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072B" w14:textId="2B8CE7A9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FA452D">
        <w:rPr>
          <w:b/>
          <w:bCs/>
          <w:sz w:val="40"/>
        </w:rPr>
        <w:t>294</w:t>
      </w:r>
      <w:r w:rsidR="008061FC">
        <w:rPr>
          <w:b/>
          <w:bCs/>
          <w:sz w:val="40"/>
        </w:rPr>
        <w:t>M/202</w:t>
      </w:r>
      <w:r w:rsidR="00FA452D">
        <w:rPr>
          <w:b/>
          <w:bCs/>
          <w:sz w:val="40"/>
        </w:rPr>
        <w:t>4</w:t>
      </w:r>
    </w:p>
    <w:p w14:paraId="32A5D6E9" w14:textId="77777777" w:rsidR="002A6A87" w:rsidRDefault="002A6A87" w:rsidP="002A6A87"/>
    <w:p w14:paraId="1F327DC4" w14:textId="77777777" w:rsidR="002A6A87" w:rsidRDefault="002A6A87" w:rsidP="002A6A87"/>
    <w:p w14:paraId="6F0F88DD" w14:textId="77777777" w:rsidR="002A6A87" w:rsidRDefault="002A6A87" w:rsidP="002A6A87"/>
    <w:p w14:paraId="42027D1F" w14:textId="77777777" w:rsidR="002A6A87" w:rsidRDefault="002A6A87" w:rsidP="002A6A87">
      <w:r>
        <w:t>Objednáváme u Vás</w:t>
      </w:r>
      <w:r w:rsidRPr="008323B4">
        <w:t>:</w:t>
      </w:r>
    </w:p>
    <w:p w14:paraId="7486EB65" w14:textId="77777777" w:rsidR="00182D42" w:rsidRDefault="00182D42" w:rsidP="002A6A87"/>
    <w:p w14:paraId="659497D6" w14:textId="77777777" w:rsidR="00FA452D" w:rsidRDefault="00FA452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FA452D" w:rsidRPr="00FA452D" w14:paraId="4E88B83E" w14:textId="77777777" w:rsidTr="00FA452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433" w14:textId="14B55FB4" w:rsidR="00FA452D" w:rsidRPr="00FA452D" w:rsidRDefault="00FA452D" w:rsidP="00FA452D">
            <w:pPr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 xml:space="preserve">Oprava výtahu po </w:t>
            </w:r>
            <w:r w:rsidR="00784621">
              <w:rPr>
                <w:rFonts w:ascii="Calibri" w:hAnsi="Calibri" w:cs="Calibri"/>
                <w:sz w:val="26"/>
                <w:szCs w:val="26"/>
              </w:rPr>
              <w:t>povodni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35A" w14:textId="77777777" w:rsidR="00FA452D" w:rsidRPr="00FA452D" w:rsidRDefault="00FA452D" w:rsidP="00FA4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E5D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>464 207,63 Kč</w:t>
            </w:r>
          </w:p>
        </w:tc>
      </w:tr>
      <w:tr w:rsidR="00FA452D" w:rsidRPr="00FA452D" w14:paraId="7AD5CFC1" w14:textId="77777777" w:rsidTr="00FA452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FEC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2ED" w14:textId="77777777" w:rsidR="00FA452D" w:rsidRPr="00FA452D" w:rsidRDefault="00FA452D" w:rsidP="00FA4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10B" w14:textId="77777777" w:rsidR="00FA452D" w:rsidRPr="00FA452D" w:rsidRDefault="00FA452D" w:rsidP="00FA4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52D" w:rsidRPr="00FA452D" w14:paraId="74D4BCA2" w14:textId="77777777" w:rsidTr="00FA452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1A5E" w14:textId="77777777" w:rsidR="00FA452D" w:rsidRPr="00FA452D" w:rsidRDefault="00FA452D" w:rsidP="00FA4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0B5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3A3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>464 207,63 Kč</w:t>
            </w:r>
          </w:p>
        </w:tc>
      </w:tr>
      <w:tr w:rsidR="00FA452D" w:rsidRPr="00FA452D" w14:paraId="33FE038E" w14:textId="77777777" w:rsidTr="00FA452D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A70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0A2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C770" w14:textId="77777777" w:rsidR="00FA452D" w:rsidRPr="00FA452D" w:rsidRDefault="00FA452D" w:rsidP="00FA452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A452D">
              <w:rPr>
                <w:rFonts w:ascii="Calibri" w:hAnsi="Calibri" w:cs="Calibri"/>
                <w:sz w:val="26"/>
                <w:szCs w:val="26"/>
              </w:rPr>
              <w:t>519 912,55 Kč</w:t>
            </w:r>
          </w:p>
        </w:tc>
      </w:tr>
    </w:tbl>
    <w:p w14:paraId="57861958" w14:textId="77777777" w:rsidR="00474620" w:rsidRDefault="00474620" w:rsidP="002A6A87"/>
    <w:p w14:paraId="2FE9A60E" w14:textId="77777777" w:rsidR="00474620" w:rsidRDefault="00474620" w:rsidP="002A6A87"/>
    <w:p w14:paraId="041532F5" w14:textId="77777777" w:rsidR="0000121D" w:rsidRDefault="0000121D" w:rsidP="002A6A87"/>
    <w:p w14:paraId="48C5F6E3" w14:textId="77777777" w:rsidR="00FA452D" w:rsidRDefault="00FA452D" w:rsidP="002A6A87"/>
    <w:p w14:paraId="46611403" w14:textId="77777777" w:rsidR="00FA452D" w:rsidRDefault="00FA452D" w:rsidP="002A6A87"/>
    <w:p w14:paraId="339D56F9" w14:textId="77777777" w:rsidR="002A6A87" w:rsidRPr="008323B4" w:rsidRDefault="002A6A87" w:rsidP="002A6A87">
      <w:r w:rsidRPr="008323B4">
        <w:t>Platba převodem na účet.</w:t>
      </w:r>
    </w:p>
    <w:p w14:paraId="361E6E4B" w14:textId="77777777" w:rsidR="002A6A87" w:rsidRDefault="002A6A87" w:rsidP="002A6A87"/>
    <w:p w14:paraId="23C17822" w14:textId="77777777" w:rsidR="004306C9" w:rsidRPr="008323B4" w:rsidRDefault="004306C9" w:rsidP="002A6A87"/>
    <w:p w14:paraId="4879F2EF" w14:textId="77777777" w:rsidR="002A6A87" w:rsidRPr="008323B4" w:rsidRDefault="002A6A87" w:rsidP="002A6A87"/>
    <w:p w14:paraId="0969A3CD" w14:textId="77777777" w:rsidR="002A6A87" w:rsidRDefault="002A6A87" w:rsidP="002A6A87"/>
    <w:p w14:paraId="34BDB54F" w14:textId="77777777" w:rsidR="002A6A87" w:rsidRDefault="002A6A87" w:rsidP="002A6A87"/>
    <w:p w14:paraId="6CE15643" w14:textId="77777777" w:rsidR="002A6A87" w:rsidRDefault="002A6A87" w:rsidP="002A6A87"/>
    <w:p w14:paraId="23F8AE64" w14:textId="77777777" w:rsidR="002C652A" w:rsidRDefault="002C652A" w:rsidP="002A6A87"/>
    <w:p w14:paraId="1647092C" w14:textId="77777777" w:rsidR="001B337D" w:rsidRDefault="001B337D" w:rsidP="002A6A87"/>
    <w:p w14:paraId="449431C0" w14:textId="77777777" w:rsidR="00FA452D" w:rsidRDefault="00FA452D" w:rsidP="002A6A87"/>
    <w:p w14:paraId="76D0E99C" w14:textId="77777777" w:rsidR="00FA452D" w:rsidRDefault="00FA452D" w:rsidP="002A6A87"/>
    <w:p w14:paraId="3A273A55" w14:textId="77777777" w:rsidR="00FA452D" w:rsidRDefault="00FA452D" w:rsidP="002A6A87"/>
    <w:p w14:paraId="4599313D" w14:textId="77777777" w:rsidR="00FA452D" w:rsidRDefault="00FA452D" w:rsidP="002A6A87"/>
    <w:p w14:paraId="789C9887" w14:textId="77777777" w:rsidR="0000121D" w:rsidRDefault="0000121D" w:rsidP="002A6A87"/>
    <w:p w14:paraId="77AD4E02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E968854" w14:textId="77777777" w:rsidR="002A6A87" w:rsidRDefault="002A6A87" w:rsidP="002A6A87"/>
    <w:p w14:paraId="7FF8E40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A6B7" w14:textId="77777777" w:rsidR="00016DF5" w:rsidRDefault="00016DF5" w:rsidP="008224D6">
      <w:r>
        <w:separator/>
      </w:r>
    </w:p>
  </w:endnote>
  <w:endnote w:type="continuationSeparator" w:id="0">
    <w:p w14:paraId="3024B71D" w14:textId="77777777" w:rsidR="00016DF5" w:rsidRDefault="00016DF5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3CA1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2E2EEF1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2D15615" wp14:editId="43E03899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6F5502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D514" w14:textId="77777777" w:rsidR="00016DF5" w:rsidRDefault="00016DF5" w:rsidP="008224D6">
      <w:r>
        <w:separator/>
      </w:r>
    </w:p>
  </w:footnote>
  <w:footnote w:type="continuationSeparator" w:id="0">
    <w:p w14:paraId="14807950" w14:textId="77777777" w:rsidR="00016DF5" w:rsidRDefault="00016DF5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7AEF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D0AC7C6" wp14:editId="419EBBD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47F22D" w14:textId="455D3D28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</w:t>
    </w:r>
  </w:p>
  <w:p w14:paraId="0F22698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63787A9" w14:textId="77777777" w:rsidR="008224D6" w:rsidRDefault="008224D6" w:rsidP="00311FDB">
    <w:pPr>
      <w:pStyle w:val="Nadpis3"/>
    </w:pPr>
  </w:p>
  <w:p w14:paraId="0B5C1E89" w14:textId="77777777" w:rsidR="00E459D1" w:rsidRDefault="00E459D1" w:rsidP="00E459D1">
    <w:pPr>
      <w:pStyle w:val="Zhlav"/>
      <w:rPr>
        <w:b/>
      </w:rPr>
    </w:pPr>
  </w:p>
  <w:p w14:paraId="680C33D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372D1F7D" w14:textId="690D2AFD" w:rsidR="00E459D1" w:rsidRDefault="006F2E5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99EB53" wp14:editId="79B327DC">
              <wp:simplePos x="0" y="0"/>
              <wp:positionH relativeFrom="column">
                <wp:posOffset>3446780</wp:posOffset>
              </wp:positionH>
              <wp:positionV relativeFrom="paragraph">
                <wp:posOffset>83820</wp:posOffset>
              </wp:positionV>
              <wp:extent cx="2755900" cy="1440815"/>
              <wp:effectExtent l="0" t="0" r="6350" b="6985"/>
              <wp:wrapTight wrapText="bothSides">
                <wp:wrapPolygon edited="0">
                  <wp:start x="0" y="0"/>
                  <wp:lineTo x="0" y="21705"/>
                  <wp:lineTo x="21650" y="21705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4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81EAD" w14:textId="77777777" w:rsidR="00DB4A91" w:rsidRDefault="00DB4A91" w:rsidP="00DB4A91">
                          <w:pPr>
                            <w:suppressOverlap/>
                          </w:pPr>
                          <w:r w:rsidRPr="00394D12">
                            <w:t>KONE, a.s.</w:t>
                          </w:r>
                        </w:p>
                        <w:p w14:paraId="62ED8533" w14:textId="77777777" w:rsidR="00DB4A91" w:rsidRDefault="00DB4A91" w:rsidP="00DB4A91">
                          <w:pPr>
                            <w:suppressOverlap/>
                          </w:pPr>
                          <w:r>
                            <w:t>ul. 1. máje 3236/103</w:t>
                          </w:r>
                        </w:p>
                        <w:p w14:paraId="4D1BD1C3" w14:textId="77777777" w:rsidR="00DB4A91" w:rsidRDefault="00DB4A91" w:rsidP="00DB4A91">
                          <w:pPr>
                            <w:suppressOverlap/>
                          </w:pPr>
                          <w:r>
                            <w:t>703  00   Ostrava-Moravská Ostrava</w:t>
                          </w:r>
                        </w:p>
                        <w:p w14:paraId="3F4B16AF" w14:textId="77777777" w:rsidR="00DB4A91" w:rsidRDefault="00DB4A91" w:rsidP="00DB4A91">
                          <w:r>
                            <w:t>IČO: 00176842</w:t>
                          </w:r>
                        </w:p>
                        <w:p w14:paraId="3EB2002E" w14:textId="77777777" w:rsidR="00DB4A91" w:rsidRDefault="00DB4A91" w:rsidP="00DB4A91">
                          <w:pPr>
                            <w:suppressOverlap/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proofErr w:type="spellStart"/>
                            <w:r w:rsidRPr="00394D12">
                              <w:t>informace@kone.com</w:t>
                            </w:r>
                            <w:proofErr w:type="spellEnd"/>
                          </w:hyperlink>
                        </w:p>
                        <w:p w14:paraId="4DBDBEED" w14:textId="77777777" w:rsidR="00DB4A91" w:rsidRDefault="00DB4A91" w:rsidP="00DB4A91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Pr="00394D12">
                            <w:t xml:space="preserve"> 596 945</w:t>
                          </w:r>
                          <w:r>
                            <w:t> </w:t>
                          </w:r>
                          <w:r w:rsidRPr="00394D12">
                            <w:t>800</w:t>
                          </w:r>
                        </w:p>
                        <w:p w14:paraId="03525840" w14:textId="77777777" w:rsidR="0042420F" w:rsidRPr="00DB4A91" w:rsidRDefault="00DB4A91" w:rsidP="00DB4A91">
                          <w:r>
                            <w:t xml:space="preserve">Číslo účtu: </w:t>
                          </w:r>
                          <w:r w:rsidRPr="0019343B">
                            <w:t>2015980207/2600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9EB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4pt;margin-top:6.6pt;width:217pt;height:1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" o:allowincell="f" strokecolor="white">
              <v:textbox>
                <w:txbxContent>
                  <w:p w14:paraId="0BE81EAD" w14:textId="77777777" w:rsidR="00DB4A91" w:rsidRDefault="00DB4A91" w:rsidP="00DB4A91">
                    <w:pPr>
                      <w:suppressOverlap/>
                    </w:pPr>
                    <w:r w:rsidRPr="00394D12">
                      <w:t>KONE, a.s.</w:t>
                    </w:r>
                  </w:p>
                  <w:p w14:paraId="62ED8533" w14:textId="77777777" w:rsidR="00DB4A91" w:rsidRDefault="00DB4A91" w:rsidP="00DB4A91">
                    <w:pPr>
                      <w:suppressOverlap/>
                    </w:pPr>
                    <w:r>
                      <w:t>ul. 1. máje 3236/103</w:t>
                    </w:r>
                  </w:p>
                  <w:p w14:paraId="4D1BD1C3" w14:textId="77777777" w:rsidR="00DB4A91" w:rsidRDefault="00DB4A91" w:rsidP="00DB4A91">
                    <w:pPr>
                      <w:suppressOverlap/>
                    </w:pPr>
                    <w:proofErr w:type="gramStart"/>
                    <w:r>
                      <w:t>703  00</w:t>
                    </w:r>
                    <w:proofErr w:type="gramEnd"/>
                    <w:r>
                      <w:t xml:space="preserve">   Ostrava-Moravská Ostrava</w:t>
                    </w:r>
                  </w:p>
                  <w:p w14:paraId="3F4B16AF" w14:textId="77777777" w:rsidR="00DB4A91" w:rsidRDefault="00DB4A91" w:rsidP="00DB4A91">
                    <w:r>
                      <w:t>IČO: 00176842</w:t>
                    </w:r>
                  </w:p>
                  <w:p w14:paraId="3EB2002E" w14:textId="77777777" w:rsidR="00DB4A91" w:rsidRDefault="00DB4A91" w:rsidP="00DB4A91">
                    <w:pPr>
                      <w:suppressOverlap/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Pr="00394D12">
                        <w:t>informace@kone.com</w:t>
                      </w:r>
                    </w:hyperlink>
                  </w:p>
                  <w:p w14:paraId="4DBDBEED" w14:textId="77777777" w:rsidR="00DB4A91" w:rsidRDefault="00DB4A91" w:rsidP="00DB4A91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Pr="00394D12">
                      <w:t xml:space="preserve"> 596 945</w:t>
                    </w:r>
                    <w:r>
                      <w:t> </w:t>
                    </w:r>
                    <w:r w:rsidRPr="00394D12">
                      <w:t>800</w:t>
                    </w:r>
                  </w:p>
                  <w:p w14:paraId="03525840" w14:textId="77777777" w:rsidR="0042420F" w:rsidRPr="00DB4A91" w:rsidRDefault="00DB4A91" w:rsidP="00DB4A91">
                    <w:r>
                      <w:t xml:space="preserve">Číslo účtu: </w:t>
                    </w:r>
                    <w:r w:rsidRPr="0019343B">
                      <w:t>2015980207/2600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E5810F" wp14:editId="4A353764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4AD5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12BE6A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3C545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17D100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5DCEF2E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7D07D3E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461A2F0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proofErr w:type="spellStart"/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  <w:proofErr w:type="spellEnd"/>
                          </w:hyperlink>
                        </w:p>
                        <w:p w14:paraId="60B4D536" w14:textId="77777777" w:rsidR="004B2083" w:rsidRPr="00A16D0C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80CA08D" w14:textId="011C27BA" w:rsidR="00E459D1" w:rsidRPr="00A16D0C" w:rsidRDefault="00FA452D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6.11.2024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5810F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274AD5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12BE6A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3C545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17D100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5DCEF2E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7D07D3E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461A2F0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60B4D536" w14:textId="77777777" w:rsidR="004B2083" w:rsidRPr="00A16D0C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80CA08D" w14:textId="011C27BA" w:rsidR="00E459D1" w:rsidRPr="00A16D0C" w:rsidRDefault="00FA452D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6.11.2024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94CEE0" wp14:editId="255192B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6058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E20418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67F88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5AF09D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71A5FB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9D7CA8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1682447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E8A2AE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59CC24D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9D6CA6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4CEE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B56058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E20418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67F88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5AF09D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71A5FB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9D7CA8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1682447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E8A2AE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59CC24D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9D6CA6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591DBF39" w14:textId="77777777" w:rsidR="00E459D1" w:rsidRDefault="00E459D1" w:rsidP="00E459D1">
    <w:pPr>
      <w:pStyle w:val="Zhlav"/>
      <w:rPr>
        <w:b/>
      </w:rPr>
    </w:pPr>
  </w:p>
  <w:p w14:paraId="653DCC1D" w14:textId="77777777" w:rsidR="00E459D1" w:rsidRDefault="00E459D1" w:rsidP="00E459D1">
    <w:pPr>
      <w:pStyle w:val="Zhlav"/>
      <w:rPr>
        <w:b/>
      </w:rPr>
    </w:pPr>
  </w:p>
  <w:p w14:paraId="0ECC6FA5" w14:textId="77777777" w:rsidR="00E459D1" w:rsidRDefault="00E459D1" w:rsidP="00E459D1">
    <w:pPr>
      <w:pStyle w:val="Zhlav"/>
      <w:rPr>
        <w:b/>
      </w:rPr>
    </w:pPr>
  </w:p>
  <w:p w14:paraId="53E3D120" w14:textId="77777777" w:rsidR="00E459D1" w:rsidRDefault="00E459D1" w:rsidP="00E459D1">
    <w:pPr>
      <w:pStyle w:val="Zhlav"/>
      <w:rPr>
        <w:b/>
      </w:rPr>
    </w:pPr>
  </w:p>
  <w:p w14:paraId="65DA9DB4" w14:textId="77777777" w:rsidR="00E459D1" w:rsidRDefault="00E459D1" w:rsidP="00E459D1">
    <w:pPr>
      <w:pStyle w:val="Zhlav"/>
      <w:rPr>
        <w:b/>
      </w:rPr>
    </w:pPr>
  </w:p>
  <w:p w14:paraId="0EE0DD82" w14:textId="77777777" w:rsidR="00E459D1" w:rsidRDefault="00E459D1" w:rsidP="00E459D1">
    <w:pPr>
      <w:pStyle w:val="Zhlav"/>
      <w:rPr>
        <w:b/>
      </w:rPr>
    </w:pPr>
  </w:p>
  <w:p w14:paraId="639E72E8" w14:textId="77777777" w:rsidR="00E459D1" w:rsidRDefault="00E459D1" w:rsidP="00E459D1">
    <w:pPr>
      <w:pStyle w:val="Zhlav"/>
      <w:rPr>
        <w:b/>
      </w:rPr>
    </w:pPr>
  </w:p>
  <w:p w14:paraId="50AB0E57" w14:textId="77777777" w:rsidR="00E459D1" w:rsidRDefault="00E459D1" w:rsidP="00E459D1">
    <w:pPr>
      <w:pStyle w:val="Zhlav"/>
      <w:rPr>
        <w:b/>
      </w:rPr>
    </w:pPr>
  </w:p>
  <w:p w14:paraId="4D51F433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C122523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121D"/>
    <w:rsid w:val="00002BCB"/>
    <w:rsid w:val="000165A1"/>
    <w:rsid w:val="00016DF5"/>
    <w:rsid w:val="00024A1D"/>
    <w:rsid w:val="00025440"/>
    <w:rsid w:val="00030D7A"/>
    <w:rsid w:val="00047C4C"/>
    <w:rsid w:val="00051EA2"/>
    <w:rsid w:val="000606A3"/>
    <w:rsid w:val="00061951"/>
    <w:rsid w:val="00067732"/>
    <w:rsid w:val="00070BB4"/>
    <w:rsid w:val="00090BB4"/>
    <w:rsid w:val="000B1279"/>
    <w:rsid w:val="000B1982"/>
    <w:rsid w:val="000D21E2"/>
    <w:rsid w:val="000D42C4"/>
    <w:rsid w:val="000E3B31"/>
    <w:rsid w:val="00101ACC"/>
    <w:rsid w:val="00110054"/>
    <w:rsid w:val="001207F8"/>
    <w:rsid w:val="001220D5"/>
    <w:rsid w:val="00137E09"/>
    <w:rsid w:val="0017179B"/>
    <w:rsid w:val="00175562"/>
    <w:rsid w:val="00180DF7"/>
    <w:rsid w:val="00182D42"/>
    <w:rsid w:val="00186033"/>
    <w:rsid w:val="00194D66"/>
    <w:rsid w:val="001975D9"/>
    <w:rsid w:val="001A50FC"/>
    <w:rsid w:val="001A6C71"/>
    <w:rsid w:val="001A7B60"/>
    <w:rsid w:val="001B337D"/>
    <w:rsid w:val="001B68B5"/>
    <w:rsid w:val="001C42FB"/>
    <w:rsid w:val="001D2FE5"/>
    <w:rsid w:val="002046C7"/>
    <w:rsid w:val="00210EA2"/>
    <w:rsid w:val="00216EBC"/>
    <w:rsid w:val="0022060D"/>
    <w:rsid w:val="00220E7A"/>
    <w:rsid w:val="00250216"/>
    <w:rsid w:val="002561D7"/>
    <w:rsid w:val="00256DA3"/>
    <w:rsid w:val="0026393B"/>
    <w:rsid w:val="002A6A87"/>
    <w:rsid w:val="002B5A6E"/>
    <w:rsid w:val="002B6AB3"/>
    <w:rsid w:val="002C53B5"/>
    <w:rsid w:val="002C652A"/>
    <w:rsid w:val="002E5A8F"/>
    <w:rsid w:val="00301B3F"/>
    <w:rsid w:val="003066C9"/>
    <w:rsid w:val="003072A1"/>
    <w:rsid w:val="00311FDB"/>
    <w:rsid w:val="00321EE0"/>
    <w:rsid w:val="0032554B"/>
    <w:rsid w:val="003415A8"/>
    <w:rsid w:val="00350028"/>
    <w:rsid w:val="00375DC4"/>
    <w:rsid w:val="00383821"/>
    <w:rsid w:val="003B2561"/>
    <w:rsid w:val="003C50E6"/>
    <w:rsid w:val="003D599A"/>
    <w:rsid w:val="003F5307"/>
    <w:rsid w:val="0041479A"/>
    <w:rsid w:val="0042230F"/>
    <w:rsid w:val="0042333A"/>
    <w:rsid w:val="0042420F"/>
    <w:rsid w:val="004246A5"/>
    <w:rsid w:val="004306C9"/>
    <w:rsid w:val="00437ED0"/>
    <w:rsid w:val="00444C5A"/>
    <w:rsid w:val="0045138C"/>
    <w:rsid w:val="00452AAC"/>
    <w:rsid w:val="00457C3E"/>
    <w:rsid w:val="00474620"/>
    <w:rsid w:val="00485C9B"/>
    <w:rsid w:val="004B2083"/>
    <w:rsid w:val="004B2B5B"/>
    <w:rsid w:val="004B6D4B"/>
    <w:rsid w:val="004D0A8D"/>
    <w:rsid w:val="004D0BB4"/>
    <w:rsid w:val="004E0044"/>
    <w:rsid w:val="004E24FE"/>
    <w:rsid w:val="004E4BC8"/>
    <w:rsid w:val="00515838"/>
    <w:rsid w:val="00537364"/>
    <w:rsid w:val="00540C43"/>
    <w:rsid w:val="005419D6"/>
    <w:rsid w:val="00542FA3"/>
    <w:rsid w:val="00544F02"/>
    <w:rsid w:val="005465E9"/>
    <w:rsid w:val="0057746B"/>
    <w:rsid w:val="00584976"/>
    <w:rsid w:val="00584E23"/>
    <w:rsid w:val="00586699"/>
    <w:rsid w:val="005A4A03"/>
    <w:rsid w:val="005C21A7"/>
    <w:rsid w:val="005D03FA"/>
    <w:rsid w:val="006233EF"/>
    <w:rsid w:val="006251DC"/>
    <w:rsid w:val="006859B8"/>
    <w:rsid w:val="00695F2F"/>
    <w:rsid w:val="006D307A"/>
    <w:rsid w:val="006D40B5"/>
    <w:rsid w:val="006F2E50"/>
    <w:rsid w:val="006F46F0"/>
    <w:rsid w:val="007003D7"/>
    <w:rsid w:val="00721203"/>
    <w:rsid w:val="00723EC1"/>
    <w:rsid w:val="00724028"/>
    <w:rsid w:val="00740AE3"/>
    <w:rsid w:val="00750972"/>
    <w:rsid w:val="00784621"/>
    <w:rsid w:val="007A1988"/>
    <w:rsid w:val="007A3FD3"/>
    <w:rsid w:val="007B0D0C"/>
    <w:rsid w:val="007B72D3"/>
    <w:rsid w:val="007E4CB7"/>
    <w:rsid w:val="007F287F"/>
    <w:rsid w:val="007F4216"/>
    <w:rsid w:val="007F4372"/>
    <w:rsid w:val="008061FC"/>
    <w:rsid w:val="00810926"/>
    <w:rsid w:val="0081217C"/>
    <w:rsid w:val="008224D6"/>
    <w:rsid w:val="00822842"/>
    <w:rsid w:val="008542A9"/>
    <w:rsid w:val="008564FD"/>
    <w:rsid w:val="00856881"/>
    <w:rsid w:val="00860E34"/>
    <w:rsid w:val="0086180A"/>
    <w:rsid w:val="008670C1"/>
    <w:rsid w:val="008728E9"/>
    <w:rsid w:val="00875469"/>
    <w:rsid w:val="00885DC3"/>
    <w:rsid w:val="00891626"/>
    <w:rsid w:val="008A307B"/>
    <w:rsid w:val="008A6247"/>
    <w:rsid w:val="008B0091"/>
    <w:rsid w:val="008B6164"/>
    <w:rsid w:val="008C0D36"/>
    <w:rsid w:val="008D4732"/>
    <w:rsid w:val="008D4E94"/>
    <w:rsid w:val="008E77A8"/>
    <w:rsid w:val="0090002D"/>
    <w:rsid w:val="0090115B"/>
    <w:rsid w:val="00901D9E"/>
    <w:rsid w:val="00912F51"/>
    <w:rsid w:val="00912F98"/>
    <w:rsid w:val="009149BA"/>
    <w:rsid w:val="00914BC5"/>
    <w:rsid w:val="0092146E"/>
    <w:rsid w:val="00926671"/>
    <w:rsid w:val="0093090C"/>
    <w:rsid w:val="00941656"/>
    <w:rsid w:val="00942F0A"/>
    <w:rsid w:val="00965848"/>
    <w:rsid w:val="00966CAF"/>
    <w:rsid w:val="009704DD"/>
    <w:rsid w:val="009769B6"/>
    <w:rsid w:val="009D50BA"/>
    <w:rsid w:val="009D5AD3"/>
    <w:rsid w:val="009F221D"/>
    <w:rsid w:val="009F26CC"/>
    <w:rsid w:val="00A0205F"/>
    <w:rsid w:val="00A120A7"/>
    <w:rsid w:val="00A16D0C"/>
    <w:rsid w:val="00A1775D"/>
    <w:rsid w:val="00A207C2"/>
    <w:rsid w:val="00A348C1"/>
    <w:rsid w:val="00A57C5D"/>
    <w:rsid w:val="00A740B7"/>
    <w:rsid w:val="00A80067"/>
    <w:rsid w:val="00A91623"/>
    <w:rsid w:val="00AB4060"/>
    <w:rsid w:val="00AC09FF"/>
    <w:rsid w:val="00AD4DDB"/>
    <w:rsid w:val="00AE3228"/>
    <w:rsid w:val="00AF4579"/>
    <w:rsid w:val="00B04B85"/>
    <w:rsid w:val="00B1332A"/>
    <w:rsid w:val="00B17EB7"/>
    <w:rsid w:val="00B477E3"/>
    <w:rsid w:val="00B512A4"/>
    <w:rsid w:val="00B51BE4"/>
    <w:rsid w:val="00B53554"/>
    <w:rsid w:val="00B57198"/>
    <w:rsid w:val="00B65210"/>
    <w:rsid w:val="00B82980"/>
    <w:rsid w:val="00BA0DC1"/>
    <w:rsid w:val="00BD22F8"/>
    <w:rsid w:val="00BE4C80"/>
    <w:rsid w:val="00BE6C60"/>
    <w:rsid w:val="00C263D7"/>
    <w:rsid w:val="00C26A6F"/>
    <w:rsid w:val="00C30AE0"/>
    <w:rsid w:val="00C37213"/>
    <w:rsid w:val="00C410C3"/>
    <w:rsid w:val="00C63DBF"/>
    <w:rsid w:val="00C76727"/>
    <w:rsid w:val="00C81BD9"/>
    <w:rsid w:val="00C951B6"/>
    <w:rsid w:val="00C95F2A"/>
    <w:rsid w:val="00CA4888"/>
    <w:rsid w:val="00CA56BD"/>
    <w:rsid w:val="00CA60E4"/>
    <w:rsid w:val="00CB5C8C"/>
    <w:rsid w:val="00CC39B5"/>
    <w:rsid w:val="00CD182A"/>
    <w:rsid w:val="00CD5157"/>
    <w:rsid w:val="00CF71A3"/>
    <w:rsid w:val="00D2084C"/>
    <w:rsid w:val="00D34166"/>
    <w:rsid w:val="00D3440D"/>
    <w:rsid w:val="00D431F3"/>
    <w:rsid w:val="00D6187D"/>
    <w:rsid w:val="00D70E62"/>
    <w:rsid w:val="00D8558F"/>
    <w:rsid w:val="00D93893"/>
    <w:rsid w:val="00D977B1"/>
    <w:rsid w:val="00DA5CB8"/>
    <w:rsid w:val="00DB4A91"/>
    <w:rsid w:val="00DB4A9E"/>
    <w:rsid w:val="00DC2CDF"/>
    <w:rsid w:val="00DD00F2"/>
    <w:rsid w:val="00DD2850"/>
    <w:rsid w:val="00DE2042"/>
    <w:rsid w:val="00DF1A2C"/>
    <w:rsid w:val="00DF50C7"/>
    <w:rsid w:val="00E10DD4"/>
    <w:rsid w:val="00E161B5"/>
    <w:rsid w:val="00E3040A"/>
    <w:rsid w:val="00E363F0"/>
    <w:rsid w:val="00E459D1"/>
    <w:rsid w:val="00E47517"/>
    <w:rsid w:val="00E550D9"/>
    <w:rsid w:val="00E550FC"/>
    <w:rsid w:val="00E73ECB"/>
    <w:rsid w:val="00E842B7"/>
    <w:rsid w:val="00EC07BB"/>
    <w:rsid w:val="00EF1286"/>
    <w:rsid w:val="00EF1F8D"/>
    <w:rsid w:val="00F00329"/>
    <w:rsid w:val="00F006B7"/>
    <w:rsid w:val="00F01AF7"/>
    <w:rsid w:val="00F26B85"/>
    <w:rsid w:val="00F36F9E"/>
    <w:rsid w:val="00F40F57"/>
    <w:rsid w:val="00F74AC1"/>
    <w:rsid w:val="00F779F3"/>
    <w:rsid w:val="00F812E3"/>
    <w:rsid w:val="00F85752"/>
    <w:rsid w:val="00FA2022"/>
    <w:rsid w:val="00FA452D"/>
    <w:rsid w:val="00FB264F"/>
    <w:rsid w:val="00FC1A92"/>
    <w:rsid w:val="00FC5C08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43104"/>
  <w15:docId w15:val="{4F4F8142-FA13-4007-B7AA-A09F071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e@kone.com" TargetMode="External"/><Relationship Id="rId2" Type="http://schemas.openxmlformats.org/officeDocument/2006/relationships/hyperlink" Target="mailto:informace@kone.com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62</Words>
  <Characters>334</Characters>
  <Application>Microsoft Office Word</Application>
  <DocSecurity>0</DocSecurity>
  <Lines>83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4</cp:revision>
  <cp:lastPrinted>2024-11-07T12:09:00Z</cp:lastPrinted>
  <dcterms:created xsi:type="dcterms:W3CDTF">2024-11-07T12:21:00Z</dcterms:created>
  <dcterms:modified xsi:type="dcterms:W3CDTF">2024-11-07T12:22:00Z</dcterms:modified>
</cp:coreProperties>
</file>