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C93D" w14:textId="01C4828B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25FFC">
        <w:rPr>
          <w:b/>
          <w:bCs/>
          <w:sz w:val="40"/>
        </w:rPr>
        <w:t>28</w:t>
      </w:r>
      <w:r w:rsidR="00DF402D">
        <w:rPr>
          <w:b/>
          <w:bCs/>
          <w:sz w:val="40"/>
        </w:rPr>
        <w:t>8</w:t>
      </w:r>
      <w:r w:rsidR="00AC09FF">
        <w:rPr>
          <w:b/>
          <w:bCs/>
          <w:sz w:val="40"/>
        </w:rPr>
        <w:t>M/202</w:t>
      </w:r>
      <w:r w:rsidR="00025FFC">
        <w:rPr>
          <w:b/>
          <w:bCs/>
          <w:sz w:val="40"/>
        </w:rPr>
        <w:t>4</w:t>
      </w:r>
    </w:p>
    <w:p w14:paraId="70A9EFAA" w14:textId="77777777" w:rsidR="002A6A87" w:rsidRDefault="002A6A87" w:rsidP="002A6A87"/>
    <w:p w14:paraId="425C4A0A" w14:textId="77777777" w:rsidR="002A6A87" w:rsidRDefault="002A6A87" w:rsidP="002A6A87"/>
    <w:p w14:paraId="69913015" w14:textId="77777777" w:rsidR="002A6A87" w:rsidRDefault="002A6A87" w:rsidP="002A6A87"/>
    <w:p w14:paraId="01EE764A" w14:textId="77777777" w:rsidR="002A6A87" w:rsidRDefault="002A6A87" w:rsidP="002A6A87">
      <w:r>
        <w:t>Objednáváme u Vás</w:t>
      </w:r>
      <w:r w:rsidRPr="008323B4">
        <w:t>:</w:t>
      </w:r>
    </w:p>
    <w:p w14:paraId="343CB47F" w14:textId="77777777" w:rsidR="002A6A87" w:rsidRDefault="002A6A87" w:rsidP="002A6A87"/>
    <w:p w14:paraId="15882D6B" w14:textId="77777777" w:rsidR="00735BA1" w:rsidRDefault="00735BA1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0"/>
        <w:gridCol w:w="1552"/>
        <w:gridCol w:w="1636"/>
      </w:tblGrid>
      <w:tr w:rsidR="00735BA1" w:rsidRPr="00735BA1" w14:paraId="784DC063" w14:textId="77777777" w:rsidTr="00735BA1">
        <w:trPr>
          <w:trHeight w:val="315"/>
        </w:trPr>
        <w:tc>
          <w:tcPr>
            <w:tcW w:w="3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7F5" w14:textId="77777777" w:rsidR="00735BA1" w:rsidRPr="00735BA1" w:rsidRDefault="00735BA1" w:rsidP="00735BA1">
            <w:pPr>
              <w:rPr>
                <w:rFonts w:ascii="Calibri" w:hAnsi="Calibri" w:cs="Calibri"/>
                <w:sz w:val="26"/>
                <w:szCs w:val="26"/>
              </w:rPr>
            </w:pPr>
            <w:r w:rsidRPr="00735BA1">
              <w:rPr>
                <w:rFonts w:ascii="Calibri" w:hAnsi="Calibri" w:cs="Calibri"/>
                <w:sz w:val="26"/>
                <w:szCs w:val="26"/>
              </w:rPr>
              <w:t>Úhrada služeb za dočasné ubytování klientů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212B" w14:textId="77777777" w:rsidR="00735BA1" w:rsidRPr="00735BA1" w:rsidRDefault="00735BA1" w:rsidP="00735B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4D2F" w14:textId="77777777" w:rsidR="00735BA1" w:rsidRPr="00735BA1" w:rsidRDefault="00735BA1" w:rsidP="00735B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35BA1">
              <w:rPr>
                <w:rFonts w:ascii="Calibri" w:hAnsi="Calibri" w:cs="Calibri"/>
                <w:sz w:val="26"/>
                <w:szCs w:val="26"/>
              </w:rPr>
              <w:t>96 522,00 Kč</w:t>
            </w:r>
          </w:p>
        </w:tc>
      </w:tr>
      <w:tr w:rsidR="00735BA1" w:rsidRPr="00735BA1" w14:paraId="1AE4295B" w14:textId="77777777" w:rsidTr="00735BA1">
        <w:trPr>
          <w:trHeight w:val="315"/>
        </w:trPr>
        <w:tc>
          <w:tcPr>
            <w:tcW w:w="3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9EA2" w14:textId="77777777" w:rsidR="00735BA1" w:rsidRPr="00735BA1" w:rsidRDefault="00735BA1" w:rsidP="00735B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2AE" w14:textId="77777777" w:rsidR="00735BA1" w:rsidRPr="00735BA1" w:rsidRDefault="00735BA1" w:rsidP="00735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148" w14:textId="77777777" w:rsidR="00735BA1" w:rsidRPr="00735BA1" w:rsidRDefault="00735BA1" w:rsidP="00735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BA1" w:rsidRPr="00735BA1" w14:paraId="47A1183E" w14:textId="77777777" w:rsidTr="00735BA1">
        <w:trPr>
          <w:trHeight w:val="315"/>
        </w:trPr>
        <w:tc>
          <w:tcPr>
            <w:tcW w:w="3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580" w14:textId="77777777" w:rsidR="00735BA1" w:rsidRPr="00735BA1" w:rsidRDefault="00735BA1" w:rsidP="00735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173F" w14:textId="77777777" w:rsidR="00735BA1" w:rsidRPr="00735BA1" w:rsidRDefault="00735BA1" w:rsidP="00735B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35BA1">
              <w:rPr>
                <w:rFonts w:ascii="Calibri" w:hAnsi="Calibri" w:cs="Calibri"/>
                <w:sz w:val="26"/>
                <w:szCs w:val="26"/>
              </w:rPr>
              <w:t xml:space="preserve">Cena celkem: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73E6" w14:textId="77777777" w:rsidR="00735BA1" w:rsidRPr="00735BA1" w:rsidRDefault="00735BA1" w:rsidP="00735B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35BA1">
              <w:rPr>
                <w:rFonts w:ascii="Calibri" w:hAnsi="Calibri" w:cs="Calibri"/>
                <w:sz w:val="26"/>
                <w:szCs w:val="26"/>
              </w:rPr>
              <w:t>96 522,00 Kč</w:t>
            </w:r>
          </w:p>
        </w:tc>
      </w:tr>
    </w:tbl>
    <w:p w14:paraId="3FEF6201" w14:textId="77777777" w:rsidR="005C2CCE" w:rsidRDefault="005C2CCE" w:rsidP="002A6A87"/>
    <w:p w14:paraId="6DC46DCC" w14:textId="77777777" w:rsidR="00025FFC" w:rsidRDefault="00025FFC" w:rsidP="002A6A87"/>
    <w:p w14:paraId="782EAF19" w14:textId="77777777" w:rsidR="00025FFC" w:rsidRDefault="00025FFC" w:rsidP="002A6A87"/>
    <w:p w14:paraId="52C8DC06" w14:textId="77777777" w:rsidR="00025FFC" w:rsidRDefault="00025FFC" w:rsidP="002A6A87"/>
    <w:p w14:paraId="40AFF9CD" w14:textId="77777777" w:rsidR="00735BA1" w:rsidRDefault="00735BA1" w:rsidP="002A6A87"/>
    <w:p w14:paraId="5D8F9A0D" w14:textId="77777777" w:rsidR="002A6A87" w:rsidRPr="008323B4" w:rsidRDefault="002A6A87" w:rsidP="002A6A87">
      <w:r w:rsidRPr="008323B4">
        <w:t>Platba převodem na účet.</w:t>
      </w:r>
    </w:p>
    <w:p w14:paraId="6915CED2" w14:textId="77777777" w:rsidR="002A6A87" w:rsidRPr="008323B4" w:rsidRDefault="002A6A87" w:rsidP="002A6A87"/>
    <w:p w14:paraId="04AC2FED" w14:textId="77777777" w:rsidR="002A6A87" w:rsidRPr="008323B4" w:rsidRDefault="002A6A87" w:rsidP="002A6A87"/>
    <w:p w14:paraId="5CB73E35" w14:textId="77777777" w:rsidR="002A6A87" w:rsidRDefault="002A6A87" w:rsidP="002A6A87"/>
    <w:p w14:paraId="7CDA7069" w14:textId="77777777" w:rsidR="002A6A87" w:rsidRDefault="002A6A87" w:rsidP="002A6A87"/>
    <w:p w14:paraId="63176155" w14:textId="77777777" w:rsidR="002A6A87" w:rsidRDefault="002A6A87" w:rsidP="002A6A87"/>
    <w:p w14:paraId="12FDD705" w14:textId="77777777" w:rsidR="002A6A87" w:rsidRDefault="002A6A87" w:rsidP="002A6A87"/>
    <w:p w14:paraId="2F2E85D4" w14:textId="77777777" w:rsidR="002A6A87" w:rsidRDefault="002A6A87" w:rsidP="002A6A87"/>
    <w:p w14:paraId="26D0D389" w14:textId="77777777" w:rsidR="002A6A87" w:rsidRDefault="002A6A87" w:rsidP="002A6A87"/>
    <w:p w14:paraId="344FE71E" w14:textId="77777777" w:rsidR="005C2CCE" w:rsidRDefault="005C2CCE" w:rsidP="002A6A87"/>
    <w:p w14:paraId="78623426" w14:textId="77777777" w:rsidR="002A6A87" w:rsidRDefault="002A6A87" w:rsidP="002A6A87"/>
    <w:p w14:paraId="6AE6085F" w14:textId="77777777" w:rsidR="00025FFC" w:rsidRDefault="00025FFC" w:rsidP="002A6A87"/>
    <w:p w14:paraId="08CB3C2A" w14:textId="77777777" w:rsidR="00F56966" w:rsidRDefault="00F56966" w:rsidP="002A6A87"/>
    <w:p w14:paraId="6C538859" w14:textId="77777777" w:rsidR="00735BA1" w:rsidRDefault="00735BA1" w:rsidP="002A6A87"/>
    <w:p w14:paraId="7357201B" w14:textId="77777777" w:rsidR="00E70D23" w:rsidRDefault="00E70D23" w:rsidP="002A6A87"/>
    <w:p w14:paraId="350BBAEB" w14:textId="77777777" w:rsidR="00B575F7" w:rsidRDefault="00B575F7" w:rsidP="002A6A87"/>
    <w:p w14:paraId="1E0EA443" w14:textId="77777777" w:rsidR="002A6A87" w:rsidRDefault="002A6A87" w:rsidP="002A6A87"/>
    <w:p w14:paraId="32C05E7B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18F55ABF" w14:textId="77777777" w:rsidR="002A6A87" w:rsidRDefault="002A6A87" w:rsidP="002A6A87"/>
    <w:p w14:paraId="17A6FE7F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1249" w14:textId="77777777" w:rsidR="00A21681" w:rsidRDefault="00A21681" w:rsidP="008224D6">
      <w:r>
        <w:separator/>
      </w:r>
    </w:p>
  </w:endnote>
  <w:endnote w:type="continuationSeparator" w:id="0">
    <w:p w14:paraId="7AFA0A49" w14:textId="77777777" w:rsidR="00A21681" w:rsidRDefault="00A21681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7DFCD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5919158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70CA67B0" wp14:editId="1FF8CB11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0C819698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6E96" w14:textId="77777777" w:rsidR="00A21681" w:rsidRDefault="00A21681" w:rsidP="008224D6">
      <w:r>
        <w:separator/>
      </w:r>
    </w:p>
  </w:footnote>
  <w:footnote w:type="continuationSeparator" w:id="0">
    <w:p w14:paraId="2A93F0F5" w14:textId="77777777" w:rsidR="00A21681" w:rsidRDefault="00A21681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ECD9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41F5CE74" wp14:editId="0DFE1607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122E86" w14:textId="77777777" w:rsidR="00311FDB" w:rsidRPr="00311FDB" w:rsidRDefault="00012C61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3D8FC7E3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FF41705" w14:textId="77777777" w:rsidR="008224D6" w:rsidRDefault="008224D6" w:rsidP="00311FDB">
    <w:pPr>
      <w:pStyle w:val="Nadpis3"/>
    </w:pPr>
  </w:p>
  <w:p w14:paraId="62240690" w14:textId="77777777" w:rsidR="00E459D1" w:rsidRDefault="00E459D1" w:rsidP="00E459D1">
    <w:pPr>
      <w:pStyle w:val="Zhlav"/>
      <w:rPr>
        <w:b/>
      </w:rPr>
    </w:pPr>
  </w:p>
  <w:p w14:paraId="1B1CA3CC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34C488A6" w14:textId="6E2F5C79" w:rsidR="00E459D1" w:rsidRDefault="00DF402D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2299873" wp14:editId="268A77F1">
              <wp:simplePos x="0" y="0"/>
              <wp:positionH relativeFrom="column">
                <wp:posOffset>3489960</wp:posOffset>
              </wp:positionH>
              <wp:positionV relativeFrom="paragraph">
                <wp:posOffset>81280</wp:posOffset>
              </wp:positionV>
              <wp:extent cx="2755900" cy="1743075"/>
              <wp:effectExtent l="0" t="0" r="25400" b="28575"/>
              <wp:wrapTight wrapText="bothSides">
                <wp:wrapPolygon edited="0">
                  <wp:start x="0" y="0"/>
                  <wp:lineTo x="0" y="21718"/>
                  <wp:lineTo x="21650" y="21718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74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90770" w14:textId="29FB6E64" w:rsidR="00F56966" w:rsidRDefault="00DF402D" w:rsidP="00F56966">
                          <w:pPr>
                            <w:suppressOverlap/>
                          </w:pPr>
                          <w:r>
                            <w:t>Domov pro seniory Kamenec,</w:t>
                          </w:r>
                        </w:p>
                        <w:p w14:paraId="3D45EE4C" w14:textId="05ED0F5D" w:rsidR="00DF402D" w:rsidRDefault="00DF402D" w:rsidP="00F56966">
                          <w:pPr>
                            <w:suppressOverlap/>
                          </w:pPr>
                          <w:r>
                            <w:t xml:space="preserve">Slezská Ostrava, </w:t>
                          </w:r>
                          <w:proofErr w:type="spellStart"/>
                          <w:r>
                            <w:t>p.o</w:t>
                          </w:r>
                          <w:proofErr w:type="spellEnd"/>
                          <w:r>
                            <w:t>.</w:t>
                          </w:r>
                        </w:p>
                        <w:p w14:paraId="47FF2A28" w14:textId="0EA30B45" w:rsidR="00F56966" w:rsidRPr="00EE1C04" w:rsidRDefault="00DF402D" w:rsidP="00F56966">
                          <w:pPr>
                            <w:suppressOverlap/>
                          </w:pPr>
                          <w:proofErr w:type="spellStart"/>
                          <w:r>
                            <w:t>Bohumínká</w:t>
                          </w:r>
                          <w:proofErr w:type="spellEnd"/>
                          <w:r>
                            <w:t xml:space="preserve"> 1056/71</w:t>
                          </w:r>
                        </w:p>
                        <w:p w14:paraId="23010B89" w14:textId="63C48DD9" w:rsidR="00F56966" w:rsidRPr="00EE1C04" w:rsidRDefault="00DF402D" w:rsidP="00F56966">
                          <w:pPr>
                            <w:suppressOverlap/>
                          </w:pPr>
                          <w:r>
                            <w:t>710  00   Ostrava-</w:t>
                          </w:r>
                          <w:proofErr w:type="spellStart"/>
                          <w:r>
                            <w:t>SlezskáOstrava</w:t>
                          </w:r>
                          <w:proofErr w:type="spellEnd"/>
                        </w:p>
                        <w:p w14:paraId="7A2459C9" w14:textId="4ABFA45C" w:rsidR="00F56966" w:rsidRDefault="00F56966" w:rsidP="00F56966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DF402D">
                            <w:t>70631816</w:t>
                          </w:r>
                        </w:p>
                        <w:p w14:paraId="5F957E1C" w14:textId="5F858160" w:rsidR="00CE6579" w:rsidRDefault="00CE6579" w:rsidP="00F56966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DF402D" w:rsidRPr="005F252F">
                              <w:rPr>
                                <w:rStyle w:val="Hypertextovodkaz"/>
                              </w:rPr>
                              <w:t>dpd@dpd.ovanet.cz</w:t>
                            </w:r>
                          </w:hyperlink>
                        </w:p>
                        <w:p w14:paraId="0513EF63" w14:textId="440B9634" w:rsidR="00E459D1" w:rsidRDefault="00CE6579" w:rsidP="00CE6579">
                          <w:r>
                            <w:t xml:space="preserve">Tel.: </w:t>
                          </w:r>
                          <w:r w:rsidR="00DF402D" w:rsidRPr="00DF402D">
                            <w:t>599 505 011</w:t>
                          </w:r>
                        </w:p>
                        <w:p w14:paraId="68D35C10" w14:textId="2B0C36E7" w:rsidR="004C658D" w:rsidRPr="00CE6579" w:rsidRDefault="004C658D" w:rsidP="00CE6579">
                          <w:r>
                            <w:t xml:space="preserve">Číslo účtu: </w:t>
                          </w:r>
                          <w:r w:rsidR="00DF402D">
                            <w:t>13927761/0100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998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4pt;width:217pt;height:13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" o:allowincell="f" strokecolor="white">
              <v:textbox>
                <w:txbxContent>
                  <w:p w14:paraId="53D90770" w14:textId="29FB6E64" w:rsidR="00F56966" w:rsidRDefault="00DF402D" w:rsidP="00F56966">
                    <w:pPr>
                      <w:suppressOverlap/>
                    </w:pPr>
                    <w:r>
                      <w:t>Domov pro seniory Kamenec,</w:t>
                    </w:r>
                  </w:p>
                  <w:p w14:paraId="3D45EE4C" w14:textId="05ED0F5D" w:rsidR="00DF402D" w:rsidRDefault="00DF402D" w:rsidP="00F56966">
                    <w:pPr>
                      <w:suppressOverlap/>
                    </w:pPr>
                    <w:r>
                      <w:t xml:space="preserve">Slezská Ostrava, </w:t>
                    </w:r>
                    <w:proofErr w:type="spellStart"/>
                    <w:r>
                      <w:t>p.o</w:t>
                    </w:r>
                    <w:proofErr w:type="spellEnd"/>
                    <w:r>
                      <w:t>.</w:t>
                    </w:r>
                  </w:p>
                  <w:p w14:paraId="47FF2A28" w14:textId="0EA30B45" w:rsidR="00F56966" w:rsidRPr="00EE1C04" w:rsidRDefault="00DF402D" w:rsidP="00F56966">
                    <w:pPr>
                      <w:suppressOverlap/>
                    </w:pPr>
                    <w:proofErr w:type="spellStart"/>
                    <w:r>
                      <w:t>Bohumínká</w:t>
                    </w:r>
                    <w:proofErr w:type="spellEnd"/>
                    <w:r>
                      <w:t xml:space="preserve"> 1056/71</w:t>
                    </w:r>
                  </w:p>
                  <w:p w14:paraId="23010B89" w14:textId="63C48DD9" w:rsidR="00F56966" w:rsidRPr="00EE1C04" w:rsidRDefault="00DF402D" w:rsidP="00F56966">
                    <w:pPr>
                      <w:suppressOverlap/>
                    </w:pPr>
                    <w:r>
                      <w:t>710  00   Ostrava-</w:t>
                    </w:r>
                    <w:proofErr w:type="spellStart"/>
                    <w:r>
                      <w:t>SlezskáOstrava</w:t>
                    </w:r>
                    <w:proofErr w:type="spellEnd"/>
                  </w:p>
                  <w:p w14:paraId="7A2459C9" w14:textId="4ABFA45C" w:rsidR="00F56966" w:rsidRDefault="00F56966" w:rsidP="00F56966">
                    <w:pPr>
                      <w:suppressOverlap/>
                    </w:pPr>
                    <w:r>
                      <w:t xml:space="preserve">IČ: </w:t>
                    </w:r>
                    <w:r w:rsidR="00DF402D">
                      <w:t>70631816</w:t>
                    </w:r>
                  </w:p>
                  <w:p w14:paraId="5F957E1C" w14:textId="5F858160" w:rsidR="00CE6579" w:rsidRDefault="00CE6579" w:rsidP="00F56966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DF402D" w:rsidRPr="005F252F">
                        <w:rPr>
                          <w:rStyle w:val="Hypertextovodkaz"/>
                        </w:rPr>
                        <w:t>dpd@dpd.ovanet.cz</w:t>
                      </w:r>
                    </w:hyperlink>
                  </w:p>
                  <w:p w14:paraId="0513EF63" w14:textId="440B9634" w:rsidR="00E459D1" w:rsidRDefault="00CE6579" w:rsidP="00CE6579">
                    <w:r>
                      <w:t xml:space="preserve">Tel.: </w:t>
                    </w:r>
                    <w:r w:rsidR="00DF402D" w:rsidRPr="00DF402D">
                      <w:t>599 505 011</w:t>
                    </w:r>
                  </w:p>
                  <w:p w14:paraId="68D35C10" w14:textId="2B0C36E7" w:rsidR="004C658D" w:rsidRPr="00CE6579" w:rsidRDefault="004C658D" w:rsidP="00CE6579">
                    <w:r>
                      <w:t xml:space="preserve">Číslo účtu: </w:t>
                    </w:r>
                    <w:r w:rsidR="00DF402D">
                      <w:t>13927761/0100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01394"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9FD4DF" wp14:editId="00816F1A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93160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C0F5F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CA9D6E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AA56C3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734C109" w14:textId="77777777" w:rsidR="00E459D1" w:rsidRDefault="00F20F78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Magdaléna Králová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DDE4E50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46F16F3" w14:textId="4545BECC" w:rsidR="00E459D1" w:rsidRDefault="00025FF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Pr="00863386">
                              <w:rPr>
                                <w:rStyle w:val="Hypertextovodkaz"/>
                                <w:sz w:val="20"/>
                              </w:rPr>
                              <w:t>kralova@domovslunovrat.cz</w:t>
                            </w:r>
                          </w:hyperlink>
                        </w:p>
                        <w:p w14:paraId="74D0317B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2072747" w14:textId="6F33C974" w:rsidR="00E459D1" w:rsidRPr="00A16D0C" w:rsidRDefault="00025FF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5.11.2024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FD4DF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2693160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C0F5F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CA9D6E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AA56C3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734C109" w14:textId="77777777" w:rsidR="00E459D1" w:rsidRDefault="00F20F78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Magdaléna Králová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2DDE4E50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46F16F3" w14:textId="4545BECC" w:rsidR="00E459D1" w:rsidRDefault="00025FF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Pr="00863386">
                        <w:rPr>
                          <w:rStyle w:val="Hypertextovodkaz"/>
                          <w:sz w:val="20"/>
                        </w:rPr>
                        <w:t>kralova@domovslunovrat.cz</w:t>
                      </w:r>
                    </w:hyperlink>
                  </w:p>
                  <w:p w14:paraId="74D0317B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72072747" w14:textId="6F33C974" w:rsidR="00E459D1" w:rsidRPr="00A16D0C" w:rsidRDefault="00025FF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5.11.2024</w:t>
                    </w:r>
                  </w:p>
                </w:txbxContent>
              </v:textbox>
            </v:shape>
          </w:pict>
        </mc:Fallback>
      </mc:AlternateContent>
    </w:r>
    <w:r w:rsidR="00F01394"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B6500A" wp14:editId="037E9761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2693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C3C772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26B3977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2C58B1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7F75BE4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312A51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5D53DC1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52F207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BFC70D5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E8176DF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6500A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5C72693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C3C772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26B3977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2C58B1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7F75BE4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312A514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5D53DC1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52F207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BFC70D5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E8176DF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72BB2357" w14:textId="77777777" w:rsidR="00E459D1" w:rsidRDefault="00E459D1" w:rsidP="00E459D1">
    <w:pPr>
      <w:pStyle w:val="Zhlav"/>
      <w:rPr>
        <w:b/>
      </w:rPr>
    </w:pPr>
  </w:p>
  <w:p w14:paraId="1047B50C" w14:textId="77777777" w:rsidR="00E459D1" w:rsidRDefault="00E459D1" w:rsidP="00E459D1">
    <w:pPr>
      <w:pStyle w:val="Zhlav"/>
      <w:rPr>
        <w:b/>
      </w:rPr>
    </w:pPr>
  </w:p>
  <w:p w14:paraId="29F94B54" w14:textId="77777777" w:rsidR="00E459D1" w:rsidRDefault="00E459D1" w:rsidP="00E459D1">
    <w:pPr>
      <w:pStyle w:val="Zhlav"/>
      <w:rPr>
        <w:b/>
      </w:rPr>
    </w:pPr>
  </w:p>
  <w:p w14:paraId="5BCB914F" w14:textId="77777777" w:rsidR="00E459D1" w:rsidRDefault="00E459D1" w:rsidP="00E459D1">
    <w:pPr>
      <w:pStyle w:val="Zhlav"/>
      <w:rPr>
        <w:b/>
      </w:rPr>
    </w:pPr>
  </w:p>
  <w:p w14:paraId="2B925B97" w14:textId="77777777" w:rsidR="00E459D1" w:rsidRDefault="00E459D1" w:rsidP="00E459D1">
    <w:pPr>
      <w:pStyle w:val="Zhlav"/>
      <w:rPr>
        <w:b/>
      </w:rPr>
    </w:pPr>
  </w:p>
  <w:p w14:paraId="28D08C2B" w14:textId="77777777" w:rsidR="00E459D1" w:rsidRDefault="00E459D1" w:rsidP="00E459D1">
    <w:pPr>
      <w:pStyle w:val="Zhlav"/>
      <w:rPr>
        <w:b/>
      </w:rPr>
    </w:pPr>
  </w:p>
  <w:p w14:paraId="639E1F11" w14:textId="77777777" w:rsidR="00E459D1" w:rsidRDefault="00E459D1" w:rsidP="00E459D1">
    <w:pPr>
      <w:pStyle w:val="Zhlav"/>
      <w:rPr>
        <w:b/>
      </w:rPr>
    </w:pPr>
  </w:p>
  <w:p w14:paraId="441ABA06" w14:textId="77777777" w:rsidR="00E459D1" w:rsidRDefault="00E459D1" w:rsidP="00E459D1">
    <w:pPr>
      <w:pStyle w:val="Zhlav"/>
      <w:rPr>
        <w:b/>
      </w:rPr>
    </w:pPr>
  </w:p>
  <w:p w14:paraId="505F52C4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73F71A31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39B"/>
    <w:rsid w:val="00011600"/>
    <w:rsid w:val="00012C61"/>
    <w:rsid w:val="00025FFC"/>
    <w:rsid w:val="00030D7A"/>
    <w:rsid w:val="00070BB4"/>
    <w:rsid w:val="00090BB4"/>
    <w:rsid w:val="000A38C5"/>
    <w:rsid w:val="000C419C"/>
    <w:rsid w:val="00110054"/>
    <w:rsid w:val="00126BC0"/>
    <w:rsid w:val="0017179B"/>
    <w:rsid w:val="00175562"/>
    <w:rsid w:val="00180DF7"/>
    <w:rsid w:val="00194D66"/>
    <w:rsid w:val="00196B3C"/>
    <w:rsid w:val="001975D9"/>
    <w:rsid w:val="001A50FC"/>
    <w:rsid w:val="001F0C2D"/>
    <w:rsid w:val="00200047"/>
    <w:rsid w:val="00201170"/>
    <w:rsid w:val="002073ED"/>
    <w:rsid w:val="0026393B"/>
    <w:rsid w:val="002A6A87"/>
    <w:rsid w:val="002E5CA0"/>
    <w:rsid w:val="003072A1"/>
    <w:rsid w:val="00311FDB"/>
    <w:rsid w:val="00321EE0"/>
    <w:rsid w:val="003738F5"/>
    <w:rsid w:val="00375DC4"/>
    <w:rsid w:val="00376884"/>
    <w:rsid w:val="00396AD5"/>
    <w:rsid w:val="0041479A"/>
    <w:rsid w:val="00435998"/>
    <w:rsid w:val="004452E9"/>
    <w:rsid w:val="0045138C"/>
    <w:rsid w:val="004641DD"/>
    <w:rsid w:val="004A6BF9"/>
    <w:rsid w:val="004B0167"/>
    <w:rsid w:val="004C658D"/>
    <w:rsid w:val="004D288A"/>
    <w:rsid w:val="004E4BC8"/>
    <w:rsid w:val="005319CD"/>
    <w:rsid w:val="005419D6"/>
    <w:rsid w:val="005504D3"/>
    <w:rsid w:val="00561B5E"/>
    <w:rsid w:val="0057746B"/>
    <w:rsid w:val="005C2CCE"/>
    <w:rsid w:val="005D4002"/>
    <w:rsid w:val="005D66BF"/>
    <w:rsid w:val="00735BA1"/>
    <w:rsid w:val="007453C1"/>
    <w:rsid w:val="00747142"/>
    <w:rsid w:val="007618A6"/>
    <w:rsid w:val="007B72D3"/>
    <w:rsid w:val="0081217C"/>
    <w:rsid w:val="008224D6"/>
    <w:rsid w:val="00866AC0"/>
    <w:rsid w:val="008728E9"/>
    <w:rsid w:val="00873A93"/>
    <w:rsid w:val="00891626"/>
    <w:rsid w:val="008B0091"/>
    <w:rsid w:val="00906C32"/>
    <w:rsid w:val="00920267"/>
    <w:rsid w:val="00926671"/>
    <w:rsid w:val="00937305"/>
    <w:rsid w:val="00940279"/>
    <w:rsid w:val="00942F0A"/>
    <w:rsid w:val="009532E9"/>
    <w:rsid w:val="009704DD"/>
    <w:rsid w:val="00A120A7"/>
    <w:rsid w:val="00A16D0C"/>
    <w:rsid w:val="00A21681"/>
    <w:rsid w:val="00A94248"/>
    <w:rsid w:val="00AB4060"/>
    <w:rsid w:val="00AC09FF"/>
    <w:rsid w:val="00AE3228"/>
    <w:rsid w:val="00B12CCE"/>
    <w:rsid w:val="00B1332A"/>
    <w:rsid w:val="00B512A4"/>
    <w:rsid w:val="00B575F7"/>
    <w:rsid w:val="00B65210"/>
    <w:rsid w:val="00BB5102"/>
    <w:rsid w:val="00BD429D"/>
    <w:rsid w:val="00BF29C2"/>
    <w:rsid w:val="00C06096"/>
    <w:rsid w:val="00C130E9"/>
    <w:rsid w:val="00C26A6F"/>
    <w:rsid w:val="00C30AE0"/>
    <w:rsid w:val="00C95F2A"/>
    <w:rsid w:val="00CA56BD"/>
    <w:rsid w:val="00CD182A"/>
    <w:rsid w:val="00CD7AA1"/>
    <w:rsid w:val="00CE6579"/>
    <w:rsid w:val="00D2084C"/>
    <w:rsid w:val="00D431F3"/>
    <w:rsid w:val="00D53811"/>
    <w:rsid w:val="00D73162"/>
    <w:rsid w:val="00DA5CB8"/>
    <w:rsid w:val="00DC0130"/>
    <w:rsid w:val="00DC6018"/>
    <w:rsid w:val="00DD17C9"/>
    <w:rsid w:val="00DF402D"/>
    <w:rsid w:val="00E43874"/>
    <w:rsid w:val="00E459D1"/>
    <w:rsid w:val="00E70D23"/>
    <w:rsid w:val="00EF1286"/>
    <w:rsid w:val="00F01394"/>
    <w:rsid w:val="00F20F78"/>
    <w:rsid w:val="00F26B85"/>
    <w:rsid w:val="00F56966"/>
    <w:rsid w:val="00F812E3"/>
    <w:rsid w:val="00FD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091A"/>
  <w15:docId w15:val="{7108EF50-41EC-4F93-8893-9A4E3FD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F20F78"/>
  </w:style>
  <w:style w:type="character" w:styleId="Nevyeenzmnka">
    <w:name w:val="Unresolved Mention"/>
    <w:basedOn w:val="Standardnpsmoodstavce"/>
    <w:uiPriority w:val="99"/>
    <w:semiHidden/>
    <w:unhideWhenUsed/>
    <w:rsid w:val="0002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d@dpd.ovanet.cz" TargetMode="External"/><Relationship Id="rId2" Type="http://schemas.openxmlformats.org/officeDocument/2006/relationships/hyperlink" Target="mailto:dpd@dpd.ovane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kralova@domovslunovrat.cz" TargetMode="External"/><Relationship Id="rId4" Type="http://schemas.openxmlformats.org/officeDocument/2006/relationships/hyperlink" Target="mailto:kralova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55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2022-11-21T11:57:00Z</cp:lastPrinted>
  <dcterms:created xsi:type="dcterms:W3CDTF">2024-11-19T11:16:00Z</dcterms:created>
  <dcterms:modified xsi:type="dcterms:W3CDTF">2024-11-19T11:16:00Z</dcterms:modified>
</cp:coreProperties>
</file>