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B7632" w14:textId="130D75A1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CE29E9">
        <w:rPr>
          <w:b/>
          <w:bCs/>
          <w:sz w:val="40"/>
        </w:rPr>
        <w:t>276</w:t>
      </w:r>
      <w:r w:rsidR="00AC09FF">
        <w:rPr>
          <w:b/>
          <w:bCs/>
          <w:sz w:val="40"/>
        </w:rPr>
        <w:t>M/202</w:t>
      </w:r>
      <w:r w:rsidR="002C1207">
        <w:rPr>
          <w:b/>
          <w:bCs/>
          <w:sz w:val="40"/>
        </w:rPr>
        <w:t>4</w:t>
      </w:r>
    </w:p>
    <w:p w14:paraId="58621555" w14:textId="77777777" w:rsidR="002A6A87" w:rsidRDefault="002A6A87" w:rsidP="002A6A87"/>
    <w:p w14:paraId="45D94E6C" w14:textId="77777777" w:rsidR="002A6A87" w:rsidRDefault="002A6A87" w:rsidP="002A6A87"/>
    <w:p w14:paraId="3CA26F55" w14:textId="77777777" w:rsidR="002A6A87" w:rsidRDefault="002A6A87" w:rsidP="002A6A87"/>
    <w:p w14:paraId="3E95F183" w14:textId="77777777" w:rsidR="002A6A87" w:rsidRDefault="002A6A87" w:rsidP="002A6A87">
      <w:r>
        <w:t>Objednáváme u Vás</w:t>
      </w:r>
      <w:r w:rsidRPr="008323B4">
        <w:t>:</w:t>
      </w:r>
    </w:p>
    <w:p w14:paraId="195EFC12" w14:textId="77777777" w:rsidR="0032554B" w:rsidRDefault="0032554B" w:rsidP="002A6A87"/>
    <w:p w14:paraId="5AD2BA93" w14:textId="77777777" w:rsidR="00CE29E9" w:rsidRDefault="00CE29E9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5"/>
        <w:gridCol w:w="1682"/>
        <w:gridCol w:w="1601"/>
      </w:tblGrid>
      <w:tr w:rsidR="00CE29E9" w:rsidRPr="00CE29E9" w14:paraId="1E474C28" w14:textId="77777777" w:rsidTr="00CE29E9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DA20" w14:textId="77777777" w:rsidR="00CE29E9" w:rsidRPr="00CE29E9" w:rsidRDefault="00CE29E9" w:rsidP="00CE29E9">
            <w:pPr>
              <w:rPr>
                <w:rFonts w:ascii="Calibri" w:hAnsi="Calibri" w:cs="Calibri"/>
                <w:sz w:val="26"/>
                <w:szCs w:val="26"/>
              </w:rPr>
            </w:pPr>
            <w:r w:rsidRPr="00CE29E9">
              <w:rPr>
                <w:rFonts w:ascii="Calibri" w:hAnsi="Calibri" w:cs="Calibri"/>
                <w:sz w:val="26"/>
                <w:szCs w:val="26"/>
              </w:rPr>
              <w:t>Uvedení do provozu regulátoru tlaku plynu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DA50" w14:textId="77777777" w:rsidR="00CE29E9" w:rsidRPr="00CE29E9" w:rsidRDefault="00CE29E9" w:rsidP="00CE29E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FCFD" w14:textId="77777777" w:rsidR="00CE29E9" w:rsidRPr="00CE29E9" w:rsidRDefault="00CE29E9" w:rsidP="00CE29E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E29E9">
              <w:rPr>
                <w:rFonts w:ascii="Calibri" w:hAnsi="Calibri" w:cs="Calibri"/>
                <w:sz w:val="26"/>
                <w:szCs w:val="26"/>
              </w:rPr>
              <w:t>52 810,00 Kč</w:t>
            </w:r>
          </w:p>
        </w:tc>
      </w:tr>
      <w:tr w:rsidR="00CE29E9" w:rsidRPr="00CE29E9" w14:paraId="237A48BD" w14:textId="77777777" w:rsidTr="00CE29E9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50A1" w14:textId="77777777" w:rsidR="00CE29E9" w:rsidRPr="00CE29E9" w:rsidRDefault="00CE29E9" w:rsidP="00CE29E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0FDF" w14:textId="77777777" w:rsidR="00CE29E9" w:rsidRPr="00CE29E9" w:rsidRDefault="00CE29E9" w:rsidP="00CE29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C09E" w14:textId="77777777" w:rsidR="00CE29E9" w:rsidRPr="00CE29E9" w:rsidRDefault="00CE29E9" w:rsidP="00CE29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29E9" w:rsidRPr="00CE29E9" w14:paraId="0C82D5E2" w14:textId="77777777" w:rsidTr="00CE29E9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3E3F" w14:textId="77777777" w:rsidR="00CE29E9" w:rsidRPr="00CE29E9" w:rsidRDefault="00CE29E9" w:rsidP="00CE29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CA94" w14:textId="77777777" w:rsidR="00CE29E9" w:rsidRPr="00CE29E9" w:rsidRDefault="00CE29E9" w:rsidP="00CE29E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E29E9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8BD8" w14:textId="77777777" w:rsidR="00CE29E9" w:rsidRPr="00CE29E9" w:rsidRDefault="00CE29E9" w:rsidP="00CE29E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E29E9">
              <w:rPr>
                <w:rFonts w:ascii="Calibri" w:hAnsi="Calibri" w:cs="Calibri"/>
                <w:sz w:val="26"/>
                <w:szCs w:val="26"/>
              </w:rPr>
              <w:t>52 810,00 Kč</w:t>
            </w:r>
          </w:p>
        </w:tc>
      </w:tr>
      <w:tr w:rsidR="00CE29E9" w:rsidRPr="00CE29E9" w14:paraId="7883FDBE" w14:textId="77777777" w:rsidTr="00CE29E9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EE9C" w14:textId="77777777" w:rsidR="00CE29E9" w:rsidRPr="00CE29E9" w:rsidRDefault="00CE29E9" w:rsidP="00CE29E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904B" w14:textId="77777777" w:rsidR="00CE29E9" w:rsidRPr="00CE29E9" w:rsidRDefault="00CE29E9" w:rsidP="00CE29E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E29E9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5ADF" w14:textId="77777777" w:rsidR="00CE29E9" w:rsidRPr="00CE29E9" w:rsidRDefault="00CE29E9" w:rsidP="00CE29E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E29E9">
              <w:rPr>
                <w:rFonts w:ascii="Calibri" w:hAnsi="Calibri" w:cs="Calibri"/>
                <w:sz w:val="26"/>
                <w:szCs w:val="26"/>
              </w:rPr>
              <w:t>63 900,10 Kč</w:t>
            </w:r>
          </w:p>
        </w:tc>
      </w:tr>
    </w:tbl>
    <w:p w14:paraId="79207031" w14:textId="77777777" w:rsidR="00135FB3" w:rsidRDefault="00135FB3" w:rsidP="002A6A87"/>
    <w:p w14:paraId="10F6FF27" w14:textId="77777777" w:rsidR="00135FB3" w:rsidRDefault="00135FB3" w:rsidP="002A6A87"/>
    <w:p w14:paraId="1E7044B8" w14:textId="77777777" w:rsidR="00135FB3" w:rsidRDefault="00135FB3" w:rsidP="002A6A87"/>
    <w:p w14:paraId="4FB10361" w14:textId="77777777" w:rsidR="00CE29E9" w:rsidRDefault="00CE29E9" w:rsidP="002A6A87"/>
    <w:p w14:paraId="0622FDB2" w14:textId="77777777" w:rsidR="00CE29E9" w:rsidRDefault="00CE29E9" w:rsidP="002A6A87"/>
    <w:p w14:paraId="189DF5F1" w14:textId="77777777" w:rsidR="002A6A87" w:rsidRPr="008323B4" w:rsidRDefault="002A6A87" w:rsidP="002A6A87">
      <w:r w:rsidRPr="008323B4">
        <w:t>Platba převodem na účet.</w:t>
      </w:r>
    </w:p>
    <w:p w14:paraId="7EF0E6EE" w14:textId="77777777" w:rsidR="002A6A87" w:rsidRPr="008323B4" w:rsidRDefault="002A6A87" w:rsidP="002A6A87"/>
    <w:p w14:paraId="1BA64FD0" w14:textId="77777777" w:rsidR="0032554B" w:rsidRDefault="0032554B" w:rsidP="002A6A87"/>
    <w:p w14:paraId="5650A824" w14:textId="77777777" w:rsidR="00FE4912" w:rsidRDefault="00FE4912" w:rsidP="002A6A87"/>
    <w:p w14:paraId="6F4F5527" w14:textId="77777777" w:rsidR="00E74348" w:rsidRDefault="00E74348" w:rsidP="002A6A87"/>
    <w:p w14:paraId="51829E78" w14:textId="77777777" w:rsidR="00F36D66" w:rsidRDefault="00F36D66" w:rsidP="002A6A87"/>
    <w:p w14:paraId="1B06519D" w14:textId="77777777" w:rsidR="00E74348" w:rsidRDefault="00E74348" w:rsidP="002A6A87"/>
    <w:p w14:paraId="3A2C7863" w14:textId="77777777" w:rsidR="00CE29E9" w:rsidRDefault="00CE29E9" w:rsidP="002A6A87"/>
    <w:p w14:paraId="1AD5EE94" w14:textId="77777777" w:rsidR="00CE29E9" w:rsidRDefault="00CE29E9" w:rsidP="002A6A87"/>
    <w:p w14:paraId="3A3FE6E7" w14:textId="77777777" w:rsidR="00CE29E9" w:rsidRDefault="00CE29E9" w:rsidP="002A6A87"/>
    <w:p w14:paraId="06E6D95D" w14:textId="77777777" w:rsidR="00CE29E9" w:rsidRDefault="00CE29E9" w:rsidP="002A6A87"/>
    <w:p w14:paraId="28CD2F9E" w14:textId="77777777" w:rsidR="00CE29E9" w:rsidRDefault="00CE29E9" w:rsidP="002A6A87"/>
    <w:p w14:paraId="756093CD" w14:textId="77777777" w:rsidR="00CE29E9" w:rsidRDefault="00CE29E9" w:rsidP="002A6A87"/>
    <w:p w14:paraId="16E461EE" w14:textId="77777777" w:rsidR="00CE29E9" w:rsidRDefault="00CE29E9" w:rsidP="002A6A87"/>
    <w:p w14:paraId="32ACD4ED" w14:textId="77777777" w:rsidR="00CE29E9" w:rsidRDefault="00CE29E9" w:rsidP="002A6A87"/>
    <w:p w14:paraId="5C75BCB7" w14:textId="77777777" w:rsidR="002A6A87" w:rsidRDefault="002A6A87" w:rsidP="002A6A87"/>
    <w:p w14:paraId="2BD599AA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C74D8CA" w14:textId="77777777" w:rsidR="002A6A87" w:rsidRDefault="002A6A87" w:rsidP="002A6A87"/>
    <w:p w14:paraId="69AD828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2C120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B54E2" w14:textId="77777777" w:rsidR="00FA2FBA" w:rsidRDefault="00FA2FBA" w:rsidP="008224D6">
      <w:r>
        <w:separator/>
      </w:r>
    </w:p>
  </w:endnote>
  <w:endnote w:type="continuationSeparator" w:id="0">
    <w:p w14:paraId="6E41A7BC" w14:textId="77777777" w:rsidR="00FA2FBA" w:rsidRDefault="00FA2FBA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35D82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278725A3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7CDE0323" wp14:editId="6C2B5EC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996281729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06BB96CA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52C6E" w14:textId="77777777" w:rsidR="00FA2FBA" w:rsidRDefault="00FA2FBA" w:rsidP="008224D6">
      <w:r>
        <w:separator/>
      </w:r>
    </w:p>
  </w:footnote>
  <w:footnote w:type="continuationSeparator" w:id="0">
    <w:p w14:paraId="258CA647" w14:textId="77777777" w:rsidR="00FA2FBA" w:rsidRDefault="00FA2FBA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F2542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42D1A9D8" wp14:editId="006DAC4C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2021986015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E533D7" w14:textId="77777777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30270EF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4FB352A5" w14:textId="77777777" w:rsidR="008224D6" w:rsidRDefault="008224D6" w:rsidP="00311FDB">
    <w:pPr>
      <w:pStyle w:val="Nadpis3"/>
    </w:pPr>
  </w:p>
  <w:p w14:paraId="2D766B45" w14:textId="77777777" w:rsidR="00E459D1" w:rsidRDefault="00E459D1" w:rsidP="00E459D1">
    <w:pPr>
      <w:pStyle w:val="Zhlav"/>
      <w:rPr>
        <w:b/>
      </w:rPr>
    </w:pPr>
  </w:p>
  <w:p w14:paraId="32FDFC0D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54BB4B39" w14:textId="4288D74F" w:rsidR="00E459D1" w:rsidRDefault="0098133A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A779782" wp14:editId="46EB0E1A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621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6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DF1ADB" w14:textId="77777777" w:rsidR="00F36D66" w:rsidRDefault="00F36D66" w:rsidP="00F36D66">
                          <w:pPr>
                            <w:suppressOverlap/>
                          </w:pPr>
                          <w:r>
                            <w:t>HUTIRA – BRNO, s.r.o.</w:t>
                          </w:r>
                        </w:p>
                        <w:p w14:paraId="4816306E" w14:textId="77777777" w:rsidR="00F36D66" w:rsidRDefault="00F36D66" w:rsidP="00F36D66">
                          <w:pPr>
                            <w:suppressOverlap/>
                          </w:pPr>
                          <w:proofErr w:type="spellStart"/>
                          <w:r>
                            <w:t>Vintrovna</w:t>
                          </w:r>
                          <w:proofErr w:type="spellEnd"/>
                          <w:r>
                            <w:t xml:space="preserve"> 398/29</w:t>
                          </w:r>
                        </w:p>
                        <w:p w14:paraId="164CC2E1" w14:textId="77777777" w:rsidR="00F36D66" w:rsidRDefault="00F36D66" w:rsidP="00F36D66">
                          <w:pPr>
                            <w:suppressOverlap/>
                          </w:pPr>
                          <w:r>
                            <w:t>664  41   Popůvky</w:t>
                          </w:r>
                        </w:p>
                        <w:p w14:paraId="19DD0031" w14:textId="77777777" w:rsidR="00F36D66" w:rsidRDefault="00F36D66" w:rsidP="00F36D66">
                          <w:r>
                            <w:t>IČ: 25324870</w:t>
                          </w:r>
                        </w:p>
                        <w:p w14:paraId="4E5D1218" w14:textId="77777777" w:rsidR="00F36D66" w:rsidRDefault="00F36D66" w:rsidP="00F36D66">
                          <w:pPr>
                            <w:suppressOverlap/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r w:rsidRPr="00FA73F3">
                            <w:t>info</w:t>
                          </w:r>
                          <w:r>
                            <w:t>@hutira.cz</w:t>
                          </w:r>
                        </w:p>
                        <w:p w14:paraId="638C08B2" w14:textId="77777777" w:rsidR="00F36D66" w:rsidRDefault="00F36D66" w:rsidP="00F36D66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 w:rsidRPr="00394D12">
                            <w:t xml:space="preserve"> </w:t>
                          </w:r>
                          <w:r>
                            <w:t>541 212 144</w:t>
                          </w:r>
                        </w:p>
                        <w:p w14:paraId="0E3676AC" w14:textId="77777777" w:rsidR="007E51CD" w:rsidRDefault="007E51CD" w:rsidP="00F36D66">
                          <w:r>
                            <w:t xml:space="preserve">Číslo účtu: </w:t>
                          </w:r>
                          <w:r w:rsidR="00F36D66">
                            <w:t>2071115891/8040</w:t>
                          </w:r>
                        </w:p>
                        <w:p w14:paraId="5A736E70" w14:textId="77777777" w:rsidR="00F36D66" w:rsidRPr="008924FD" w:rsidRDefault="00F36D66" w:rsidP="00F36D66">
                          <w:r>
                            <w:t xml:space="preserve">                  </w:t>
                          </w:r>
                          <w:r w:rsidRPr="00F36D66">
                            <w:t>37671000/2700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7978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" o:allowincell="f" strokecolor="white">
              <v:textbox>
                <w:txbxContent>
                  <w:p w14:paraId="56DF1ADB" w14:textId="77777777" w:rsidR="00F36D66" w:rsidRDefault="00F36D66" w:rsidP="00F36D66">
                    <w:pPr>
                      <w:suppressOverlap/>
                    </w:pPr>
                    <w:r>
                      <w:t>HUTIRA – BRNO, s.r.o.</w:t>
                    </w:r>
                  </w:p>
                  <w:p w14:paraId="4816306E" w14:textId="77777777" w:rsidR="00F36D66" w:rsidRDefault="00F36D66" w:rsidP="00F36D66">
                    <w:pPr>
                      <w:suppressOverlap/>
                    </w:pPr>
                    <w:proofErr w:type="spellStart"/>
                    <w:r>
                      <w:t>Vintrovna</w:t>
                    </w:r>
                    <w:proofErr w:type="spellEnd"/>
                    <w:r>
                      <w:t xml:space="preserve"> 398/29</w:t>
                    </w:r>
                  </w:p>
                  <w:p w14:paraId="164CC2E1" w14:textId="77777777" w:rsidR="00F36D66" w:rsidRDefault="00F36D66" w:rsidP="00F36D66">
                    <w:pPr>
                      <w:suppressOverlap/>
                    </w:pPr>
                    <w:r>
                      <w:t>664  41   Popůvky</w:t>
                    </w:r>
                  </w:p>
                  <w:p w14:paraId="19DD0031" w14:textId="77777777" w:rsidR="00F36D66" w:rsidRDefault="00F36D66" w:rsidP="00F36D66">
                    <w:r>
                      <w:t>IČ: 25324870</w:t>
                    </w:r>
                  </w:p>
                  <w:p w14:paraId="4E5D1218" w14:textId="77777777" w:rsidR="00F36D66" w:rsidRDefault="00F36D66" w:rsidP="00F36D66">
                    <w:pPr>
                      <w:suppressOverlap/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r w:rsidRPr="00FA73F3">
                      <w:t>info</w:t>
                    </w:r>
                    <w:r>
                      <w:t>@hutira.cz</w:t>
                    </w:r>
                  </w:p>
                  <w:p w14:paraId="638C08B2" w14:textId="77777777" w:rsidR="00F36D66" w:rsidRDefault="00F36D66" w:rsidP="00F36D66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 w:rsidRPr="00394D12">
                      <w:t xml:space="preserve"> </w:t>
                    </w:r>
                    <w:r>
                      <w:t>541 212 144</w:t>
                    </w:r>
                  </w:p>
                  <w:p w14:paraId="0E3676AC" w14:textId="77777777" w:rsidR="007E51CD" w:rsidRDefault="007E51CD" w:rsidP="00F36D66">
                    <w:r>
                      <w:t xml:space="preserve">Číslo účtu: </w:t>
                    </w:r>
                    <w:r w:rsidR="00F36D66">
                      <w:t>2071115891/8040</w:t>
                    </w:r>
                  </w:p>
                  <w:p w14:paraId="5A736E70" w14:textId="77777777" w:rsidR="00F36D66" w:rsidRPr="008924FD" w:rsidRDefault="00F36D66" w:rsidP="00F36D66">
                    <w:r>
                      <w:t xml:space="preserve">                  </w:t>
                    </w:r>
                    <w:r w:rsidRPr="00F36D66">
                      <w:t>37671000/2700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FC1D09" wp14:editId="06D3AC71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63523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C56203D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F1F7B3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5C773AD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76A632D" w14:textId="77777777" w:rsidR="002C1207" w:rsidRPr="002C1207" w:rsidRDefault="002C1207" w:rsidP="002C120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 w:rsidRPr="002C1207">
                            <w:rPr>
                              <w:sz w:val="20"/>
                            </w:rPr>
                            <w:t>Michal Hróz</w:t>
                          </w:r>
                          <w:r w:rsidRPr="002C1207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676B6D78" w14:textId="77777777" w:rsidR="002C1207" w:rsidRPr="002C1207" w:rsidRDefault="002C1207" w:rsidP="002C120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 w:rsidRPr="002C1207"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F53704F" w14:textId="77777777" w:rsidR="002C1207" w:rsidRPr="002C1207" w:rsidRDefault="002C1207" w:rsidP="002C120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hyperlink r:id="rId2" w:history="1">
                            <w:r w:rsidRPr="002C120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F0846C3" w14:textId="77777777" w:rsidR="002C1207" w:rsidRPr="002C1207" w:rsidRDefault="002C1207" w:rsidP="002C120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</w:p>
                        <w:p w14:paraId="5B8F8C4B" w14:textId="21634491" w:rsidR="002C1207" w:rsidRPr="002C1207" w:rsidRDefault="00CE29E9" w:rsidP="002C120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29.10</w:t>
                          </w:r>
                          <w:r w:rsidR="002C1207" w:rsidRPr="002C1207">
                            <w:rPr>
                              <w:sz w:val="20"/>
                            </w:rPr>
                            <w:t>.2024</w:t>
                          </w:r>
                        </w:p>
                        <w:p w14:paraId="76AD2E93" w14:textId="04CBBEFB" w:rsidR="00E459D1" w:rsidRPr="00A16D0C" w:rsidRDefault="00E459D1" w:rsidP="002C120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C1D09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2B63523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C56203D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F1F7B3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5C773AD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76A632D" w14:textId="77777777" w:rsidR="002C1207" w:rsidRPr="002C1207" w:rsidRDefault="002C1207" w:rsidP="002C120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 w:rsidRPr="002C1207">
                      <w:rPr>
                        <w:sz w:val="20"/>
                      </w:rPr>
                      <w:t>Michal Hróz</w:t>
                    </w:r>
                    <w:r w:rsidRPr="002C1207">
                      <w:rPr>
                        <w:sz w:val="20"/>
                      </w:rPr>
                      <w:br/>
                      <w:t>+420 596 133 530</w:t>
                    </w:r>
                  </w:p>
                  <w:p w14:paraId="676B6D78" w14:textId="77777777" w:rsidR="002C1207" w:rsidRPr="002C1207" w:rsidRDefault="002C1207" w:rsidP="002C120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 w:rsidRPr="002C1207">
                      <w:rPr>
                        <w:sz w:val="20"/>
                      </w:rPr>
                      <w:t>+420 590 990 185</w:t>
                    </w:r>
                  </w:p>
                  <w:p w14:paraId="1F53704F" w14:textId="77777777" w:rsidR="002C1207" w:rsidRPr="002C1207" w:rsidRDefault="002C1207" w:rsidP="002C120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hyperlink r:id="rId3" w:history="1">
                      <w:r w:rsidRPr="002C120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F0846C3" w14:textId="77777777" w:rsidR="002C1207" w:rsidRPr="002C1207" w:rsidRDefault="002C1207" w:rsidP="002C120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</w:p>
                  <w:p w14:paraId="5B8F8C4B" w14:textId="21634491" w:rsidR="002C1207" w:rsidRPr="002C1207" w:rsidRDefault="00CE29E9" w:rsidP="002C120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29.10</w:t>
                    </w:r>
                    <w:r w:rsidR="002C1207" w:rsidRPr="002C1207">
                      <w:rPr>
                        <w:sz w:val="20"/>
                      </w:rPr>
                      <w:t>.2024</w:t>
                    </w:r>
                  </w:p>
                  <w:p w14:paraId="76AD2E93" w14:textId="04CBBEFB" w:rsidR="00E459D1" w:rsidRPr="00A16D0C" w:rsidRDefault="00E459D1" w:rsidP="002C120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F2BA32" wp14:editId="17C7203D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CA03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41FBDE2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7686A5D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2695B00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578EE4E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FF0E63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7BB78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E0EC2D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4755F871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4828D966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F2BA32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3DCA03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41FBDE2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7686A5DB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2695B00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578EE4EB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FF0E63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7BB78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E0EC2D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4755F871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4828D966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041B501" w14:textId="77777777" w:rsidR="00E459D1" w:rsidRDefault="00E459D1" w:rsidP="00E459D1">
    <w:pPr>
      <w:pStyle w:val="Zhlav"/>
      <w:rPr>
        <w:b/>
      </w:rPr>
    </w:pPr>
  </w:p>
  <w:p w14:paraId="63C9C565" w14:textId="77777777" w:rsidR="00E459D1" w:rsidRDefault="00E459D1" w:rsidP="00E459D1">
    <w:pPr>
      <w:pStyle w:val="Zhlav"/>
      <w:rPr>
        <w:b/>
      </w:rPr>
    </w:pPr>
  </w:p>
  <w:p w14:paraId="4EA6B252" w14:textId="77777777" w:rsidR="00E459D1" w:rsidRDefault="00E459D1" w:rsidP="00E459D1">
    <w:pPr>
      <w:pStyle w:val="Zhlav"/>
      <w:rPr>
        <w:b/>
      </w:rPr>
    </w:pPr>
  </w:p>
  <w:p w14:paraId="6C13CC94" w14:textId="77777777" w:rsidR="00E459D1" w:rsidRDefault="00E459D1" w:rsidP="00E459D1">
    <w:pPr>
      <w:pStyle w:val="Zhlav"/>
      <w:rPr>
        <w:b/>
      </w:rPr>
    </w:pPr>
  </w:p>
  <w:p w14:paraId="4E9C2CF8" w14:textId="77777777" w:rsidR="00E459D1" w:rsidRDefault="00E459D1" w:rsidP="00E459D1">
    <w:pPr>
      <w:pStyle w:val="Zhlav"/>
      <w:rPr>
        <w:b/>
      </w:rPr>
    </w:pPr>
  </w:p>
  <w:p w14:paraId="587612D0" w14:textId="77777777" w:rsidR="00E459D1" w:rsidRDefault="00E459D1" w:rsidP="00E459D1">
    <w:pPr>
      <w:pStyle w:val="Zhlav"/>
      <w:rPr>
        <w:b/>
      </w:rPr>
    </w:pPr>
  </w:p>
  <w:p w14:paraId="44BCA4E8" w14:textId="77777777" w:rsidR="00E459D1" w:rsidRDefault="00E459D1" w:rsidP="00E459D1">
    <w:pPr>
      <w:pStyle w:val="Zhlav"/>
      <w:rPr>
        <w:b/>
      </w:rPr>
    </w:pPr>
  </w:p>
  <w:p w14:paraId="140F2EFA" w14:textId="77777777" w:rsidR="00E459D1" w:rsidRDefault="00E459D1" w:rsidP="00E459D1">
    <w:pPr>
      <w:pStyle w:val="Zhlav"/>
      <w:rPr>
        <w:b/>
      </w:rPr>
    </w:pPr>
  </w:p>
  <w:p w14:paraId="2589E65E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36576ACF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737F"/>
    <w:rsid w:val="00025440"/>
    <w:rsid w:val="00030D7A"/>
    <w:rsid w:val="00061951"/>
    <w:rsid w:val="00067732"/>
    <w:rsid w:val="00067F40"/>
    <w:rsid w:val="00070BB4"/>
    <w:rsid w:val="00090BB4"/>
    <w:rsid w:val="000B1982"/>
    <w:rsid w:val="000D21E2"/>
    <w:rsid w:val="00110054"/>
    <w:rsid w:val="00114E97"/>
    <w:rsid w:val="001314A5"/>
    <w:rsid w:val="00135FB3"/>
    <w:rsid w:val="0017179B"/>
    <w:rsid w:val="00175562"/>
    <w:rsid w:val="00180DF7"/>
    <w:rsid w:val="00194D66"/>
    <w:rsid w:val="001975D9"/>
    <w:rsid w:val="001A50FC"/>
    <w:rsid w:val="001A6C71"/>
    <w:rsid w:val="001C42FB"/>
    <w:rsid w:val="00210EA2"/>
    <w:rsid w:val="00216EBC"/>
    <w:rsid w:val="0022060D"/>
    <w:rsid w:val="0026393B"/>
    <w:rsid w:val="002A6A87"/>
    <w:rsid w:val="002B5A6E"/>
    <w:rsid w:val="002B6AB3"/>
    <w:rsid w:val="002C1207"/>
    <w:rsid w:val="003072A1"/>
    <w:rsid w:val="00311FDB"/>
    <w:rsid w:val="00321EE0"/>
    <w:rsid w:val="0032554B"/>
    <w:rsid w:val="00375DC4"/>
    <w:rsid w:val="003D599A"/>
    <w:rsid w:val="003E3561"/>
    <w:rsid w:val="0040042F"/>
    <w:rsid w:val="0041479A"/>
    <w:rsid w:val="004263B2"/>
    <w:rsid w:val="0045138C"/>
    <w:rsid w:val="00452AAC"/>
    <w:rsid w:val="004B2B5B"/>
    <w:rsid w:val="004D0A8D"/>
    <w:rsid w:val="004D0BB4"/>
    <w:rsid w:val="004E4BC8"/>
    <w:rsid w:val="005419D6"/>
    <w:rsid w:val="00542FA3"/>
    <w:rsid w:val="00552DBE"/>
    <w:rsid w:val="0057746B"/>
    <w:rsid w:val="005C21A7"/>
    <w:rsid w:val="005C43E1"/>
    <w:rsid w:val="0060369E"/>
    <w:rsid w:val="00693C79"/>
    <w:rsid w:val="006A27E5"/>
    <w:rsid w:val="006C7064"/>
    <w:rsid w:val="00724028"/>
    <w:rsid w:val="007A3FD3"/>
    <w:rsid w:val="007A6733"/>
    <w:rsid w:val="007B72D3"/>
    <w:rsid w:val="007E51CD"/>
    <w:rsid w:val="007E52B9"/>
    <w:rsid w:val="007F4216"/>
    <w:rsid w:val="00810926"/>
    <w:rsid w:val="0081217C"/>
    <w:rsid w:val="008224D6"/>
    <w:rsid w:val="00822842"/>
    <w:rsid w:val="0086180A"/>
    <w:rsid w:val="008728E9"/>
    <w:rsid w:val="00877CD1"/>
    <w:rsid w:val="00891626"/>
    <w:rsid w:val="008924FD"/>
    <w:rsid w:val="00897C2C"/>
    <w:rsid w:val="008B0091"/>
    <w:rsid w:val="008C598F"/>
    <w:rsid w:val="008D4732"/>
    <w:rsid w:val="008F394D"/>
    <w:rsid w:val="0090115B"/>
    <w:rsid w:val="00912F51"/>
    <w:rsid w:val="00926671"/>
    <w:rsid w:val="00941656"/>
    <w:rsid w:val="00942F0A"/>
    <w:rsid w:val="00966CAF"/>
    <w:rsid w:val="009704DD"/>
    <w:rsid w:val="009769B6"/>
    <w:rsid w:val="0098133A"/>
    <w:rsid w:val="009A11AE"/>
    <w:rsid w:val="00A0163A"/>
    <w:rsid w:val="00A078AB"/>
    <w:rsid w:val="00A120A7"/>
    <w:rsid w:val="00A16D0C"/>
    <w:rsid w:val="00A1775D"/>
    <w:rsid w:val="00A6736D"/>
    <w:rsid w:val="00A91623"/>
    <w:rsid w:val="00AB4060"/>
    <w:rsid w:val="00AC09FF"/>
    <w:rsid w:val="00AE3228"/>
    <w:rsid w:val="00B0365A"/>
    <w:rsid w:val="00B1332A"/>
    <w:rsid w:val="00B512A4"/>
    <w:rsid w:val="00B57198"/>
    <w:rsid w:val="00B65210"/>
    <w:rsid w:val="00B725F6"/>
    <w:rsid w:val="00C05B44"/>
    <w:rsid w:val="00C24B46"/>
    <w:rsid w:val="00C26A6F"/>
    <w:rsid w:val="00C30AE0"/>
    <w:rsid w:val="00C91C41"/>
    <w:rsid w:val="00C951B6"/>
    <w:rsid w:val="00C95F2A"/>
    <w:rsid w:val="00CA56BD"/>
    <w:rsid w:val="00CD182A"/>
    <w:rsid w:val="00CE29E9"/>
    <w:rsid w:val="00CE2AB6"/>
    <w:rsid w:val="00D008BB"/>
    <w:rsid w:val="00D11010"/>
    <w:rsid w:val="00D2084C"/>
    <w:rsid w:val="00D431F3"/>
    <w:rsid w:val="00D977B1"/>
    <w:rsid w:val="00DA5CB8"/>
    <w:rsid w:val="00DD2850"/>
    <w:rsid w:val="00E274CA"/>
    <w:rsid w:val="00E459D1"/>
    <w:rsid w:val="00E47517"/>
    <w:rsid w:val="00E550FC"/>
    <w:rsid w:val="00E74348"/>
    <w:rsid w:val="00EF1286"/>
    <w:rsid w:val="00EF1F8D"/>
    <w:rsid w:val="00F26B85"/>
    <w:rsid w:val="00F36D66"/>
    <w:rsid w:val="00F74AC1"/>
    <w:rsid w:val="00F812E3"/>
    <w:rsid w:val="00F81B3C"/>
    <w:rsid w:val="00FA2FBA"/>
    <w:rsid w:val="00FD01AA"/>
    <w:rsid w:val="00FE34A5"/>
    <w:rsid w:val="00FE4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B83F0"/>
  <w15:docId w15:val="{80BF78BD-957A-4557-8641-ACC2728F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2C1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roz@domovslunovrat.cz" TargetMode="External"/><Relationship Id="rId2" Type="http://schemas.openxmlformats.org/officeDocument/2006/relationships/hyperlink" Target="mailto:hroz@domovslunovrat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59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2024-07-17T09:29:00Z</cp:lastPrinted>
  <dcterms:created xsi:type="dcterms:W3CDTF">2024-11-19T11:10:00Z</dcterms:created>
  <dcterms:modified xsi:type="dcterms:W3CDTF">2024-11-19T11:10:00Z</dcterms:modified>
</cp:coreProperties>
</file>