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1BC74B1E" w:rsidR="004578BC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65E00790" w:rsidR="004578BC" w:rsidRPr="004578BC" w:rsidRDefault="00442EFB" w:rsidP="004578BC">
            <w:pPr>
              <w:spacing w:after="0"/>
              <w:rPr>
                <w:b/>
                <w:bCs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5E8EFC72" w:rsidR="004578BC" w:rsidRPr="004578BC" w:rsidRDefault="00442EFB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2E779927" w:rsidR="004F7D4D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3D3B2AAF" w:rsidR="004F7D4D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21E15A49" w:rsidR="004578BC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5D516CC6" w:rsidR="004578BC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17C6C1FF" w:rsidR="004578BC" w:rsidRPr="004578BC" w:rsidRDefault="00442EFB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3F0D13DA" w:rsidR="004578BC" w:rsidRPr="00613DBB" w:rsidRDefault="00442EFB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4FABDBAC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581F3A23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0F174308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0A7352D1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0F22" w14:textId="77777777" w:rsidR="000C04B1" w:rsidRDefault="000C04B1" w:rsidP="00BB2C84">
      <w:pPr>
        <w:spacing w:after="0" w:line="240" w:lineRule="auto"/>
      </w:pPr>
      <w:r>
        <w:separator/>
      </w:r>
    </w:p>
  </w:endnote>
  <w:endnote w:type="continuationSeparator" w:id="0">
    <w:p w14:paraId="2EF120F1" w14:textId="77777777" w:rsidR="000C04B1" w:rsidRDefault="000C04B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5428" w14:textId="77777777" w:rsidR="000C04B1" w:rsidRDefault="000C04B1" w:rsidP="00BB2C84">
      <w:pPr>
        <w:spacing w:after="0" w:line="240" w:lineRule="auto"/>
      </w:pPr>
      <w:r>
        <w:separator/>
      </w:r>
    </w:p>
  </w:footnote>
  <w:footnote w:type="continuationSeparator" w:id="0">
    <w:p w14:paraId="037B6EB2" w14:textId="77777777" w:rsidR="000C04B1" w:rsidRDefault="000C04B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4778F16F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650A91">
      <w:rPr>
        <w:rFonts w:ascii="Arial" w:hAnsi="Arial" w:cs="Arial"/>
        <w:b/>
      </w:rPr>
      <w:t>982406-0062/2008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4B1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12D50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37D97"/>
    <w:rsid w:val="00442EFB"/>
    <w:rsid w:val="004433EA"/>
    <w:rsid w:val="004578BC"/>
    <w:rsid w:val="00460E56"/>
    <w:rsid w:val="004612B9"/>
    <w:rsid w:val="004A0F94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50A91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847EF"/>
    <w:rsid w:val="008A07A1"/>
    <w:rsid w:val="008A08ED"/>
    <w:rsid w:val="008A791A"/>
    <w:rsid w:val="008B095B"/>
    <w:rsid w:val="008E0D83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83DC2"/>
    <w:rsid w:val="00BA013E"/>
    <w:rsid w:val="00BB2C84"/>
    <w:rsid w:val="00BF009D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5671A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2024-11-19T11:48:00Z</dcterms:created>
  <dcterms:modified xsi:type="dcterms:W3CDTF">2024-11-19T11:48:00Z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