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CFF9" w14:textId="22CD542F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4C1A95">
        <w:rPr>
          <w:b/>
          <w:bCs/>
          <w:sz w:val="40"/>
        </w:rPr>
        <w:t>273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3F8D0534" w14:textId="3DFB1638" w:rsidR="006D5EB5" w:rsidRDefault="002A6A87" w:rsidP="002A6A87">
      <w:r>
        <w:t>Objednáváme u Vás</w:t>
      </w:r>
      <w:r w:rsidR="009341E0">
        <w:t xml:space="preserve"> chladící lůžko pro ze</w:t>
      </w:r>
      <w:r w:rsidR="00BC7B15">
        <w:t>snulé</w:t>
      </w:r>
      <w:r w:rsidR="009341E0">
        <w:t xml:space="preserve"> včetně víka</w:t>
      </w:r>
      <w:r w:rsidR="00BC7B15">
        <w:t xml:space="preserve"> dle Vaší cenové nabídky</w:t>
      </w:r>
      <w:r w:rsidR="00BB0C61">
        <w:t xml:space="preserve"> ze dne 25.9.2024</w:t>
      </w:r>
      <w:r w:rsidRPr="008323B4"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75"/>
        <w:gridCol w:w="409"/>
        <w:gridCol w:w="1072"/>
        <w:gridCol w:w="1682"/>
        <w:gridCol w:w="1349"/>
      </w:tblGrid>
      <w:tr w:rsidR="006D5EB5" w:rsidRPr="006D5EB5" w14:paraId="566C3D94" w14:textId="77777777" w:rsidTr="003F0648">
        <w:trPr>
          <w:trHeight w:val="315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F4972" w14:textId="192C026B" w:rsidR="006D5EB5" w:rsidRPr="006D5EB5" w:rsidRDefault="006D5EB5" w:rsidP="006D5EB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17BD2" w14:textId="55488BBE" w:rsidR="006D5EB5" w:rsidRPr="006D5EB5" w:rsidRDefault="006D5EB5" w:rsidP="006D5E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8149C" w14:textId="045F40E0" w:rsidR="006D5EB5" w:rsidRPr="006D5EB5" w:rsidRDefault="006D5EB5" w:rsidP="006D5EB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B7F09" w14:textId="30C4AE4B" w:rsidR="006D5EB5" w:rsidRPr="006D5EB5" w:rsidRDefault="006D5EB5" w:rsidP="006D5E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5585B" w14:textId="6671A49B" w:rsidR="006D5EB5" w:rsidRPr="006D5EB5" w:rsidRDefault="006D5EB5" w:rsidP="006D5EB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B7DF6" w14:textId="291003E1" w:rsidR="006D5EB5" w:rsidRPr="006D5EB5" w:rsidRDefault="006D5EB5" w:rsidP="006D5E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6D5EB5" w:rsidRPr="006D5EB5" w14:paraId="5645B66D" w14:textId="77777777" w:rsidTr="006D5EB5">
        <w:trPr>
          <w:trHeight w:val="315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303C" w14:textId="77777777" w:rsidR="006D5EB5" w:rsidRPr="006D5EB5" w:rsidRDefault="006D5EB5" w:rsidP="006D5E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1CA0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141F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B59C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2564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7A1E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EB5" w:rsidRPr="006D5EB5" w14:paraId="4E64E1EA" w14:textId="77777777" w:rsidTr="006D5EB5">
        <w:trPr>
          <w:trHeight w:val="315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5228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AB36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18ED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FB91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9763" w14:textId="77777777" w:rsidR="006D5EB5" w:rsidRPr="006D5EB5" w:rsidRDefault="006D5EB5" w:rsidP="006D5E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D5EB5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5CCD" w14:textId="03ABD501" w:rsidR="006D5EB5" w:rsidRPr="006D5EB5" w:rsidRDefault="003F0648" w:rsidP="006D5E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129 250</w:t>
            </w:r>
            <w:r w:rsidR="006D5EB5" w:rsidRPr="006D5EB5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  <w:tr w:rsidR="006D5EB5" w:rsidRPr="006D5EB5" w14:paraId="4DCB0850" w14:textId="77777777" w:rsidTr="006D5EB5">
        <w:trPr>
          <w:trHeight w:val="315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BD0E" w14:textId="77777777" w:rsidR="006D5EB5" w:rsidRDefault="006D5EB5" w:rsidP="006D5E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  <w:p w14:paraId="0F3BA5C1" w14:textId="77777777" w:rsidR="00111F1E" w:rsidRPr="006D5EB5" w:rsidRDefault="00111F1E" w:rsidP="006D5E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851F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F651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453C" w14:textId="77777777" w:rsidR="006D5EB5" w:rsidRPr="006D5EB5" w:rsidRDefault="006D5EB5" w:rsidP="006D5E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F766" w14:textId="77777777" w:rsidR="006D5EB5" w:rsidRPr="006D5EB5" w:rsidRDefault="006D5EB5" w:rsidP="006D5E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D5EB5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CD68" w14:textId="50B5D6ED" w:rsidR="006D5EB5" w:rsidRPr="006D5EB5" w:rsidRDefault="00675639" w:rsidP="006D5E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144 760</w:t>
            </w:r>
            <w:r w:rsidR="006D5EB5" w:rsidRPr="006D5EB5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2D0BACE7" w14:textId="77777777" w:rsidR="00DE79EE" w:rsidRDefault="00DE79EE" w:rsidP="002A6A87"/>
    <w:p w14:paraId="08B20727" w14:textId="77777777" w:rsidR="00EB6D73" w:rsidRDefault="00EB6D73" w:rsidP="002A6A87"/>
    <w:p w14:paraId="3E9E41CA" w14:textId="77777777" w:rsidR="006D5EB5" w:rsidRDefault="006D5EB5" w:rsidP="002A6A87"/>
    <w:p w14:paraId="5D6161DB" w14:textId="77777777" w:rsidR="006D5EB5" w:rsidRDefault="006D5EB5" w:rsidP="002A6A87"/>
    <w:p w14:paraId="5804B8C4" w14:textId="77777777" w:rsidR="006D5EB5" w:rsidRDefault="006D5EB5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4031F345" w14:textId="77777777" w:rsidR="002A6A87" w:rsidRPr="008323B4" w:rsidRDefault="002A6A87" w:rsidP="002A6A87"/>
    <w:p w14:paraId="574E7B93" w14:textId="77777777" w:rsidR="002A6A87" w:rsidRDefault="002A6A87" w:rsidP="002A6A87"/>
    <w:p w14:paraId="78E7AA9D" w14:textId="77777777" w:rsidR="007C396E" w:rsidRDefault="007C396E" w:rsidP="002A6A87"/>
    <w:p w14:paraId="6A893EAC" w14:textId="77777777" w:rsidR="00A30D44" w:rsidRDefault="00A30D44" w:rsidP="002A6A87"/>
    <w:p w14:paraId="2E362D38" w14:textId="77777777" w:rsidR="008D258F" w:rsidRDefault="008D258F" w:rsidP="002A6A87"/>
    <w:p w14:paraId="6F7183EC" w14:textId="77777777" w:rsidR="00713235" w:rsidRDefault="00713235" w:rsidP="002A6A87"/>
    <w:p w14:paraId="24245534" w14:textId="77777777" w:rsidR="008756F9" w:rsidRDefault="008756F9" w:rsidP="002A6A87"/>
    <w:p w14:paraId="1C9C32E6" w14:textId="77777777" w:rsidR="008756F9" w:rsidRDefault="008756F9" w:rsidP="002A6A87"/>
    <w:p w14:paraId="4588A0B8" w14:textId="77777777" w:rsidR="008756F9" w:rsidRDefault="008756F9" w:rsidP="002A6A87"/>
    <w:p w14:paraId="01289703" w14:textId="77777777" w:rsidR="00B0718C" w:rsidRDefault="00B0718C" w:rsidP="002A6A87"/>
    <w:p w14:paraId="55E7DA47" w14:textId="77777777" w:rsidR="00DE79EE" w:rsidRDefault="00DE79EE" w:rsidP="002A6A87"/>
    <w:p w14:paraId="3343838E" w14:textId="77777777" w:rsidR="00DE79EE" w:rsidRDefault="00DE79EE" w:rsidP="002A6A87"/>
    <w:p w14:paraId="48FB2F8F" w14:textId="77777777" w:rsidR="001D18AE" w:rsidRDefault="001D18AE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E2875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61628" w14:textId="77777777" w:rsidR="00A62DEC" w:rsidRDefault="00A62DEC" w:rsidP="008224D6">
      <w:r>
        <w:separator/>
      </w:r>
    </w:p>
  </w:endnote>
  <w:endnote w:type="continuationSeparator" w:id="0">
    <w:p w14:paraId="2100A4B4" w14:textId="77777777" w:rsidR="00A62DEC" w:rsidRDefault="00A62DEC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439422005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2906E" w14:textId="77777777" w:rsidR="00A62DEC" w:rsidRDefault="00A62DEC" w:rsidP="008224D6">
      <w:r>
        <w:separator/>
      </w:r>
    </w:p>
  </w:footnote>
  <w:footnote w:type="continuationSeparator" w:id="0">
    <w:p w14:paraId="3D7E6EC9" w14:textId="77777777" w:rsidR="00A62DEC" w:rsidRDefault="00A62DEC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2030129518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2916BF06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3AF3F38E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755900" cy="171450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602AF0BD" w:rsidR="004D0BB4" w:rsidRDefault="00392C34" w:rsidP="004D0BB4">
                          <w:pPr>
                            <w:suppressOverlap/>
                          </w:pPr>
                          <w:r>
                            <w:t>REDPLUS,</w:t>
                          </w:r>
                          <w:r w:rsidR="00947801">
                            <w:t xml:space="preserve"> s.r.o.</w:t>
                          </w:r>
                        </w:p>
                        <w:p w14:paraId="55BF1660" w14:textId="4C2321EC" w:rsidR="004D0BB4" w:rsidRDefault="005974F4" w:rsidP="004D0BB4">
                          <w:pPr>
                            <w:suppressOverlap/>
                          </w:pPr>
                          <w:r>
                            <w:t>V Lávkách 270</w:t>
                          </w:r>
                        </w:p>
                        <w:p w14:paraId="1ECA4103" w14:textId="3AD612C0" w:rsidR="004D0BB4" w:rsidRDefault="005974F4" w:rsidP="004D0BB4">
                          <w:pPr>
                            <w:suppressOverlap/>
                          </w:pPr>
                          <w:r>
                            <w:t xml:space="preserve">679 </w:t>
                          </w:r>
                          <w:proofErr w:type="gramStart"/>
                          <w:r>
                            <w:t>72  Kunštát</w:t>
                          </w:r>
                          <w:proofErr w:type="gramEnd"/>
                        </w:p>
                        <w:p w14:paraId="502CC54A" w14:textId="2E0420CC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5974F4">
                            <w:t>29249651</w:t>
                          </w:r>
                        </w:p>
                        <w:p w14:paraId="35C42F66" w14:textId="20C45CD0" w:rsidR="006D5EB5" w:rsidRDefault="006D5EB5" w:rsidP="004D0BB4">
                          <w:r>
                            <w:t xml:space="preserve">E-mail: </w:t>
                          </w:r>
                          <w:r w:rsidR="00374E30">
                            <w:t>info@redplus.cz</w:t>
                          </w:r>
                        </w:p>
                        <w:p w14:paraId="7BDEAA34" w14:textId="6D70264B" w:rsidR="00713235" w:rsidRDefault="004D0BB4" w:rsidP="004D0BB4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="00713235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374E30">
                            <w:rPr>
                              <w:bCs/>
                              <w:color w:val="000000"/>
                            </w:rPr>
                            <w:t>733 406 461</w:t>
                          </w:r>
                        </w:p>
                        <w:p w14:paraId="28348A19" w14:textId="2F8707F5" w:rsidR="0019343B" w:rsidRDefault="0019343B" w:rsidP="004D0BB4">
                          <w:r>
                            <w:t xml:space="preserve">Číslo účtu: </w:t>
                          </w:r>
                          <w:r w:rsidR="00374E30">
                            <w:t>2</w:t>
                          </w:r>
                          <w:r w:rsidR="00743798">
                            <w:t>000095627/2010</w:t>
                          </w:r>
                        </w:p>
                        <w:p w14:paraId="3520F463" w14:textId="54925BA4" w:rsidR="00FD1C26" w:rsidRPr="004D0BB4" w:rsidRDefault="00947801" w:rsidP="00743798">
                          <w:r>
                            <w:t xml:space="preserve">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17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" o:allowincell="f" strokecolor="white">
              <v:textbox>
                <w:txbxContent>
                  <w:p w14:paraId="2CDDD848" w14:textId="602AF0BD" w:rsidR="004D0BB4" w:rsidRDefault="00392C34" w:rsidP="004D0BB4">
                    <w:pPr>
                      <w:suppressOverlap/>
                    </w:pPr>
                    <w:r>
                      <w:t>REDPLUS,</w:t>
                    </w:r>
                    <w:r w:rsidR="00947801">
                      <w:t xml:space="preserve"> s.r.o.</w:t>
                    </w:r>
                  </w:p>
                  <w:p w14:paraId="55BF1660" w14:textId="4C2321EC" w:rsidR="004D0BB4" w:rsidRDefault="005974F4" w:rsidP="004D0BB4">
                    <w:pPr>
                      <w:suppressOverlap/>
                    </w:pPr>
                    <w:r>
                      <w:t>V Lávkách 270</w:t>
                    </w:r>
                  </w:p>
                  <w:p w14:paraId="1ECA4103" w14:textId="3AD612C0" w:rsidR="004D0BB4" w:rsidRDefault="005974F4" w:rsidP="004D0BB4">
                    <w:pPr>
                      <w:suppressOverlap/>
                    </w:pPr>
                    <w:r>
                      <w:t xml:space="preserve">679 </w:t>
                    </w:r>
                    <w:proofErr w:type="gramStart"/>
                    <w:r>
                      <w:t>72  Kunštát</w:t>
                    </w:r>
                    <w:proofErr w:type="gramEnd"/>
                  </w:p>
                  <w:p w14:paraId="502CC54A" w14:textId="2E0420CC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5974F4">
                      <w:t>29249651</w:t>
                    </w:r>
                  </w:p>
                  <w:p w14:paraId="35C42F66" w14:textId="20C45CD0" w:rsidR="006D5EB5" w:rsidRDefault="006D5EB5" w:rsidP="004D0BB4">
                    <w:r>
                      <w:t xml:space="preserve">E-mail: </w:t>
                    </w:r>
                    <w:r w:rsidR="00374E30">
                      <w:t>info@redplus.cz</w:t>
                    </w:r>
                  </w:p>
                  <w:p w14:paraId="7BDEAA34" w14:textId="6D70264B" w:rsidR="00713235" w:rsidRDefault="004D0BB4" w:rsidP="004D0BB4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="00713235">
                      <w:rPr>
                        <w:bCs/>
                        <w:color w:val="000000"/>
                      </w:rPr>
                      <w:t xml:space="preserve"> </w:t>
                    </w:r>
                    <w:r w:rsidR="00374E30">
                      <w:rPr>
                        <w:bCs/>
                        <w:color w:val="000000"/>
                      </w:rPr>
                      <w:t>733 406 461</w:t>
                    </w:r>
                  </w:p>
                  <w:p w14:paraId="28348A19" w14:textId="2F8707F5" w:rsidR="0019343B" w:rsidRDefault="0019343B" w:rsidP="004D0BB4">
                    <w:r>
                      <w:t xml:space="preserve">Číslo účtu: </w:t>
                    </w:r>
                    <w:r w:rsidR="00374E30">
                      <w:t>2</w:t>
                    </w:r>
                    <w:r w:rsidR="00743798">
                      <w:t>000095627/2010</w:t>
                    </w:r>
                  </w:p>
                  <w:p w14:paraId="3520F463" w14:textId="54925BA4" w:rsidR="00FD1C26" w:rsidRPr="004D0BB4" w:rsidRDefault="00947801" w:rsidP="00743798">
                    <w:r>
                      <w:t xml:space="preserve">                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178058F2" w:rsidR="00C74682" w:rsidRDefault="00374E30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2" w:history="1">
                            <w:r w:rsidRPr="00DA3F60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2FABA041" w:rsidR="00E459D1" w:rsidRPr="00A16D0C" w:rsidRDefault="00552FE7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29</w:t>
                          </w:r>
                          <w:r w:rsidR="009D2F0E">
                            <w:rPr>
                              <w:sz w:val="20"/>
                            </w:rPr>
                            <w:t>.</w:t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 w:rsidR="008830C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E4F1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178058F2" w:rsidR="00C74682" w:rsidRDefault="00374E30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3" w:history="1">
                      <w:r w:rsidRPr="00DA3F60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2FABA041" w:rsidR="00E459D1" w:rsidRPr="00A16D0C" w:rsidRDefault="00552FE7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29</w:t>
                    </w:r>
                    <w:r w:rsidR="009D2F0E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10</w:t>
                    </w:r>
                    <w:r w:rsidR="008830C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941"/>
    <w:rsid w:val="00023E80"/>
    <w:rsid w:val="00025440"/>
    <w:rsid w:val="00030D7A"/>
    <w:rsid w:val="00030DC1"/>
    <w:rsid w:val="000353AD"/>
    <w:rsid w:val="00040CE7"/>
    <w:rsid w:val="00044125"/>
    <w:rsid w:val="00061951"/>
    <w:rsid w:val="00062E6C"/>
    <w:rsid w:val="00070BB4"/>
    <w:rsid w:val="00090BB4"/>
    <w:rsid w:val="000C1F25"/>
    <w:rsid w:val="000D4F22"/>
    <w:rsid w:val="000E4145"/>
    <w:rsid w:val="000E4274"/>
    <w:rsid w:val="000F727B"/>
    <w:rsid w:val="00107D63"/>
    <w:rsid w:val="00110054"/>
    <w:rsid w:val="00111F1E"/>
    <w:rsid w:val="001227FE"/>
    <w:rsid w:val="0012403A"/>
    <w:rsid w:val="001314C7"/>
    <w:rsid w:val="00136435"/>
    <w:rsid w:val="00142786"/>
    <w:rsid w:val="0015300D"/>
    <w:rsid w:val="00156FE3"/>
    <w:rsid w:val="0017179B"/>
    <w:rsid w:val="00175562"/>
    <w:rsid w:val="00180DF7"/>
    <w:rsid w:val="001930EA"/>
    <w:rsid w:val="0019343B"/>
    <w:rsid w:val="00194D66"/>
    <w:rsid w:val="001975D9"/>
    <w:rsid w:val="001A50FC"/>
    <w:rsid w:val="001C57B7"/>
    <w:rsid w:val="001D18AE"/>
    <w:rsid w:val="001E1744"/>
    <w:rsid w:val="001F14E8"/>
    <w:rsid w:val="001F75C6"/>
    <w:rsid w:val="00207E5B"/>
    <w:rsid w:val="00217D2C"/>
    <w:rsid w:val="0024232A"/>
    <w:rsid w:val="00250B08"/>
    <w:rsid w:val="002520EA"/>
    <w:rsid w:val="00255E50"/>
    <w:rsid w:val="0026393B"/>
    <w:rsid w:val="0028070C"/>
    <w:rsid w:val="00283031"/>
    <w:rsid w:val="00286014"/>
    <w:rsid w:val="002A06CC"/>
    <w:rsid w:val="002A6A87"/>
    <w:rsid w:val="002B6AB3"/>
    <w:rsid w:val="002D5853"/>
    <w:rsid w:val="002F04CF"/>
    <w:rsid w:val="003072A1"/>
    <w:rsid w:val="0031078C"/>
    <w:rsid w:val="00311FDB"/>
    <w:rsid w:val="0031370B"/>
    <w:rsid w:val="00321A0D"/>
    <w:rsid w:val="00321EE0"/>
    <w:rsid w:val="003475B5"/>
    <w:rsid w:val="00347622"/>
    <w:rsid w:val="0036016B"/>
    <w:rsid w:val="0037402F"/>
    <w:rsid w:val="00374908"/>
    <w:rsid w:val="00374E30"/>
    <w:rsid w:val="00375DC4"/>
    <w:rsid w:val="00392C34"/>
    <w:rsid w:val="003A2303"/>
    <w:rsid w:val="003B29D1"/>
    <w:rsid w:val="003E2C98"/>
    <w:rsid w:val="003F0648"/>
    <w:rsid w:val="003F3F7C"/>
    <w:rsid w:val="004039D8"/>
    <w:rsid w:val="00405FFB"/>
    <w:rsid w:val="0041479A"/>
    <w:rsid w:val="0041536C"/>
    <w:rsid w:val="004202F1"/>
    <w:rsid w:val="00427660"/>
    <w:rsid w:val="0045138C"/>
    <w:rsid w:val="00453D53"/>
    <w:rsid w:val="004564B6"/>
    <w:rsid w:val="00473308"/>
    <w:rsid w:val="00481452"/>
    <w:rsid w:val="0049186F"/>
    <w:rsid w:val="00494F7A"/>
    <w:rsid w:val="0049790F"/>
    <w:rsid w:val="004A1BFB"/>
    <w:rsid w:val="004B388F"/>
    <w:rsid w:val="004B442D"/>
    <w:rsid w:val="004C1A95"/>
    <w:rsid w:val="004D0BB4"/>
    <w:rsid w:val="004E4BC8"/>
    <w:rsid w:val="004E6241"/>
    <w:rsid w:val="004F01F6"/>
    <w:rsid w:val="0051091D"/>
    <w:rsid w:val="00517AA2"/>
    <w:rsid w:val="00517E71"/>
    <w:rsid w:val="005419D6"/>
    <w:rsid w:val="0054310A"/>
    <w:rsid w:val="00552FE7"/>
    <w:rsid w:val="005552C3"/>
    <w:rsid w:val="0057746B"/>
    <w:rsid w:val="00581DB7"/>
    <w:rsid w:val="005831AF"/>
    <w:rsid w:val="005974F4"/>
    <w:rsid w:val="005A666D"/>
    <w:rsid w:val="005A6CD7"/>
    <w:rsid w:val="005A7AA6"/>
    <w:rsid w:val="005C53D3"/>
    <w:rsid w:val="005C691B"/>
    <w:rsid w:val="005C72A4"/>
    <w:rsid w:val="005E6519"/>
    <w:rsid w:val="00602407"/>
    <w:rsid w:val="00631D3E"/>
    <w:rsid w:val="00644F35"/>
    <w:rsid w:val="00645758"/>
    <w:rsid w:val="00675639"/>
    <w:rsid w:val="006927CE"/>
    <w:rsid w:val="006A2F40"/>
    <w:rsid w:val="006A5450"/>
    <w:rsid w:val="006D0B82"/>
    <w:rsid w:val="006D5EB5"/>
    <w:rsid w:val="00700340"/>
    <w:rsid w:val="00703CA7"/>
    <w:rsid w:val="00713235"/>
    <w:rsid w:val="00743798"/>
    <w:rsid w:val="0075141F"/>
    <w:rsid w:val="00754439"/>
    <w:rsid w:val="0075573C"/>
    <w:rsid w:val="007637CA"/>
    <w:rsid w:val="00770EA1"/>
    <w:rsid w:val="00777B4A"/>
    <w:rsid w:val="00791DA6"/>
    <w:rsid w:val="00792581"/>
    <w:rsid w:val="00796F5E"/>
    <w:rsid w:val="007A3F4C"/>
    <w:rsid w:val="007A3FD3"/>
    <w:rsid w:val="007B72D3"/>
    <w:rsid w:val="007B7E14"/>
    <w:rsid w:val="007C396E"/>
    <w:rsid w:val="007F585A"/>
    <w:rsid w:val="0081217C"/>
    <w:rsid w:val="008224D6"/>
    <w:rsid w:val="008422F0"/>
    <w:rsid w:val="0084460F"/>
    <w:rsid w:val="00846C9C"/>
    <w:rsid w:val="00866366"/>
    <w:rsid w:val="008728E9"/>
    <w:rsid w:val="0087321F"/>
    <w:rsid w:val="008736CE"/>
    <w:rsid w:val="008756F9"/>
    <w:rsid w:val="008830C2"/>
    <w:rsid w:val="00890A47"/>
    <w:rsid w:val="00891626"/>
    <w:rsid w:val="0089209B"/>
    <w:rsid w:val="008A0842"/>
    <w:rsid w:val="008B0091"/>
    <w:rsid w:val="008B5158"/>
    <w:rsid w:val="008D258F"/>
    <w:rsid w:val="008F0941"/>
    <w:rsid w:val="00926671"/>
    <w:rsid w:val="00930482"/>
    <w:rsid w:val="00931F10"/>
    <w:rsid w:val="009341E0"/>
    <w:rsid w:val="00935AAE"/>
    <w:rsid w:val="00942F0A"/>
    <w:rsid w:val="00947801"/>
    <w:rsid w:val="009704DD"/>
    <w:rsid w:val="0097253F"/>
    <w:rsid w:val="00975821"/>
    <w:rsid w:val="009769B6"/>
    <w:rsid w:val="00997495"/>
    <w:rsid w:val="009B680A"/>
    <w:rsid w:val="009C7836"/>
    <w:rsid w:val="009D2F0E"/>
    <w:rsid w:val="009D46C1"/>
    <w:rsid w:val="009E2875"/>
    <w:rsid w:val="009E5326"/>
    <w:rsid w:val="009F2649"/>
    <w:rsid w:val="00A03591"/>
    <w:rsid w:val="00A120A7"/>
    <w:rsid w:val="00A16D0C"/>
    <w:rsid w:val="00A1775D"/>
    <w:rsid w:val="00A2237A"/>
    <w:rsid w:val="00A23B97"/>
    <w:rsid w:val="00A3058C"/>
    <w:rsid w:val="00A30D44"/>
    <w:rsid w:val="00A51523"/>
    <w:rsid w:val="00A55766"/>
    <w:rsid w:val="00A5730F"/>
    <w:rsid w:val="00A62DEC"/>
    <w:rsid w:val="00A66132"/>
    <w:rsid w:val="00A66BD3"/>
    <w:rsid w:val="00A96EDD"/>
    <w:rsid w:val="00AA69A0"/>
    <w:rsid w:val="00AB4060"/>
    <w:rsid w:val="00AB593A"/>
    <w:rsid w:val="00AB62CC"/>
    <w:rsid w:val="00AC09FF"/>
    <w:rsid w:val="00AE3228"/>
    <w:rsid w:val="00AF2C93"/>
    <w:rsid w:val="00B0718C"/>
    <w:rsid w:val="00B1332A"/>
    <w:rsid w:val="00B36F77"/>
    <w:rsid w:val="00B400A7"/>
    <w:rsid w:val="00B46929"/>
    <w:rsid w:val="00B47DA3"/>
    <w:rsid w:val="00B512A4"/>
    <w:rsid w:val="00B65210"/>
    <w:rsid w:val="00BA13D7"/>
    <w:rsid w:val="00BA7A4B"/>
    <w:rsid w:val="00BB00F9"/>
    <w:rsid w:val="00BB0C61"/>
    <w:rsid w:val="00BB1D5D"/>
    <w:rsid w:val="00BB6B55"/>
    <w:rsid w:val="00BC7B15"/>
    <w:rsid w:val="00BE4E89"/>
    <w:rsid w:val="00C210AA"/>
    <w:rsid w:val="00C26A6F"/>
    <w:rsid w:val="00C30AE0"/>
    <w:rsid w:val="00C354E2"/>
    <w:rsid w:val="00C54466"/>
    <w:rsid w:val="00C54F45"/>
    <w:rsid w:val="00C55542"/>
    <w:rsid w:val="00C74682"/>
    <w:rsid w:val="00C75284"/>
    <w:rsid w:val="00C9189F"/>
    <w:rsid w:val="00C943F9"/>
    <w:rsid w:val="00C951B6"/>
    <w:rsid w:val="00C95F2A"/>
    <w:rsid w:val="00CA56BD"/>
    <w:rsid w:val="00CA6CE2"/>
    <w:rsid w:val="00CB5FE1"/>
    <w:rsid w:val="00CD182A"/>
    <w:rsid w:val="00D01E91"/>
    <w:rsid w:val="00D173D6"/>
    <w:rsid w:val="00D2084C"/>
    <w:rsid w:val="00D26021"/>
    <w:rsid w:val="00D40FD9"/>
    <w:rsid w:val="00D431F3"/>
    <w:rsid w:val="00D507DC"/>
    <w:rsid w:val="00D977B1"/>
    <w:rsid w:val="00DA5CB8"/>
    <w:rsid w:val="00DB05DB"/>
    <w:rsid w:val="00DC68DB"/>
    <w:rsid w:val="00DD0404"/>
    <w:rsid w:val="00DD2850"/>
    <w:rsid w:val="00DE79EE"/>
    <w:rsid w:val="00E3637A"/>
    <w:rsid w:val="00E41440"/>
    <w:rsid w:val="00E459D1"/>
    <w:rsid w:val="00E47517"/>
    <w:rsid w:val="00E550FC"/>
    <w:rsid w:val="00E8602A"/>
    <w:rsid w:val="00EB6D73"/>
    <w:rsid w:val="00EB7FC8"/>
    <w:rsid w:val="00EC7851"/>
    <w:rsid w:val="00ED3C9E"/>
    <w:rsid w:val="00EF1286"/>
    <w:rsid w:val="00EF1F8D"/>
    <w:rsid w:val="00EF38D2"/>
    <w:rsid w:val="00EF5455"/>
    <w:rsid w:val="00F041CD"/>
    <w:rsid w:val="00F26B85"/>
    <w:rsid w:val="00F3603C"/>
    <w:rsid w:val="00F40D8B"/>
    <w:rsid w:val="00F41914"/>
    <w:rsid w:val="00F53E9C"/>
    <w:rsid w:val="00F72FF0"/>
    <w:rsid w:val="00F73423"/>
    <w:rsid w:val="00F74AC1"/>
    <w:rsid w:val="00F812E3"/>
    <w:rsid w:val="00F83D74"/>
    <w:rsid w:val="00FC6BDD"/>
    <w:rsid w:val="00FD1C26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6D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roz@domovslunovrat.cz" TargetMode="External"/><Relationship Id="rId2" Type="http://schemas.openxmlformats.org/officeDocument/2006/relationships/hyperlink" Target="mailto:hroz@domovslunovrat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3</cp:revision>
  <cp:lastPrinted>2024-08-27T10:41:00Z</cp:lastPrinted>
  <dcterms:created xsi:type="dcterms:W3CDTF">2024-10-29T21:15:00Z</dcterms:created>
  <dcterms:modified xsi:type="dcterms:W3CDTF">2024-10-29T21:15:00Z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