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7CFF9" w14:textId="7A94CEDD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</w:t>
      </w:r>
      <w:r w:rsidR="00424E22">
        <w:rPr>
          <w:b/>
          <w:bCs/>
          <w:sz w:val="40"/>
        </w:rPr>
        <w:t xml:space="preserve"> </w:t>
      </w:r>
      <w:r w:rsidR="003F7814">
        <w:rPr>
          <w:b/>
          <w:bCs/>
          <w:sz w:val="40"/>
        </w:rPr>
        <w:t>2</w:t>
      </w:r>
      <w:r w:rsidR="0021610A">
        <w:rPr>
          <w:b/>
          <w:bCs/>
          <w:sz w:val="40"/>
        </w:rPr>
        <w:t>6</w:t>
      </w:r>
      <w:r w:rsidR="00CF036D">
        <w:rPr>
          <w:b/>
          <w:bCs/>
          <w:sz w:val="40"/>
        </w:rPr>
        <w:t>8</w:t>
      </w:r>
      <w:r w:rsidR="00517E71">
        <w:rPr>
          <w:b/>
          <w:bCs/>
          <w:sz w:val="40"/>
        </w:rPr>
        <w:t>M/202</w:t>
      </w:r>
      <w:r w:rsidR="008830C2">
        <w:rPr>
          <w:b/>
          <w:bCs/>
          <w:sz w:val="40"/>
        </w:rPr>
        <w:t>4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0B32CE32" w14:textId="77777777" w:rsidR="00995626" w:rsidRDefault="00995626" w:rsidP="002A6A87"/>
    <w:p w14:paraId="5CCF64D8" w14:textId="77777777" w:rsidR="0021610A" w:rsidRDefault="0021610A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4"/>
        <w:gridCol w:w="1682"/>
        <w:gridCol w:w="1622"/>
      </w:tblGrid>
      <w:tr w:rsidR="00D61DD0" w:rsidRPr="00D61DD0" w14:paraId="2E253DB1" w14:textId="77777777" w:rsidTr="00D61DD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8A95" w14:textId="77777777" w:rsidR="00D61DD0" w:rsidRPr="00D61DD0" w:rsidRDefault="00D61DD0" w:rsidP="00D61DD0">
            <w:pPr>
              <w:rPr>
                <w:rFonts w:ascii="Calibri" w:hAnsi="Calibri" w:cs="Calibri"/>
                <w:sz w:val="26"/>
                <w:szCs w:val="26"/>
              </w:rPr>
            </w:pPr>
            <w:r w:rsidRPr="00D61DD0">
              <w:rPr>
                <w:rFonts w:ascii="Calibri" w:hAnsi="Calibri" w:cs="Calibri"/>
                <w:sz w:val="26"/>
                <w:szCs w:val="26"/>
              </w:rPr>
              <w:t>Zprovoznění regulace kotelny po povodni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58CE" w14:textId="77777777" w:rsidR="00D61DD0" w:rsidRPr="00D61DD0" w:rsidRDefault="00D61DD0" w:rsidP="00D61DD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DF82" w14:textId="77777777" w:rsidR="00D61DD0" w:rsidRPr="00D61DD0" w:rsidRDefault="00D61DD0" w:rsidP="00D61DD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61DD0">
              <w:rPr>
                <w:rFonts w:ascii="Calibri" w:hAnsi="Calibri" w:cs="Calibri"/>
                <w:sz w:val="26"/>
                <w:szCs w:val="26"/>
              </w:rPr>
              <w:t>744 647,88 Kč</w:t>
            </w:r>
          </w:p>
        </w:tc>
      </w:tr>
      <w:tr w:rsidR="00D61DD0" w:rsidRPr="00D61DD0" w14:paraId="58B7E9B0" w14:textId="77777777" w:rsidTr="00D61DD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835E" w14:textId="77777777" w:rsidR="00D61DD0" w:rsidRPr="00D61DD0" w:rsidRDefault="00D61DD0" w:rsidP="00D61DD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A5B6" w14:textId="77777777" w:rsidR="00D61DD0" w:rsidRPr="00D61DD0" w:rsidRDefault="00D61DD0" w:rsidP="00D61D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F48F" w14:textId="77777777" w:rsidR="00D61DD0" w:rsidRPr="00D61DD0" w:rsidRDefault="00D61DD0" w:rsidP="00D61D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1DD0" w:rsidRPr="00D61DD0" w14:paraId="23028648" w14:textId="77777777" w:rsidTr="00D61DD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F9AE" w14:textId="77777777" w:rsidR="00D61DD0" w:rsidRPr="00D61DD0" w:rsidRDefault="00D61DD0" w:rsidP="00D61D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3B8A" w14:textId="77777777" w:rsidR="00D61DD0" w:rsidRPr="00D61DD0" w:rsidRDefault="00D61DD0" w:rsidP="00D61DD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61DD0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E0DE" w14:textId="77777777" w:rsidR="00D61DD0" w:rsidRPr="00D61DD0" w:rsidRDefault="00D61DD0" w:rsidP="00D61DD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61DD0">
              <w:rPr>
                <w:rFonts w:ascii="Calibri" w:hAnsi="Calibri" w:cs="Calibri"/>
                <w:sz w:val="26"/>
                <w:szCs w:val="26"/>
              </w:rPr>
              <w:t>744 647,88 Kč</w:t>
            </w:r>
          </w:p>
        </w:tc>
      </w:tr>
      <w:tr w:rsidR="00D61DD0" w:rsidRPr="00D61DD0" w14:paraId="2DB95C20" w14:textId="77777777" w:rsidTr="00D61DD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45A2" w14:textId="77777777" w:rsidR="00D61DD0" w:rsidRPr="00D61DD0" w:rsidRDefault="00D61DD0" w:rsidP="00D61DD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2AA6" w14:textId="77777777" w:rsidR="00D61DD0" w:rsidRPr="00D61DD0" w:rsidRDefault="00D61DD0" w:rsidP="00D61DD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61DD0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F120" w14:textId="77777777" w:rsidR="00D61DD0" w:rsidRPr="00D61DD0" w:rsidRDefault="00D61DD0" w:rsidP="00D61DD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61DD0">
              <w:rPr>
                <w:rFonts w:ascii="Calibri" w:hAnsi="Calibri" w:cs="Calibri"/>
                <w:sz w:val="26"/>
                <w:szCs w:val="26"/>
              </w:rPr>
              <w:t>834 005,63 Kč</w:t>
            </w:r>
          </w:p>
        </w:tc>
      </w:tr>
    </w:tbl>
    <w:p w14:paraId="386458CA" w14:textId="77777777" w:rsidR="00AF1D02" w:rsidRDefault="00AF1D02" w:rsidP="002A6A87"/>
    <w:p w14:paraId="48F27F33" w14:textId="77777777" w:rsidR="0021610A" w:rsidRDefault="0021610A" w:rsidP="002A6A87"/>
    <w:p w14:paraId="09A33942" w14:textId="77777777" w:rsidR="0021610A" w:rsidRDefault="0021610A" w:rsidP="002A6A87"/>
    <w:p w14:paraId="2F7AA88B" w14:textId="77777777" w:rsidR="00D61DD0" w:rsidRDefault="00D61DD0" w:rsidP="002A6A87"/>
    <w:p w14:paraId="21ED6506" w14:textId="77777777" w:rsidR="00D61DD0" w:rsidRDefault="00D61DD0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4B05FFC5" w14:textId="77777777" w:rsidR="002A6A87" w:rsidRPr="008323B4" w:rsidRDefault="002A6A87" w:rsidP="002A6A87"/>
    <w:p w14:paraId="4031F345" w14:textId="77777777" w:rsidR="002A6A87" w:rsidRPr="008323B4" w:rsidRDefault="002A6A87" w:rsidP="002A6A87"/>
    <w:p w14:paraId="574E7B93" w14:textId="77777777" w:rsidR="002A6A87" w:rsidRDefault="002A6A87" w:rsidP="002A6A87"/>
    <w:p w14:paraId="01289703" w14:textId="77777777" w:rsidR="00B0718C" w:rsidRDefault="00B0718C" w:rsidP="002A6A87"/>
    <w:p w14:paraId="54F50382" w14:textId="77777777" w:rsidR="00D35FCE" w:rsidRDefault="00D35FCE" w:rsidP="002A6A87"/>
    <w:p w14:paraId="626EB53E" w14:textId="77777777" w:rsidR="00C96F1B" w:rsidRDefault="00C96F1B" w:rsidP="002A6A87"/>
    <w:p w14:paraId="25A1681E" w14:textId="77777777" w:rsidR="00995626" w:rsidRDefault="00995626" w:rsidP="002A6A87"/>
    <w:p w14:paraId="617735C5" w14:textId="77777777" w:rsidR="00AF1D02" w:rsidRDefault="00AF1D02" w:rsidP="002A6A87"/>
    <w:p w14:paraId="35EA1EE5" w14:textId="77777777" w:rsidR="00D61DD0" w:rsidRDefault="00D61DD0" w:rsidP="002A6A87"/>
    <w:p w14:paraId="376EC25F" w14:textId="77777777" w:rsidR="00995626" w:rsidRDefault="00995626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6B05B7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F84A9" w14:textId="77777777" w:rsidR="00C34B70" w:rsidRDefault="00C34B70" w:rsidP="008224D6">
      <w:r>
        <w:separator/>
      </w:r>
    </w:p>
  </w:endnote>
  <w:endnote w:type="continuationSeparator" w:id="0">
    <w:p w14:paraId="3F0BE051" w14:textId="77777777" w:rsidR="00C34B70" w:rsidRDefault="00C34B70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51428" w14:textId="77777777" w:rsidR="00C34B70" w:rsidRDefault="00C34B70" w:rsidP="008224D6">
      <w:r>
        <w:separator/>
      </w:r>
    </w:p>
  </w:footnote>
  <w:footnote w:type="continuationSeparator" w:id="0">
    <w:p w14:paraId="5DEC0C8C" w14:textId="77777777" w:rsidR="00C34B70" w:rsidRDefault="00C34B70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6883EC57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27810"/>
              <wp:effectExtent l="0" t="0" r="6350" b="0"/>
              <wp:wrapTight wrapText="bothSides">
                <wp:wrapPolygon edited="0">
                  <wp:start x="0" y="0"/>
                  <wp:lineTo x="0" y="21546"/>
                  <wp:lineTo x="21650" y="21546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2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17788" w14:textId="17468E29" w:rsidR="00F211E0" w:rsidRDefault="004F193A" w:rsidP="00F211E0">
                          <w:r>
                            <w:t>STING ENERGO, spol.</w:t>
                          </w:r>
                          <w:r w:rsidR="00F211E0">
                            <w:t xml:space="preserve"> s r. o.</w:t>
                          </w:r>
                        </w:p>
                        <w:p w14:paraId="49F3665C" w14:textId="658A6102" w:rsidR="00F211E0" w:rsidRDefault="004F193A" w:rsidP="00F211E0">
                          <w:r>
                            <w:t>Opletalova 608/2 CZ</w:t>
                          </w:r>
                        </w:p>
                        <w:p w14:paraId="19AABBFA" w14:textId="760FC108" w:rsidR="00F211E0" w:rsidRDefault="004F193A" w:rsidP="00F211E0">
                          <w:r>
                            <w:t>736  01   Havířov - Šumbark</w:t>
                          </w:r>
                        </w:p>
                        <w:p w14:paraId="45FA3685" w14:textId="72DEF6D4" w:rsidR="00F211E0" w:rsidRDefault="00F211E0" w:rsidP="00F211E0">
                          <w:r>
                            <w:t xml:space="preserve">IČ: </w:t>
                          </w:r>
                          <w:r w:rsidR="004F193A" w:rsidRPr="004F193A">
                            <w:rPr>
                              <w:shd w:val="clear" w:color="auto" w:fill="FFFFFF"/>
                            </w:rPr>
                            <w:t>25351508</w:t>
                          </w:r>
                        </w:p>
                        <w:p w14:paraId="2B0A57D9" w14:textId="233C63E1" w:rsidR="00F211E0" w:rsidRDefault="00F211E0" w:rsidP="00F211E0">
                          <w:r>
                            <w:t xml:space="preserve">E-mail: </w:t>
                          </w:r>
                          <w:hyperlink r:id="rId2" w:history="1">
                            <w:r w:rsidR="004F193A" w:rsidRPr="00437402">
                              <w:rPr>
                                <w:rStyle w:val="Hypertextovodkaz"/>
                              </w:rPr>
                              <w:t>j.zydron@stingenergo.cz</w:t>
                            </w:r>
                          </w:hyperlink>
                        </w:p>
                        <w:p w14:paraId="46D8D6E7" w14:textId="04CA8DA2" w:rsidR="00F211E0" w:rsidRDefault="00F211E0" w:rsidP="00F211E0">
                          <w:r>
                            <w:t xml:space="preserve">Tel.: </w:t>
                          </w:r>
                          <w:r w:rsidR="004F193A">
                            <w:t>723 715 128</w:t>
                          </w:r>
                        </w:p>
                        <w:p w14:paraId="07B9492B" w14:textId="7921D9FD" w:rsidR="00F211E0" w:rsidRDefault="00F211E0" w:rsidP="00F211E0">
                          <w:r>
                            <w:t xml:space="preserve">Číslo účtu: </w:t>
                          </w:r>
                          <w:r w:rsidR="004F193A" w:rsidRPr="004F193A">
                            <w:t>19-3528240217/0100</w:t>
                          </w:r>
                        </w:p>
                        <w:p w14:paraId="02A2A8A5" w14:textId="318DC73F" w:rsidR="00947801" w:rsidRPr="004D0BB4" w:rsidRDefault="00947801" w:rsidP="004D0B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0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" o:allowincell="f" strokecolor="white">
              <v:textbox>
                <w:txbxContent>
                  <w:p w14:paraId="27217788" w14:textId="17468E29" w:rsidR="00F211E0" w:rsidRDefault="004F193A" w:rsidP="00F211E0">
                    <w:r>
                      <w:t>STING ENERGO, spol.</w:t>
                    </w:r>
                    <w:r w:rsidR="00F211E0">
                      <w:t xml:space="preserve"> s r. o.</w:t>
                    </w:r>
                  </w:p>
                  <w:p w14:paraId="49F3665C" w14:textId="658A6102" w:rsidR="00F211E0" w:rsidRDefault="004F193A" w:rsidP="00F211E0">
                    <w:r>
                      <w:t>Opletalova 608/2 CZ</w:t>
                    </w:r>
                  </w:p>
                  <w:p w14:paraId="19AABBFA" w14:textId="760FC108" w:rsidR="00F211E0" w:rsidRDefault="004F193A" w:rsidP="00F211E0">
                    <w:proofErr w:type="gramStart"/>
                    <w:r>
                      <w:t>736  01</w:t>
                    </w:r>
                    <w:proofErr w:type="gramEnd"/>
                    <w:r>
                      <w:t xml:space="preserve">   Havířov - </w:t>
                    </w:r>
                    <w:proofErr w:type="spellStart"/>
                    <w:r>
                      <w:t>Šumbark</w:t>
                    </w:r>
                    <w:proofErr w:type="spellEnd"/>
                  </w:p>
                  <w:p w14:paraId="45FA3685" w14:textId="72DEF6D4" w:rsidR="00F211E0" w:rsidRDefault="00F211E0" w:rsidP="00F211E0">
                    <w:r>
                      <w:t xml:space="preserve">IČ: </w:t>
                    </w:r>
                    <w:r w:rsidR="004F193A" w:rsidRPr="004F193A">
                      <w:rPr>
                        <w:shd w:val="clear" w:color="auto" w:fill="FFFFFF"/>
                      </w:rPr>
                      <w:t>25351508</w:t>
                    </w:r>
                  </w:p>
                  <w:p w14:paraId="2B0A57D9" w14:textId="233C63E1" w:rsidR="00F211E0" w:rsidRDefault="00F211E0" w:rsidP="00F211E0">
                    <w:r>
                      <w:t xml:space="preserve">E-mail: </w:t>
                    </w:r>
                    <w:hyperlink r:id="rId3" w:history="1">
                      <w:r w:rsidR="004F193A" w:rsidRPr="00437402">
                        <w:rPr>
                          <w:rStyle w:val="Hypertextovodkaz"/>
                        </w:rPr>
                        <w:t>j.zydron@stingenergo.cz</w:t>
                      </w:r>
                    </w:hyperlink>
                  </w:p>
                  <w:p w14:paraId="46D8D6E7" w14:textId="04CA8DA2" w:rsidR="00F211E0" w:rsidRDefault="00F211E0" w:rsidP="00F211E0">
                    <w:r>
                      <w:t xml:space="preserve">Tel.: </w:t>
                    </w:r>
                    <w:r w:rsidR="004F193A">
                      <w:t>723 715 128</w:t>
                    </w:r>
                  </w:p>
                  <w:p w14:paraId="07B9492B" w14:textId="7921D9FD" w:rsidR="00F211E0" w:rsidRDefault="00F211E0" w:rsidP="00F211E0">
                    <w:r>
                      <w:t xml:space="preserve">Číslo účtu: </w:t>
                    </w:r>
                    <w:r w:rsidR="004F193A" w:rsidRPr="004F193A">
                      <w:t>19-3528240217/0100</w:t>
                    </w:r>
                  </w:p>
                  <w:p w14:paraId="02A2A8A5" w14:textId="318DC73F" w:rsidR="00947801" w:rsidRPr="004D0BB4" w:rsidRDefault="00947801" w:rsidP="004D0BB4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77777777" w:rsidR="00C74682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72C7F3FE" w:rsidR="00E459D1" w:rsidRPr="00A16D0C" w:rsidRDefault="0021610A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17.10</w:t>
                          </w:r>
                          <w:r w:rsidR="008830C2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E4F18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77777777" w:rsidR="00C74682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72C7F3FE" w:rsidR="00E459D1" w:rsidRPr="00A16D0C" w:rsidRDefault="0021610A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17.10</w:t>
                    </w:r>
                    <w:r w:rsidR="008830C2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353AD"/>
    <w:rsid w:val="00044125"/>
    <w:rsid w:val="00061951"/>
    <w:rsid w:val="00062E6C"/>
    <w:rsid w:val="00070BB4"/>
    <w:rsid w:val="00090BB4"/>
    <w:rsid w:val="000C1F25"/>
    <w:rsid w:val="000D4F22"/>
    <w:rsid w:val="000E4145"/>
    <w:rsid w:val="00107D63"/>
    <w:rsid w:val="00110054"/>
    <w:rsid w:val="001227FE"/>
    <w:rsid w:val="0012403A"/>
    <w:rsid w:val="001271FF"/>
    <w:rsid w:val="001314C7"/>
    <w:rsid w:val="00136435"/>
    <w:rsid w:val="00142786"/>
    <w:rsid w:val="0015300D"/>
    <w:rsid w:val="00163516"/>
    <w:rsid w:val="0017179B"/>
    <w:rsid w:val="00175562"/>
    <w:rsid w:val="00180DF7"/>
    <w:rsid w:val="00184C1F"/>
    <w:rsid w:val="001930EA"/>
    <w:rsid w:val="0019343B"/>
    <w:rsid w:val="00193A86"/>
    <w:rsid w:val="00193E74"/>
    <w:rsid w:val="00194D66"/>
    <w:rsid w:val="001975D9"/>
    <w:rsid w:val="001A50FC"/>
    <w:rsid w:val="001C2E1B"/>
    <w:rsid w:val="001C3966"/>
    <w:rsid w:val="001C57B7"/>
    <w:rsid w:val="001E1744"/>
    <w:rsid w:val="001F14E8"/>
    <w:rsid w:val="001F6BE1"/>
    <w:rsid w:val="001F75C6"/>
    <w:rsid w:val="00207E5B"/>
    <w:rsid w:val="0021610A"/>
    <w:rsid w:val="00217D2C"/>
    <w:rsid w:val="00230FB4"/>
    <w:rsid w:val="0023582E"/>
    <w:rsid w:val="0024232A"/>
    <w:rsid w:val="00250B08"/>
    <w:rsid w:val="0026393B"/>
    <w:rsid w:val="0028070C"/>
    <w:rsid w:val="00283031"/>
    <w:rsid w:val="00286014"/>
    <w:rsid w:val="002A6A87"/>
    <w:rsid w:val="002B6AB3"/>
    <w:rsid w:val="002C6C60"/>
    <w:rsid w:val="002D5853"/>
    <w:rsid w:val="002E4A1A"/>
    <w:rsid w:val="00304144"/>
    <w:rsid w:val="003072A1"/>
    <w:rsid w:val="00311FDB"/>
    <w:rsid w:val="0031370B"/>
    <w:rsid w:val="00321A0D"/>
    <w:rsid w:val="00321EE0"/>
    <w:rsid w:val="00323BEE"/>
    <w:rsid w:val="003475B5"/>
    <w:rsid w:val="00347622"/>
    <w:rsid w:val="0036016B"/>
    <w:rsid w:val="0037402F"/>
    <w:rsid w:val="00374908"/>
    <w:rsid w:val="00375DC4"/>
    <w:rsid w:val="003A2303"/>
    <w:rsid w:val="003E2C98"/>
    <w:rsid w:val="003F7814"/>
    <w:rsid w:val="004039D8"/>
    <w:rsid w:val="0041479A"/>
    <w:rsid w:val="004202F1"/>
    <w:rsid w:val="00424E22"/>
    <w:rsid w:val="00427660"/>
    <w:rsid w:val="0043064B"/>
    <w:rsid w:val="00443F5F"/>
    <w:rsid w:val="0045138C"/>
    <w:rsid w:val="004564B6"/>
    <w:rsid w:val="00473308"/>
    <w:rsid w:val="00481452"/>
    <w:rsid w:val="0049186F"/>
    <w:rsid w:val="0049790F"/>
    <w:rsid w:val="004B388F"/>
    <w:rsid w:val="004B442D"/>
    <w:rsid w:val="004D0BB4"/>
    <w:rsid w:val="004E3132"/>
    <w:rsid w:val="004E4BC8"/>
    <w:rsid w:val="004E6241"/>
    <w:rsid w:val="004F01F6"/>
    <w:rsid w:val="004F193A"/>
    <w:rsid w:val="00502BFE"/>
    <w:rsid w:val="00504981"/>
    <w:rsid w:val="0051091D"/>
    <w:rsid w:val="005160D5"/>
    <w:rsid w:val="00517AA2"/>
    <w:rsid w:val="00517E71"/>
    <w:rsid w:val="00523540"/>
    <w:rsid w:val="005419D6"/>
    <w:rsid w:val="0054310A"/>
    <w:rsid w:val="005552C3"/>
    <w:rsid w:val="00561B81"/>
    <w:rsid w:val="00567A35"/>
    <w:rsid w:val="0057746B"/>
    <w:rsid w:val="005831AF"/>
    <w:rsid w:val="005A666D"/>
    <w:rsid w:val="005A6CD7"/>
    <w:rsid w:val="005A7AA6"/>
    <w:rsid w:val="005C53D3"/>
    <w:rsid w:val="005C691B"/>
    <w:rsid w:val="005E38E8"/>
    <w:rsid w:val="005E6519"/>
    <w:rsid w:val="005F33C5"/>
    <w:rsid w:val="00631D3E"/>
    <w:rsid w:val="00644F35"/>
    <w:rsid w:val="00645758"/>
    <w:rsid w:val="00656C76"/>
    <w:rsid w:val="006927CE"/>
    <w:rsid w:val="006A2F40"/>
    <w:rsid w:val="006A5450"/>
    <w:rsid w:val="006B05B7"/>
    <w:rsid w:val="006C4FFC"/>
    <w:rsid w:val="006D0B82"/>
    <w:rsid w:val="006E3478"/>
    <w:rsid w:val="006F27AF"/>
    <w:rsid w:val="00700340"/>
    <w:rsid w:val="00701DAF"/>
    <w:rsid w:val="00703CA7"/>
    <w:rsid w:val="00712481"/>
    <w:rsid w:val="00713235"/>
    <w:rsid w:val="00720265"/>
    <w:rsid w:val="00726FFF"/>
    <w:rsid w:val="00754439"/>
    <w:rsid w:val="0075573C"/>
    <w:rsid w:val="007637CA"/>
    <w:rsid w:val="00770EA1"/>
    <w:rsid w:val="00777B4A"/>
    <w:rsid w:val="00791DA6"/>
    <w:rsid w:val="00792581"/>
    <w:rsid w:val="007937CA"/>
    <w:rsid w:val="00796F5E"/>
    <w:rsid w:val="007A3F4C"/>
    <w:rsid w:val="007A3FD3"/>
    <w:rsid w:val="007B72D3"/>
    <w:rsid w:val="007B7E14"/>
    <w:rsid w:val="007C2CC3"/>
    <w:rsid w:val="007C396E"/>
    <w:rsid w:val="007F585A"/>
    <w:rsid w:val="0081217C"/>
    <w:rsid w:val="008224D6"/>
    <w:rsid w:val="008422F0"/>
    <w:rsid w:val="0084460F"/>
    <w:rsid w:val="00846C9C"/>
    <w:rsid w:val="00860BAC"/>
    <w:rsid w:val="008728E9"/>
    <w:rsid w:val="0087321F"/>
    <w:rsid w:val="008736CE"/>
    <w:rsid w:val="008830C2"/>
    <w:rsid w:val="00890A47"/>
    <w:rsid w:val="00891626"/>
    <w:rsid w:val="0089209B"/>
    <w:rsid w:val="008A0842"/>
    <w:rsid w:val="008B0091"/>
    <w:rsid w:val="008B5158"/>
    <w:rsid w:val="008D0EBA"/>
    <w:rsid w:val="008D258F"/>
    <w:rsid w:val="00926671"/>
    <w:rsid w:val="00930482"/>
    <w:rsid w:val="00931F10"/>
    <w:rsid w:val="00935AAE"/>
    <w:rsid w:val="00942F0A"/>
    <w:rsid w:val="00947801"/>
    <w:rsid w:val="0095578F"/>
    <w:rsid w:val="009704DD"/>
    <w:rsid w:val="0097253F"/>
    <w:rsid w:val="0097568E"/>
    <w:rsid w:val="00975821"/>
    <w:rsid w:val="009769B6"/>
    <w:rsid w:val="00995626"/>
    <w:rsid w:val="009B680A"/>
    <w:rsid w:val="009E095A"/>
    <w:rsid w:val="009E5326"/>
    <w:rsid w:val="009F2649"/>
    <w:rsid w:val="00A02897"/>
    <w:rsid w:val="00A03591"/>
    <w:rsid w:val="00A120A7"/>
    <w:rsid w:val="00A16D0C"/>
    <w:rsid w:val="00A1775D"/>
    <w:rsid w:val="00A2237A"/>
    <w:rsid w:val="00A2248D"/>
    <w:rsid w:val="00A23B97"/>
    <w:rsid w:val="00A2410E"/>
    <w:rsid w:val="00A3058C"/>
    <w:rsid w:val="00A30D44"/>
    <w:rsid w:val="00A34FC9"/>
    <w:rsid w:val="00A514B7"/>
    <w:rsid w:val="00A51523"/>
    <w:rsid w:val="00A55766"/>
    <w:rsid w:val="00A5730F"/>
    <w:rsid w:val="00A66132"/>
    <w:rsid w:val="00A7129C"/>
    <w:rsid w:val="00A96EDD"/>
    <w:rsid w:val="00AA69A0"/>
    <w:rsid w:val="00AA755B"/>
    <w:rsid w:val="00AB4060"/>
    <w:rsid w:val="00AB593A"/>
    <w:rsid w:val="00AB62CC"/>
    <w:rsid w:val="00AC09FF"/>
    <w:rsid w:val="00AE3228"/>
    <w:rsid w:val="00AF1D02"/>
    <w:rsid w:val="00B0718C"/>
    <w:rsid w:val="00B119BD"/>
    <w:rsid w:val="00B1332A"/>
    <w:rsid w:val="00B36F77"/>
    <w:rsid w:val="00B400A7"/>
    <w:rsid w:val="00B46929"/>
    <w:rsid w:val="00B47DA3"/>
    <w:rsid w:val="00B512A4"/>
    <w:rsid w:val="00B5150C"/>
    <w:rsid w:val="00B65210"/>
    <w:rsid w:val="00B8240F"/>
    <w:rsid w:val="00B907EF"/>
    <w:rsid w:val="00B91929"/>
    <w:rsid w:val="00BA7A4B"/>
    <w:rsid w:val="00BB00F9"/>
    <w:rsid w:val="00BB6B55"/>
    <w:rsid w:val="00BE4E89"/>
    <w:rsid w:val="00BF76CC"/>
    <w:rsid w:val="00C210AA"/>
    <w:rsid w:val="00C26A6F"/>
    <w:rsid w:val="00C301EE"/>
    <w:rsid w:val="00C30AE0"/>
    <w:rsid w:val="00C34B70"/>
    <w:rsid w:val="00C354E2"/>
    <w:rsid w:val="00C41209"/>
    <w:rsid w:val="00C54466"/>
    <w:rsid w:val="00C54F45"/>
    <w:rsid w:val="00C55542"/>
    <w:rsid w:val="00C74682"/>
    <w:rsid w:val="00C943F9"/>
    <w:rsid w:val="00C951B6"/>
    <w:rsid w:val="00C95F2A"/>
    <w:rsid w:val="00C96F1B"/>
    <w:rsid w:val="00CA56BD"/>
    <w:rsid w:val="00CA6CE2"/>
    <w:rsid w:val="00CB5FE1"/>
    <w:rsid w:val="00CD182A"/>
    <w:rsid w:val="00CD3E1E"/>
    <w:rsid w:val="00CF036D"/>
    <w:rsid w:val="00D01E91"/>
    <w:rsid w:val="00D173D6"/>
    <w:rsid w:val="00D2084C"/>
    <w:rsid w:val="00D26021"/>
    <w:rsid w:val="00D35FCE"/>
    <w:rsid w:val="00D40FD9"/>
    <w:rsid w:val="00D410A8"/>
    <w:rsid w:val="00D431F3"/>
    <w:rsid w:val="00D61DD0"/>
    <w:rsid w:val="00D80CA0"/>
    <w:rsid w:val="00D977B1"/>
    <w:rsid w:val="00DA5CB8"/>
    <w:rsid w:val="00DB05DB"/>
    <w:rsid w:val="00DC68DB"/>
    <w:rsid w:val="00DD0404"/>
    <w:rsid w:val="00DD2850"/>
    <w:rsid w:val="00DD2FE1"/>
    <w:rsid w:val="00DD465D"/>
    <w:rsid w:val="00DE79AF"/>
    <w:rsid w:val="00E0778A"/>
    <w:rsid w:val="00E330BF"/>
    <w:rsid w:val="00E459D1"/>
    <w:rsid w:val="00E47517"/>
    <w:rsid w:val="00E550FC"/>
    <w:rsid w:val="00E56C5C"/>
    <w:rsid w:val="00E85B21"/>
    <w:rsid w:val="00EB7FC8"/>
    <w:rsid w:val="00ED3C9E"/>
    <w:rsid w:val="00EF1286"/>
    <w:rsid w:val="00EF1F8D"/>
    <w:rsid w:val="00EF5455"/>
    <w:rsid w:val="00F211E0"/>
    <w:rsid w:val="00F26B85"/>
    <w:rsid w:val="00F3603C"/>
    <w:rsid w:val="00F40D25"/>
    <w:rsid w:val="00F40D8B"/>
    <w:rsid w:val="00F4669D"/>
    <w:rsid w:val="00F53E9C"/>
    <w:rsid w:val="00F73423"/>
    <w:rsid w:val="00F74AC1"/>
    <w:rsid w:val="00F812E3"/>
    <w:rsid w:val="00F83D74"/>
    <w:rsid w:val="00F8462B"/>
    <w:rsid w:val="00F87502"/>
    <w:rsid w:val="00FA1B63"/>
    <w:rsid w:val="00FB3AF9"/>
    <w:rsid w:val="00FC6BDD"/>
    <w:rsid w:val="00FE39F2"/>
    <w:rsid w:val="00FF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4F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.zydron@stingenergo.cz" TargetMode="External"/><Relationship Id="rId2" Type="http://schemas.openxmlformats.org/officeDocument/2006/relationships/hyperlink" Target="mailto:j.zydron@stingenergo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4</TotalTime>
  <Pages>1</Pages>
  <Words>58</Words>
  <Characters>351</Characters>
  <Application>Microsoft Office Word</Application>
  <DocSecurity>0</DocSecurity>
  <Lines>10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4</cp:revision>
  <cp:lastPrinted>2024-11-04T11:02:00Z</cp:lastPrinted>
  <dcterms:created xsi:type="dcterms:W3CDTF">2024-11-04T11:03:00Z</dcterms:created>
  <dcterms:modified xsi:type="dcterms:W3CDTF">2024-11-04T11:06:00Z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