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C308" w14:textId="37595201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B2F55">
        <w:rPr>
          <w:b/>
          <w:bCs/>
          <w:sz w:val="40"/>
        </w:rPr>
        <w:t>2</w:t>
      </w:r>
      <w:r w:rsidR="000B5C9C">
        <w:rPr>
          <w:b/>
          <w:bCs/>
          <w:sz w:val="40"/>
        </w:rPr>
        <w:t>67</w:t>
      </w:r>
      <w:r w:rsidR="00AC09FF">
        <w:rPr>
          <w:b/>
          <w:bCs/>
          <w:sz w:val="40"/>
        </w:rPr>
        <w:t>M/202</w:t>
      </w:r>
      <w:r w:rsidR="00985724">
        <w:rPr>
          <w:b/>
          <w:bCs/>
          <w:sz w:val="40"/>
        </w:rPr>
        <w:t>4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3D7AA7BE" w14:textId="77777777" w:rsidR="007E311D" w:rsidRDefault="007E311D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682"/>
        <w:gridCol w:w="1813"/>
      </w:tblGrid>
      <w:tr w:rsidR="000B5C9C" w:rsidRPr="000B5C9C" w14:paraId="7768BEC5" w14:textId="77777777" w:rsidTr="000B5C9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B60C" w14:textId="4A306059" w:rsidR="000B5C9C" w:rsidRPr="000B5C9C" w:rsidRDefault="00B569A8" w:rsidP="000B5C9C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Oprava</w:t>
            </w:r>
            <w:r w:rsidR="000B5C9C" w:rsidRPr="000B5C9C">
              <w:rPr>
                <w:rFonts w:ascii="Calibri" w:hAnsi="Calibri" w:cs="Calibri"/>
                <w:sz w:val="26"/>
                <w:szCs w:val="26"/>
              </w:rPr>
              <w:t xml:space="preserve"> po povodni </w:t>
            </w:r>
            <w:r w:rsidR="00CD3D7F">
              <w:rPr>
                <w:rFonts w:ascii="Calibri" w:hAnsi="Calibri" w:cs="Calibri"/>
                <w:sz w:val="26"/>
                <w:szCs w:val="26"/>
              </w:rPr>
              <w:t>–</w:t>
            </w:r>
            <w:r w:rsidR="000B5C9C" w:rsidRPr="000B5C9C">
              <w:rPr>
                <w:rFonts w:ascii="Calibri" w:hAnsi="Calibri" w:cs="Calibri"/>
                <w:sz w:val="26"/>
                <w:szCs w:val="26"/>
              </w:rPr>
              <w:t xml:space="preserve"> R</w:t>
            </w:r>
            <w:r w:rsidR="00CD3D7F">
              <w:rPr>
                <w:rFonts w:ascii="Calibri" w:hAnsi="Calibri" w:cs="Calibri"/>
                <w:sz w:val="26"/>
                <w:szCs w:val="26"/>
              </w:rPr>
              <w:t>ohový dům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BE22" w14:textId="77777777" w:rsidR="000B5C9C" w:rsidRPr="000B5C9C" w:rsidRDefault="000B5C9C" w:rsidP="000B5C9C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D4AD" w14:textId="77777777" w:rsidR="000B5C9C" w:rsidRPr="000B5C9C" w:rsidRDefault="000B5C9C" w:rsidP="000B5C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B5C9C">
              <w:rPr>
                <w:rFonts w:ascii="Calibri" w:hAnsi="Calibri" w:cs="Calibri"/>
                <w:sz w:val="26"/>
                <w:szCs w:val="26"/>
              </w:rPr>
              <w:t>4 400 000,00 Kč</w:t>
            </w:r>
          </w:p>
        </w:tc>
      </w:tr>
      <w:tr w:rsidR="000B5C9C" w:rsidRPr="000B5C9C" w14:paraId="44CF3E9B" w14:textId="77777777" w:rsidTr="000B5C9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882D" w14:textId="77777777" w:rsidR="000B5C9C" w:rsidRPr="000B5C9C" w:rsidRDefault="000B5C9C" w:rsidP="000B5C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DC86" w14:textId="77777777" w:rsidR="000B5C9C" w:rsidRPr="000B5C9C" w:rsidRDefault="000B5C9C" w:rsidP="000B5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C0AB" w14:textId="77777777" w:rsidR="000B5C9C" w:rsidRPr="000B5C9C" w:rsidRDefault="000B5C9C" w:rsidP="000B5C9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5C9C" w:rsidRPr="000B5C9C" w14:paraId="1288C36A" w14:textId="77777777" w:rsidTr="000B5C9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9C05" w14:textId="77777777" w:rsidR="000B5C9C" w:rsidRPr="000B5C9C" w:rsidRDefault="000B5C9C" w:rsidP="000B5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523F" w14:textId="77777777" w:rsidR="000B5C9C" w:rsidRPr="000B5C9C" w:rsidRDefault="000B5C9C" w:rsidP="000B5C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B5C9C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F9FA" w14:textId="77777777" w:rsidR="000B5C9C" w:rsidRPr="000B5C9C" w:rsidRDefault="000B5C9C" w:rsidP="000B5C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B5C9C">
              <w:rPr>
                <w:rFonts w:ascii="Calibri" w:hAnsi="Calibri" w:cs="Calibri"/>
                <w:sz w:val="26"/>
                <w:szCs w:val="26"/>
              </w:rPr>
              <w:t>4 400 000,00 Kč</w:t>
            </w:r>
          </w:p>
        </w:tc>
      </w:tr>
      <w:tr w:rsidR="000B5C9C" w:rsidRPr="000B5C9C" w14:paraId="644B6F99" w14:textId="77777777" w:rsidTr="000B5C9C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79F3" w14:textId="77777777" w:rsidR="000B5C9C" w:rsidRPr="000B5C9C" w:rsidRDefault="000B5C9C" w:rsidP="000B5C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1AD9" w14:textId="77777777" w:rsidR="000B5C9C" w:rsidRPr="000B5C9C" w:rsidRDefault="000B5C9C" w:rsidP="000B5C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B5C9C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B9D2" w14:textId="77777777" w:rsidR="000B5C9C" w:rsidRPr="000B5C9C" w:rsidRDefault="000B5C9C" w:rsidP="000B5C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B5C9C">
              <w:rPr>
                <w:rFonts w:ascii="Calibri" w:hAnsi="Calibri" w:cs="Calibri"/>
                <w:sz w:val="26"/>
                <w:szCs w:val="26"/>
              </w:rPr>
              <w:t>4 928 000,00 Kč</w:t>
            </w:r>
          </w:p>
        </w:tc>
      </w:tr>
    </w:tbl>
    <w:p w14:paraId="37D19F82" w14:textId="77777777" w:rsidR="00540A48" w:rsidRDefault="00540A48" w:rsidP="002A6A87"/>
    <w:p w14:paraId="087EA73E" w14:textId="77777777" w:rsidR="007E311D" w:rsidRDefault="007E311D" w:rsidP="002A6A87"/>
    <w:p w14:paraId="7D09C4B1" w14:textId="77777777" w:rsidR="007E311D" w:rsidRDefault="007E311D" w:rsidP="002A6A87"/>
    <w:p w14:paraId="7514F4BA" w14:textId="77777777" w:rsidR="007E311D" w:rsidRDefault="007E311D" w:rsidP="002A6A87"/>
    <w:p w14:paraId="53D0116D" w14:textId="77777777" w:rsidR="000B5C9C" w:rsidRDefault="000B5C9C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18A29B59" w14:textId="77777777" w:rsidR="006473E3" w:rsidRDefault="006473E3" w:rsidP="002A6A87"/>
    <w:p w14:paraId="312E63D3" w14:textId="77777777" w:rsidR="004E10F2" w:rsidRDefault="004E10F2" w:rsidP="002A6A87"/>
    <w:p w14:paraId="5BB85BDC" w14:textId="77777777" w:rsidR="00A5705C" w:rsidRDefault="00A5705C" w:rsidP="002A6A87"/>
    <w:p w14:paraId="4AA8E854" w14:textId="77777777" w:rsidR="00A5705C" w:rsidRDefault="00A5705C" w:rsidP="002A6A87"/>
    <w:p w14:paraId="4CE5BD73" w14:textId="77777777" w:rsidR="00A5705C" w:rsidRDefault="00A5705C" w:rsidP="002A6A87"/>
    <w:p w14:paraId="35CBA67E" w14:textId="77777777" w:rsidR="00AD2B91" w:rsidRDefault="00AD2B91" w:rsidP="002A6A87"/>
    <w:p w14:paraId="79485723" w14:textId="77777777" w:rsidR="00540A48" w:rsidRDefault="00540A48" w:rsidP="002A6A87"/>
    <w:p w14:paraId="7E09F540" w14:textId="77777777" w:rsidR="000B5C9C" w:rsidRDefault="000B5C9C" w:rsidP="002A6A87"/>
    <w:p w14:paraId="18813CFB" w14:textId="77777777" w:rsidR="00F20E5A" w:rsidRDefault="00F20E5A" w:rsidP="002A6A87"/>
    <w:p w14:paraId="4744E8A5" w14:textId="77777777" w:rsidR="00985724" w:rsidRDefault="00985724" w:rsidP="002A6A87"/>
    <w:p w14:paraId="336087E8" w14:textId="77777777" w:rsidR="002A6A87" w:rsidRDefault="002A6A87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609AF">
      <w:headerReference w:type="default" r:id="rId6"/>
      <w:footerReference w:type="default" r:id="rId7"/>
      <w:pgSz w:w="11906" w:h="16838"/>
      <w:pgMar w:top="851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60DF8" w14:textId="77777777" w:rsidR="003D034F" w:rsidRDefault="003D034F" w:rsidP="008224D6">
      <w:r>
        <w:separator/>
      </w:r>
    </w:p>
  </w:endnote>
  <w:endnote w:type="continuationSeparator" w:id="0">
    <w:p w14:paraId="6CC7BBBE" w14:textId="77777777" w:rsidR="003D034F" w:rsidRDefault="003D034F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4A5F4" w14:textId="77777777" w:rsidR="003D034F" w:rsidRDefault="003D034F" w:rsidP="008224D6">
      <w:r>
        <w:separator/>
      </w:r>
    </w:p>
  </w:footnote>
  <w:footnote w:type="continuationSeparator" w:id="0">
    <w:p w14:paraId="5081EAE7" w14:textId="77777777" w:rsidR="003D034F" w:rsidRDefault="003D034F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0851E9FE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Ostrava-Bartovice</w:t>
                          </w:r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r>
                      <w:t>717  00   Ostrava-Bartovice</w:t>
                    </w:r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1F2A00F8" w:rsidR="00E459D1" w:rsidRPr="00A16D0C" w:rsidRDefault="000B5C9C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17.10</w:t>
                          </w:r>
                          <w:r w:rsidR="00985724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4C69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1F2A00F8" w:rsidR="00E459D1" w:rsidRPr="00A16D0C" w:rsidRDefault="000B5C9C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17.10</w:t>
                    </w:r>
                    <w:r w:rsidR="00985724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74AA5"/>
    <w:rsid w:val="00090BB4"/>
    <w:rsid w:val="000B5C9C"/>
    <w:rsid w:val="000E0221"/>
    <w:rsid w:val="000F6422"/>
    <w:rsid w:val="00110054"/>
    <w:rsid w:val="001114E4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325"/>
    <w:rsid w:val="002415D7"/>
    <w:rsid w:val="00247491"/>
    <w:rsid w:val="0026393B"/>
    <w:rsid w:val="00271274"/>
    <w:rsid w:val="00277A8C"/>
    <w:rsid w:val="002860D9"/>
    <w:rsid w:val="002924B9"/>
    <w:rsid w:val="00296FFC"/>
    <w:rsid w:val="0029750E"/>
    <w:rsid w:val="002A17AC"/>
    <w:rsid w:val="002A4911"/>
    <w:rsid w:val="002A6A87"/>
    <w:rsid w:val="002B04C2"/>
    <w:rsid w:val="002B520B"/>
    <w:rsid w:val="002B6AB3"/>
    <w:rsid w:val="002C5FB8"/>
    <w:rsid w:val="002E0539"/>
    <w:rsid w:val="003072A1"/>
    <w:rsid w:val="00311FDB"/>
    <w:rsid w:val="003148AD"/>
    <w:rsid w:val="00321EE0"/>
    <w:rsid w:val="003324E8"/>
    <w:rsid w:val="00375DC4"/>
    <w:rsid w:val="003860B9"/>
    <w:rsid w:val="003918E2"/>
    <w:rsid w:val="003D034F"/>
    <w:rsid w:val="003D48E8"/>
    <w:rsid w:val="003D553E"/>
    <w:rsid w:val="0041479A"/>
    <w:rsid w:val="0045138C"/>
    <w:rsid w:val="00452AAC"/>
    <w:rsid w:val="0048474B"/>
    <w:rsid w:val="00493234"/>
    <w:rsid w:val="004A44E7"/>
    <w:rsid w:val="004A713E"/>
    <w:rsid w:val="004C04FA"/>
    <w:rsid w:val="004D0BB4"/>
    <w:rsid w:val="004E10F2"/>
    <w:rsid w:val="004E4BC8"/>
    <w:rsid w:val="004F13E5"/>
    <w:rsid w:val="005064AD"/>
    <w:rsid w:val="00523B04"/>
    <w:rsid w:val="00540A48"/>
    <w:rsid w:val="005419D6"/>
    <w:rsid w:val="00542FA3"/>
    <w:rsid w:val="0057746B"/>
    <w:rsid w:val="005A3393"/>
    <w:rsid w:val="005F0583"/>
    <w:rsid w:val="005F7D6E"/>
    <w:rsid w:val="00627B66"/>
    <w:rsid w:val="00632063"/>
    <w:rsid w:val="006320FC"/>
    <w:rsid w:val="006473E3"/>
    <w:rsid w:val="00676D90"/>
    <w:rsid w:val="006807A1"/>
    <w:rsid w:val="006D1D82"/>
    <w:rsid w:val="006E1D9B"/>
    <w:rsid w:val="007141C6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E311D"/>
    <w:rsid w:val="007F4216"/>
    <w:rsid w:val="0081217C"/>
    <w:rsid w:val="008224D6"/>
    <w:rsid w:val="008260CD"/>
    <w:rsid w:val="00842E78"/>
    <w:rsid w:val="008442AA"/>
    <w:rsid w:val="00847349"/>
    <w:rsid w:val="00850393"/>
    <w:rsid w:val="008663A2"/>
    <w:rsid w:val="008728E9"/>
    <w:rsid w:val="008875B7"/>
    <w:rsid w:val="00890855"/>
    <w:rsid w:val="00891626"/>
    <w:rsid w:val="008A6A91"/>
    <w:rsid w:val="008B0091"/>
    <w:rsid w:val="008C762D"/>
    <w:rsid w:val="008D4732"/>
    <w:rsid w:val="008D4971"/>
    <w:rsid w:val="00912F51"/>
    <w:rsid w:val="00926671"/>
    <w:rsid w:val="00936913"/>
    <w:rsid w:val="00942F0A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94861"/>
    <w:rsid w:val="009B3D8A"/>
    <w:rsid w:val="009D3870"/>
    <w:rsid w:val="00A120A7"/>
    <w:rsid w:val="00A16D0C"/>
    <w:rsid w:val="00A1775D"/>
    <w:rsid w:val="00A24958"/>
    <w:rsid w:val="00A52D38"/>
    <w:rsid w:val="00A5705C"/>
    <w:rsid w:val="00A92CD5"/>
    <w:rsid w:val="00A97C8F"/>
    <w:rsid w:val="00AA1099"/>
    <w:rsid w:val="00AA5A4E"/>
    <w:rsid w:val="00AB0629"/>
    <w:rsid w:val="00AB4060"/>
    <w:rsid w:val="00AC09FF"/>
    <w:rsid w:val="00AD11F8"/>
    <w:rsid w:val="00AD24BD"/>
    <w:rsid w:val="00AD275B"/>
    <w:rsid w:val="00AD2B91"/>
    <w:rsid w:val="00AE3228"/>
    <w:rsid w:val="00B1332A"/>
    <w:rsid w:val="00B14D7B"/>
    <w:rsid w:val="00B2600B"/>
    <w:rsid w:val="00B4225E"/>
    <w:rsid w:val="00B50F17"/>
    <w:rsid w:val="00B512A4"/>
    <w:rsid w:val="00B569A8"/>
    <w:rsid w:val="00B65210"/>
    <w:rsid w:val="00B75326"/>
    <w:rsid w:val="00BA2479"/>
    <w:rsid w:val="00BA4C32"/>
    <w:rsid w:val="00C16798"/>
    <w:rsid w:val="00C23E6C"/>
    <w:rsid w:val="00C26A6F"/>
    <w:rsid w:val="00C30AE0"/>
    <w:rsid w:val="00C455D6"/>
    <w:rsid w:val="00C778A5"/>
    <w:rsid w:val="00C870AD"/>
    <w:rsid w:val="00C906B3"/>
    <w:rsid w:val="00C91013"/>
    <w:rsid w:val="00C92B68"/>
    <w:rsid w:val="00C94985"/>
    <w:rsid w:val="00C951B6"/>
    <w:rsid w:val="00C95F2A"/>
    <w:rsid w:val="00CA14DF"/>
    <w:rsid w:val="00CA56BD"/>
    <w:rsid w:val="00CB2F55"/>
    <w:rsid w:val="00CC0C29"/>
    <w:rsid w:val="00CD02E6"/>
    <w:rsid w:val="00CD182A"/>
    <w:rsid w:val="00CD3D7F"/>
    <w:rsid w:val="00D2084C"/>
    <w:rsid w:val="00D431F3"/>
    <w:rsid w:val="00D556CC"/>
    <w:rsid w:val="00D7030D"/>
    <w:rsid w:val="00D768AF"/>
    <w:rsid w:val="00D770A3"/>
    <w:rsid w:val="00D77E95"/>
    <w:rsid w:val="00D93431"/>
    <w:rsid w:val="00D977B1"/>
    <w:rsid w:val="00DA295D"/>
    <w:rsid w:val="00DA5CB8"/>
    <w:rsid w:val="00DB47D8"/>
    <w:rsid w:val="00DD2850"/>
    <w:rsid w:val="00DE1D8A"/>
    <w:rsid w:val="00E04227"/>
    <w:rsid w:val="00E0510B"/>
    <w:rsid w:val="00E459D1"/>
    <w:rsid w:val="00E47517"/>
    <w:rsid w:val="00E550FC"/>
    <w:rsid w:val="00E64880"/>
    <w:rsid w:val="00EA59D5"/>
    <w:rsid w:val="00EB2B41"/>
    <w:rsid w:val="00EF1286"/>
    <w:rsid w:val="00EF1F8D"/>
    <w:rsid w:val="00EF23A7"/>
    <w:rsid w:val="00F20E5A"/>
    <w:rsid w:val="00F26B85"/>
    <w:rsid w:val="00F362C2"/>
    <w:rsid w:val="00F4265A"/>
    <w:rsid w:val="00F74AC1"/>
    <w:rsid w:val="00F812E3"/>
    <w:rsid w:val="00F92048"/>
    <w:rsid w:val="00FC3FC3"/>
    <w:rsid w:val="00FC6674"/>
    <w:rsid w:val="00FD01AA"/>
    <w:rsid w:val="00FE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3</cp:revision>
  <cp:lastPrinted>2024-10-31T14:51:00Z</cp:lastPrinted>
  <dcterms:created xsi:type="dcterms:W3CDTF">2024-10-31T14:51:00Z</dcterms:created>
  <dcterms:modified xsi:type="dcterms:W3CDTF">2024-10-31T14:54:00Z</dcterms:modified>
</cp:coreProperties>
</file>