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C849" w14:textId="659549A0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F26F82">
        <w:rPr>
          <w:b/>
          <w:bCs/>
          <w:sz w:val="40"/>
        </w:rPr>
        <w:t>2</w:t>
      </w:r>
      <w:r w:rsidR="00013EC8">
        <w:rPr>
          <w:b/>
          <w:bCs/>
          <w:sz w:val="40"/>
        </w:rPr>
        <w:t>65</w:t>
      </w:r>
      <w:r w:rsidR="00AC09FF">
        <w:rPr>
          <w:b/>
          <w:bCs/>
          <w:sz w:val="40"/>
        </w:rPr>
        <w:t>M/202</w:t>
      </w:r>
      <w:r w:rsidR="00902E89">
        <w:rPr>
          <w:b/>
          <w:bCs/>
          <w:sz w:val="40"/>
        </w:rPr>
        <w:t>4</w:t>
      </w:r>
    </w:p>
    <w:p w14:paraId="0A37694C" w14:textId="77777777" w:rsidR="002A6A87" w:rsidRDefault="002A6A87" w:rsidP="002A6A87"/>
    <w:p w14:paraId="0ACF34BF" w14:textId="77777777" w:rsidR="002A6A87" w:rsidRDefault="002A6A87" w:rsidP="002A6A87"/>
    <w:p w14:paraId="4A273656" w14:textId="77777777" w:rsidR="002A6A87" w:rsidRDefault="002A6A87" w:rsidP="002A6A87"/>
    <w:p w14:paraId="5D5C6EDC" w14:textId="77777777" w:rsidR="002A6A87" w:rsidRDefault="002A6A87" w:rsidP="002A6A87">
      <w:r>
        <w:t>Objednáváme u Vás</w:t>
      </w:r>
      <w:r w:rsidRPr="008323B4">
        <w:t>:</w:t>
      </w:r>
    </w:p>
    <w:p w14:paraId="3E15E429" w14:textId="77777777" w:rsidR="0048474B" w:rsidRDefault="0048474B" w:rsidP="002A6A87"/>
    <w:p w14:paraId="2CBAD8E0" w14:textId="77777777" w:rsidR="00D233A9" w:rsidRDefault="00D233A9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7"/>
        <w:gridCol w:w="1682"/>
        <w:gridCol w:w="1859"/>
      </w:tblGrid>
      <w:tr w:rsidR="00D233A9" w:rsidRPr="00D233A9" w14:paraId="0AA3691F" w14:textId="77777777" w:rsidTr="00D233A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88E0" w14:textId="77777777" w:rsidR="00D233A9" w:rsidRPr="00D233A9" w:rsidRDefault="00D233A9" w:rsidP="00D233A9">
            <w:pPr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Opravy kotelny po povodních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D11E" w14:textId="77777777" w:rsidR="00D233A9" w:rsidRPr="00D233A9" w:rsidRDefault="00D233A9" w:rsidP="00D233A9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3A45" w14:textId="77777777" w:rsidR="00D233A9" w:rsidRPr="00D233A9" w:rsidRDefault="00D233A9" w:rsidP="00D233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3A9" w:rsidRPr="00D233A9" w14:paraId="4842A47F" w14:textId="77777777" w:rsidTr="00D233A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8E13" w14:textId="77777777" w:rsidR="00D233A9" w:rsidRPr="00D233A9" w:rsidRDefault="00D233A9" w:rsidP="00D233A9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dodávka a montáž oběhových čerpadel topných větví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3123" w14:textId="77777777" w:rsidR="00D233A9" w:rsidRPr="00D233A9" w:rsidRDefault="00D233A9" w:rsidP="00D233A9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FB6F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291 380,00 Kč</w:t>
            </w:r>
          </w:p>
        </w:tc>
      </w:tr>
      <w:tr w:rsidR="00D233A9" w:rsidRPr="00D233A9" w14:paraId="0DF51239" w14:textId="77777777" w:rsidTr="00D233A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6771" w14:textId="77777777" w:rsidR="00D233A9" w:rsidRPr="00D233A9" w:rsidRDefault="00D233A9" w:rsidP="00D233A9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dodávka a montáž zaplavené technologie kotelny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2294" w14:textId="77777777" w:rsidR="00D233A9" w:rsidRPr="00D233A9" w:rsidRDefault="00D233A9" w:rsidP="00D233A9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8160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112 100,00 Kč</w:t>
            </w:r>
          </w:p>
        </w:tc>
      </w:tr>
      <w:tr w:rsidR="00D233A9" w:rsidRPr="00D233A9" w14:paraId="4652CD33" w14:textId="77777777" w:rsidTr="00D233A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E017" w14:textId="77777777" w:rsidR="00D233A9" w:rsidRPr="00D233A9" w:rsidRDefault="00D233A9" w:rsidP="00D233A9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ostatní práce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B7D" w14:textId="77777777" w:rsidR="00D233A9" w:rsidRPr="00D233A9" w:rsidRDefault="00D233A9" w:rsidP="00D233A9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5FE7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120 000,00 Kč</w:t>
            </w:r>
          </w:p>
        </w:tc>
      </w:tr>
      <w:tr w:rsidR="00D233A9" w:rsidRPr="00D233A9" w14:paraId="183A749B" w14:textId="77777777" w:rsidTr="00D233A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04C7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2BAC" w14:textId="77777777" w:rsidR="00D233A9" w:rsidRPr="00D233A9" w:rsidRDefault="00D233A9" w:rsidP="00D233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362E" w14:textId="77777777" w:rsidR="00D233A9" w:rsidRPr="00D233A9" w:rsidRDefault="00D233A9" w:rsidP="00D233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33A9" w:rsidRPr="00D233A9" w14:paraId="4304A642" w14:textId="77777777" w:rsidTr="00D233A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1562" w14:textId="77777777" w:rsidR="00D233A9" w:rsidRPr="00D233A9" w:rsidRDefault="00D233A9" w:rsidP="00D233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177D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C371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523 480,00 Kč</w:t>
            </w:r>
          </w:p>
        </w:tc>
      </w:tr>
      <w:tr w:rsidR="00D233A9" w:rsidRPr="00D233A9" w14:paraId="35571634" w14:textId="77777777" w:rsidTr="00D233A9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1482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9399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1C4A" w14:textId="77777777" w:rsidR="00D233A9" w:rsidRPr="00D233A9" w:rsidRDefault="00D233A9" w:rsidP="00D233A9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D233A9">
              <w:rPr>
                <w:rFonts w:ascii="Calibri" w:hAnsi="Calibri" w:cs="Calibri"/>
                <w:sz w:val="26"/>
                <w:szCs w:val="26"/>
              </w:rPr>
              <w:t>586 297,60 Kč</w:t>
            </w:r>
          </w:p>
        </w:tc>
      </w:tr>
    </w:tbl>
    <w:p w14:paraId="7ABEC86A" w14:textId="77777777" w:rsidR="00B85F15" w:rsidRDefault="00B85F15" w:rsidP="002A6A87"/>
    <w:p w14:paraId="2F773BEF" w14:textId="77777777" w:rsidR="00B85F15" w:rsidRDefault="00B85F15" w:rsidP="002A6A87"/>
    <w:p w14:paraId="049887CE" w14:textId="77777777" w:rsidR="00B85F15" w:rsidRDefault="00B85F15" w:rsidP="002A6A87"/>
    <w:p w14:paraId="2C29701E" w14:textId="77777777" w:rsidR="00232A56" w:rsidRDefault="00232A56" w:rsidP="002A6A87"/>
    <w:p w14:paraId="15CED45D" w14:textId="77777777" w:rsidR="00D233A9" w:rsidRDefault="00D233A9" w:rsidP="002A6A87"/>
    <w:p w14:paraId="3413E021" w14:textId="77777777" w:rsidR="002A6A87" w:rsidRPr="008323B4" w:rsidRDefault="002A6A87" w:rsidP="002A6A87">
      <w:r w:rsidRPr="008323B4">
        <w:t>Platba převodem na účet.</w:t>
      </w:r>
    </w:p>
    <w:p w14:paraId="798A345E" w14:textId="77777777" w:rsidR="002A6A87" w:rsidRPr="008323B4" w:rsidRDefault="002A6A87" w:rsidP="002A6A87"/>
    <w:p w14:paraId="4607E6F2" w14:textId="77777777" w:rsidR="002A6A87" w:rsidRPr="008323B4" w:rsidRDefault="002A6A87" w:rsidP="002A6A87"/>
    <w:p w14:paraId="3833A1DD" w14:textId="77777777" w:rsidR="002A6A87" w:rsidRDefault="002A6A87" w:rsidP="002A6A87"/>
    <w:p w14:paraId="2FD56DDC" w14:textId="77777777" w:rsidR="002A6A87" w:rsidRDefault="002A6A87" w:rsidP="002A6A87"/>
    <w:p w14:paraId="29E44AD8" w14:textId="77777777" w:rsidR="002A6A87" w:rsidRDefault="002A6A87" w:rsidP="002A6A87"/>
    <w:p w14:paraId="46D10130" w14:textId="77777777" w:rsidR="000F6D33" w:rsidRDefault="000F6D33" w:rsidP="002A6A87"/>
    <w:p w14:paraId="68DF3DBB" w14:textId="77777777" w:rsidR="00B85F15" w:rsidRDefault="00B85F15" w:rsidP="002A6A87"/>
    <w:p w14:paraId="182F6569" w14:textId="77777777" w:rsidR="004E10F2" w:rsidRDefault="004E10F2" w:rsidP="002A6A87"/>
    <w:p w14:paraId="5A85A552" w14:textId="77777777" w:rsidR="0049207A" w:rsidRDefault="0049207A" w:rsidP="002A6A87"/>
    <w:p w14:paraId="066EFF37" w14:textId="77777777" w:rsidR="0049207A" w:rsidRDefault="0049207A" w:rsidP="002A6A87"/>
    <w:p w14:paraId="6D522124" w14:textId="77777777" w:rsidR="002A6A87" w:rsidRDefault="002A6A87" w:rsidP="002A6A87"/>
    <w:p w14:paraId="02CE6488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2F37206" w14:textId="77777777" w:rsidR="002A6A87" w:rsidRDefault="002A6A87" w:rsidP="002A6A87"/>
    <w:p w14:paraId="106A2800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C11FA">
      <w:headerReference w:type="default" r:id="rId9"/>
      <w:footerReference w:type="default" r:id="rId10"/>
      <w:pgSz w:w="11906" w:h="16838"/>
      <w:pgMar w:top="851" w:right="624" w:bottom="1418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D134" w14:textId="77777777" w:rsidR="00ED3D4D" w:rsidRDefault="00ED3D4D" w:rsidP="008224D6">
      <w:r>
        <w:separator/>
      </w:r>
    </w:p>
  </w:endnote>
  <w:endnote w:type="continuationSeparator" w:id="0">
    <w:p w14:paraId="7575E921" w14:textId="77777777" w:rsidR="00ED3D4D" w:rsidRDefault="00ED3D4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81D82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27D0EFC0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0288" behindDoc="0" locked="0" layoutInCell="1" allowOverlap="1" wp14:anchorId="72D383E0" wp14:editId="37771CE4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158A6568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FC47A" w14:textId="77777777" w:rsidR="00ED3D4D" w:rsidRDefault="00ED3D4D" w:rsidP="008224D6">
      <w:r>
        <w:separator/>
      </w:r>
    </w:p>
  </w:footnote>
  <w:footnote w:type="continuationSeparator" w:id="0">
    <w:p w14:paraId="67B50B20" w14:textId="77777777" w:rsidR="00ED3D4D" w:rsidRDefault="00ED3D4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7D44B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7216" behindDoc="1" locked="0" layoutInCell="1" allowOverlap="1" wp14:anchorId="2D654CF0" wp14:editId="22456BE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37F89E" w14:textId="0CE5C74F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7849A827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3CC4C971" w14:textId="77777777" w:rsidR="008224D6" w:rsidRDefault="008224D6" w:rsidP="00311FDB">
    <w:pPr>
      <w:pStyle w:val="Nadpis3"/>
    </w:pPr>
  </w:p>
  <w:p w14:paraId="6470D5D5" w14:textId="77777777" w:rsidR="00E459D1" w:rsidRDefault="00E459D1" w:rsidP="00E459D1">
    <w:pPr>
      <w:pStyle w:val="Zhlav"/>
      <w:rPr>
        <w:b/>
      </w:rPr>
    </w:pPr>
  </w:p>
  <w:p w14:paraId="57C827CA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34AB614D" w14:textId="03218ACC" w:rsidR="00E459D1" w:rsidRDefault="00E9122E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C495927" wp14:editId="156948FB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36700"/>
              <wp:effectExtent l="0" t="0" r="6350" b="6350"/>
              <wp:wrapTight wrapText="bothSides">
                <wp:wrapPolygon edited="0">
                  <wp:start x="0" y="0"/>
                  <wp:lineTo x="0" y="21689"/>
                  <wp:lineTo x="21650" y="21689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3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9C1BAF" w14:textId="77777777" w:rsidR="00542FA3" w:rsidRDefault="00542FA3" w:rsidP="00542FA3">
                          <w:pPr>
                            <w:suppressOverlap/>
                          </w:pPr>
                          <w:r>
                            <w:t>INSTAFLEX Petr Svoboda</w:t>
                          </w:r>
                        </w:p>
                        <w:p w14:paraId="52DF0601" w14:textId="77777777" w:rsidR="00542FA3" w:rsidRDefault="00542FA3" w:rsidP="00542FA3">
                          <w:pPr>
                            <w:suppressOverlap/>
                          </w:pPr>
                          <w:proofErr w:type="spellStart"/>
                          <w:r>
                            <w:t>Datyňská</w:t>
                          </w:r>
                          <w:proofErr w:type="spellEnd"/>
                          <w:r>
                            <w:t xml:space="preserve"> 220/2C</w:t>
                          </w:r>
                        </w:p>
                        <w:p w14:paraId="50F630E6" w14:textId="77777777" w:rsidR="00542FA3" w:rsidRDefault="00542FA3" w:rsidP="00542FA3">
                          <w:pPr>
                            <w:suppressOverlap/>
                          </w:pPr>
                          <w:r>
                            <w:t xml:space="preserve">736  01   Havířov-Dolní </w:t>
                          </w:r>
                          <w:proofErr w:type="spellStart"/>
                          <w:r>
                            <w:t>Datyně</w:t>
                          </w:r>
                          <w:proofErr w:type="spellEnd"/>
                        </w:p>
                        <w:p w14:paraId="0FBECDE9" w14:textId="77777777" w:rsidR="00542FA3" w:rsidRDefault="00542FA3" w:rsidP="00542FA3">
                          <w:pPr>
                            <w:suppressOverlap/>
                          </w:pPr>
                          <w:r>
                            <w:t>IČ: 10034285</w:t>
                          </w:r>
                        </w:p>
                        <w:p w14:paraId="25EE1BC5" w14:textId="77777777" w:rsidR="00542FA3" w:rsidRDefault="00542FA3" w:rsidP="00542FA3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2" w:history="1">
                            <w:proofErr w:type="spellStart"/>
                            <w:r w:rsidRPr="00A80988">
                              <w:rPr>
                                <w:rStyle w:val="Hypertextovodkaz"/>
                              </w:rPr>
                              <w:t>svoboda@instaflex.cz</w:t>
                            </w:r>
                            <w:proofErr w:type="spellEnd"/>
                          </w:hyperlink>
                        </w:p>
                        <w:p w14:paraId="3AAC09EA" w14:textId="77777777" w:rsidR="00E459D1" w:rsidRDefault="00542FA3" w:rsidP="00542FA3">
                          <w:r>
                            <w:t>Tel.: 777 650</w:t>
                          </w:r>
                          <w:r w:rsidR="00CD02E6">
                            <w:t> </w:t>
                          </w:r>
                          <w:r>
                            <w:t>007</w:t>
                          </w:r>
                        </w:p>
                        <w:p w14:paraId="75053C6F" w14:textId="77777777" w:rsidR="00CD02E6" w:rsidRPr="00542FA3" w:rsidRDefault="00CD02E6" w:rsidP="00542FA3">
                          <w:r>
                            <w:t>Číslo účtu: 231209805/0300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959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" o:allowincell="f" strokecolor="white">
              <v:textbox>
                <w:txbxContent>
                  <w:p w14:paraId="6F9C1BAF" w14:textId="77777777" w:rsidR="00542FA3" w:rsidRDefault="00542FA3" w:rsidP="00542FA3">
                    <w:pPr>
                      <w:suppressOverlap/>
                    </w:pPr>
                    <w:r>
                      <w:t>INSTAFLEX Petr Svoboda</w:t>
                    </w:r>
                  </w:p>
                  <w:p w14:paraId="52DF0601" w14:textId="77777777" w:rsidR="00542FA3" w:rsidRDefault="00542FA3" w:rsidP="00542FA3">
                    <w:pPr>
                      <w:suppressOverlap/>
                    </w:pPr>
                    <w:proofErr w:type="spellStart"/>
                    <w:r>
                      <w:t>Datyňská</w:t>
                    </w:r>
                    <w:proofErr w:type="spellEnd"/>
                    <w:r>
                      <w:t xml:space="preserve"> 220/2C</w:t>
                    </w:r>
                  </w:p>
                  <w:p w14:paraId="50F630E6" w14:textId="77777777" w:rsidR="00542FA3" w:rsidRDefault="00542FA3" w:rsidP="00542FA3">
                    <w:pPr>
                      <w:suppressOverlap/>
                    </w:pPr>
                    <w:r>
                      <w:t xml:space="preserve">736  01   Havířov-Dolní </w:t>
                    </w:r>
                    <w:proofErr w:type="spellStart"/>
                    <w:r>
                      <w:t>Datyně</w:t>
                    </w:r>
                    <w:proofErr w:type="spellEnd"/>
                  </w:p>
                  <w:p w14:paraId="0FBECDE9" w14:textId="77777777" w:rsidR="00542FA3" w:rsidRDefault="00542FA3" w:rsidP="00542FA3">
                    <w:pPr>
                      <w:suppressOverlap/>
                    </w:pPr>
                    <w:r>
                      <w:t>IČ: 10034285</w:t>
                    </w:r>
                  </w:p>
                  <w:p w14:paraId="25EE1BC5" w14:textId="77777777" w:rsidR="00542FA3" w:rsidRDefault="00542FA3" w:rsidP="00542FA3">
                    <w:pPr>
                      <w:suppressOverlap/>
                    </w:pPr>
                    <w:r>
                      <w:t xml:space="preserve">E-mail: </w:t>
                    </w:r>
                    <w:hyperlink r:id="rId3" w:history="1">
                      <w:proofErr w:type="spellStart"/>
                      <w:r w:rsidRPr="00A80988">
                        <w:rPr>
                          <w:rStyle w:val="Hypertextovodkaz"/>
                        </w:rPr>
                        <w:t>svoboda@instaflex.cz</w:t>
                      </w:r>
                      <w:proofErr w:type="spellEnd"/>
                    </w:hyperlink>
                  </w:p>
                  <w:p w14:paraId="3AAC09EA" w14:textId="77777777" w:rsidR="00E459D1" w:rsidRDefault="00542FA3" w:rsidP="00542FA3">
                    <w:r>
                      <w:t>Tel.: 777 650</w:t>
                    </w:r>
                    <w:r w:rsidR="00CD02E6">
                      <w:t> </w:t>
                    </w:r>
                    <w:r>
                      <w:t>007</w:t>
                    </w:r>
                  </w:p>
                  <w:p w14:paraId="75053C6F" w14:textId="77777777" w:rsidR="00CD02E6" w:rsidRPr="00542FA3" w:rsidRDefault="00CD02E6" w:rsidP="00542FA3">
                    <w:r>
                      <w:t>Číslo účtu: 231209805/0300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EE1E04" wp14:editId="2979AFF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56D10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29E14A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58AD7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A7F25A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AD4ACFE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BFD7BFD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68A9285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proofErr w:type="spellStart"/>
                            <w:r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  <w:proofErr w:type="spellEnd"/>
                          </w:hyperlink>
                        </w:p>
                        <w:p w14:paraId="4D23CAAA" w14:textId="77777777" w:rsidR="00C870AD" w:rsidRDefault="00C870AD" w:rsidP="00C870AD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972B936" w14:textId="33A6D29D" w:rsidR="00E459D1" w:rsidRPr="00A16D0C" w:rsidRDefault="00F26F82" w:rsidP="00C870A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013EC8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  <w:r w:rsidR="00013EC8">
                            <w:rPr>
                              <w:sz w:val="20"/>
                            </w:rPr>
                            <w:t>10</w:t>
                          </w:r>
                          <w:r w:rsidR="00902E89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E1E04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956D10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29E14A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58AD7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A7F25A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AD4ACFE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BFD7BFD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68A9285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proofErr w:type="spellStart"/>
                      <w:r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  <w:proofErr w:type="spellEnd"/>
                    </w:hyperlink>
                  </w:p>
                  <w:p w14:paraId="4D23CAAA" w14:textId="77777777" w:rsidR="00C870AD" w:rsidRDefault="00C870AD" w:rsidP="00C870AD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5972B936" w14:textId="33A6D29D" w:rsidR="00E459D1" w:rsidRPr="00A16D0C" w:rsidRDefault="00F26F82" w:rsidP="00C870A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013EC8"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>.</w:t>
                    </w:r>
                    <w:r w:rsidR="00013EC8">
                      <w:rPr>
                        <w:sz w:val="20"/>
                      </w:rPr>
                      <w:t>10</w:t>
                    </w:r>
                    <w:r w:rsidR="00902E89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0221B2" wp14:editId="25572B88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FB85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3B5F2B4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D0C4EE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C3C0DBE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56E82EB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245492D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B915D8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72BECD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1CD31BB6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9DAC41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221B2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64FB85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3B5F2B4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D0C4EE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C3C0DBE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56E82EB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245492D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B915D8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72BECD33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1CD31BB6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9DAC41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2DC0968C" w14:textId="77777777" w:rsidR="00E459D1" w:rsidRDefault="00E459D1" w:rsidP="00E459D1">
    <w:pPr>
      <w:pStyle w:val="Zhlav"/>
      <w:rPr>
        <w:b/>
      </w:rPr>
    </w:pPr>
  </w:p>
  <w:p w14:paraId="505C4EF4" w14:textId="77777777" w:rsidR="00E459D1" w:rsidRDefault="00E459D1" w:rsidP="00E459D1">
    <w:pPr>
      <w:pStyle w:val="Zhlav"/>
      <w:rPr>
        <w:b/>
      </w:rPr>
    </w:pPr>
  </w:p>
  <w:p w14:paraId="004DB52B" w14:textId="77777777" w:rsidR="00E459D1" w:rsidRDefault="00E459D1" w:rsidP="00E459D1">
    <w:pPr>
      <w:pStyle w:val="Zhlav"/>
      <w:rPr>
        <w:b/>
      </w:rPr>
    </w:pPr>
  </w:p>
  <w:p w14:paraId="402BF3E2" w14:textId="77777777" w:rsidR="00E459D1" w:rsidRDefault="00E459D1" w:rsidP="00E459D1">
    <w:pPr>
      <w:pStyle w:val="Zhlav"/>
      <w:rPr>
        <w:b/>
      </w:rPr>
    </w:pPr>
  </w:p>
  <w:p w14:paraId="713806F5" w14:textId="77777777" w:rsidR="00E459D1" w:rsidRDefault="00E459D1" w:rsidP="00E459D1">
    <w:pPr>
      <w:pStyle w:val="Zhlav"/>
      <w:rPr>
        <w:b/>
      </w:rPr>
    </w:pPr>
  </w:p>
  <w:p w14:paraId="0D6FD5C6" w14:textId="77777777" w:rsidR="00E459D1" w:rsidRDefault="00E459D1" w:rsidP="00E459D1">
    <w:pPr>
      <w:pStyle w:val="Zhlav"/>
      <w:rPr>
        <w:b/>
      </w:rPr>
    </w:pPr>
  </w:p>
  <w:p w14:paraId="1668CEA5" w14:textId="77777777" w:rsidR="00E459D1" w:rsidRDefault="00E459D1" w:rsidP="00E459D1">
    <w:pPr>
      <w:pStyle w:val="Zhlav"/>
      <w:rPr>
        <w:b/>
      </w:rPr>
    </w:pPr>
  </w:p>
  <w:p w14:paraId="4DCC4EE1" w14:textId="77777777" w:rsidR="00E459D1" w:rsidRDefault="00E459D1" w:rsidP="00E459D1">
    <w:pPr>
      <w:pStyle w:val="Zhlav"/>
      <w:rPr>
        <w:b/>
      </w:rPr>
    </w:pPr>
  </w:p>
  <w:p w14:paraId="31FAFDC2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4E5C429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EED"/>
    <w:rsid w:val="00013EC8"/>
    <w:rsid w:val="00023A17"/>
    <w:rsid w:val="00025440"/>
    <w:rsid w:val="00030D7A"/>
    <w:rsid w:val="00032F2F"/>
    <w:rsid w:val="000338E9"/>
    <w:rsid w:val="00045DC5"/>
    <w:rsid w:val="000567C5"/>
    <w:rsid w:val="00061951"/>
    <w:rsid w:val="00067732"/>
    <w:rsid w:val="00070BB4"/>
    <w:rsid w:val="00090BB4"/>
    <w:rsid w:val="000C11FA"/>
    <w:rsid w:val="000E2852"/>
    <w:rsid w:val="000F6D33"/>
    <w:rsid w:val="00110054"/>
    <w:rsid w:val="001458D8"/>
    <w:rsid w:val="0015306C"/>
    <w:rsid w:val="0017179B"/>
    <w:rsid w:val="00175562"/>
    <w:rsid w:val="00177DB2"/>
    <w:rsid w:val="00180DF7"/>
    <w:rsid w:val="00193B19"/>
    <w:rsid w:val="00194D66"/>
    <w:rsid w:val="001975D9"/>
    <w:rsid w:val="00197CF7"/>
    <w:rsid w:val="001A50FC"/>
    <w:rsid w:val="001C4260"/>
    <w:rsid w:val="001D12C7"/>
    <w:rsid w:val="001D1A3D"/>
    <w:rsid w:val="001E0C74"/>
    <w:rsid w:val="001F2325"/>
    <w:rsid w:val="00232A56"/>
    <w:rsid w:val="00237853"/>
    <w:rsid w:val="002415D7"/>
    <w:rsid w:val="0024569F"/>
    <w:rsid w:val="00247491"/>
    <w:rsid w:val="0026393B"/>
    <w:rsid w:val="00277A8C"/>
    <w:rsid w:val="002815CD"/>
    <w:rsid w:val="002860D9"/>
    <w:rsid w:val="0029750E"/>
    <w:rsid w:val="002A17AC"/>
    <w:rsid w:val="002A40EA"/>
    <w:rsid w:val="002A6A87"/>
    <w:rsid w:val="002B6AB3"/>
    <w:rsid w:val="002C59A4"/>
    <w:rsid w:val="002D23BB"/>
    <w:rsid w:val="002E0539"/>
    <w:rsid w:val="002E18BD"/>
    <w:rsid w:val="003072A1"/>
    <w:rsid w:val="00311FDB"/>
    <w:rsid w:val="00321EE0"/>
    <w:rsid w:val="003319BE"/>
    <w:rsid w:val="00337901"/>
    <w:rsid w:val="00353531"/>
    <w:rsid w:val="00375DC4"/>
    <w:rsid w:val="003E153D"/>
    <w:rsid w:val="0041479A"/>
    <w:rsid w:val="00437DFB"/>
    <w:rsid w:val="0045138C"/>
    <w:rsid w:val="00452AAC"/>
    <w:rsid w:val="0046463E"/>
    <w:rsid w:val="0048474B"/>
    <w:rsid w:val="0049207A"/>
    <w:rsid w:val="00493234"/>
    <w:rsid w:val="004D0BB4"/>
    <w:rsid w:val="004D4516"/>
    <w:rsid w:val="004E10F2"/>
    <w:rsid w:val="004E4BC8"/>
    <w:rsid w:val="004F65E8"/>
    <w:rsid w:val="00530CF7"/>
    <w:rsid w:val="005410EB"/>
    <w:rsid w:val="005419D6"/>
    <w:rsid w:val="00542FA3"/>
    <w:rsid w:val="0057746B"/>
    <w:rsid w:val="005A3393"/>
    <w:rsid w:val="005D18B4"/>
    <w:rsid w:val="005F0583"/>
    <w:rsid w:val="00610824"/>
    <w:rsid w:val="006216D0"/>
    <w:rsid w:val="00627B66"/>
    <w:rsid w:val="00632063"/>
    <w:rsid w:val="006320FC"/>
    <w:rsid w:val="0063689C"/>
    <w:rsid w:val="006473E3"/>
    <w:rsid w:val="006568F7"/>
    <w:rsid w:val="006620C1"/>
    <w:rsid w:val="006807A1"/>
    <w:rsid w:val="006B7224"/>
    <w:rsid w:val="006D1D82"/>
    <w:rsid w:val="006E1D98"/>
    <w:rsid w:val="00733AEC"/>
    <w:rsid w:val="007351EA"/>
    <w:rsid w:val="00737199"/>
    <w:rsid w:val="0075013E"/>
    <w:rsid w:val="007A277C"/>
    <w:rsid w:val="007A3FD3"/>
    <w:rsid w:val="007A7C04"/>
    <w:rsid w:val="007B093F"/>
    <w:rsid w:val="007B2C71"/>
    <w:rsid w:val="007B72D3"/>
    <w:rsid w:val="007E1E95"/>
    <w:rsid w:val="007F4216"/>
    <w:rsid w:val="0081217C"/>
    <w:rsid w:val="008224D6"/>
    <w:rsid w:val="008260CD"/>
    <w:rsid w:val="00842E78"/>
    <w:rsid w:val="008442AA"/>
    <w:rsid w:val="00847349"/>
    <w:rsid w:val="00850393"/>
    <w:rsid w:val="008663A2"/>
    <w:rsid w:val="008728E9"/>
    <w:rsid w:val="00890855"/>
    <w:rsid w:val="00891626"/>
    <w:rsid w:val="008A4644"/>
    <w:rsid w:val="008A6A91"/>
    <w:rsid w:val="008B0091"/>
    <w:rsid w:val="008D4732"/>
    <w:rsid w:val="008D4971"/>
    <w:rsid w:val="00902E89"/>
    <w:rsid w:val="00912F51"/>
    <w:rsid w:val="00922BE0"/>
    <w:rsid w:val="00926671"/>
    <w:rsid w:val="00942F0A"/>
    <w:rsid w:val="00966CAF"/>
    <w:rsid w:val="009704DD"/>
    <w:rsid w:val="0097258A"/>
    <w:rsid w:val="00972D25"/>
    <w:rsid w:val="009769B6"/>
    <w:rsid w:val="009B3D8A"/>
    <w:rsid w:val="009D3870"/>
    <w:rsid w:val="009D6221"/>
    <w:rsid w:val="009E44C6"/>
    <w:rsid w:val="00A120A7"/>
    <w:rsid w:val="00A16D0C"/>
    <w:rsid w:val="00A1775D"/>
    <w:rsid w:val="00A52D38"/>
    <w:rsid w:val="00A54243"/>
    <w:rsid w:val="00A55DFA"/>
    <w:rsid w:val="00A617E2"/>
    <w:rsid w:val="00A637AD"/>
    <w:rsid w:val="00A66E23"/>
    <w:rsid w:val="00A97893"/>
    <w:rsid w:val="00AB0629"/>
    <w:rsid w:val="00AB4060"/>
    <w:rsid w:val="00AB506C"/>
    <w:rsid w:val="00AC09FF"/>
    <w:rsid w:val="00AE3228"/>
    <w:rsid w:val="00B1332A"/>
    <w:rsid w:val="00B15722"/>
    <w:rsid w:val="00B2600B"/>
    <w:rsid w:val="00B4483E"/>
    <w:rsid w:val="00B46D22"/>
    <w:rsid w:val="00B50F17"/>
    <w:rsid w:val="00B512A4"/>
    <w:rsid w:val="00B65210"/>
    <w:rsid w:val="00B85F15"/>
    <w:rsid w:val="00B9377C"/>
    <w:rsid w:val="00BA2479"/>
    <w:rsid w:val="00BA4C32"/>
    <w:rsid w:val="00C0110C"/>
    <w:rsid w:val="00C113B1"/>
    <w:rsid w:val="00C26A6F"/>
    <w:rsid w:val="00C30AE0"/>
    <w:rsid w:val="00C40D94"/>
    <w:rsid w:val="00C44DBB"/>
    <w:rsid w:val="00C870AD"/>
    <w:rsid w:val="00C91013"/>
    <w:rsid w:val="00C92B68"/>
    <w:rsid w:val="00C94985"/>
    <w:rsid w:val="00C951B6"/>
    <w:rsid w:val="00C95F2A"/>
    <w:rsid w:val="00CA56BD"/>
    <w:rsid w:val="00CC0C29"/>
    <w:rsid w:val="00CD02E6"/>
    <w:rsid w:val="00CD182A"/>
    <w:rsid w:val="00D2084C"/>
    <w:rsid w:val="00D233A9"/>
    <w:rsid w:val="00D431F3"/>
    <w:rsid w:val="00D52DAB"/>
    <w:rsid w:val="00D575B2"/>
    <w:rsid w:val="00D7030D"/>
    <w:rsid w:val="00D7434C"/>
    <w:rsid w:val="00D768AF"/>
    <w:rsid w:val="00D770A3"/>
    <w:rsid w:val="00D77E95"/>
    <w:rsid w:val="00D927D9"/>
    <w:rsid w:val="00D93431"/>
    <w:rsid w:val="00D936D3"/>
    <w:rsid w:val="00D977B1"/>
    <w:rsid w:val="00DA0CB4"/>
    <w:rsid w:val="00DA295D"/>
    <w:rsid w:val="00DA5CB8"/>
    <w:rsid w:val="00DD2850"/>
    <w:rsid w:val="00DE1D8A"/>
    <w:rsid w:val="00E04227"/>
    <w:rsid w:val="00E41484"/>
    <w:rsid w:val="00E440FB"/>
    <w:rsid w:val="00E459D1"/>
    <w:rsid w:val="00E47517"/>
    <w:rsid w:val="00E550FC"/>
    <w:rsid w:val="00E57C6B"/>
    <w:rsid w:val="00E77C3B"/>
    <w:rsid w:val="00E84B6D"/>
    <w:rsid w:val="00E9122E"/>
    <w:rsid w:val="00EA59D5"/>
    <w:rsid w:val="00ED3D4D"/>
    <w:rsid w:val="00EE05F6"/>
    <w:rsid w:val="00EF1286"/>
    <w:rsid w:val="00EF1F8D"/>
    <w:rsid w:val="00EF23A7"/>
    <w:rsid w:val="00EF4389"/>
    <w:rsid w:val="00EF589B"/>
    <w:rsid w:val="00F23334"/>
    <w:rsid w:val="00F26B85"/>
    <w:rsid w:val="00F26F82"/>
    <w:rsid w:val="00F362C2"/>
    <w:rsid w:val="00F40508"/>
    <w:rsid w:val="00F4265A"/>
    <w:rsid w:val="00F61F25"/>
    <w:rsid w:val="00F74AC1"/>
    <w:rsid w:val="00F812E3"/>
    <w:rsid w:val="00FC3FC3"/>
    <w:rsid w:val="00FC6674"/>
    <w:rsid w:val="00FD01AA"/>
    <w:rsid w:val="00FE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C0A7"/>
  <w15:docId w15:val="{B5A302C0-72E7-45C5-AC9D-5DB929CA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voboda@instaflex.cz" TargetMode="External"/><Relationship Id="rId2" Type="http://schemas.openxmlformats.org/officeDocument/2006/relationships/hyperlink" Target="mailto:svoboda@instafl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E65A4-2C29-45FB-83C1-667C3EE5D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38D97-136B-4D68-B405-978BA95A6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E27C5-CEE4-496B-B63F-50B776F70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0</TotalTime>
  <Pages>1</Pages>
  <Words>78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2024-10-23T07:07:00Z</cp:lastPrinted>
  <dcterms:created xsi:type="dcterms:W3CDTF">2024-10-23T07:07:00Z</dcterms:created>
  <dcterms:modified xsi:type="dcterms:W3CDTF">2024-10-23T07:07:00Z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