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C849" w14:textId="659549A0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F26F82">
        <w:rPr>
          <w:b/>
          <w:bCs/>
          <w:sz w:val="40"/>
        </w:rPr>
        <w:t>2</w:t>
      </w:r>
      <w:r w:rsidR="00013EC8">
        <w:rPr>
          <w:b/>
          <w:bCs/>
          <w:sz w:val="40"/>
        </w:rPr>
        <w:t>65</w:t>
      </w:r>
      <w:r w:rsidR="00AC09FF">
        <w:rPr>
          <w:b/>
          <w:bCs/>
          <w:sz w:val="40"/>
        </w:rPr>
        <w:t>M/202</w:t>
      </w:r>
      <w:r w:rsidR="00902E89">
        <w:rPr>
          <w:b/>
          <w:bCs/>
          <w:sz w:val="40"/>
        </w:rPr>
        <w:t>4</w:t>
      </w:r>
    </w:p>
    <w:p w14:paraId="0A37694C" w14:textId="77777777" w:rsidR="002A6A87" w:rsidRDefault="002A6A87" w:rsidP="002A6A87"/>
    <w:p w14:paraId="0ACF34BF" w14:textId="77777777" w:rsidR="002A6A87" w:rsidRDefault="002A6A87" w:rsidP="002A6A87"/>
    <w:p w14:paraId="4A273656" w14:textId="77777777" w:rsidR="002A6A87" w:rsidRDefault="002A6A87" w:rsidP="002A6A87"/>
    <w:p w14:paraId="5D5C6EDC" w14:textId="77777777" w:rsidR="002A6A87" w:rsidRDefault="002A6A87" w:rsidP="002A6A87">
      <w:r>
        <w:t>Objednáváme u Vás</w:t>
      </w:r>
      <w:r w:rsidRPr="008323B4">
        <w:t>:</w:t>
      </w:r>
    </w:p>
    <w:p w14:paraId="3E15E429" w14:textId="77777777" w:rsidR="0048474B" w:rsidRDefault="0048474B" w:rsidP="002A6A87"/>
    <w:p w14:paraId="2CBAD8E0" w14:textId="77777777" w:rsidR="00D233A9" w:rsidRDefault="00D233A9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7"/>
        <w:gridCol w:w="1682"/>
        <w:gridCol w:w="1859"/>
      </w:tblGrid>
      <w:tr w:rsidR="00D233A9" w:rsidRPr="00D233A9" w14:paraId="0AA3691F" w14:textId="77777777" w:rsidTr="00D233A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88E0" w14:textId="77777777" w:rsidR="00D233A9" w:rsidRPr="00D233A9" w:rsidRDefault="00D233A9" w:rsidP="00D233A9">
            <w:pPr>
              <w:rPr>
                <w:rFonts w:ascii="Calibri" w:hAnsi="Calibri" w:cs="Calibri"/>
                <w:sz w:val="26"/>
                <w:szCs w:val="26"/>
              </w:rPr>
            </w:pPr>
            <w:r w:rsidRPr="00D233A9">
              <w:rPr>
                <w:rFonts w:ascii="Calibri" w:hAnsi="Calibri" w:cs="Calibri"/>
                <w:sz w:val="26"/>
                <w:szCs w:val="26"/>
              </w:rPr>
              <w:t>Opravy kotelny po povodních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D11E" w14:textId="77777777" w:rsidR="00D233A9" w:rsidRPr="00D233A9" w:rsidRDefault="00D233A9" w:rsidP="00D233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3A45" w14:textId="77777777" w:rsidR="00D233A9" w:rsidRPr="00D233A9" w:rsidRDefault="00D233A9" w:rsidP="00D233A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33A9" w:rsidRPr="00D233A9" w14:paraId="4842A47F" w14:textId="77777777" w:rsidTr="00D233A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8E13" w14:textId="77777777" w:rsidR="00D233A9" w:rsidRPr="00D233A9" w:rsidRDefault="00D233A9" w:rsidP="00D233A9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D233A9">
              <w:rPr>
                <w:rFonts w:ascii="Calibri" w:hAnsi="Calibri" w:cs="Calibri"/>
                <w:sz w:val="26"/>
                <w:szCs w:val="26"/>
              </w:rPr>
              <w:t>dodávka a montáž oběhových čerpadel topných větví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3123" w14:textId="77777777" w:rsidR="00D233A9" w:rsidRPr="00D233A9" w:rsidRDefault="00D233A9" w:rsidP="00D233A9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B6F" w14:textId="77777777" w:rsidR="00D233A9" w:rsidRPr="00D233A9" w:rsidRDefault="00D233A9" w:rsidP="00D233A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233A9">
              <w:rPr>
                <w:rFonts w:ascii="Calibri" w:hAnsi="Calibri" w:cs="Calibri"/>
                <w:sz w:val="26"/>
                <w:szCs w:val="26"/>
              </w:rPr>
              <w:t>291 380,00 Kč</w:t>
            </w:r>
          </w:p>
        </w:tc>
      </w:tr>
      <w:tr w:rsidR="00D233A9" w:rsidRPr="00D233A9" w14:paraId="0DF51239" w14:textId="77777777" w:rsidTr="00D233A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6771" w14:textId="77777777" w:rsidR="00D233A9" w:rsidRPr="00D233A9" w:rsidRDefault="00D233A9" w:rsidP="00D233A9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D233A9">
              <w:rPr>
                <w:rFonts w:ascii="Calibri" w:hAnsi="Calibri" w:cs="Calibri"/>
                <w:sz w:val="26"/>
                <w:szCs w:val="26"/>
              </w:rPr>
              <w:t>dodávka a montáž zaplavené technologie kotelny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2294" w14:textId="77777777" w:rsidR="00D233A9" w:rsidRPr="00D233A9" w:rsidRDefault="00D233A9" w:rsidP="00D233A9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8160" w14:textId="77777777" w:rsidR="00D233A9" w:rsidRPr="00D233A9" w:rsidRDefault="00D233A9" w:rsidP="00D233A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233A9">
              <w:rPr>
                <w:rFonts w:ascii="Calibri" w:hAnsi="Calibri" w:cs="Calibri"/>
                <w:sz w:val="26"/>
                <w:szCs w:val="26"/>
              </w:rPr>
              <w:t>112 100,00 Kč</w:t>
            </w:r>
          </w:p>
        </w:tc>
      </w:tr>
      <w:tr w:rsidR="00D233A9" w:rsidRPr="00D233A9" w14:paraId="4652CD33" w14:textId="77777777" w:rsidTr="00D233A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E017" w14:textId="77777777" w:rsidR="00D233A9" w:rsidRPr="00D233A9" w:rsidRDefault="00D233A9" w:rsidP="00D233A9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D233A9">
              <w:rPr>
                <w:rFonts w:ascii="Calibri" w:hAnsi="Calibri" w:cs="Calibri"/>
                <w:sz w:val="26"/>
                <w:szCs w:val="26"/>
              </w:rPr>
              <w:t>ostatní práce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7B7D" w14:textId="77777777" w:rsidR="00D233A9" w:rsidRPr="00D233A9" w:rsidRDefault="00D233A9" w:rsidP="00D233A9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5FE7" w14:textId="77777777" w:rsidR="00D233A9" w:rsidRPr="00D233A9" w:rsidRDefault="00D233A9" w:rsidP="00D233A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233A9">
              <w:rPr>
                <w:rFonts w:ascii="Calibri" w:hAnsi="Calibri" w:cs="Calibri"/>
                <w:sz w:val="26"/>
                <w:szCs w:val="26"/>
              </w:rPr>
              <w:t>120 000,00 Kč</w:t>
            </w:r>
          </w:p>
        </w:tc>
      </w:tr>
      <w:tr w:rsidR="00D233A9" w:rsidRPr="00D233A9" w14:paraId="183A749B" w14:textId="77777777" w:rsidTr="00D233A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04C7" w14:textId="77777777" w:rsidR="00D233A9" w:rsidRPr="00D233A9" w:rsidRDefault="00D233A9" w:rsidP="00D233A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2BAC" w14:textId="77777777" w:rsidR="00D233A9" w:rsidRPr="00D233A9" w:rsidRDefault="00D233A9" w:rsidP="00D23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362E" w14:textId="77777777" w:rsidR="00D233A9" w:rsidRPr="00D233A9" w:rsidRDefault="00D233A9" w:rsidP="00D233A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33A9" w:rsidRPr="00D233A9" w14:paraId="4304A642" w14:textId="77777777" w:rsidTr="00D233A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1562" w14:textId="77777777" w:rsidR="00D233A9" w:rsidRPr="00D233A9" w:rsidRDefault="00D233A9" w:rsidP="00D23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177D" w14:textId="77777777" w:rsidR="00D233A9" w:rsidRPr="00D233A9" w:rsidRDefault="00D233A9" w:rsidP="00D233A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233A9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C371" w14:textId="77777777" w:rsidR="00D233A9" w:rsidRPr="00D233A9" w:rsidRDefault="00D233A9" w:rsidP="00D233A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233A9">
              <w:rPr>
                <w:rFonts w:ascii="Calibri" w:hAnsi="Calibri" w:cs="Calibri"/>
                <w:sz w:val="26"/>
                <w:szCs w:val="26"/>
              </w:rPr>
              <w:t>523 480,00 Kč</w:t>
            </w:r>
          </w:p>
        </w:tc>
      </w:tr>
      <w:tr w:rsidR="00D233A9" w:rsidRPr="00D233A9" w14:paraId="35571634" w14:textId="77777777" w:rsidTr="00D233A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1482" w14:textId="77777777" w:rsidR="00D233A9" w:rsidRPr="00D233A9" w:rsidRDefault="00D233A9" w:rsidP="00D233A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9399" w14:textId="77777777" w:rsidR="00D233A9" w:rsidRPr="00D233A9" w:rsidRDefault="00D233A9" w:rsidP="00D233A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233A9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1C4A" w14:textId="77777777" w:rsidR="00D233A9" w:rsidRPr="00D233A9" w:rsidRDefault="00D233A9" w:rsidP="00D233A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233A9">
              <w:rPr>
                <w:rFonts w:ascii="Calibri" w:hAnsi="Calibri" w:cs="Calibri"/>
                <w:sz w:val="26"/>
                <w:szCs w:val="26"/>
              </w:rPr>
              <w:t>586 297,60 Kč</w:t>
            </w:r>
          </w:p>
        </w:tc>
      </w:tr>
    </w:tbl>
    <w:p w14:paraId="7ABEC86A" w14:textId="77777777" w:rsidR="00B85F15" w:rsidRDefault="00B85F15" w:rsidP="002A6A87"/>
    <w:p w14:paraId="2F773BEF" w14:textId="77777777" w:rsidR="00B85F15" w:rsidRDefault="00B85F15" w:rsidP="002A6A87"/>
    <w:p w14:paraId="049887CE" w14:textId="77777777" w:rsidR="00B85F15" w:rsidRDefault="00B85F15" w:rsidP="002A6A87"/>
    <w:p w14:paraId="2C29701E" w14:textId="77777777" w:rsidR="00232A56" w:rsidRDefault="00232A56" w:rsidP="002A6A87"/>
    <w:p w14:paraId="15CED45D" w14:textId="77777777" w:rsidR="00D233A9" w:rsidRDefault="00D233A9" w:rsidP="002A6A87"/>
    <w:p w14:paraId="3413E021" w14:textId="77777777" w:rsidR="002A6A87" w:rsidRPr="008323B4" w:rsidRDefault="002A6A87" w:rsidP="002A6A87">
      <w:r w:rsidRPr="008323B4">
        <w:t>Platba převodem na účet.</w:t>
      </w:r>
    </w:p>
    <w:p w14:paraId="798A345E" w14:textId="77777777" w:rsidR="002A6A87" w:rsidRPr="008323B4" w:rsidRDefault="002A6A87" w:rsidP="002A6A87"/>
    <w:p w14:paraId="4607E6F2" w14:textId="77777777" w:rsidR="002A6A87" w:rsidRPr="008323B4" w:rsidRDefault="002A6A87" w:rsidP="002A6A87"/>
    <w:p w14:paraId="3833A1DD" w14:textId="77777777" w:rsidR="002A6A87" w:rsidRDefault="002A6A87" w:rsidP="002A6A87"/>
    <w:p w14:paraId="2FD56DDC" w14:textId="77777777" w:rsidR="002A6A87" w:rsidRDefault="002A6A87" w:rsidP="002A6A87"/>
    <w:p w14:paraId="29E44AD8" w14:textId="77777777" w:rsidR="002A6A87" w:rsidRDefault="002A6A87" w:rsidP="002A6A87"/>
    <w:p w14:paraId="46D10130" w14:textId="77777777" w:rsidR="000F6D33" w:rsidRDefault="000F6D33" w:rsidP="002A6A87"/>
    <w:p w14:paraId="68DF3DBB" w14:textId="77777777" w:rsidR="00B85F15" w:rsidRDefault="00B85F15" w:rsidP="002A6A87"/>
    <w:p w14:paraId="182F6569" w14:textId="77777777" w:rsidR="004E10F2" w:rsidRDefault="004E10F2" w:rsidP="002A6A87"/>
    <w:p w14:paraId="5A85A552" w14:textId="77777777" w:rsidR="0049207A" w:rsidRDefault="0049207A" w:rsidP="002A6A87"/>
    <w:p w14:paraId="066EFF37" w14:textId="77777777" w:rsidR="0049207A" w:rsidRDefault="0049207A" w:rsidP="002A6A87"/>
    <w:p w14:paraId="6D522124" w14:textId="77777777" w:rsidR="002A6A87" w:rsidRDefault="002A6A87" w:rsidP="002A6A87"/>
    <w:p w14:paraId="02CE6488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42F37206" w14:textId="77777777" w:rsidR="002A6A87" w:rsidRDefault="002A6A87" w:rsidP="002A6A87"/>
    <w:p w14:paraId="106A2800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0C11FA">
      <w:headerReference w:type="default" r:id="rId9"/>
      <w:footerReference w:type="default" r:id="rId10"/>
      <w:pgSz w:w="11906" w:h="16838"/>
      <w:pgMar w:top="851" w:right="624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D134" w14:textId="77777777" w:rsidR="00ED3D4D" w:rsidRDefault="00ED3D4D" w:rsidP="008224D6">
      <w:r>
        <w:separator/>
      </w:r>
    </w:p>
  </w:endnote>
  <w:endnote w:type="continuationSeparator" w:id="0">
    <w:p w14:paraId="7575E921" w14:textId="77777777" w:rsidR="00ED3D4D" w:rsidRDefault="00ED3D4D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1D82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27D0EFC0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0288" behindDoc="0" locked="0" layoutInCell="1" allowOverlap="1" wp14:anchorId="72D383E0" wp14:editId="37771CE4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158A6568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proofErr w:type="spellStart"/>
    <w:r>
      <w:rPr>
        <w:b/>
        <w:sz w:val="16"/>
        <w:szCs w:val="18"/>
      </w:rPr>
      <w:t>www.domovslunovrat.cz</w:t>
    </w:r>
    <w:proofErr w:type="spellEnd"/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C47A" w14:textId="77777777" w:rsidR="00ED3D4D" w:rsidRDefault="00ED3D4D" w:rsidP="008224D6">
      <w:r>
        <w:separator/>
      </w:r>
    </w:p>
  </w:footnote>
  <w:footnote w:type="continuationSeparator" w:id="0">
    <w:p w14:paraId="67B50B20" w14:textId="77777777" w:rsidR="00ED3D4D" w:rsidRDefault="00ED3D4D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D44B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7216" behindDoc="1" locked="0" layoutInCell="1" allowOverlap="1" wp14:anchorId="2D654CF0" wp14:editId="22456BE8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37F89E" w14:textId="0CE5C74F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7849A827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3CC4C971" w14:textId="77777777" w:rsidR="008224D6" w:rsidRDefault="008224D6" w:rsidP="00311FDB">
    <w:pPr>
      <w:pStyle w:val="Nadpis3"/>
    </w:pPr>
  </w:p>
  <w:p w14:paraId="6470D5D5" w14:textId="77777777" w:rsidR="00E459D1" w:rsidRDefault="00E459D1" w:rsidP="00E459D1">
    <w:pPr>
      <w:pStyle w:val="Zhlav"/>
      <w:rPr>
        <w:b/>
      </w:rPr>
    </w:pPr>
  </w:p>
  <w:p w14:paraId="57C827CA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34AB614D" w14:textId="03218ACC" w:rsidR="00E459D1" w:rsidRDefault="00E9122E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C495927" wp14:editId="156948FB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36700"/>
              <wp:effectExtent l="0" t="0" r="6350" b="6350"/>
              <wp:wrapTight wrapText="bothSides">
                <wp:wrapPolygon edited="0">
                  <wp:start x="0" y="0"/>
                  <wp:lineTo x="0" y="21689"/>
                  <wp:lineTo x="21650" y="21689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9C1BAF" w14:textId="77777777" w:rsidR="00542FA3" w:rsidRDefault="00542FA3" w:rsidP="00542FA3">
                          <w:pPr>
                            <w:suppressOverlap/>
                          </w:pPr>
                          <w:r>
                            <w:t>INSTAFLEX Petr Svoboda</w:t>
                          </w:r>
                        </w:p>
                        <w:p w14:paraId="52DF0601" w14:textId="77777777" w:rsidR="00542FA3" w:rsidRDefault="00542FA3" w:rsidP="00542FA3">
                          <w:pPr>
                            <w:suppressOverlap/>
                          </w:pPr>
                          <w:proofErr w:type="spellStart"/>
                          <w:r>
                            <w:t>Datyňská</w:t>
                          </w:r>
                          <w:proofErr w:type="spellEnd"/>
                          <w:r>
                            <w:t xml:space="preserve"> 220/2C</w:t>
                          </w:r>
                        </w:p>
                        <w:p w14:paraId="50F630E6" w14:textId="77777777" w:rsidR="00542FA3" w:rsidRDefault="00542FA3" w:rsidP="00542FA3">
                          <w:pPr>
                            <w:suppressOverlap/>
                          </w:pPr>
                          <w:r>
                            <w:t xml:space="preserve">736  01   Havířov-Dolní </w:t>
                          </w:r>
                          <w:proofErr w:type="spellStart"/>
                          <w:r>
                            <w:t>Datyně</w:t>
                          </w:r>
                          <w:proofErr w:type="spellEnd"/>
                        </w:p>
                        <w:p w14:paraId="0FBECDE9" w14:textId="77777777" w:rsidR="00542FA3" w:rsidRDefault="00542FA3" w:rsidP="00542FA3">
                          <w:pPr>
                            <w:suppressOverlap/>
                          </w:pPr>
                          <w:r>
                            <w:t>IČ: 10034285</w:t>
                          </w:r>
                        </w:p>
                        <w:p w14:paraId="25EE1BC5" w14:textId="77777777" w:rsidR="00542FA3" w:rsidRDefault="00542FA3" w:rsidP="00542FA3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proofErr w:type="spellStart"/>
                            <w:r w:rsidRPr="00A80988">
                              <w:rPr>
                                <w:rStyle w:val="Hypertextovodkaz"/>
                              </w:rPr>
                              <w:t>svoboda@instaflex.cz</w:t>
                            </w:r>
                            <w:proofErr w:type="spellEnd"/>
                          </w:hyperlink>
                        </w:p>
                        <w:p w14:paraId="3AAC09EA" w14:textId="77777777" w:rsidR="00E459D1" w:rsidRDefault="00542FA3" w:rsidP="00542FA3">
                          <w:r>
                            <w:t>Tel.: 777 650</w:t>
                          </w:r>
                          <w:r w:rsidR="00CD02E6">
                            <w:t> </w:t>
                          </w:r>
                          <w:r>
                            <w:t>007</w:t>
                          </w:r>
                        </w:p>
                        <w:p w14:paraId="75053C6F" w14:textId="77777777" w:rsidR="00CD02E6" w:rsidRPr="00542FA3" w:rsidRDefault="00CD02E6" w:rsidP="00542FA3">
                          <w:r>
                            <w:t>Číslo účtu: 231209805/0300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959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XiEQIAACwEAAAOAAAAZHJzL2Uyb0RvYy54bWysU9tu2zAMfR+wfxD0vjjJkrYx4hRdugwD&#10;ugvQ7QNkWbaFyaJGKbGzrx8lp2m2vRXTgyCK1CF5eLS+HTrDDgq9Blvw2WTKmbISKm2bgn//tntz&#10;w5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" o:allowincell="f" strokecolor="white">
              <v:textbox>
                <w:txbxContent>
                  <w:p w14:paraId="6F9C1BAF" w14:textId="77777777" w:rsidR="00542FA3" w:rsidRDefault="00542FA3" w:rsidP="00542FA3">
                    <w:pPr>
                      <w:suppressOverlap/>
                    </w:pPr>
                    <w:r>
                      <w:t>INSTAFLEX Petr Svoboda</w:t>
                    </w:r>
                  </w:p>
                  <w:p w14:paraId="52DF0601" w14:textId="77777777" w:rsidR="00542FA3" w:rsidRDefault="00542FA3" w:rsidP="00542FA3">
                    <w:pPr>
                      <w:suppressOverlap/>
                    </w:pPr>
                    <w:proofErr w:type="spellStart"/>
                    <w:r>
                      <w:t>Datyňská</w:t>
                    </w:r>
                    <w:proofErr w:type="spellEnd"/>
                    <w:r>
                      <w:t xml:space="preserve"> 220/2C</w:t>
                    </w:r>
                  </w:p>
                  <w:p w14:paraId="50F630E6" w14:textId="77777777" w:rsidR="00542FA3" w:rsidRDefault="00542FA3" w:rsidP="00542FA3">
                    <w:pPr>
                      <w:suppressOverlap/>
                    </w:pPr>
                    <w:r>
                      <w:t xml:space="preserve">736  01   Havířov-Dolní </w:t>
                    </w:r>
                    <w:proofErr w:type="spellStart"/>
                    <w:r>
                      <w:t>Datyně</w:t>
                    </w:r>
                    <w:proofErr w:type="spellEnd"/>
                  </w:p>
                  <w:p w14:paraId="0FBECDE9" w14:textId="77777777" w:rsidR="00542FA3" w:rsidRDefault="00542FA3" w:rsidP="00542FA3">
                    <w:pPr>
                      <w:suppressOverlap/>
                    </w:pPr>
                    <w:r>
                      <w:t>IČ: 10034285</w:t>
                    </w:r>
                  </w:p>
                  <w:p w14:paraId="25EE1BC5" w14:textId="77777777" w:rsidR="00542FA3" w:rsidRDefault="00542FA3" w:rsidP="00542FA3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proofErr w:type="spellStart"/>
                      <w:r w:rsidRPr="00A80988">
                        <w:rPr>
                          <w:rStyle w:val="Hypertextovodkaz"/>
                        </w:rPr>
                        <w:t>svoboda@instaflex.cz</w:t>
                      </w:r>
                      <w:proofErr w:type="spellEnd"/>
                    </w:hyperlink>
                  </w:p>
                  <w:p w14:paraId="3AAC09EA" w14:textId="77777777" w:rsidR="00E459D1" w:rsidRDefault="00542FA3" w:rsidP="00542FA3">
                    <w:r>
                      <w:t>Tel.: 777 650</w:t>
                    </w:r>
                    <w:r w:rsidR="00CD02E6">
                      <w:t> </w:t>
                    </w:r>
                    <w:r>
                      <w:t>007</w:t>
                    </w:r>
                  </w:p>
                  <w:p w14:paraId="75053C6F" w14:textId="77777777" w:rsidR="00CD02E6" w:rsidRPr="00542FA3" w:rsidRDefault="00CD02E6" w:rsidP="00542FA3">
                    <w:r>
                      <w:t>Číslo účtu: 231209805/0300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E1E04" wp14:editId="2979AFFF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6D10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29E14A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58AD7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A7F25A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AD4ACFE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BFD7BFD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68A9285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proofErr w:type="spellStart"/>
                            <w:r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  <w:proofErr w:type="spellEnd"/>
                          </w:hyperlink>
                        </w:p>
                        <w:p w14:paraId="4D23CAAA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972B936" w14:textId="33A6D29D" w:rsidR="00E459D1" w:rsidRPr="00A16D0C" w:rsidRDefault="00F26F82" w:rsidP="00C870A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 w:rsidR="00013EC8"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  <w:r w:rsidR="00013EC8">
                            <w:rPr>
                              <w:sz w:val="20"/>
                            </w:rPr>
                            <w:t>10</w:t>
                          </w:r>
                          <w:r w:rsidR="00902E89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E1E04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5956D10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29E14A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58AD7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A7F25A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AD4ACFE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7BFD7BFD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68A9285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proofErr w:type="spellStart"/>
                      <w:r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  <w:proofErr w:type="spellEnd"/>
                    </w:hyperlink>
                  </w:p>
                  <w:p w14:paraId="4D23CAAA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5972B936" w14:textId="33A6D29D" w:rsidR="00E459D1" w:rsidRPr="00A16D0C" w:rsidRDefault="00F26F82" w:rsidP="00C870A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 w:rsidR="00013EC8"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t>.</w:t>
                    </w:r>
                    <w:r w:rsidR="00013EC8">
                      <w:rPr>
                        <w:sz w:val="20"/>
                      </w:rPr>
                      <w:t>10</w:t>
                    </w:r>
                    <w:r w:rsidR="00902E89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221B2" wp14:editId="25572B88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FB85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B5F2B4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D0C4EE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6C3C0DB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56E82EB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245492D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5B915D8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72BECD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1CD31BB6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69DAC418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221B2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064FB85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B5F2B4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D0C4EE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6C3C0DB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56E82EB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245492D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5B915D8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72BECD3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1CD31BB6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69DAC418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2DC0968C" w14:textId="77777777" w:rsidR="00E459D1" w:rsidRDefault="00E459D1" w:rsidP="00E459D1">
    <w:pPr>
      <w:pStyle w:val="Zhlav"/>
      <w:rPr>
        <w:b/>
      </w:rPr>
    </w:pPr>
  </w:p>
  <w:p w14:paraId="505C4EF4" w14:textId="77777777" w:rsidR="00E459D1" w:rsidRDefault="00E459D1" w:rsidP="00E459D1">
    <w:pPr>
      <w:pStyle w:val="Zhlav"/>
      <w:rPr>
        <w:b/>
      </w:rPr>
    </w:pPr>
  </w:p>
  <w:p w14:paraId="004DB52B" w14:textId="77777777" w:rsidR="00E459D1" w:rsidRDefault="00E459D1" w:rsidP="00E459D1">
    <w:pPr>
      <w:pStyle w:val="Zhlav"/>
      <w:rPr>
        <w:b/>
      </w:rPr>
    </w:pPr>
  </w:p>
  <w:p w14:paraId="402BF3E2" w14:textId="77777777" w:rsidR="00E459D1" w:rsidRDefault="00E459D1" w:rsidP="00E459D1">
    <w:pPr>
      <w:pStyle w:val="Zhlav"/>
      <w:rPr>
        <w:b/>
      </w:rPr>
    </w:pPr>
  </w:p>
  <w:p w14:paraId="713806F5" w14:textId="77777777" w:rsidR="00E459D1" w:rsidRDefault="00E459D1" w:rsidP="00E459D1">
    <w:pPr>
      <w:pStyle w:val="Zhlav"/>
      <w:rPr>
        <w:b/>
      </w:rPr>
    </w:pPr>
  </w:p>
  <w:p w14:paraId="0D6FD5C6" w14:textId="77777777" w:rsidR="00E459D1" w:rsidRDefault="00E459D1" w:rsidP="00E459D1">
    <w:pPr>
      <w:pStyle w:val="Zhlav"/>
      <w:rPr>
        <w:b/>
      </w:rPr>
    </w:pPr>
  </w:p>
  <w:p w14:paraId="1668CEA5" w14:textId="77777777" w:rsidR="00E459D1" w:rsidRDefault="00E459D1" w:rsidP="00E459D1">
    <w:pPr>
      <w:pStyle w:val="Zhlav"/>
      <w:rPr>
        <w:b/>
      </w:rPr>
    </w:pPr>
  </w:p>
  <w:p w14:paraId="4DCC4EE1" w14:textId="77777777" w:rsidR="00E459D1" w:rsidRDefault="00E459D1" w:rsidP="00E459D1">
    <w:pPr>
      <w:pStyle w:val="Zhlav"/>
      <w:rPr>
        <w:b/>
      </w:rPr>
    </w:pPr>
  </w:p>
  <w:p w14:paraId="31FAFDC2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4E5C429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EED"/>
    <w:rsid w:val="00013EC8"/>
    <w:rsid w:val="00023A17"/>
    <w:rsid w:val="00025440"/>
    <w:rsid w:val="00030D7A"/>
    <w:rsid w:val="00032F2F"/>
    <w:rsid w:val="000338E9"/>
    <w:rsid w:val="00045DC5"/>
    <w:rsid w:val="000567C5"/>
    <w:rsid w:val="00061951"/>
    <w:rsid w:val="00067732"/>
    <w:rsid w:val="00070BB4"/>
    <w:rsid w:val="00090BB4"/>
    <w:rsid w:val="000C11FA"/>
    <w:rsid w:val="000E2852"/>
    <w:rsid w:val="000F6D33"/>
    <w:rsid w:val="00110054"/>
    <w:rsid w:val="001458D8"/>
    <w:rsid w:val="0015306C"/>
    <w:rsid w:val="0017179B"/>
    <w:rsid w:val="00175562"/>
    <w:rsid w:val="00177DB2"/>
    <w:rsid w:val="00180DF7"/>
    <w:rsid w:val="00193B19"/>
    <w:rsid w:val="00194D66"/>
    <w:rsid w:val="001975D9"/>
    <w:rsid w:val="00197CF7"/>
    <w:rsid w:val="001A50FC"/>
    <w:rsid w:val="001C4260"/>
    <w:rsid w:val="001D12C7"/>
    <w:rsid w:val="001D1A3D"/>
    <w:rsid w:val="001E0C74"/>
    <w:rsid w:val="001F2325"/>
    <w:rsid w:val="00232A56"/>
    <w:rsid w:val="00237853"/>
    <w:rsid w:val="002415D7"/>
    <w:rsid w:val="0024569F"/>
    <w:rsid w:val="00247491"/>
    <w:rsid w:val="0026393B"/>
    <w:rsid w:val="00277A8C"/>
    <w:rsid w:val="002815CD"/>
    <w:rsid w:val="002860D9"/>
    <w:rsid w:val="0029750E"/>
    <w:rsid w:val="002A17AC"/>
    <w:rsid w:val="002A40EA"/>
    <w:rsid w:val="002A6A87"/>
    <w:rsid w:val="002B6AB3"/>
    <w:rsid w:val="002C59A4"/>
    <w:rsid w:val="002D23BB"/>
    <w:rsid w:val="002E0539"/>
    <w:rsid w:val="002E18BD"/>
    <w:rsid w:val="003072A1"/>
    <w:rsid w:val="00311FDB"/>
    <w:rsid w:val="00321EE0"/>
    <w:rsid w:val="003319BE"/>
    <w:rsid w:val="00337901"/>
    <w:rsid w:val="00353531"/>
    <w:rsid w:val="00375DC4"/>
    <w:rsid w:val="003E153D"/>
    <w:rsid w:val="0041479A"/>
    <w:rsid w:val="00437DFB"/>
    <w:rsid w:val="0045138C"/>
    <w:rsid w:val="00452AAC"/>
    <w:rsid w:val="0046463E"/>
    <w:rsid w:val="0048474B"/>
    <w:rsid w:val="0049207A"/>
    <w:rsid w:val="00493234"/>
    <w:rsid w:val="004D0BB4"/>
    <w:rsid w:val="004D4516"/>
    <w:rsid w:val="004E10F2"/>
    <w:rsid w:val="004E4BC8"/>
    <w:rsid w:val="004F65E8"/>
    <w:rsid w:val="00530CF7"/>
    <w:rsid w:val="005410EB"/>
    <w:rsid w:val="005419D6"/>
    <w:rsid w:val="00542FA3"/>
    <w:rsid w:val="0057746B"/>
    <w:rsid w:val="005A3393"/>
    <w:rsid w:val="005D18B4"/>
    <w:rsid w:val="005F0583"/>
    <w:rsid w:val="00610824"/>
    <w:rsid w:val="006216D0"/>
    <w:rsid w:val="00627B66"/>
    <w:rsid w:val="00632063"/>
    <w:rsid w:val="006320FC"/>
    <w:rsid w:val="0063689C"/>
    <w:rsid w:val="006473E3"/>
    <w:rsid w:val="006568F7"/>
    <w:rsid w:val="006620C1"/>
    <w:rsid w:val="006807A1"/>
    <w:rsid w:val="006B7224"/>
    <w:rsid w:val="006D1D82"/>
    <w:rsid w:val="006E1D98"/>
    <w:rsid w:val="00733AEC"/>
    <w:rsid w:val="007351EA"/>
    <w:rsid w:val="00737199"/>
    <w:rsid w:val="0075013E"/>
    <w:rsid w:val="007A277C"/>
    <w:rsid w:val="007A3FD3"/>
    <w:rsid w:val="007A7C04"/>
    <w:rsid w:val="007B093F"/>
    <w:rsid w:val="007B2C71"/>
    <w:rsid w:val="007B72D3"/>
    <w:rsid w:val="007E1E95"/>
    <w:rsid w:val="007F4216"/>
    <w:rsid w:val="0081217C"/>
    <w:rsid w:val="008224D6"/>
    <w:rsid w:val="008260CD"/>
    <w:rsid w:val="00842E78"/>
    <w:rsid w:val="008442AA"/>
    <w:rsid w:val="00847349"/>
    <w:rsid w:val="00850393"/>
    <w:rsid w:val="008663A2"/>
    <w:rsid w:val="008728E9"/>
    <w:rsid w:val="00890855"/>
    <w:rsid w:val="00891626"/>
    <w:rsid w:val="008A4644"/>
    <w:rsid w:val="008A6A91"/>
    <w:rsid w:val="008B0091"/>
    <w:rsid w:val="008D4732"/>
    <w:rsid w:val="008D4971"/>
    <w:rsid w:val="00902E89"/>
    <w:rsid w:val="00912F51"/>
    <w:rsid w:val="00922BE0"/>
    <w:rsid w:val="00926671"/>
    <w:rsid w:val="00942F0A"/>
    <w:rsid w:val="00966CAF"/>
    <w:rsid w:val="009704DD"/>
    <w:rsid w:val="0097258A"/>
    <w:rsid w:val="00972D25"/>
    <w:rsid w:val="009769B6"/>
    <w:rsid w:val="009B3D8A"/>
    <w:rsid w:val="009D3870"/>
    <w:rsid w:val="009D6221"/>
    <w:rsid w:val="009E44C6"/>
    <w:rsid w:val="00A120A7"/>
    <w:rsid w:val="00A16D0C"/>
    <w:rsid w:val="00A1775D"/>
    <w:rsid w:val="00A52D38"/>
    <w:rsid w:val="00A54243"/>
    <w:rsid w:val="00A55DFA"/>
    <w:rsid w:val="00A617E2"/>
    <w:rsid w:val="00A637AD"/>
    <w:rsid w:val="00A66E23"/>
    <w:rsid w:val="00A97893"/>
    <w:rsid w:val="00AB0629"/>
    <w:rsid w:val="00AB4060"/>
    <w:rsid w:val="00AB506C"/>
    <w:rsid w:val="00AC09FF"/>
    <w:rsid w:val="00AE3228"/>
    <w:rsid w:val="00B1332A"/>
    <w:rsid w:val="00B15722"/>
    <w:rsid w:val="00B2600B"/>
    <w:rsid w:val="00B4483E"/>
    <w:rsid w:val="00B46D22"/>
    <w:rsid w:val="00B50F17"/>
    <w:rsid w:val="00B512A4"/>
    <w:rsid w:val="00B65210"/>
    <w:rsid w:val="00B85F15"/>
    <w:rsid w:val="00B9377C"/>
    <w:rsid w:val="00BA2479"/>
    <w:rsid w:val="00BA4C32"/>
    <w:rsid w:val="00C0110C"/>
    <w:rsid w:val="00C113B1"/>
    <w:rsid w:val="00C26A6F"/>
    <w:rsid w:val="00C30AE0"/>
    <w:rsid w:val="00C40D94"/>
    <w:rsid w:val="00C44DBB"/>
    <w:rsid w:val="00C870AD"/>
    <w:rsid w:val="00C91013"/>
    <w:rsid w:val="00C92B68"/>
    <w:rsid w:val="00C94985"/>
    <w:rsid w:val="00C951B6"/>
    <w:rsid w:val="00C95F2A"/>
    <w:rsid w:val="00CA56BD"/>
    <w:rsid w:val="00CC0C29"/>
    <w:rsid w:val="00CD02E6"/>
    <w:rsid w:val="00CD182A"/>
    <w:rsid w:val="00D2084C"/>
    <w:rsid w:val="00D233A9"/>
    <w:rsid w:val="00D431F3"/>
    <w:rsid w:val="00D52DAB"/>
    <w:rsid w:val="00D575B2"/>
    <w:rsid w:val="00D7030D"/>
    <w:rsid w:val="00D7434C"/>
    <w:rsid w:val="00D768AF"/>
    <w:rsid w:val="00D770A3"/>
    <w:rsid w:val="00D77E95"/>
    <w:rsid w:val="00D927D9"/>
    <w:rsid w:val="00D93431"/>
    <w:rsid w:val="00D936D3"/>
    <w:rsid w:val="00D977B1"/>
    <w:rsid w:val="00DA0CB4"/>
    <w:rsid w:val="00DA295D"/>
    <w:rsid w:val="00DA5CB8"/>
    <w:rsid w:val="00DD2850"/>
    <w:rsid w:val="00DE1D8A"/>
    <w:rsid w:val="00E04227"/>
    <w:rsid w:val="00E41484"/>
    <w:rsid w:val="00E440FB"/>
    <w:rsid w:val="00E459D1"/>
    <w:rsid w:val="00E47517"/>
    <w:rsid w:val="00E550FC"/>
    <w:rsid w:val="00E57C6B"/>
    <w:rsid w:val="00E77C3B"/>
    <w:rsid w:val="00E84B6D"/>
    <w:rsid w:val="00E9122E"/>
    <w:rsid w:val="00EA59D5"/>
    <w:rsid w:val="00ED3D4D"/>
    <w:rsid w:val="00EE05F6"/>
    <w:rsid w:val="00EF1286"/>
    <w:rsid w:val="00EF1F8D"/>
    <w:rsid w:val="00EF23A7"/>
    <w:rsid w:val="00EF4389"/>
    <w:rsid w:val="00EF589B"/>
    <w:rsid w:val="00F23334"/>
    <w:rsid w:val="00F26B85"/>
    <w:rsid w:val="00F26F82"/>
    <w:rsid w:val="00F362C2"/>
    <w:rsid w:val="00F40508"/>
    <w:rsid w:val="00F4265A"/>
    <w:rsid w:val="00F61F25"/>
    <w:rsid w:val="00F74AC1"/>
    <w:rsid w:val="00F812E3"/>
    <w:rsid w:val="00FC3FC3"/>
    <w:rsid w:val="00FC6674"/>
    <w:rsid w:val="00FD01AA"/>
    <w:rsid w:val="00FE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4C0A7"/>
  <w15:docId w15:val="{B5A302C0-72E7-45C5-AC9D-5DB929CA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voboda@instaflex.cz" TargetMode="External"/><Relationship Id="rId2" Type="http://schemas.openxmlformats.org/officeDocument/2006/relationships/hyperlink" Target="mailto:svoboda@instaflex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E65A4-2C29-45FB-83C1-667C3EE5D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38D97-136B-4D68-B405-978BA95A6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E27C5-CEE4-496B-B63F-50B776F70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78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2024-10-23T07:07:00Z</cp:lastPrinted>
  <dcterms:created xsi:type="dcterms:W3CDTF">2024-10-23T07:07:00Z</dcterms:created>
  <dcterms:modified xsi:type="dcterms:W3CDTF">2024-10-23T07:07:00Z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