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632996" w14:textId="3C5E8F09" w:rsidR="002A6A87" w:rsidRPr="008B5C34" w:rsidRDefault="002A6A87" w:rsidP="002A6A87">
      <w:pPr>
        <w:pStyle w:val="Zhlav"/>
        <w:tabs>
          <w:tab w:val="clear" w:pos="4536"/>
          <w:tab w:val="clear" w:pos="9072"/>
        </w:tabs>
      </w:pPr>
      <w:r w:rsidRPr="002A6A87">
        <w:rPr>
          <w:b/>
          <w:bCs/>
          <w:caps/>
          <w:sz w:val="40"/>
        </w:rPr>
        <w:t>Objednávka</w:t>
      </w:r>
      <w:r w:rsidRPr="008323B4">
        <w:rPr>
          <w:b/>
          <w:bCs/>
          <w:sz w:val="40"/>
        </w:rPr>
        <w:t xml:space="preserve"> č. </w:t>
      </w:r>
      <w:r w:rsidR="00C2766C">
        <w:rPr>
          <w:b/>
          <w:bCs/>
          <w:sz w:val="40"/>
        </w:rPr>
        <w:t>2</w:t>
      </w:r>
      <w:r w:rsidR="00D13B7C">
        <w:rPr>
          <w:b/>
          <w:bCs/>
          <w:sz w:val="40"/>
        </w:rPr>
        <w:t>5</w:t>
      </w:r>
      <w:r w:rsidR="004675C5">
        <w:rPr>
          <w:b/>
          <w:bCs/>
          <w:sz w:val="40"/>
        </w:rPr>
        <w:t>4</w:t>
      </w:r>
      <w:r w:rsidR="00AC09FF">
        <w:rPr>
          <w:b/>
          <w:bCs/>
          <w:sz w:val="40"/>
        </w:rPr>
        <w:t>M/202</w:t>
      </w:r>
      <w:r w:rsidR="00D13B7C">
        <w:rPr>
          <w:b/>
          <w:bCs/>
          <w:sz w:val="40"/>
        </w:rPr>
        <w:t>4</w:t>
      </w:r>
    </w:p>
    <w:p w14:paraId="613F45B1" w14:textId="77777777" w:rsidR="002A6A87" w:rsidRDefault="002A6A87" w:rsidP="002A6A87"/>
    <w:p w14:paraId="53618E36" w14:textId="77777777" w:rsidR="002A6A87" w:rsidRDefault="002A6A87" w:rsidP="002A6A87"/>
    <w:p w14:paraId="60999192" w14:textId="77777777" w:rsidR="002A6A87" w:rsidRDefault="002A6A87" w:rsidP="002A6A87"/>
    <w:p w14:paraId="7E7273B7" w14:textId="2DD45142" w:rsidR="002A6A87" w:rsidRDefault="002A6A87" w:rsidP="002A6A87">
      <w:r>
        <w:t>Objednáváme u Vás</w:t>
      </w:r>
      <w:r w:rsidR="009A7115">
        <w:t xml:space="preserve"> opravu po povodních</w:t>
      </w:r>
      <w:r w:rsidRPr="008323B4">
        <w:t>:</w:t>
      </w:r>
    </w:p>
    <w:p w14:paraId="07CE1FFB" w14:textId="77777777" w:rsidR="0032554B" w:rsidRDefault="0032554B" w:rsidP="002A6A87"/>
    <w:p w14:paraId="5C7204D6" w14:textId="77777777" w:rsidR="004675C5" w:rsidRDefault="004675C5" w:rsidP="002A6A87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77"/>
        <w:gridCol w:w="1682"/>
        <w:gridCol w:w="1745"/>
      </w:tblGrid>
      <w:tr w:rsidR="00885C5C" w:rsidRPr="004675C5" w14:paraId="4CB0ABCC" w14:textId="77777777" w:rsidTr="00885C5C">
        <w:trPr>
          <w:trHeight w:val="315"/>
        </w:trPr>
        <w:tc>
          <w:tcPr>
            <w:tcW w:w="3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D228A" w14:textId="5DD3A44F" w:rsidR="00885C5C" w:rsidRPr="00885C5C" w:rsidRDefault="00885C5C" w:rsidP="00885C5C">
            <w:pPr>
              <w:rPr>
                <w:rFonts w:ascii="Calibri" w:hAnsi="Calibri" w:cs="Calibri"/>
                <w:sz w:val="26"/>
                <w:szCs w:val="26"/>
              </w:rPr>
            </w:pPr>
            <w:r w:rsidRPr="00885C5C">
              <w:rPr>
                <w:rFonts w:ascii="Calibri" w:hAnsi="Calibri" w:cs="Calibri"/>
                <w:sz w:val="26"/>
                <w:szCs w:val="26"/>
              </w:rPr>
              <w:t>Výměna záložního zdroje evakuačního výtahu - rohový dům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3074A" w14:textId="77777777" w:rsidR="00885C5C" w:rsidRPr="00885C5C" w:rsidRDefault="00885C5C" w:rsidP="00885C5C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B5ECD" w14:textId="68A0C3F4" w:rsidR="00885C5C" w:rsidRPr="00885C5C" w:rsidRDefault="00885C5C" w:rsidP="00885C5C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885C5C">
              <w:rPr>
                <w:rFonts w:ascii="Calibri" w:hAnsi="Calibri" w:cs="Calibri"/>
                <w:sz w:val="26"/>
                <w:szCs w:val="26"/>
              </w:rPr>
              <w:t>450 500,00 Kč</w:t>
            </w:r>
          </w:p>
        </w:tc>
      </w:tr>
      <w:tr w:rsidR="00885C5C" w:rsidRPr="004675C5" w14:paraId="35D67964" w14:textId="77777777" w:rsidTr="00885C5C">
        <w:trPr>
          <w:trHeight w:val="315"/>
        </w:trPr>
        <w:tc>
          <w:tcPr>
            <w:tcW w:w="3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B9C55" w14:textId="77777777" w:rsidR="00885C5C" w:rsidRPr="00885C5C" w:rsidRDefault="00885C5C" w:rsidP="00885C5C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93FF3" w14:textId="77777777" w:rsidR="00885C5C" w:rsidRPr="00885C5C" w:rsidRDefault="00885C5C" w:rsidP="00885C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7034C" w14:textId="77777777" w:rsidR="00885C5C" w:rsidRPr="00885C5C" w:rsidRDefault="00885C5C" w:rsidP="00885C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5C5C" w:rsidRPr="004675C5" w14:paraId="23EE0651" w14:textId="77777777" w:rsidTr="00885C5C">
        <w:trPr>
          <w:trHeight w:val="315"/>
        </w:trPr>
        <w:tc>
          <w:tcPr>
            <w:tcW w:w="3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BB1B0" w14:textId="77777777" w:rsidR="00885C5C" w:rsidRPr="00885C5C" w:rsidRDefault="00885C5C" w:rsidP="00885C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CAE43" w14:textId="26634D52" w:rsidR="00885C5C" w:rsidRPr="00885C5C" w:rsidRDefault="00885C5C" w:rsidP="00885C5C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885C5C">
              <w:rPr>
                <w:rFonts w:ascii="Calibri" w:hAnsi="Calibri" w:cs="Calibri"/>
                <w:sz w:val="26"/>
                <w:szCs w:val="26"/>
              </w:rPr>
              <w:t xml:space="preserve">Cena bez DPH: 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62DF6" w14:textId="136633E4" w:rsidR="00885C5C" w:rsidRPr="00885C5C" w:rsidRDefault="00885C5C" w:rsidP="00885C5C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885C5C">
              <w:rPr>
                <w:rFonts w:ascii="Calibri" w:hAnsi="Calibri" w:cs="Calibri"/>
                <w:sz w:val="26"/>
                <w:szCs w:val="26"/>
              </w:rPr>
              <w:t>450 500,00 Kč</w:t>
            </w:r>
          </w:p>
        </w:tc>
      </w:tr>
      <w:tr w:rsidR="00885C5C" w:rsidRPr="004675C5" w14:paraId="6C68B021" w14:textId="77777777" w:rsidTr="00885C5C">
        <w:trPr>
          <w:trHeight w:val="315"/>
        </w:trPr>
        <w:tc>
          <w:tcPr>
            <w:tcW w:w="3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523FE" w14:textId="77777777" w:rsidR="00885C5C" w:rsidRPr="00885C5C" w:rsidRDefault="00885C5C" w:rsidP="00885C5C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2CDEC" w14:textId="2C2BF0AE" w:rsidR="00885C5C" w:rsidRPr="00885C5C" w:rsidRDefault="00885C5C" w:rsidP="00885C5C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885C5C">
              <w:rPr>
                <w:rFonts w:ascii="Calibri" w:hAnsi="Calibri" w:cs="Calibri"/>
                <w:sz w:val="26"/>
                <w:szCs w:val="26"/>
              </w:rPr>
              <w:t xml:space="preserve">Cena s DPH: 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299F2" w14:textId="6E60C9C5" w:rsidR="00885C5C" w:rsidRPr="00885C5C" w:rsidRDefault="00885C5C" w:rsidP="00885C5C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885C5C">
              <w:rPr>
                <w:rFonts w:ascii="Calibri" w:hAnsi="Calibri" w:cs="Calibri"/>
                <w:sz w:val="26"/>
                <w:szCs w:val="26"/>
              </w:rPr>
              <w:t>545 105,00 Kč</w:t>
            </w:r>
          </w:p>
        </w:tc>
      </w:tr>
    </w:tbl>
    <w:p w14:paraId="11AFE794" w14:textId="77777777" w:rsidR="008B432C" w:rsidRDefault="008B432C" w:rsidP="002A6A87"/>
    <w:p w14:paraId="2EC1C050" w14:textId="77777777" w:rsidR="00D13B7C" w:rsidRDefault="00D13B7C" w:rsidP="002A6A87"/>
    <w:p w14:paraId="1FEADADB" w14:textId="77777777" w:rsidR="00D13B7C" w:rsidRDefault="00D13B7C" w:rsidP="002A6A87"/>
    <w:p w14:paraId="70B63580" w14:textId="77777777" w:rsidR="001447E7" w:rsidRDefault="001447E7" w:rsidP="002A6A87"/>
    <w:p w14:paraId="636DED32" w14:textId="77777777" w:rsidR="004675C5" w:rsidRDefault="004675C5" w:rsidP="002A6A87"/>
    <w:p w14:paraId="0677DA9F" w14:textId="77777777" w:rsidR="004675C5" w:rsidRDefault="004675C5" w:rsidP="002A6A87"/>
    <w:p w14:paraId="2453D157" w14:textId="77777777" w:rsidR="002A6A87" w:rsidRPr="008323B4" w:rsidRDefault="002A6A87" w:rsidP="002A6A87">
      <w:r w:rsidRPr="008323B4">
        <w:t>Platba převodem na účet.</w:t>
      </w:r>
    </w:p>
    <w:p w14:paraId="3E92AF67" w14:textId="77777777" w:rsidR="002A6A87" w:rsidRPr="008323B4" w:rsidRDefault="002A6A87" w:rsidP="002A6A87"/>
    <w:p w14:paraId="1C5FD01F" w14:textId="77777777" w:rsidR="002A6A87" w:rsidRPr="008323B4" w:rsidRDefault="002A6A87" w:rsidP="002A6A87"/>
    <w:p w14:paraId="22BFF69A" w14:textId="77777777" w:rsidR="002A6A87" w:rsidRDefault="002A6A87" w:rsidP="002A6A87"/>
    <w:p w14:paraId="39643468" w14:textId="77777777" w:rsidR="002A6A87" w:rsidRDefault="002A6A87" w:rsidP="002A6A87"/>
    <w:p w14:paraId="543B580A" w14:textId="77777777" w:rsidR="002A6A87" w:rsidRDefault="002A6A87" w:rsidP="002A6A87"/>
    <w:p w14:paraId="1CF86BB4" w14:textId="77777777" w:rsidR="00243122" w:rsidRDefault="00243122" w:rsidP="002A6A87"/>
    <w:p w14:paraId="1806FB21" w14:textId="77777777" w:rsidR="004675C5" w:rsidRDefault="004675C5" w:rsidP="002A6A87"/>
    <w:p w14:paraId="2A4AD39C" w14:textId="77777777" w:rsidR="00D13B7C" w:rsidRDefault="00D13B7C" w:rsidP="002A6A87"/>
    <w:p w14:paraId="1307B04F" w14:textId="77777777" w:rsidR="008B432C" w:rsidRDefault="008B432C" w:rsidP="002A6A87"/>
    <w:p w14:paraId="29037010" w14:textId="77777777" w:rsidR="002A6A87" w:rsidRDefault="002A6A87" w:rsidP="002A6A87"/>
    <w:p w14:paraId="03EED37C" w14:textId="77777777" w:rsidR="002A6A87" w:rsidRDefault="002A6A87" w:rsidP="002A6A87">
      <w:r>
        <w:t xml:space="preserve">…………………………             …………………………             …………………………                 </w:t>
      </w:r>
    </w:p>
    <w:p w14:paraId="7C33DBF7" w14:textId="77777777" w:rsidR="002A6A87" w:rsidRDefault="002A6A87" w:rsidP="002A6A87"/>
    <w:p w14:paraId="6C8A7B1A" w14:textId="77777777" w:rsidR="002A6A87" w:rsidRDefault="002A6A87" w:rsidP="002A6A87">
      <w:r>
        <w:t xml:space="preserve">           razítko                               správce rozpočtu                     příkazce operace                      </w:t>
      </w:r>
    </w:p>
    <w:sectPr w:rsidR="002A6A87" w:rsidSect="00D13B7C">
      <w:headerReference w:type="default" r:id="rId6"/>
      <w:footerReference w:type="default" r:id="rId7"/>
      <w:pgSz w:w="11906" w:h="16838"/>
      <w:pgMar w:top="851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2C7191" w14:textId="77777777" w:rsidR="00D164B7" w:rsidRDefault="00D164B7" w:rsidP="008224D6">
      <w:r>
        <w:separator/>
      </w:r>
    </w:p>
  </w:endnote>
  <w:endnote w:type="continuationSeparator" w:id="0">
    <w:p w14:paraId="1906C6AE" w14:textId="77777777" w:rsidR="00D164B7" w:rsidRDefault="00D164B7" w:rsidP="00822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26FA1D" w14:textId="77777777" w:rsidR="00070BB4" w:rsidRPr="0081217C" w:rsidRDefault="00070BB4" w:rsidP="00070BB4">
    <w:pPr>
      <w:pStyle w:val="Zpat"/>
      <w:tabs>
        <w:tab w:val="clear" w:pos="4536"/>
        <w:tab w:val="center" w:pos="3969"/>
        <w:tab w:val="left" w:pos="4395"/>
        <w:tab w:val="left" w:pos="4678"/>
      </w:tabs>
      <w:jc w:val="both"/>
      <w:rPr>
        <w:sz w:val="14"/>
        <w:szCs w:val="14"/>
      </w:rPr>
    </w:pPr>
    <w:r>
      <w:rPr>
        <w:sz w:val="16"/>
        <w:szCs w:val="18"/>
      </w:rPr>
      <w:br/>
    </w:r>
  </w:p>
  <w:p w14:paraId="31560DF7" w14:textId="77777777" w:rsidR="008224D6" w:rsidRDefault="00891626" w:rsidP="00A16D0C">
    <w:pPr>
      <w:pStyle w:val="Zpat"/>
      <w:tabs>
        <w:tab w:val="clear" w:pos="4536"/>
        <w:tab w:val="clear" w:pos="9072"/>
        <w:tab w:val="left" w:pos="3402"/>
      </w:tabs>
      <w:rPr>
        <w:sz w:val="16"/>
        <w:szCs w:val="18"/>
      </w:rPr>
    </w:pPr>
    <w:r>
      <w:rPr>
        <w:noProof/>
        <w:sz w:val="16"/>
        <w:szCs w:val="18"/>
      </w:rPr>
      <w:drawing>
        <wp:anchor distT="0" distB="0" distL="114300" distR="114300" simplePos="0" relativeHeight="251661824" behindDoc="0" locked="0" layoutInCell="1" allowOverlap="1" wp14:anchorId="3868E840" wp14:editId="2BA2AD8D">
          <wp:simplePos x="0" y="0"/>
          <wp:positionH relativeFrom="column">
            <wp:posOffset>4066540</wp:posOffset>
          </wp:positionH>
          <wp:positionV relativeFrom="paragraph">
            <wp:posOffset>1270</wp:posOffset>
          </wp:positionV>
          <wp:extent cx="1853565" cy="221615"/>
          <wp:effectExtent l="19050" t="0" r="0" b="0"/>
          <wp:wrapNone/>
          <wp:docPr id="7" name="obrázek 7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Ostrava_l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565" cy="221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072A1">
      <w:rPr>
        <w:sz w:val="16"/>
        <w:szCs w:val="18"/>
      </w:rPr>
      <w:t>Na Mlýnici 203/5, 702 00 Ostrava-Přívoz</w:t>
    </w:r>
    <w:r w:rsidR="003072A1">
      <w:rPr>
        <w:sz w:val="16"/>
        <w:szCs w:val="18"/>
      </w:rPr>
      <w:tab/>
    </w:r>
    <w:r w:rsidR="003072A1">
      <w:rPr>
        <w:b/>
        <w:sz w:val="16"/>
        <w:szCs w:val="18"/>
      </w:rPr>
      <w:t xml:space="preserve">IČ </w:t>
    </w:r>
    <w:r w:rsidR="003072A1">
      <w:rPr>
        <w:sz w:val="16"/>
        <w:szCs w:val="18"/>
      </w:rPr>
      <w:t>70631841</w:t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</w:p>
  <w:p w14:paraId="4D6297FE" w14:textId="77777777" w:rsidR="003072A1" w:rsidRPr="003072A1" w:rsidRDefault="003072A1" w:rsidP="00A16D0C">
    <w:pPr>
      <w:pStyle w:val="Zpat"/>
      <w:tabs>
        <w:tab w:val="clear" w:pos="4536"/>
        <w:tab w:val="clear" w:pos="9072"/>
        <w:tab w:val="left" w:pos="3402"/>
      </w:tabs>
    </w:pPr>
    <w:r>
      <w:rPr>
        <w:b/>
        <w:sz w:val="16"/>
        <w:szCs w:val="18"/>
      </w:rPr>
      <w:t>www.domovslunovrat.cz</w:t>
    </w:r>
    <w:r>
      <w:rPr>
        <w:b/>
        <w:sz w:val="16"/>
        <w:szCs w:val="18"/>
      </w:rPr>
      <w:tab/>
      <w:t xml:space="preserve">Číslo účtu </w:t>
    </w:r>
    <w:r>
      <w:rPr>
        <w:sz w:val="16"/>
        <w:szCs w:val="18"/>
      </w:rPr>
      <w:t>14225761/0100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D138CC" w14:textId="77777777" w:rsidR="00D164B7" w:rsidRDefault="00D164B7" w:rsidP="008224D6">
      <w:r>
        <w:separator/>
      </w:r>
    </w:p>
  </w:footnote>
  <w:footnote w:type="continuationSeparator" w:id="0">
    <w:p w14:paraId="0CE7DD5C" w14:textId="77777777" w:rsidR="00D164B7" w:rsidRDefault="00D164B7" w:rsidP="00822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EC8567" w14:textId="77777777" w:rsidR="00311FDB" w:rsidRDefault="00A16D0C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 w:val="0"/>
        <w:bCs/>
        <w:noProof/>
        <w:sz w:val="20"/>
      </w:rPr>
      <w:drawing>
        <wp:anchor distT="0" distB="0" distL="114300" distR="114300" simplePos="0" relativeHeight="251655680" behindDoc="1" locked="0" layoutInCell="1" allowOverlap="1" wp14:anchorId="5CA76AEC" wp14:editId="1DBDB468">
          <wp:simplePos x="0" y="0"/>
          <wp:positionH relativeFrom="column">
            <wp:posOffset>-57150</wp:posOffset>
          </wp:positionH>
          <wp:positionV relativeFrom="paragraph">
            <wp:posOffset>-55880</wp:posOffset>
          </wp:positionV>
          <wp:extent cx="971550" cy="595630"/>
          <wp:effectExtent l="19050" t="0" r="0" b="0"/>
          <wp:wrapTight wrapText="bothSides">
            <wp:wrapPolygon edited="0">
              <wp:start x="-424" y="0"/>
              <wp:lineTo x="-424" y="20725"/>
              <wp:lineTo x="21600" y="20725"/>
              <wp:lineTo x="21600" y="0"/>
              <wp:lineTo x="-424" y="0"/>
            </wp:wrapPolygon>
          </wp:wrapTight>
          <wp:docPr id="1" name="obrázek 6" descr="domo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domov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95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6C66236" w14:textId="7DF80345" w:rsidR="00311FDB" w:rsidRPr="00311FDB" w:rsidRDefault="002B5A6E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Cs/>
        <w:sz w:val="20"/>
        <w:u w:val="none"/>
      </w:rPr>
      <w:t xml:space="preserve">        </w:t>
    </w:r>
    <w:r w:rsidR="00311FDB" w:rsidRPr="00311FDB">
      <w:rPr>
        <w:rFonts w:ascii="Arial Narrow" w:hAnsi="Arial Narrow" w:cs="Arial"/>
        <w:bCs/>
        <w:sz w:val="20"/>
        <w:u w:val="none"/>
      </w:rPr>
      <w:t>DOMOV SLUNOVRAT, OSTRAVA</w:t>
    </w:r>
    <w:r w:rsidR="00C26A6F">
      <w:rPr>
        <w:rFonts w:ascii="Arial Narrow" w:hAnsi="Arial Narrow" w:cs="Arial"/>
        <w:bCs/>
        <w:sz w:val="20"/>
        <w:u w:val="none"/>
      </w:rPr>
      <w:t>-PŘÍVOZ, PŘÍSPĚVKOVÁ ORGANIZACE</w:t>
    </w:r>
  </w:p>
  <w:p w14:paraId="43B28863" w14:textId="77777777" w:rsidR="00311FDB" w:rsidRPr="00311FDB" w:rsidRDefault="00311FDB" w:rsidP="00311FDB">
    <w:pPr>
      <w:pStyle w:val="Nadpis3"/>
      <w:rPr>
        <w:rFonts w:ascii="Arial Narrow" w:hAnsi="Arial Narrow" w:cs="Arial"/>
        <w:bCs/>
        <w:sz w:val="20"/>
        <w:u w:val="none"/>
      </w:rPr>
    </w:pPr>
  </w:p>
  <w:p w14:paraId="3327157B" w14:textId="77777777" w:rsidR="008224D6" w:rsidRDefault="008224D6" w:rsidP="00311FDB">
    <w:pPr>
      <w:pStyle w:val="Nadpis3"/>
    </w:pPr>
  </w:p>
  <w:p w14:paraId="7D6FEF83" w14:textId="77777777" w:rsidR="00E459D1" w:rsidRDefault="00E459D1" w:rsidP="00E459D1">
    <w:pPr>
      <w:pStyle w:val="Zhlav"/>
      <w:rPr>
        <w:b/>
      </w:rPr>
    </w:pPr>
  </w:p>
  <w:p w14:paraId="4A448101" w14:textId="77777777" w:rsidR="00E459D1" w:rsidRDefault="00E459D1" w:rsidP="00E459D1">
    <w:pPr>
      <w:pStyle w:val="Zhlav"/>
      <w:tabs>
        <w:tab w:val="clear" w:pos="4536"/>
        <w:tab w:val="clear" w:pos="9072"/>
        <w:tab w:val="left" w:pos="3240"/>
      </w:tabs>
      <w:rPr>
        <w:b/>
      </w:rPr>
    </w:pPr>
    <w:r>
      <w:rPr>
        <w:b/>
      </w:rPr>
      <w:tab/>
    </w:r>
  </w:p>
  <w:p w14:paraId="4115EC7D" w14:textId="2E25B0F5" w:rsidR="00E459D1" w:rsidRDefault="00EA4E7F" w:rsidP="00E459D1">
    <w:pPr>
      <w:pStyle w:val="Zhlav"/>
      <w:rPr>
        <w:b/>
      </w:rPr>
    </w:pP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11BEB700" wp14:editId="1302616F">
              <wp:simplePos x="0" y="0"/>
              <wp:positionH relativeFrom="column">
                <wp:posOffset>3489960</wp:posOffset>
              </wp:positionH>
              <wp:positionV relativeFrom="paragraph">
                <wp:posOffset>81915</wp:posOffset>
              </wp:positionV>
              <wp:extent cx="2755900" cy="1600200"/>
              <wp:effectExtent l="0" t="0" r="25400" b="19050"/>
              <wp:wrapTight wrapText="bothSides">
                <wp:wrapPolygon edited="0">
                  <wp:start x="0" y="0"/>
                  <wp:lineTo x="0" y="21600"/>
                  <wp:lineTo x="21650" y="21600"/>
                  <wp:lineTo x="21650" y="0"/>
                  <wp:lineTo x="0" y="0"/>
                </wp:wrapPolygon>
              </wp:wrapTight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5900" cy="1600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E8CCF2" w14:textId="77777777" w:rsidR="008B1DF1" w:rsidRDefault="00243122" w:rsidP="008B1DF1">
                          <w:pPr>
                            <w:suppressOverlap/>
                          </w:pPr>
                          <w:r>
                            <w:rPr>
                              <w:rStyle w:val="Siln"/>
                              <w:b w:val="0"/>
                            </w:rPr>
                            <w:t>AWATTECH s.r.o.</w:t>
                          </w:r>
                          <w:r w:rsidR="008B1DF1" w:rsidRPr="00A12528">
                            <w:br/>
                          </w:r>
                          <w:r>
                            <w:t>Černopolní 8a</w:t>
                          </w:r>
                          <w:r w:rsidR="008B1DF1" w:rsidRPr="00A12528">
                            <w:br/>
                          </w:r>
                          <w:r>
                            <w:t>613  00   Brno</w:t>
                          </w:r>
                        </w:p>
                        <w:p w14:paraId="700B27C5" w14:textId="77777777" w:rsidR="008B1DF1" w:rsidRPr="00A12528" w:rsidRDefault="008B1DF1" w:rsidP="008B1DF1">
                          <w:pPr>
                            <w:suppressOverlap/>
                          </w:pPr>
                          <w:r>
                            <w:t xml:space="preserve">IČ: </w:t>
                          </w:r>
                          <w:r w:rsidR="00243122">
                            <w:t>26231824</w:t>
                          </w:r>
                        </w:p>
                        <w:p w14:paraId="770191D2" w14:textId="77777777" w:rsidR="008B1DF1" w:rsidRDefault="008B1DF1" w:rsidP="008B1DF1">
                          <w:pPr>
                            <w:suppressOverlap/>
                          </w:pPr>
                          <w:r w:rsidRPr="00A12528">
                            <w:rPr>
                              <w:bCs/>
                            </w:rPr>
                            <w:t>E-mail:</w:t>
                          </w:r>
                          <w:hyperlink r:id="rId2" w:history="1"/>
                          <w:r w:rsidRPr="00A12528">
                            <w:t xml:space="preserve"> </w:t>
                          </w:r>
                          <w:hyperlink r:id="rId3" w:history="1">
                            <w:proofErr w:type="spellStart"/>
                            <w:r w:rsidR="00243122" w:rsidRPr="00243D9D">
                              <w:rPr>
                                <w:rStyle w:val="Hypertextovodkaz"/>
                              </w:rPr>
                              <w:t>servis@awattech.cz</w:t>
                            </w:r>
                            <w:proofErr w:type="spellEnd"/>
                          </w:hyperlink>
                        </w:p>
                        <w:p w14:paraId="12441CCE" w14:textId="47792AFF" w:rsidR="008B1DF1" w:rsidRDefault="008B1DF1" w:rsidP="008B1DF1">
                          <w:r w:rsidRPr="00A12528">
                            <w:rPr>
                              <w:bCs/>
                            </w:rPr>
                            <w:t>Tel.:</w:t>
                          </w:r>
                          <w:r w:rsidRPr="00A12528">
                            <w:t xml:space="preserve"> </w:t>
                          </w:r>
                          <w:r w:rsidR="00D13B7C">
                            <w:t>732 624 538</w:t>
                          </w:r>
                          <w:r w:rsidR="00243122">
                            <w:t>, 603 258 769</w:t>
                          </w:r>
                        </w:p>
                        <w:p w14:paraId="5A11B385" w14:textId="77777777" w:rsidR="008B1DF1" w:rsidRDefault="008B1DF1" w:rsidP="008B1DF1">
                          <w:r>
                            <w:t xml:space="preserve">Číslo účtu: </w:t>
                          </w:r>
                          <w:r w:rsidR="00243122">
                            <w:t>94-0720620267/0100</w:t>
                          </w:r>
                        </w:p>
                        <w:p w14:paraId="5E344566" w14:textId="06042112" w:rsidR="00D13B7C" w:rsidRDefault="00D13B7C" w:rsidP="008B1DF1">
                          <w:r>
                            <w:t xml:space="preserve">                  </w:t>
                          </w:r>
                          <w:r w:rsidRPr="00D13B7C">
                            <w:t>43-1878520287/0100</w:t>
                          </w:r>
                        </w:p>
                        <w:p w14:paraId="7420E75B" w14:textId="77777777" w:rsidR="00E459D1" w:rsidRPr="008B1DF1" w:rsidRDefault="00E459D1" w:rsidP="008B1DF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BEB70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74.8pt;margin-top:6.45pt;width:217pt;height:126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" o:allowincell="f" strokecolor="white">
              <v:textbox>
                <w:txbxContent>
                  <w:p w14:paraId="1AE8CCF2" w14:textId="77777777" w:rsidR="008B1DF1" w:rsidRDefault="00243122" w:rsidP="008B1DF1">
                    <w:pPr>
                      <w:suppressOverlap/>
                    </w:pPr>
                    <w:r>
                      <w:rPr>
                        <w:rStyle w:val="Siln"/>
                        <w:b w:val="0"/>
                      </w:rPr>
                      <w:t>AWATTECH s.r.o.</w:t>
                    </w:r>
                    <w:r w:rsidR="008B1DF1" w:rsidRPr="00A12528">
                      <w:br/>
                    </w:r>
                    <w:r>
                      <w:t>Černopolní 8a</w:t>
                    </w:r>
                    <w:r w:rsidR="008B1DF1" w:rsidRPr="00A12528">
                      <w:br/>
                    </w:r>
                    <w:r>
                      <w:t>613  00   Brno</w:t>
                    </w:r>
                  </w:p>
                  <w:p w14:paraId="700B27C5" w14:textId="77777777" w:rsidR="008B1DF1" w:rsidRPr="00A12528" w:rsidRDefault="008B1DF1" w:rsidP="008B1DF1">
                    <w:pPr>
                      <w:suppressOverlap/>
                    </w:pPr>
                    <w:r>
                      <w:t xml:space="preserve">IČ: </w:t>
                    </w:r>
                    <w:r w:rsidR="00243122">
                      <w:t>26231824</w:t>
                    </w:r>
                  </w:p>
                  <w:p w14:paraId="770191D2" w14:textId="77777777" w:rsidR="008B1DF1" w:rsidRDefault="008B1DF1" w:rsidP="008B1DF1">
                    <w:pPr>
                      <w:suppressOverlap/>
                    </w:pPr>
                    <w:r w:rsidRPr="00A12528">
                      <w:rPr>
                        <w:bCs/>
                      </w:rPr>
                      <w:t>E-mail:</w:t>
                    </w:r>
                    <w:hyperlink r:id="rId4" w:history="1"/>
                    <w:r w:rsidRPr="00A12528">
                      <w:t xml:space="preserve"> </w:t>
                    </w:r>
                    <w:hyperlink r:id="rId5" w:history="1">
                      <w:proofErr w:type="spellStart"/>
                      <w:r w:rsidR="00243122" w:rsidRPr="00243D9D">
                        <w:rPr>
                          <w:rStyle w:val="Hypertextovodkaz"/>
                        </w:rPr>
                        <w:t>servis@awattech.cz</w:t>
                      </w:r>
                      <w:proofErr w:type="spellEnd"/>
                    </w:hyperlink>
                  </w:p>
                  <w:p w14:paraId="12441CCE" w14:textId="47792AFF" w:rsidR="008B1DF1" w:rsidRDefault="008B1DF1" w:rsidP="008B1DF1">
                    <w:r w:rsidRPr="00A12528">
                      <w:rPr>
                        <w:bCs/>
                      </w:rPr>
                      <w:t>Tel.:</w:t>
                    </w:r>
                    <w:r w:rsidRPr="00A12528">
                      <w:t xml:space="preserve"> </w:t>
                    </w:r>
                    <w:r w:rsidR="00D13B7C">
                      <w:t>732 624 538</w:t>
                    </w:r>
                    <w:r w:rsidR="00243122">
                      <w:t>, 603 258 769</w:t>
                    </w:r>
                  </w:p>
                  <w:p w14:paraId="5A11B385" w14:textId="77777777" w:rsidR="008B1DF1" w:rsidRDefault="008B1DF1" w:rsidP="008B1DF1">
                    <w:r>
                      <w:t xml:space="preserve">Číslo účtu: </w:t>
                    </w:r>
                    <w:r w:rsidR="00243122">
                      <w:t>94-0720620267/0100</w:t>
                    </w:r>
                  </w:p>
                  <w:p w14:paraId="5E344566" w14:textId="06042112" w:rsidR="00D13B7C" w:rsidRDefault="00D13B7C" w:rsidP="008B1DF1">
                    <w:r>
                      <w:t xml:space="preserve">                  </w:t>
                    </w:r>
                    <w:r w:rsidRPr="00D13B7C">
                      <w:t>43-1878520287/0100</w:t>
                    </w:r>
                  </w:p>
                  <w:p w14:paraId="7420E75B" w14:textId="77777777" w:rsidR="00E459D1" w:rsidRPr="008B1DF1" w:rsidRDefault="00E459D1" w:rsidP="008B1DF1"/>
                </w:txbxContent>
              </v:textbox>
              <w10:wrap type="tight"/>
            </v:shape>
          </w:pict>
        </mc:Fallback>
      </mc:AlternateContent>
    </w: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C7F3DD6" wp14:editId="56F05349">
              <wp:simplePos x="0" y="0"/>
              <wp:positionH relativeFrom="column">
                <wp:posOffset>955675</wp:posOffset>
              </wp:positionH>
              <wp:positionV relativeFrom="paragraph">
                <wp:posOffset>97790</wp:posOffset>
              </wp:positionV>
              <wp:extent cx="2011045" cy="1651000"/>
              <wp:effectExtent l="0" t="0" r="8255" b="635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10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37560A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03EC98C0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26ACAC6F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495FD805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7CEF0C68" w14:textId="3DE21EB0" w:rsidR="00E459D1" w:rsidRDefault="00D13B7C" w:rsidP="00A16D0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Michal Hróz</w:t>
                          </w:r>
                          <w:r w:rsidR="008B0091">
                            <w:rPr>
                              <w:sz w:val="20"/>
                            </w:rPr>
                            <w:br/>
                            <w:t>+420 596 133 530</w:t>
                          </w:r>
                        </w:p>
                        <w:p w14:paraId="79BBF4C1" w14:textId="77777777" w:rsidR="00E459D1" w:rsidRDefault="008B0091" w:rsidP="00A16D0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+420 590 990 185</w:t>
                          </w:r>
                        </w:p>
                        <w:p w14:paraId="3AA97D6F" w14:textId="195275EB" w:rsidR="00E459D1" w:rsidRDefault="00D13B7C" w:rsidP="00A16D0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  <w:hyperlink r:id="rId6" w:history="1">
                            <w:r w:rsidRPr="00D667C1">
                              <w:rPr>
                                <w:rStyle w:val="Hypertextovodkaz"/>
                                <w:sz w:val="20"/>
                              </w:rPr>
                              <w:t>hroz@domovslunovrat.cz</w:t>
                            </w:r>
                          </w:hyperlink>
                        </w:p>
                        <w:p w14:paraId="133DE5C4" w14:textId="77777777" w:rsidR="00A16D0C" w:rsidRPr="00A16D0C" w:rsidRDefault="00A16D0C" w:rsidP="00A16D0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48A44CE5" w14:textId="70D9E95F" w:rsidR="00E459D1" w:rsidRPr="00A16D0C" w:rsidRDefault="00D13B7C" w:rsidP="00A16D0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4.10.2024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7F3DD6" id="Text Box 4" o:spid="_x0000_s1027" type="#_x0000_t202" style="position:absolute;margin-left:75.25pt;margin-top:7.7pt;width:158.35pt;height:1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" strokecolor="white">
              <v:textbox>
                <w:txbxContent>
                  <w:p w14:paraId="3637560A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03EC98C0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26ACAC6F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495FD805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7CEF0C68" w14:textId="3DE21EB0" w:rsidR="00E459D1" w:rsidRDefault="00D13B7C" w:rsidP="00A16D0C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Michal Hróz</w:t>
                    </w:r>
                    <w:r w:rsidR="008B0091">
                      <w:rPr>
                        <w:sz w:val="20"/>
                      </w:rPr>
                      <w:br/>
                      <w:t>+420 596 133 530</w:t>
                    </w:r>
                  </w:p>
                  <w:p w14:paraId="79BBF4C1" w14:textId="77777777" w:rsidR="00E459D1" w:rsidRDefault="008B0091" w:rsidP="00A16D0C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+420 590 990 185</w:t>
                    </w:r>
                  </w:p>
                  <w:p w14:paraId="3AA97D6F" w14:textId="195275EB" w:rsidR="00E459D1" w:rsidRDefault="00D13B7C" w:rsidP="00A16D0C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  <w:hyperlink r:id="rId7" w:history="1">
                      <w:r w:rsidRPr="00D667C1">
                        <w:rPr>
                          <w:rStyle w:val="Hypertextovodkaz"/>
                          <w:sz w:val="20"/>
                        </w:rPr>
                        <w:t>hroz@domovslunovrat.cz</w:t>
                      </w:r>
                    </w:hyperlink>
                  </w:p>
                  <w:p w14:paraId="133DE5C4" w14:textId="77777777" w:rsidR="00A16D0C" w:rsidRPr="00A16D0C" w:rsidRDefault="00A16D0C" w:rsidP="00A16D0C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14"/>
                        <w:szCs w:val="14"/>
                      </w:rPr>
                    </w:pPr>
                  </w:p>
                  <w:p w14:paraId="48A44CE5" w14:textId="70D9E95F" w:rsidR="00E459D1" w:rsidRPr="00A16D0C" w:rsidRDefault="00D13B7C" w:rsidP="00A16D0C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4.10.2024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caps/>
        <w:noProof/>
        <w:color w:val="FF0000"/>
        <w:spacing w:val="20"/>
        <w:sz w:val="22"/>
        <w:szCs w:val="44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874157C" wp14:editId="789A15A3">
              <wp:simplePos x="0" y="0"/>
              <wp:positionH relativeFrom="column">
                <wp:posOffset>-100965</wp:posOffset>
              </wp:positionH>
              <wp:positionV relativeFrom="paragraph">
                <wp:posOffset>97790</wp:posOffset>
              </wp:positionV>
              <wp:extent cx="1020445" cy="1651000"/>
              <wp:effectExtent l="0" t="0" r="8255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04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6C070C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VÁŠ DOPIS ZN.:</w:t>
                          </w:r>
                        </w:p>
                        <w:p w14:paraId="1C5706F1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ZE DNE:</w:t>
                          </w:r>
                        </w:p>
                        <w:p w14:paraId="51B20C23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NAŠE ZN.:</w:t>
                          </w:r>
                        </w:p>
                        <w:p w14:paraId="36888A95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</w:p>
                        <w:p w14:paraId="2F39573D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VYŘIZUJE:</w:t>
                          </w:r>
                        </w:p>
                        <w:p w14:paraId="45D48239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TEL.:</w:t>
                          </w:r>
                        </w:p>
                        <w:p w14:paraId="04948DFE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FAX:</w:t>
                          </w:r>
                        </w:p>
                        <w:p w14:paraId="5217EF1D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E-MAIL:</w:t>
                          </w:r>
                        </w:p>
                        <w:p w14:paraId="7B3CFAF5" w14:textId="77777777" w:rsidR="00E459D1" w:rsidRDefault="00E459D1" w:rsidP="00E459D1">
                          <w:pPr>
                            <w:tabs>
                              <w:tab w:val="left" w:pos="4395"/>
                              <w:tab w:val="left" w:pos="10206"/>
                            </w:tabs>
                            <w:spacing w:line="240" w:lineRule="exact"/>
                            <w:ind w:right="-369"/>
                          </w:pPr>
                        </w:p>
                        <w:p w14:paraId="6D747785" w14:textId="77777777" w:rsidR="00E459D1" w:rsidRDefault="00E459D1" w:rsidP="00E459D1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DATUM: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74157C" id="Text Box 3" o:spid="_x0000_s1028" type="#_x0000_t202" style="position:absolute;margin-left:-7.95pt;margin-top:7.7pt;width:80.35pt;height:13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" strokecolor="white">
              <v:textbox>
                <w:txbxContent>
                  <w:p w14:paraId="056C070C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VÁŠ DOPIS ZN.:</w:t>
                    </w:r>
                  </w:p>
                  <w:p w14:paraId="1C5706F1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ZE DNE:</w:t>
                    </w:r>
                  </w:p>
                  <w:p w14:paraId="51B20C23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NAŠE ZN.:</w:t>
                    </w:r>
                  </w:p>
                  <w:p w14:paraId="36888A95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</w:p>
                  <w:p w14:paraId="2F39573D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VYŘIZUJE:</w:t>
                    </w:r>
                  </w:p>
                  <w:p w14:paraId="45D48239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TEL.:</w:t>
                    </w:r>
                  </w:p>
                  <w:p w14:paraId="04948DFE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FAX:</w:t>
                    </w:r>
                  </w:p>
                  <w:p w14:paraId="5217EF1D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E-MAIL:</w:t>
                    </w:r>
                  </w:p>
                  <w:p w14:paraId="7B3CFAF5" w14:textId="77777777" w:rsidR="00E459D1" w:rsidRDefault="00E459D1" w:rsidP="00E459D1">
                    <w:pPr>
                      <w:tabs>
                        <w:tab w:val="left" w:pos="4395"/>
                        <w:tab w:val="left" w:pos="10206"/>
                      </w:tabs>
                      <w:spacing w:line="240" w:lineRule="exact"/>
                      <w:ind w:right="-369"/>
                    </w:pPr>
                  </w:p>
                  <w:p w14:paraId="6D747785" w14:textId="77777777" w:rsidR="00E459D1" w:rsidRDefault="00E459D1" w:rsidP="00E459D1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DATUM:</w:t>
                    </w:r>
                  </w:p>
                </w:txbxContent>
              </v:textbox>
            </v:shape>
          </w:pict>
        </mc:Fallback>
      </mc:AlternateContent>
    </w:r>
  </w:p>
  <w:p w14:paraId="011E4B2F" w14:textId="77777777" w:rsidR="00E459D1" w:rsidRDefault="00E459D1" w:rsidP="00E459D1">
    <w:pPr>
      <w:pStyle w:val="Zhlav"/>
      <w:rPr>
        <w:b/>
      </w:rPr>
    </w:pPr>
  </w:p>
  <w:p w14:paraId="02370067" w14:textId="77777777" w:rsidR="00E459D1" w:rsidRDefault="00E459D1" w:rsidP="00E459D1">
    <w:pPr>
      <w:pStyle w:val="Zhlav"/>
      <w:rPr>
        <w:b/>
      </w:rPr>
    </w:pPr>
  </w:p>
  <w:p w14:paraId="131716FC" w14:textId="77777777" w:rsidR="00E459D1" w:rsidRDefault="00E459D1" w:rsidP="00E459D1">
    <w:pPr>
      <w:pStyle w:val="Zhlav"/>
      <w:rPr>
        <w:b/>
      </w:rPr>
    </w:pPr>
  </w:p>
  <w:p w14:paraId="77D97CEC" w14:textId="77777777" w:rsidR="00E459D1" w:rsidRDefault="00E459D1" w:rsidP="00E459D1">
    <w:pPr>
      <w:pStyle w:val="Zhlav"/>
      <w:rPr>
        <w:b/>
      </w:rPr>
    </w:pPr>
  </w:p>
  <w:p w14:paraId="6D9A6434" w14:textId="77777777" w:rsidR="00E459D1" w:rsidRDefault="00E459D1" w:rsidP="00E459D1">
    <w:pPr>
      <w:pStyle w:val="Zhlav"/>
      <w:rPr>
        <w:b/>
      </w:rPr>
    </w:pPr>
  </w:p>
  <w:p w14:paraId="570307DD" w14:textId="77777777" w:rsidR="00E459D1" w:rsidRDefault="00E459D1" w:rsidP="00E459D1">
    <w:pPr>
      <w:pStyle w:val="Zhlav"/>
      <w:rPr>
        <w:b/>
      </w:rPr>
    </w:pPr>
  </w:p>
  <w:p w14:paraId="2A51958F" w14:textId="77777777" w:rsidR="00E459D1" w:rsidRDefault="00E459D1" w:rsidP="00E459D1">
    <w:pPr>
      <w:pStyle w:val="Zhlav"/>
      <w:rPr>
        <w:b/>
      </w:rPr>
    </w:pPr>
  </w:p>
  <w:p w14:paraId="16E3547C" w14:textId="77777777" w:rsidR="00E459D1" w:rsidRDefault="00E459D1" w:rsidP="00E459D1">
    <w:pPr>
      <w:pStyle w:val="Zhlav"/>
      <w:rPr>
        <w:b/>
      </w:rPr>
    </w:pPr>
  </w:p>
  <w:p w14:paraId="2A2CE21B" w14:textId="77777777" w:rsidR="00E459D1" w:rsidRDefault="00E459D1" w:rsidP="00E459D1">
    <w:pPr>
      <w:pStyle w:val="Zhlav"/>
      <w:tabs>
        <w:tab w:val="clear" w:pos="4536"/>
        <w:tab w:val="clear" w:pos="9072"/>
        <w:tab w:val="right" w:pos="9922"/>
      </w:tabs>
      <w:rPr>
        <w:b/>
      </w:rPr>
    </w:pPr>
    <w:r>
      <w:rPr>
        <w:b/>
      </w:rPr>
      <w:tab/>
    </w:r>
  </w:p>
  <w:p w14:paraId="16EADD1C" w14:textId="77777777" w:rsidR="00070BB4" w:rsidRPr="00E459D1" w:rsidRDefault="00070BB4" w:rsidP="00E459D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A87"/>
    <w:rsid w:val="00025440"/>
    <w:rsid w:val="00030D7A"/>
    <w:rsid w:val="00061951"/>
    <w:rsid w:val="00067732"/>
    <w:rsid w:val="00070BB4"/>
    <w:rsid w:val="00084B97"/>
    <w:rsid w:val="00090BB4"/>
    <w:rsid w:val="00093FF0"/>
    <w:rsid w:val="000B1982"/>
    <w:rsid w:val="000D21E2"/>
    <w:rsid w:val="00110054"/>
    <w:rsid w:val="00127011"/>
    <w:rsid w:val="001447E7"/>
    <w:rsid w:val="0017179B"/>
    <w:rsid w:val="00175562"/>
    <w:rsid w:val="00180DF7"/>
    <w:rsid w:val="00194D66"/>
    <w:rsid w:val="001975D9"/>
    <w:rsid w:val="001A50FC"/>
    <w:rsid w:val="001A6C71"/>
    <w:rsid w:val="001C42FB"/>
    <w:rsid w:val="001C6AFD"/>
    <w:rsid w:val="001C7FF6"/>
    <w:rsid w:val="00210EA2"/>
    <w:rsid w:val="00216EBC"/>
    <w:rsid w:val="0022060D"/>
    <w:rsid w:val="00243122"/>
    <w:rsid w:val="0026393B"/>
    <w:rsid w:val="002672FD"/>
    <w:rsid w:val="00287EE7"/>
    <w:rsid w:val="002A6A87"/>
    <w:rsid w:val="002B0963"/>
    <w:rsid w:val="002B5A6E"/>
    <w:rsid w:val="002B6AB3"/>
    <w:rsid w:val="002C2B17"/>
    <w:rsid w:val="002D0C2C"/>
    <w:rsid w:val="002D23DE"/>
    <w:rsid w:val="002D2E46"/>
    <w:rsid w:val="003072A1"/>
    <w:rsid w:val="00311FDB"/>
    <w:rsid w:val="00321EE0"/>
    <w:rsid w:val="0032554B"/>
    <w:rsid w:val="00373941"/>
    <w:rsid w:val="00375DC4"/>
    <w:rsid w:val="00381297"/>
    <w:rsid w:val="003B2FAF"/>
    <w:rsid w:val="003C3947"/>
    <w:rsid w:val="003D599A"/>
    <w:rsid w:val="003F72A4"/>
    <w:rsid w:val="0041479A"/>
    <w:rsid w:val="004245E6"/>
    <w:rsid w:val="00433C99"/>
    <w:rsid w:val="0045138C"/>
    <w:rsid w:val="00452AAC"/>
    <w:rsid w:val="004675C5"/>
    <w:rsid w:val="004B2B5B"/>
    <w:rsid w:val="004B2B70"/>
    <w:rsid w:val="004D0A8D"/>
    <w:rsid w:val="004D0BB4"/>
    <w:rsid w:val="004E4BC8"/>
    <w:rsid w:val="00507689"/>
    <w:rsid w:val="005419D6"/>
    <w:rsid w:val="00542FA3"/>
    <w:rsid w:val="00557EAB"/>
    <w:rsid w:val="0057746B"/>
    <w:rsid w:val="005C21A7"/>
    <w:rsid w:val="005C5E4D"/>
    <w:rsid w:val="005D52B9"/>
    <w:rsid w:val="00620472"/>
    <w:rsid w:val="006529B2"/>
    <w:rsid w:val="00724028"/>
    <w:rsid w:val="00735BCC"/>
    <w:rsid w:val="00771496"/>
    <w:rsid w:val="007A3FD3"/>
    <w:rsid w:val="007B72D3"/>
    <w:rsid w:val="007F4216"/>
    <w:rsid w:val="00810926"/>
    <w:rsid w:val="0081217C"/>
    <w:rsid w:val="008224D6"/>
    <w:rsid w:val="00822842"/>
    <w:rsid w:val="00825225"/>
    <w:rsid w:val="0086180A"/>
    <w:rsid w:val="008728E9"/>
    <w:rsid w:val="00885C5C"/>
    <w:rsid w:val="00891626"/>
    <w:rsid w:val="008B0091"/>
    <w:rsid w:val="008B1DF1"/>
    <w:rsid w:val="008B432C"/>
    <w:rsid w:val="008C76C7"/>
    <w:rsid w:val="008D4732"/>
    <w:rsid w:val="0090115B"/>
    <w:rsid w:val="00904E89"/>
    <w:rsid w:val="00912F51"/>
    <w:rsid w:val="00917976"/>
    <w:rsid w:val="009179E0"/>
    <w:rsid w:val="00926671"/>
    <w:rsid w:val="00941656"/>
    <w:rsid w:val="00942F0A"/>
    <w:rsid w:val="00966CAF"/>
    <w:rsid w:val="009704DD"/>
    <w:rsid w:val="009769B6"/>
    <w:rsid w:val="0099342D"/>
    <w:rsid w:val="009A7115"/>
    <w:rsid w:val="00A120A7"/>
    <w:rsid w:val="00A16D0C"/>
    <w:rsid w:val="00A1775D"/>
    <w:rsid w:val="00A665C1"/>
    <w:rsid w:val="00A91623"/>
    <w:rsid w:val="00AB4060"/>
    <w:rsid w:val="00AC09FF"/>
    <w:rsid w:val="00AE3228"/>
    <w:rsid w:val="00AF1761"/>
    <w:rsid w:val="00B1332A"/>
    <w:rsid w:val="00B512A4"/>
    <w:rsid w:val="00B5218F"/>
    <w:rsid w:val="00B534F8"/>
    <w:rsid w:val="00B562B9"/>
    <w:rsid w:val="00B57198"/>
    <w:rsid w:val="00B65210"/>
    <w:rsid w:val="00BD78BB"/>
    <w:rsid w:val="00BF57D3"/>
    <w:rsid w:val="00C26A6F"/>
    <w:rsid w:val="00C2766C"/>
    <w:rsid w:val="00C30AE0"/>
    <w:rsid w:val="00C951B6"/>
    <w:rsid w:val="00C95F2A"/>
    <w:rsid w:val="00CA56BD"/>
    <w:rsid w:val="00CD182A"/>
    <w:rsid w:val="00CF010B"/>
    <w:rsid w:val="00D119EB"/>
    <w:rsid w:val="00D13B7C"/>
    <w:rsid w:val="00D164B7"/>
    <w:rsid w:val="00D20841"/>
    <w:rsid w:val="00D2084C"/>
    <w:rsid w:val="00D431F3"/>
    <w:rsid w:val="00D579A5"/>
    <w:rsid w:val="00D8600A"/>
    <w:rsid w:val="00D95283"/>
    <w:rsid w:val="00D977B1"/>
    <w:rsid w:val="00DA46C3"/>
    <w:rsid w:val="00DA5CB8"/>
    <w:rsid w:val="00DA5E62"/>
    <w:rsid w:val="00DD2850"/>
    <w:rsid w:val="00E17DDD"/>
    <w:rsid w:val="00E27207"/>
    <w:rsid w:val="00E459D1"/>
    <w:rsid w:val="00E47517"/>
    <w:rsid w:val="00E550FC"/>
    <w:rsid w:val="00E702F5"/>
    <w:rsid w:val="00EA4E7F"/>
    <w:rsid w:val="00EB6139"/>
    <w:rsid w:val="00EC1D23"/>
    <w:rsid w:val="00EF1286"/>
    <w:rsid w:val="00EF1F8D"/>
    <w:rsid w:val="00F23DFB"/>
    <w:rsid w:val="00F26B85"/>
    <w:rsid w:val="00F37B4F"/>
    <w:rsid w:val="00F74AC1"/>
    <w:rsid w:val="00F812E3"/>
    <w:rsid w:val="00FA7F8B"/>
    <w:rsid w:val="00FC04C5"/>
    <w:rsid w:val="00FC4B14"/>
    <w:rsid w:val="00FD01AA"/>
    <w:rsid w:val="00FE207A"/>
    <w:rsid w:val="00FE34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18D4FA"/>
  <w15:docId w15:val="{B43F73B5-836C-44D9-AA5B-B4AA7C1D9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6A87"/>
    <w:rPr>
      <w:rFonts w:ascii="Arial" w:hAnsi="Arial" w:cs="Arial"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4E4BC8"/>
    <w:pPr>
      <w:keepNext/>
      <w:outlineLvl w:val="2"/>
    </w:pPr>
    <w:rPr>
      <w:rFonts w:ascii="Times New Roman" w:hAnsi="Times New Roman" w:cs="Times New Roman"/>
      <w:b/>
      <w:sz w:val="28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4E4BC8"/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styleId="Hypertextovodkaz">
    <w:name w:val="Hyperlink"/>
    <w:basedOn w:val="Standardnpsmoodstavce"/>
    <w:rsid w:val="004E4BC8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224D6"/>
  </w:style>
  <w:style w:type="paragraph" w:styleId="Zpat">
    <w:name w:val="footer"/>
    <w:basedOn w:val="Normln"/>
    <w:link w:val="Zpat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24D6"/>
  </w:style>
  <w:style w:type="paragraph" w:styleId="Textbubliny">
    <w:name w:val="Balloon Text"/>
    <w:basedOn w:val="Normln"/>
    <w:link w:val="TextbublinyChar"/>
    <w:uiPriority w:val="99"/>
    <w:semiHidden/>
    <w:unhideWhenUsed/>
    <w:rsid w:val="008224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24D6"/>
    <w:rPr>
      <w:rFonts w:ascii="Tahoma" w:hAnsi="Tahoma" w:cs="Tahoma"/>
      <w:sz w:val="16"/>
      <w:szCs w:val="16"/>
    </w:rPr>
  </w:style>
  <w:style w:type="character" w:customStyle="1" w:styleId="box-locationitemtableitemline">
    <w:name w:val="box-location__item__table__item__line"/>
    <w:basedOn w:val="Standardnpsmoodstavce"/>
    <w:rsid w:val="009769B6"/>
  </w:style>
  <w:style w:type="character" w:styleId="Siln">
    <w:name w:val="Strong"/>
    <w:basedOn w:val="Standardnpsmoodstavce"/>
    <w:uiPriority w:val="22"/>
    <w:qFormat/>
    <w:rsid w:val="006529B2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D13B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5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rvis@awattech.cz" TargetMode="External"/><Relationship Id="rId7" Type="http://schemas.openxmlformats.org/officeDocument/2006/relationships/hyperlink" Target="mailto:hroz@domovslunovrat.cz" TargetMode="External"/><Relationship Id="rId2" Type="http://schemas.openxmlformats.org/officeDocument/2006/relationships/hyperlink" Target="mailto:informace@kone.com" TargetMode="External"/><Relationship Id="rId1" Type="http://schemas.openxmlformats.org/officeDocument/2006/relationships/image" Target="media/image1.jpeg"/><Relationship Id="rId6" Type="http://schemas.openxmlformats.org/officeDocument/2006/relationships/hyperlink" Target="mailto:hroz@domovslunovrat.cz" TargetMode="External"/><Relationship Id="rId5" Type="http://schemas.openxmlformats.org/officeDocument/2006/relationships/hyperlink" Target="mailto:servis@awattech.cz" TargetMode="External"/><Relationship Id="rId4" Type="http://schemas.openxmlformats.org/officeDocument/2006/relationships/hyperlink" Target="mailto:informace@kone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jte\Documents\&#352;ablony%20Domov%20Slunovrat\Extern&#237;%20BA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Externí BAR.dotx</Template>
  <TotalTime>1</TotalTime>
  <Pages>1</Pages>
  <Words>64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Vojtěch Curylo</dc:creator>
  <cp:lastModifiedBy>Vojtěch  Curylo</cp:lastModifiedBy>
  <cp:revision>4</cp:revision>
  <cp:lastPrinted>2024-10-10T06:57:00Z</cp:lastPrinted>
  <dcterms:created xsi:type="dcterms:W3CDTF">2024-10-25T11:57:00Z</dcterms:created>
  <dcterms:modified xsi:type="dcterms:W3CDTF">2024-10-25T11:57:00Z</dcterms:modified>
</cp:coreProperties>
</file>