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32996" w14:textId="580AFF24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C2766C">
        <w:rPr>
          <w:b/>
          <w:bCs/>
          <w:sz w:val="40"/>
        </w:rPr>
        <w:t>2</w:t>
      </w:r>
      <w:r w:rsidR="00D13B7C">
        <w:rPr>
          <w:b/>
          <w:bCs/>
          <w:sz w:val="40"/>
        </w:rPr>
        <w:t>53</w:t>
      </w:r>
      <w:r w:rsidR="00AC09FF">
        <w:rPr>
          <w:b/>
          <w:bCs/>
          <w:sz w:val="40"/>
        </w:rPr>
        <w:t>M/202</w:t>
      </w:r>
      <w:r w:rsidR="00D13B7C">
        <w:rPr>
          <w:b/>
          <w:bCs/>
          <w:sz w:val="40"/>
        </w:rPr>
        <w:t>4</w:t>
      </w:r>
    </w:p>
    <w:p w14:paraId="613F45B1" w14:textId="77777777" w:rsidR="002A6A87" w:rsidRDefault="002A6A87" w:rsidP="002A6A87"/>
    <w:p w14:paraId="53618E36" w14:textId="77777777" w:rsidR="002A6A87" w:rsidRDefault="002A6A87" w:rsidP="002A6A87"/>
    <w:p w14:paraId="60999192" w14:textId="77777777" w:rsidR="002A6A87" w:rsidRDefault="002A6A87" w:rsidP="002A6A87"/>
    <w:p w14:paraId="7E7273B7" w14:textId="357A864F" w:rsidR="002A6A87" w:rsidRDefault="002A6A87" w:rsidP="002A6A87">
      <w:r>
        <w:t>Objednáváme u Vás</w:t>
      </w:r>
      <w:r w:rsidR="00B778FE">
        <w:t xml:space="preserve"> opravu po povodních</w:t>
      </w:r>
      <w:r w:rsidRPr="008323B4">
        <w:t>:</w:t>
      </w:r>
    </w:p>
    <w:p w14:paraId="07CE1FFB" w14:textId="77777777" w:rsidR="0032554B" w:rsidRDefault="0032554B" w:rsidP="002A6A87"/>
    <w:p w14:paraId="6913CEDF" w14:textId="77777777" w:rsidR="00D13B7C" w:rsidRDefault="00D13B7C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7"/>
        <w:gridCol w:w="1682"/>
        <w:gridCol w:w="1745"/>
      </w:tblGrid>
      <w:tr w:rsidR="00716879" w:rsidRPr="00D13B7C" w14:paraId="557511C1" w14:textId="77777777" w:rsidTr="00716879">
        <w:trPr>
          <w:trHeight w:val="315"/>
        </w:trPr>
        <w:tc>
          <w:tcPr>
            <w:tcW w:w="3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0A51" w14:textId="77777777" w:rsidR="00C7269D" w:rsidRDefault="00C7269D" w:rsidP="0071687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6A4F9239" w14:textId="01C32F4B" w:rsidR="00716879" w:rsidRPr="00716879" w:rsidRDefault="00716879" w:rsidP="00716879">
            <w:pPr>
              <w:rPr>
                <w:rFonts w:ascii="Calibri" w:hAnsi="Calibri" w:cs="Calibri"/>
                <w:sz w:val="26"/>
                <w:szCs w:val="26"/>
              </w:rPr>
            </w:pPr>
            <w:r w:rsidRPr="00716879">
              <w:rPr>
                <w:rFonts w:ascii="Calibri" w:hAnsi="Calibri" w:cs="Calibri"/>
                <w:sz w:val="26"/>
                <w:szCs w:val="26"/>
              </w:rPr>
              <w:t>Výměna záložního zdroje evakuačního výtahu - hlavní budova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9703" w14:textId="77777777" w:rsidR="00716879" w:rsidRPr="00716879" w:rsidRDefault="00716879" w:rsidP="0071687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FCB2" w14:textId="4786965C" w:rsidR="00716879" w:rsidRPr="00716879" w:rsidRDefault="00716879" w:rsidP="0071687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16879">
              <w:rPr>
                <w:rFonts w:ascii="Calibri" w:hAnsi="Calibri" w:cs="Calibri"/>
                <w:sz w:val="26"/>
                <w:szCs w:val="26"/>
              </w:rPr>
              <w:t>185 500,00 Kč</w:t>
            </w:r>
          </w:p>
        </w:tc>
      </w:tr>
      <w:tr w:rsidR="00716879" w:rsidRPr="00D13B7C" w14:paraId="65B1E753" w14:textId="77777777" w:rsidTr="00716879">
        <w:trPr>
          <w:trHeight w:val="315"/>
        </w:trPr>
        <w:tc>
          <w:tcPr>
            <w:tcW w:w="3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F1D5" w14:textId="77777777" w:rsidR="00716879" w:rsidRPr="00716879" w:rsidRDefault="00716879" w:rsidP="0071687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2E40" w14:textId="77777777" w:rsidR="00716879" w:rsidRPr="00716879" w:rsidRDefault="00716879" w:rsidP="007168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3E18" w14:textId="77777777" w:rsidR="00716879" w:rsidRPr="00716879" w:rsidRDefault="00716879" w:rsidP="007168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6879" w:rsidRPr="00D13B7C" w14:paraId="0E832573" w14:textId="77777777" w:rsidTr="00716879">
        <w:trPr>
          <w:trHeight w:val="315"/>
        </w:trPr>
        <w:tc>
          <w:tcPr>
            <w:tcW w:w="3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355D" w14:textId="77777777" w:rsidR="00716879" w:rsidRPr="00716879" w:rsidRDefault="00716879" w:rsidP="007168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254D" w14:textId="550CEAC9" w:rsidR="00716879" w:rsidRPr="00716879" w:rsidRDefault="00716879" w:rsidP="0071687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16879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BFD4" w14:textId="406E5C5F" w:rsidR="00716879" w:rsidRPr="00716879" w:rsidRDefault="00716879" w:rsidP="0071687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16879">
              <w:rPr>
                <w:rFonts w:ascii="Calibri" w:hAnsi="Calibri" w:cs="Calibri"/>
                <w:sz w:val="26"/>
                <w:szCs w:val="26"/>
              </w:rPr>
              <w:t>185 500,00 Kč</w:t>
            </w:r>
          </w:p>
        </w:tc>
      </w:tr>
      <w:tr w:rsidR="00716879" w:rsidRPr="00D13B7C" w14:paraId="32F02C2C" w14:textId="77777777" w:rsidTr="00716879">
        <w:trPr>
          <w:trHeight w:val="315"/>
        </w:trPr>
        <w:tc>
          <w:tcPr>
            <w:tcW w:w="3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62F3" w14:textId="77777777" w:rsidR="00716879" w:rsidRPr="00716879" w:rsidRDefault="00716879" w:rsidP="0071687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EAA1" w14:textId="2BAB20AF" w:rsidR="00716879" w:rsidRPr="00716879" w:rsidRDefault="00716879" w:rsidP="0071687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16879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00F9" w14:textId="406B313D" w:rsidR="00716879" w:rsidRPr="00716879" w:rsidRDefault="00716879" w:rsidP="0071687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16879">
              <w:rPr>
                <w:rFonts w:ascii="Calibri" w:hAnsi="Calibri" w:cs="Calibri"/>
                <w:sz w:val="26"/>
                <w:szCs w:val="26"/>
              </w:rPr>
              <w:t>224 455,00 Kč</w:t>
            </w:r>
          </w:p>
        </w:tc>
      </w:tr>
    </w:tbl>
    <w:p w14:paraId="03CD8F24" w14:textId="77777777" w:rsidR="00243122" w:rsidRDefault="00243122" w:rsidP="002A6A87"/>
    <w:p w14:paraId="7FF91537" w14:textId="77777777" w:rsidR="008B432C" w:rsidRDefault="008B432C" w:rsidP="002A6A87"/>
    <w:p w14:paraId="11AFE794" w14:textId="77777777" w:rsidR="008B432C" w:rsidRDefault="008B432C" w:rsidP="002A6A87"/>
    <w:p w14:paraId="2EC1C050" w14:textId="77777777" w:rsidR="00D13B7C" w:rsidRDefault="00D13B7C" w:rsidP="002A6A87"/>
    <w:p w14:paraId="1FEADADB" w14:textId="77777777" w:rsidR="00D13B7C" w:rsidRDefault="00D13B7C" w:rsidP="002A6A87"/>
    <w:p w14:paraId="2453D157" w14:textId="77777777" w:rsidR="002A6A87" w:rsidRPr="008323B4" w:rsidRDefault="002A6A87" w:rsidP="002A6A87">
      <w:r w:rsidRPr="008323B4">
        <w:t>Platba převodem na účet.</w:t>
      </w:r>
    </w:p>
    <w:p w14:paraId="3E92AF67" w14:textId="77777777" w:rsidR="002A6A87" w:rsidRPr="008323B4" w:rsidRDefault="002A6A87" w:rsidP="002A6A87"/>
    <w:p w14:paraId="1C5FD01F" w14:textId="77777777" w:rsidR="002A6A87" w:rsidRPr="008323B4" w:rsidRDefault="002A6A87" w:rsidP="002A6A87"/>
    <w:p w14:paraId="22BFF69A" w14:textId="77777777" w:rsidR="002A6A87" w:rsidRDefault="002A6A87" w:rsidP="002A6A87"/>
    <w:p w14:paraId="39643468" w14:textId="77777777" w:rsidR="002A6A87" w:rsidRDefault="002A6A87" w:rsidP="002A6A87"/>
    <w:p w14:paraId="543B580A" w14:textId="77777777" w:rsidR="002A6A87" w:rsidRDefault="002A6A87" w:rsidP="002A6A87"/>
    <w:p w14:paraId="03AD64CF" w14:textId="77777777" w:rsidR="002A6A87" w:rsidRDefault="002A6A87" w:rsidP="002A6A87"/>
    <w:p w14:paraId="1CF86BB4" w14:textId="77777777" w:rsidR="00243122" w:rsidRDefault="00243122" w:rsidP="002A6A87"/>
    <w:p w14:paraId="0148A891" w14:textId="77777777" w:rsidR="0032554B" w:rsidRDefault="0032554B" w:rsidP="002A6A87"/>
    <w:p w14:paraId="2A4AD39C" w14:textId="77777777" w:rsidR="00D13B7C" w:rsidRDefault="00D13B7C" w:rsidP="002A6A87"/>
    <w:p w14:paraId="1307B04F" w14:textId="77777777" w:rsidR="008B432C" w:rsidRDefault="008B432C" w:rsidP="002A6A87"/>
    <w:p w14:paraId="29037010" w14:textId="77777777" w:rsidR="002A6A87" w:rsidRDefault="002A6A87" w:rsidP="002A6A87"/>
    <w:p w14:paraId="03EED37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7C33DBF7" w14:textId="77777777" w:rsidR="002A6A87" w:rsidRDefault="002A6A87" w:rsidP="002A6A87"/>
    <w:p w14:paraId="6C8A7B1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D13B7C">
      <w:headerReference w:type="default" r:id="rId6"/>
      <w:footerReference w:type="default" r:id="rId7"/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2BF35" w14:textId="77777777" w:rsidR="00D308D7" w:rsidRDefault="00D308D7" w:rsidP="008224D6">
      <w:r>
        <w:separator/>
      </w:r>
    </w:p>
  </w:endnote>
  <w:endnote w:type="continuationSeparator" w:id="0">
    <w:p w14:paraId="702E9BEC" w14:textId="77777777" w:rsidR="00D308D7" w:rsidRDefault="00D308D7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6FA1D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31560DF7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3868E840" wp14:editId="2BA2AD8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D6297FE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CCCC4" w14:textId="77777777" w:rsidR="00D308D7" w:rsidRDefault="00D308D7" w:rsidP="008224D6">
      <w:r>
        <w:separator/>
      </w:r>
    </w:p>
  </w:footnote>
  <w:footnote w:type="continuationSeparator" w:id="0">
    <w:p w14:paraId="2F8FAB8D" w14:textId="77777777" w:rsidR="00D308D7" w:rsidRDefault="00D308D7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C8567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5CA76AEC" wp14:editId="1DBDB468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C66236" w14:textId="5A24DD4D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43B28863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3327157B" w14:textId="77777777" w:rsidR="008224D6" w:rsidRDefault="008224D6" w:rsidP="00311FDB">
    <w:pPr>
      <w:pStyle w:val="Nadpis3"/>
    </w:pPr>
  </w:p>
  <w:p w14:paraId="7D6FEF83" w14:textId="77777777" w:rsidR="00E459D1" w:rsidRDefault="00E459D1" w:rsidP="00E459D1">
    <w:pPr>
      <w:pStyle w:val="Zhlav"/>
      <w:rPr>
        <w:b/>
      </w:rPr>
    </w:pPr>
  </w:p>
  <w:p w14:paraId="4A448101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115EC7D" w14:textId="2E25B0F5" w:rsidR="00E459D1" w:rsidRDefault="00EA4E7F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1BEB700" wp14:editId="1302616F">
              <wp:simplePos x="0" y="0"/>
              <wp:positionH relativeFrom="column">
                <wp:posOffset>3489960</wp:posOffset>
              </wp:positionH>
              <wp:positionV relativeFrom="paragraph">
                <wp:posOffset>81915</wp:posOffset>
              </wp:positionV>
              <wp:extent cx="2755900" cy="1600200"/>
              <wp:effectExtent l="0" t="0" r="25400" b="1905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60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E8CCF2" w14:textId="77777777" w:rsidR="008B1DF1" w:rsidRDefault="00243122" w:rsidP="008B1DF1">
                          <w:pPr>
                            <w:suppressOverlap/>
                          </w:pPr>
                          <w:r>
                            <w:rPr>
                              <w:rStyle w:val="Siln"/>
                              <w:b w:val="0"/>
                            </w:rPr>
                            <w:t>AWATTECH s.r.o.</w:t>
                          </w:r>
                          <w:r w:rsidR="008B1DF1" w:rsidRPr="00A12528">
                            <w:br/>
                          </w:r>
                          <w:r>
                            <w:t>Černopolní 8a</w:t>
                          </w:r>
                          <w:r w:rsidR="008B1DF1" w:rsidRPr="00A12528">
                            <w:br/>
                          </w:r>
                          <w:r>
                            <w:t>613  00   Brno</w:t>
                          </w:r>
                        </w:p>
                        <w:p w14:paraId="700B27C5" w14:textId="77777777" w:rsidR="008B1DF1" w:rsidRPr="00A12528" w:rsidRDefault="008B1DF1" w:rsidP="008B1DF1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243122">
                            <w:t>26231824</w:t>
                          </w:r>
                        </w:p>
                        <w:p w14:paraId="770191D2" w14:textId="77777777" w:rsidR="008B1DF1" w:rsidRDefault="008B1DF1" w:rsidP="008B1DF1">
                          <w:pPr>
                            <w:suppressOverlap/>
                          </w:pPr>
                          <w:r w:rsidRPr="00A12528">
                            <w:rPr>
                              <w:bCs/>
                            </w:rPr>
                            <w:t>E-mail:</w:t>
                          </w:r>
                          <w:hyperlink r:id="rId2" w:history="1"/>
                          <w:r w:rsidRPr="00A12528">
                            <w:t xml:space="preserve"> </w:t>
                          </w:r>
                          <w:hyperlink r:id="rId3" w:history="1">
                            <w:proofErr w:type="spellStart"/>
                            <w:r w:rsidR="00243122" w:rsidRPr="00243D9D">
                              <w:rPr>
                                <w:rStyle w:val="Hypertextovodkaz"/>
                              </w:rPr>
                              <w:t>servis@awattech.cz</w:t>
                            </w:r>
                            <w:proofErr w:type="spellEnd"/>
                          </w:hyperlink>
                        </w:p>
                        <w:p w14:paraId="12441CCE" w14:textId="47792AFF" w:rsidR="008B1DF1" w:rsidRDefault="008B1DF1" w:rsidP="008B1DF1">
                          <w:r w:rsidRPr="00A12528">
                            <w:rPr>
                              <w:bCs/>
                            </w:rPr>
                            <w:t>Tel.:</w:t>
                          </w:r>
                          <w:r w:rsidRPr="00A12528">
                            <w:t xml:space="preserve"> </w:t>
                          </w:r>
                          <w:r w:rsidR="00D13B7C">
                            <w:t>732 624 538</w:t>
                          </w:r>
                          <w:r w:rsidR="00243122">
                            <w:t>, 603 258 769</w:t>
                          </w:r>
                        </w:p>
                        <w:p w14:paraId="5A11B385" w14:textId="77777777" w:rsidR="008B1DF1" w:rsidRDefault="008B1DF1" w:rsidP="008B1DF1">
                          <w:r>
                            <w:t xml:space="preserve">Číslo účtu: </w:t>
                          </w:r>
                          <w:r w:rsidR="00243122">
                            <w:t>94-0720620267/0100</w:t>
                          </w:r>
                        </w:p>
                        <w:p w14:paraId="5E344566" w14:textId="06042112" w:rsidR="00D13B7C" w:rsidRDefault="00D13B7C" w:rsidP="008B1DF1">
                          <w:r>
                            <w:t xml:space="preserve">                  </w:t>
                          </w:r>
                          <w:r w:rsidRPr="00D13B7C">
                            <w:t>43-1878520287/0100</w:t>
                          </w:r>
                        </w:p>
                        <w:p w14:paraId="7420E75B" w14:textId="77777777" w:rsidR="00E459D1" w:rsidRPr="008B1DF1" w:rsidRDefault="00E459D1" w:rsidP="008B1D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EB7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45pt;width:217pt;height:12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" o:allowincell="f" strokecolor="white">
              <v:textbox>
                <w:txbxContent>
                  <w:p w14:paraId="1AE8CCF2" w14:textId="77777777" w:rsidR="008B1DF1" w:rsidRDefault="00243122" w:rsidP="008B1DF1">
                    <w:pPr>
                      <w:suppressOverlap/>
                    </w:pPr>
                    <w:r>
                      <w:rPr>
                        <w:rStyle w:val="Siln"/>
                        <w:b w:val="0"/>
                      </w:rPr>
                      <w:t>AWATTECH s.r.o.</w:t>
                    </w:r>
                    <w:r w:rsidR="008B1DF1" w:rsidRPr="00A12528">
                      <w:br/>
                    </w:r>
                    <w:r>
                      <w:t>Černopolní 8a</w:t>
                    </w:r>
                    <w:r w:rsidR="008B1DF1" w:rsidRPr="00A12528">
                      <w:br/>
                    </w:r>
                    <w:r>
                      <w:t>613  00   Brno</w:t>
                    </w:r>
                  </w:p>
                  <w:p w14:paraId="700B27C5" w14:textId="77777777" w:rsidR="008B1DF1" w:rsidRPr="00A12528" w:rsidRDefault="008B1DF1" w:rsidP="008B1DF1">
                    <w:pPr>
                      <w:suppressOverlap/>
                    </w:pPr>
                    <w:r>
                      <w:t xml:space="preserve">IČ: </w:t>
                    </w:r>
                    <w:r w:rsidR="00243122">
                      <w:t>26231824</w:t>
                    </w:r>
                  </w:p>
                  <w:p w14:paraId="770191D2" w14:textId="77777777" w:rsidR="008B1DF1" w:rsidRDefault="008B1DF1" w:rsidP="008B1DF1">
                    <w:pPr>
                      <w:suppressOverlap/>
                    </w:pPr>
                    <w:r w:rsidRPr="00A12528">
                      <w:rPr>
                        <w:bCs/>
                      </w:rPr>
                      <w:t>E-mail:</w:t>
                    </w:r>
                    <w:hyperlink r:id="rId4" w:history="1"/>
                    <w:r w:rsidRPr="00A12528">
                      <w:t xml:space="preserve"> </w:t>
                    </w:r>
                    <w:hyperlink r:id="rId5" w:history="1">
                      <w:r w:rsidR="00243122" w:rsidRPr="00243D9D">
                        <w:rPr>
                          <w:rStyle w:val="Hypertextovodkaz"/>
                        </w:rPr>
                        <w:t>servis@awattech.cz</w:t>
                      </w:r>
                    </w:hyperlink>
                  </w:p>
                  <w:p w14:paraId="12441CCE" w14:textId="47792AFF" w:rsidR="008B1DF1" w:rsidRDefault="008B1DF1" w:rsidP="008B1DF1">
                    <w:r w:rsidRPr="00A12528">
                      <w:rPr>
                        <w:bCs/>
                      </w:rPr>
                      <w:t>Tel.:</w:t>
                    </w:r>
                    <w:r w:rsidRPr="00A12528">
                      <w:t xml:space="preserve"> </w:t>
                    </w:r>
                    <w:r w:rsidR="00D13B7C">
                      <w:t>732 624 538</w:t>
                    </w:r>
                    <w:r w:rsidR="00243122">
                      <w:t>, 603 258 769</w:t>
                    </w:r>
                  </w:p>
                  <w:p w14:paraId="5A11B385" w14:textId="77777777" w:rsidR="008B1DF1" w:rsidRDefault="008B1DF1" w:rsidP="008B1DF1">
                    <w:r>
                      <w:t xml:space="preserve">Číslo účtu: </w:t>
                    </w:r>
                    <w:r w:rsidR="00243122">
                      <w:t>94-0720620267/0100</w:t>
                    </w:r>
                  </w:p>
                  <w:p w14:paraId="5E344566" w14:textId="06042112" w:rsidR="00D13B7C" w:rsidRDefault="00D13B7C" w:rsidP="008B1DF1">
                    <w:r>
                      <w:t xml:space="preserve">                  </w:t>
                    </w:r>
                    <w:r w:rsidRPr="00D13B7C">
                      <w:t>43-1878520287/0100</w:t>
                    </w:r>
                  </w:p>
                  <w:p w14:paraId="7420E75B" w14:textId="77777777" w:rsidR="00E459D1" w:rsidRPr="008B1DF1" w:rsidRDefault="00E459D1" w:rsidP="008B1DF1"/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7F3DD6" wp14:editId="56F05349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37560A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3EC98C0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6ACAC6F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95FD805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CEF0C68" w14:textId="3DE21EB0" w:rsidR="00E459D1" w:rsidRDefault="00D13B7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 w:rsidR="008B0091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9BBF4C1" w14:textId="77777777" w:rsidR="00E459D1" w:rsidRDefault="008B009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3AA97D6F" w14:textId="195275EB" w:rsidR="00E459D1" w:rsidRDefault="00D13B7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6" w:history="1">
                            <w:r w:rsidRPr="00D667C1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133DE5C4" w14:textId="77777777" w:rsidR="00A16D0C" w:rsidRPr="00A16D0C" w:rsidRDefault="00A16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8A44CE5" w14:textId="70D9E95F" w:rsidR="00E459D1" w:rsidRPr="00A16D0C" w:rsidRDefault="00D13B7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4.10.2024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7F3DD6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3637560A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3EC98C0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6ACAC6F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95FD805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CEF0C68" w14:textId="3DE21EB0" w:rsidR="00E459D1" w:rsidRDefault="00D13B7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 w:rsidR="008B0091">
                      <w:rPr>
                        <w:sz w:val="20"/>
                      </w:rPr>
                      <w:br/>
                      <w:t>+420 596 133 530</w:t>
                    </w:r>
                  </w:p>
                  <w:p w14:paraId="79BBF4C1" w14:textId="77777777" w:rsidR="00E459D1" w:rsidRDefault="008B009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3AA97D6F" w14:textId="195275EB" w:rsidR="00E459D1" w:rsidRDefault="00D13B7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7" w:history="1">
                      <w:r w:rsidRPr="00D667C1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133DE5C4" w14:textId="77777777" w:rsidR="00A16D0C" w:rsidRPr="00A16D0C" w:rsidRDefault="00A16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48A44CE5" w14:textId="70D9E95F" w:rsidR="00E459D1" w:rsidRPr="00A16D0C" w:rsidRDefault="00D13B7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4.10.2024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74157C" wp14:editId="789A15A3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6C070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1C5706F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51B20C2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36888A9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2F39573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45D4823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4948DF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5217EF1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7B3CFAF5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D747785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4157C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056C070C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1C5706F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51B20C2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36888A9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2F39573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45D4823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4948DFE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5217EF1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7B3CFAF5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D747785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011E4B2F" w14:textId="77777777" w:rsidR="00E459D1" w:rsidRDefault="00E459D1" w:rsidP="00E459D1">
    <w:pPr>
      <w:pStyle w:val="Zhlav"/>
      <w:rPr>
        <w:b/>
      </w:rPr>
    </w:pPr>
  </w:p>
  <w:p w14:paraId="02370067" w14:textId="77777777" w:rsidR="00E459D1" w:rsidRDefault="00E459D1" w:rsidP="00E459D1">
    <w:pPr>
      <w:pStyle w:val="Zhlav"/>
      <w:rPr>
        <w:b/>
      </w:rPr>
    </w:pPr>
  </w:p>
  <w:p w14:paraId="131716FC" w14:textId="77777777" w:rsidR="00E459D1" w:rsidRDefault="00E459D1" w:rsidP="00E459D1">
    <w:pPr>
      <w:pStyle w:val="Zhlav"/>
      <w:rPr>
        <w:b/>
      </w:rPr>
    </w:pPr>
  </w:p>
  <w:p w14:paraId="77D97CEC" w14:textId="77777777" w:rsidR="00E459D1" w:rsidRDefault="00E459D1" w:rsidP="00E459D1">
    <w:pPr>
      <w:pStyle w:val="Zhlav"/>
      <w:rPr>
        <w:b/>
      </w:rPr>
    </w:pPr>
  </w:p>
  <w:p w14:paraId="6D9A6434" w14:textId="77777777" w:rsidR="00E459D1" w:rsidRDefault="00E459D1" w:rsidP="00E459D1">
    <w:pPr>
      <w:pStyle w:val="Zhlav"/>
      <w:rPr>
        <w:b/>
      </w:rPr>
    </w:pPr>
  </w:p>
  <w:p w14:paraId="570307DD" w14:textId="77777777" w:rsidR="00E459D1" w:rsidRDefault="00E459D1" w:rsidP="00E459D1">
    <w:pPr>
      <w:pStyle w:val="Zhlav"/>
      <w:rPr>
        <w:b/>
      </w:rPr>
    </w:pPr>
  </w:p>
  <w:p w14:paraId="2A51958F" w14:textId="77777777" w:rsidR="00E459D1" w:rsidRDefault="00E459D1" w:rsidP="00E459D1">
    <w:pPr>
      <w:pStyle w:val="Zhlav"/>
      <w:rPr>
        <w:b/>
      </w:rPr>
    </w:pPr>
  </w:p>
  <w:p w14:paraId="16E3547C" w14:textId="77777777" w:rsidR="00E459D1" w:rsidRDefault="00E459D1" w:rsidP="00E459D1">
    <w:pPr>
      <w:pStyle w:val="Zhlav"/>
      <w:rPr>
        <w:b/>
      </w:rPr>
    </w:pPr>
  </w:p>
  <w:p w14:paraId="2A2CE21B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16EADD1C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70F7"/>
    <w:rsid w:val="00025440"/>
    <w:rsid w:val="00030D7A"/>
    <w:rsid w:val="0005734C"/>
    <w:rsid w:val="00061951"/>
    <w:rsid w:val="00067732"/>
    <w:rsid w:val="00070BB4"/>
    <w:rsid w:val="00084B97"/>
    <w:rsid w:val="00090BB4"/>
    <w:rsid w:val="00093FF0"/>
    <w:rsid w:val="000B1982"/>
    <w:rsid w:val="000D21E2"/>
    <w:rsid w:val="000F102B"/>
    <w:rsid w:val="00110054"/>
    <w:rsid w:val="00123107"/>
    <w:rsid w:val="00127011"/>
    <w:rsid w:val="0017179B"/>
    <w:rsid w:val="00175562"/>
    <w:rsid w:val="00180DF7"/>
    <w:rsid w:val="00194D66"/>
    <w:rsid w:val="001975D9"/>
    <w:rsid w:val="001A50FC"/>
    <w:rsid w:val="001A6C71"/>
    <w:rsid w:val="001C42FB"/>
    <w:rsid w:val="001C6AFD"/>
    <w:rsid w:val="001C7FF6"/>
    <w:rsid w:val="00210EA2"/>
    <w:rsid w:val="00216EBC"/>
    <w:rsid w:val="0022060D"/>
    <w:rsid w:val="00243122"/>
    <w:rsid w:val="0026393B"/>
    <w:rsid w:val="002672FD"/>
    <w:rsid w:val="00287EE7"/>
    <w:rsid w:val="002955FC"/>
    <w:rsid w:val="002A6A87"/>
    <w:rsid w:val="002B0963"/>
    <w:rsid w:val="002B5A6E"/>
    <w:rsid w:val="002B6AB3"/>
    <w:rsid w:val="002C2B17"/>
    <w:rsid w:val="002D0C2C"/>
    <w:rsid w:val="002D23DE"/>
    <w:rsid w:val="002D2E46"/>
    <w:rsid w:val="003072A1"/>
    <w:rsid w:val="00311FDB"/>
    <w:rsid w:val="00321EE0"/>
    <w:rsid w:val="0032554B"/>
    <w:rsid w:val="00375DC4"/>
    <w:rsid w:val="00381297"/>
    <w:rsid w:val="003B2FAF"/>
    <w:rsid w:val="003C3947"/>
    <w:rsid w:val="003D599A"/>
    <w:rsid w:val="003F72A4"/>
    <w:rsid w:val="0041479A"/>
    <w:rsid w:val="004245E6"/>
    <w:rsid w:val="00433C99"/>
    <w:rsid w:val="0045138C"/>
    <w:rsid w:val="00452AAC"/>
    <w:rsid w:val="004B2B5B"/>
    <w:rsid w:val="004B2B70"/>
    <w:rsid w:val="004D0A8D"/>
    <w:rsid w:val="004D0BB4"/>
    <w:rsid w:val="004E4BC8"/>
    <w:rsid w:val="005419D6"/>
    <w:rsid w:val="00542FA3"/>
    <w:rsid w:val="00557EAB"/>
    <w:rsid w:val="0057746B"/>
    <w:rsid w:val="0058744E"/>
    <w:rsid w:val="005C21A7"/>
    <w:rsid w:val="005C5E4D"/>
    <w:rsid w:val="005D52B9"/>
    <w:rsid w:val="00620472"/>
    <w:rsid w:val="006529B2"/>
    <w:rsid w:val="00716879"/>
    <w:rsid w:val="00724028"/>
    <w:rsid w:val="00771496"/>
    <w:rsid w:val="007A3FD3"/>
    <w:rsid w:val="007B72D3"/>
    <w:rsid w:val="007F4216"/>
    <w:rsid w:val="00810926"/>
    <w:rsid w:val="0081217C"/>
    <w:rsid w:val="008224D6"/>
    <w:rsid w:val="00822842"/>
    <w:rsid w:val="00825225"/>
    <w:rsid w:val="0084544A"/>
    <w:rsid w:val="0085284A"/>
    <w:rsid w:val="0086180A"/>
    <w:rsid w:val="008728E9"/>
    <w:rsid w:val="00891626"/>
    <w:rsid w:val="008B0091"/>
    <w:rsid w:val="008B1DF1"/>
    <w:rsid w:val="008B432C"/>
    <w:rsid w:val="008D4732"/>
    <w:rsid w:val="0090115B"/>
    <w:rsid w:val="00904E89"/>
    <w:rsid w:val="00912F51"/>
    <w:rsid w:val="00917976"/>
    <w:rsid w:val="009179E0"/>
    <w:rsid w:val="00926671"/>
    <w:rsid w:val="00941656"/>
    <w:rsid w:val="00942F0A"/>
    <w:rsid w:val="00966CAF"/>
    <w:rsid w:val="009704DD"/>
    <w:rsid w:val="009769B6"/>
    <w:rsid w:val="0099342D"/>
    <w:rsid w:val="00A120A7"/>
    <w:rsid w:val="00A16D0C"/>
    <w:rsid w:val="00A1775D"/>
    <w:rsid w:val="00A665C1"/>
    <w:rsid w:val="00A750E8"/>
    <w:rsid w:val="00A91623"/>
    <w:rsid w:val="00AB4060"/>
    <w:rsid w:val="00AC09FF"/>
    <w:rsid w:val="00AE3228"/>
    <w:rsid w:val="00AE56B4"/>
    <w:rsid w:val="00B1332A"/>
    <w:rsid w:val="00B512A4"/>
    <w:rsid w:val="00B5218F"/>
    <w:rsid w:val="00B534F8"/>
    <w:rsid w:val="00B562B9"/>
    <w:rsid w:val="00B57198"/>
    <w:rsid w:val="00B65210"/>
    <w:rsid w:val="00B778FE"/>
    <w:rsid w:val="00BD78BB"/>
    <w:rsid w:val="00BF57D3"/>
    <w:rsid w:val="00C26A6F"/>
    <w:rsid w:val="00C2766C"/>
    <w:rsid w:val="00C30AE0"/>
    <w:rsid w:val="00C7269D"/>
    <w:rsid w:val="00C951B6"/>
    <w:rsid w:val="00C95F2A"/>
    <w:rsid w:val="00CA56BD"/>
    <w:rsid w:val="00CD182A"/>
    <w:rsid w:val="00CF010B"/>
    <w:rsid w:val="00D119EB"/>
    <w:rsid w:val="00D13B7C"/>
    <w:rsid w:val="00D20841"/>
    <w:rsid w:val="00D2084C"/>
    <w:rsid w:val="00D22F60"/>
    <w:rsid w:val="00D308D7"/>
    <w:rsid w:val="00D431F3"/>
    <w:rsid w:val="00D8600A"/>
    <w:rsid w:val="00D95283"/>
    <w:rsid w:val="00D977B1"/>
    <w:rsid w:val="00DA5CB8"/>
    <w:rsid w:val="00DA5E62"/>
    <w:rsid w:val="00DD2850"/>
    <w:rsid w:val="00E27207"/>
    <w:rsid w:val="00E459D1"/>
    <w:rsid w:val="00E47517"/>
    <w:rsid w:val="00E550FC"/>
    <w:rsid w:val="00E702F5"/>
    <w:rsid w:val="00EA4E7F"/>
    <w:rsid w:val="00EB6139"/>
    <w:rsid w:val="00EC1D23"/>
    <w:rsid w:val="00EF1286"/>
    <w:rsid w:val="00EF1F8D"/>
    <w:rsid w:val="00F23DFB"/>
    <w:rsid w:val="00F26B85"/>
    <w:rsid w:val="00F37B4F"/>
    <w:rsid w:val="00F42488"/>
    <w:rsid w:val="00F74AC1"/>
    <w:rsid w:val="00F812E3"/>
    <w:rsid w:val="00F9573A"/>
    <w:rsid w:val="00FA7F8B"/>
    <w:rsid w:val="00FC04C5"/>
    <w:rsid w:val="00FC4B14"/>
    <w:rsid w:val="00FD01AA"/>
    <w:rsid w:val="00FE207A"/>
    <w:rsid w:val="00FE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8D4FA"/>
  <w15:docId w15:val="{B43F73B5-836C-44D9-AA5B-B4AA7C1D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Siln">
    <w:name w:val="Strong"/>
    <w:basedOn w:val="Standardnpsmoodstavce"/>
    <w:uiPriority w:val="22"/>
    <w:qFormat/>
    <w:rsid w:val="006529B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13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s@awattech.cz" TargetMode="External"/><Relationship Id="rId7" Type="http://schemas.openxmlformats.org/officeDocument/2006/relationships/hyperlink" Target="mailto:hroz@domovslunovrat.cz" TargetMode="External"/><Relationship Id="rId2" Type="http://schemas.openxmlformats.org/officeDocument/2006/relationships/hyperlink" Target="mailto:informace@kone.com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hroz@domovslunovrat.cz" TargetMode="External"/><Relationship Id="rId5" Type="http://schemas.openxmlformats.org/officeDocument/2006/relationships/hyperlink" Target="mailto:servis@awattech.cz" TargetMode="External"/><Relationship Id="rId4" Type="http://schemas.openxmlformats.org/officeDocument/2006/relationships/hyperlink" Target="mailto:informace@kon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4</cp:revision>
  <cp:lastPrinted>2024-10-10T07:04:00Z</cp:lastPrinted>
  <dcterms:created xsi:type="dcterms:W3CDTF">2024-10-25T11:56:00Z</dcterms:created>
  <dcterms:modified xsi:type="dcterms:W3CDTF">2024-10-25T11:58:00Z</dcterms:modified>
</cp:coreProperties>
</file>