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32996" w14:textId="167B4A28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2766C">
        <w:rPr>
          <w:b/>
          <w:bCs/>
          <w:sz w:val="40"/>
        </w:rPr>
        <w:t>2</w:t>
      </w:r>
      <w:r w:rsidR="00D13B7C">
        <w:rPr>
          <w:b/>
          <w:bCs/>
          <w:sz w:val="40"/>
        </w:rPr>
        <w:t>5</w:t>
      </w:r>
      <w:r w:rsidR="00EF245C">
        <w:rPr>
          <w:b/>
          <w:bCs/>
          <w:sz w:val="40"/>
        </w:rPr>
        <w:t>5</w:t>
      </w:r>
      <w:r w:rsidR="00AC09FF">
        <w:rPr>
          <w:b/>
          <w:bCs/>
          <w:sz w:val="40"/>
        </w:rPr>
        <w:t>M/202</w:t>
      </w:r>
      <w:r w:rsidR="00D13B7C">
        <w:rPr>
          <w:b/>
          <w:bCs/>
          <w:sz w:val="40"/>
        </w:rPr>
        <w:t>4</w:t>
      </w:r>
    </w:p>
    <w:p w14:paraId="613F45B1" w14:textId="77777777" w:rsidR="002A6A87" w:rsidRDefault="002A6A87" w:rsidP="002A6A87"/>
    <w:p w14:paraId="53618E36" w14:textId="77777777" w:rsidR="002A6A87" w:rsidRDefault="002A6A87" w:rsidP="002A6A87"/>
    <w:p w14:paraId="60999192" w14:textId="77777777" w:rsidR="002A6A87" w:rsidRDefault="002A6A87" w:rsidP="002A6A87"/>
    <w:p w14:paraId="7E7273B7" w14:textId="297793AB" w:rsidR="002A6A87" w:rsidRDefault="002A6A87" w:rsidP="002A6A87">
      <w:r>
        <w:t>Objednáváme u Vás</w:t>
      </w:r>
      <w:r w:rsidR="00D24B6F">
        <w:t xml:space="preserve"> opravu po povodních dle Vaší cenové nabídky</w:t>
      </w:r>
      <w:r w:rsidRPr="008323B4">
        <w:t>:</w:t>
      </w:r>
    </w:p>
    <w:p w14:paraId="07CE1FFB" w14:textId="77777777" w:rsidR="0032554B" w:rsidRDefault="0032554B" w:rsidP="002A6A87"/>
    <w:p w14:paraId="7B1CA642" w14:textId="77777777" w:rsidR="00EF245C" w:rsidRDefault="00EF245C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3"/>
        <w:gridCol w:w="1682"/>
        <w:gridCol w:w="1813"/>
      </w:tblGrid>
      <w:tr w:rsidR="00EF245C" w:rsidRPr="00EF245C" w14:paraId="75F0FC85" w14:textId="77777777" w:rsidTr="00EF245C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756E" w14:textId="04CB7F3E" w:rsidR="00EF245C" w:rsidRPr="00EF245C" w:rsidRDefault="00EF245C" w:rsidP="00EF245C">
            <w:pPr>
              <w:rPr>
                <w:rFonts w:ascii="Calibri" w:hAnsi="Calibri" w:cs="Calibri"/>
                <w:sz w:val="26"/>
                <w:szCs w:val="26"/>
              </w:rPr>
            </w:pPr>
            <w:r w:rsidRPr="00EF245C">
              <w:rPr>
                <w:rFonts w:ascii="Calibri" w:hAnsi="Calibri" w:cs="Calibri"/>
                <w:sz w:val="26"/>
                <w:szCs w:val="26"/>
              </w:rPr>
              <w:t>Oprava výtahu po zatopení</w:t>
            </w:r>
            <w:r w:rsidR="00D24B6F">
              <w:rPr>
                <w:rFonts w:ascii="Calibri" w:hAnsi="Calibri" w:cs="Calibri"/>
                <w:sz w:val="26"/>
                <w:szCs w:val="26"/>
              </w:rPr>
              <w:t xml:space="preserve"> v rohovém domě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DC7F" w14:textId="77777777" w:rsidR="00EF245C" w:rsidRPr="00EF245C" w:rsidRDefault="00EF245C" w:rsidP="00EF245C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BE51" w14:textId="77777777" w:rsidR="00EF245C" w:rsidRPr="00EF245C" w:rsidRDefault="00EF245C" w:rsidP="00EF24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F245C">
              <w:rPr>
                <w:rFonts w:ascii="Calibri" w:hAnsi="Calibri" w:cs="Calibri"/>
                <w:sz w:val="26"/>
                <w:szCs w:val="26"/>
              </w:rPr>
              <w:t>916 300,00 Kč</w:t>
            </w:r>
          </w:p>
        </w:tc>
      </w:tr>
      <w:tr w:rsidR="00EF245C" w:rsidRPr="00EF245C" w14:paraId="785C9E00" w14:textId="77777777" w:rsidTr="00EF245C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6504" w14:textId="77777777" w:rsidR="00EF245C" w:rsidRPr="00EF245C" w:rsidRDefault="00EF245C" w:rsidP="00EF24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171A" w14:textId="77777777" w:rsidR="00EF245C" w:rsidRPr="00EF245C" w:rsidRDefault="00EF245C" w:rsidP="00EF24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39AE" w14:textId="77777777" w:rsidR="00EF245C" w:rsidRPr="00EF245C" w:rsidRDefault="00EF245C" w:rsidP="00EF24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45C" w:rsidRPr="00EF245C" w14:paraId="435A6863" w14:textId="77777777" w:rsidTr="00EF245C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6562" w14:textId="77777777" w:rsidR="00EF245C" w:rsidRPr="00EF245C" w:rsidRDefault="00EF245C" w:rsidP="00EF24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0BFD" w14:textId="77777777" w:rsidR="00EF245C" w:rsidRPr="00EF245C" w:rsidRDefault="00EF245C" w:rsidP="00EF24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F245C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A2E9" w14:textId="77777777" w:rsidR="00EF245C" w:rsidRPr="00EF245C" w:rsidRDefault="00EF245C" w:rsidP="00EF24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F245C">
              <w:rPr>
                <w:rFonts w:ascii="Calibri" w:hAnsi="Calibri" w:cs="Calibri"/>
                <w:sz w:val="26"/>
                <w:szCs w:val="26"/>
              </w:rPr>
              <w:t>916 300,00 Kč</w:t>
            </w:r>
          </w:p>
        </w:tc>
      </w:tr>
      <w:tr w:rsidR="00EF245C" w:rsidRPr="00EF245C" w14:paraId="0EF70D64" w14:textId="77777777" w:rsidTr="00EF245C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6A17" w14:textId="77777777" w:rsidR="00EF245C" w:rsidRPr="00EF245C" w:rsidRDefault="00EF245C" w:rsidP="00EF24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E32D" w14:textId="77777777" w:rsidR="00EF245C" w:rsidRPr="00EF245C" w:rsidRDefault="00EF245C" w:rsidP="00EF24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F245C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01B4" w14:textId="77777777" w:rsidR="00EF245C" w:rsidRPr="00EF245C" w:rsidRDefault="00EF245C" w:rsidP="00EF24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F245C">
              <w:rPr>
                <w:rFonts w:ascii="Calibri" w:hAnsi="Calibri" w:cs="Calibri"/>
                <w:sz w:val="26"/>
                <w:szCs w:val="26"/>
              </w:rPr>
              <w:t>1 108 723,00 Kč</w:t>
            </w:r>
          </w:p>
        </w:tc>
      </w:tr>
    </w:tbl>
    <w:p w14:paraId="1FEADADB" w14:textId="77777777" w:rsidR="00D13B7C" w:rsidRDefault="00D13B7C" w:rsidP="002A6A87"/>
    <w:p w14:paraId="636DED32" w14:textId="77777777" w:rsidR="004675C5" w:rsidRDefault="004675C5" w:rsidP="002A6A87"/>
    <w:p w14:paraId="0677DA9F" w14:textId="77777777" w:rsidR="004675C5" w:rsidRDefault="004675C5" w:rsidP="002A6A87"/>
    <w:p w14:paraId="7F3DEEF7" w14:textId="77777777" w:rsidR="00EF245C" w:rsidRDefault="00EF245C" w:rsidP="002A6A87"/>
    <w:p w14:paraId="1B8DF2B7" w14:textId="77777777" w:rsidR="00EF245C" w:rsidRDefault="00EF245C" w:rsidP="002A6A87"/>
    <w:p w14:paraId="2453D157" w14:textId="77777777" w:rsidR="002A6A87" w:rsidRPr="008323B4" w:rsidRDefault="002A6A87" w:rsidP="002A6A87">
      <w:r w:rsidRPr="008323B4">
        <w:t>Platba převodem na účet.</w:t>
      </w:r>
    </w:p>
    <w:p w14:paraId="3E92AF67" w14:textId="77777777" w:rsidR="002A6A87" w:rsidRPr="008323B4" w:rsidRDefault="002A6A87" w:rsidP="002A6A87"/>
    <w:p w14:paraId="1C5FD01F" w14:textId="77777777" w:rsidR="002A6A87" w:rsidRPr="008323B4" w:rsidRDefault="002A6A87" w:rsidP="002A6A87"/>
    <w:p w14:paraId="22BFF69A" w14:textId="77777777" w:rsidR="002A6A87" w:rsidRDefault="002A6A87" w:rsidP="002A6A87"/>
    <w:p w14:paraId="39643468" w14:textId="77777777" w:rsidR="002A6A87" w:rsidRDefault="002A6A87" w:rsidP="002A6A87"/>
    <w:p w14:paraId="543B580A" w14:textId="77777777" w:rsidR="002A6A87" w:rsidRDefault="002A6A87" w:rsidP="002A6A87"/>
    <w:p w14:paraId="03AD64CF" w14:textId="77777777" w:rsidR="002A6A87" w:rsidRDefault="002A6A87" w:rsidP="002A6A87"/>
    <w:p w14:paraId="2E00FF44" w14:textId="77777777" w:rsidR="002A6A87" w:rsidRDefault="002A6A87" w:rsidP="002A6A87"/>
    <w:p w14:paraId="774D91AA" w14:textId="77777777" w:rsidR="002A6A87" w:rsidRDefault="002A6A87" w:rsidP="002A6A87"/>
    <w:p w14:paraId="75DA2F46" w14:textId="77777777" w:rsidR="002A6A87" w:rsidRDefault="002A6A87" w:rsidP="002A6A87"/>
    <w:p w14:paraId="4E548ED5" w14:textId="77777777" w:rsidR="002A6A87" w:rsidRDefault="002A6A87" w:rsidP="002A6A87"/>
    <w:p w14:paraId="1CF86BB4" w14:textId="77777777" w:rsidR="00243122" w:rsidRDefault="00243122" w:rsidP="002A6A87"/>
    <w:p w14:paraId="1806FB21" w14:textId="77777777" w:rsidR="004675C5" w:rsidRDefault="004675C5" w:rsidP="002A6A87"/>
    <w:p w14:paraId="698FECC5" w14:textId="77777777" w:rsidR="00EF245C" w:rsidRDefault="00EF245C" w:rsidP="002A6A87"/>
    <w:p w14:paraId="1307B04F" w14:textId="77777777" w:rsidR="008B432C" w:rsidRDefault="008B432C" w:rsidP="002A6A87"/>
    <w:p w14:paraId="29037010" w14:textId="77777777" w:rsidR="002A6A87" w:rsidRDefault="002A6A87" w:rsidP="002A6A87"/>
    <w:p w14:paraId="03EED37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7C33DBF7" w14:textId="77777777" w:rsidR="002A6A87" w:rsidRDefault="002A6A87" w:rsidP="002A6A87"/>
    <w:p w14:paraId="6C8A7B1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EF245C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385CC" w14:textId="77777777" w:rsidR="0068686A" w:rsidRDefault="0068686A" w:rsidP="008224D6">
      <w:r>
        <w:separator/>
      </w:r>
    </w:p>
  </w:endnote>
  <w:endnote w:type="continuationSeparator" w:id="0">
    <w:p w14:paraId="66B2700A" w14:textId="77777777" w:rsidR="0068686A" w:rsidRDefault="0068686A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6FA1D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31560DF7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3868E840" wp14:editId="2BA2AD8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D6297FE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CB621" w14:textId="77777777" w:rsidR="0068686A" w:rsidRDefault="0068686A" w:rsidP="008224D6">
      <w:r>
        <w:separator/>
      </w:r>
    </w:p>
  </w:footnote>
  <w:footnote w:type="continuationSeparator" w:id="0">
    <w:p w14:paraId="1EBE90F6" w14:textId="77777777" w:rsidR="0068686A" w:rsidRDefault="0068686A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8567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5CA76AEC" wp14:editId="1DBDB46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C66236" w14:textId="3B29AED7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3B2886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327157B" w14:textId="77777777" w:rsidR="008224D6" w:rsidRDefault="008224D6" w:rsidP="00311FDB">
    <w:pPr>
      <w:pStyle w:val="Nadpis3"/>
    </w:pPr>
  </w:p>
  <w:p w14:paraId="7D6FEF83" w14:textId="77777777" w:rsidR="00E459D1" w:rsidRDefault="00E459D1" w:rsidP="00E459D1">
    <w:pPr>
      <w:pStyle w:val="Zhlav"/>
      <w:rPr>
        <w:b/>
      </w:rPr>
    </w:pPr>
  </w:p>
  <w:p w14:paraId="4A448101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115EC7D" w14:textId="2E25B0F5" w:rsidR="00E459D1" w:rsidRDefault="00EA4E7F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1BEB700" wp14:editId="4DEDC6BD">
              <wp:simplePos x="0" y="0"/>
              <wp:positionH relativeFrom="column">
                <wp:posOffset>3489960</wp:posOffset>
              </wp:positionH>
              <wp:positionV relativeFrom="paragraph">
                <wp:posOffset>81915</wp:posOffset>
              </wp:positionV>
              <wp:extent cx="2755900" cy="1457325"/>
              <wp:effectExtent l="0" t="0" r="25400" b="28575"/>
              <wp:wrapTight wrapText="bothSides">
                <wp:wrapPolygon edited="0">
                  <wp:start x="0" y="0"/>
                  <wp:lineTo x="0" y="21741"/>
                  <wp:lineTo x="21650" y="21741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5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8CCF2" w14:textId="7239C033" w:rsidR="008B1DF1" w:rsidRDefault="00EF245C" w:rsidP="008B1DF1">
                          <w:pPr>
                            <w:suppressOverlap/>
                          </w:pPr>
                          <w:r>
                            <w:rPr>
                              <w:rStyle w:val="Siln"/>
                              <w:b w:val="0"/>
                            </w:rPr>
                            <w:t>NOVA LIFT</w:t>
                          </w:r>
                          <w:r w:rsidR="00243122">
                            <w:rPr>
                              <w:rStyle w:val="Siln"/>
                              <w:b w:val="0"/>
                            </w:rPr>
                            <w:t xml:space="preserve"> s.r.o.</w:t>
                          </w:r>
                          <w:r w:rsidR="008B1DF1" w:rsidRPr="00A12528">
                            <w:br/>
                          </w:r>
                          <w:r>
                            <w:t xml:space="preserve">Nad </w:t>
                          </w:r>
                          <w:proofErr w:type="spellStart"/>
                          <w:r>
                            <w:t>Porubkou</w:t>
                          </w:r>
                          <w:proofErr w:type="spellEnd"/>
                          <w:r>
                            <w:t xml:space="preserve"> 649/36</w:t>
                          </w:r>
                          <w:r w:rsidR="008B1DF1" w:rsidRPr="00A12528">
                            <w:br/>
                          </w:r>
                          <w:r>
                            <w:t>721</w:t>
                          </w:r>
                          <w:r w:rsidR="00243122">
                            <w:t xml:space="preserve">  00   </w:t>
                          </w:r>
                          <w:r>
                            <w:t>Ostrava-Svinov</w:t>
                          </w:r>
                        </w:p>
                        <w:p w14:paraId="700B27C5" w14:textId="1011EEF5" w:rsidR="008B1DF1" w:rsidRPr="00A12528" w:rsidRDefault="008B1DF1" w:rsidP="008B1DF1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243122">
                            <w:t>2</w:t>
                          </w:r>
                          <w:r w:rsidR="00EF245C">
                            <w:t>5907654</w:t>
                          </w:r>
                        </w:p>
                        <w:p w14:paraId="770191D2" w14:textId="62C6D535" w:rsidR="008B1DF1" w:rsidRDefault="008B1DF1" w:rsidP="008B1DF1">
                          <w:pPr>
                            <w:suppressOverlap/>
                          </w:pPr>
                          <w:r w:rsidRPr="00A12528">
                            <w:rPr>
                              <w:bCs/>
                            </w:rPr>
                            <w:t>E-mail:</w:t>
                          </w:r>
                          <w:hyperlink r:id="rId2" w:history="1"/>
                          <w:r w:rsidRPr="00A12528">
                            <w:t xml:space="preserve"> </w:t>
                          </w:r>
                          <w:hyperlink r:id="rId3" w:history="1">
                            <w:proofErr w:type="spellStart"/>
                            <w:r w:rsidR="00EF245C" w:rsidRPr="0068046F">
                              <w:rPr>
                                <w:rStyle w:val="Hypertextovodkaz"/>
                              </w:rPr>
                              <w:t>novalift@novalift.cz</w:t>
                            </w:r>
                            <w:proofErr w:type="spellEnd"/>
                          </w:hyperlink>
                        </w:p>
                        <w:p w14:paraId="12441CCE" w14:textId="576C3447" w:rsidR="008B1DF1" w:rsidRDefault="008B1DF1" w:rsidP="008B1DF1">
                          <w:r w:rsidRPr="00A12528">
                            <w:rPr>
                              <w:bCs/>
                            </w:rPr>
                            <w:t>Tel.:</w:t>
                          </w:r>
                          <w:r w:rsidRPr="00A12528">
                            <w:t xml:space="preserve"> </w:t>
                          </w:r>
                          <w:r w:rsidR="00EF245C">
                            <w:t>596 620 758</w:t>
                          </w:r>
                        </w:p>
                        <w:p w14:paraId="5E344566" w14:textId="6770ECCF" w:rsidR="00D13B7C" w:rsidRDefault="008B1DF1" w:rsidP="00EF245C">
                          <w:r>
                            <w:t xml:space="preserve">Číslo účtu: </w:t>
                          </w:r>
                          <w:r w:rsidR="00EF245C" w:rsidRPr="00EF245C">
                            <w:t>27-7358170217/0100</w:t>
                          </w:r>
                        </w:p>
                        <w:p w14:paraId="7420E75B" w14:textId="77777777" w:rsidR="00E459D1" w:rsidRPr="008B1DF1" w:rsidRDefault="00E459D1" w:rsidP="008B1D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EB7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5pt;width:217pt;height:1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" o:allowincell="f" strokecolor="white">
              <v:textbox>
                <w:txbxContent>
                  <w:p w14:paraId="1AE8CCF2" w14:textId="7239C033" w:rsidR="008B1DF1" w:rsidRDefault="00EF245C" w:rsidP="008B1DF1">
                    <w:pPr>
                      <w:suppressOverlap/>
                    </w:pPr>
                    <w:r>
                      <w:rPr>
                        <w:rStyle w:val="Siln"/>
                        <w:b w:val="0"/>
                      </w:rPr>
                      <w:t>NOVA LIFT</w:t>
                    </w:r>
                    <w:r w:rsidR="00243122">
                      <w:rPr>
                        <w:rStyle w:val="Siln"/>
                        <w:b w:val="0"/>
                      </w:rPr>
                      <w:t xml:space="preserve"> s.r.o.</w:t>
                    </w:r>
                    <w:r w:rsidR="008B1DF1" w:rsidRPr="00A12528">
                      <w:br/>
                    </w:r>
                    <w:r>
                      <w:t xml:space="preserve">Nad </w:t>
                    </w:r>
                    <w:proofErr w:type="spellStart"/>
                    <w:r>
                      <w:t>Porubkou</w:t>
                    </w:r>
                    <w:proofErr w:type="spellEnd"/>
                    <w:r>
                      <w:t xml:space="preserve"> 649/36</w:t>
                    </w:r>
                    <w:r w:rsidR="008B1DF1" w:rsidRPr="00A12528">
                      <w:br/>
                    </w:r>
                    <w:r>
                      <w:t>721</w:t>
                    </w:r>
                    <w:r w:rsidR="00243122">
                      <w:t xml:space="preserve">  00   </w:t>
                    </w:r>
                    <w:r>
                      <w:t>Ostrava-Svinov</w:t>
                    </w:r>
                  </w:p>
                  <w:p w14:paraId="700B27C5" w14:textId="1011EEF5" w:rsidR="008B1DF1" w:rsidRPr="00A12528" w:rsidRDefault="008B1DF1" w:rsidP="008B1DF1">
                    <w:pPr>
                      <w:suppressOverlap/>
                    </w:pPr>
                    <w:r>
                      <w:t xml:space="preserve">IČ: </w:t>
                    </w:r>
                    <w:r w:rsidR="00243122">
                      <w:t>2</w:t>
                    </w:r>
                    <w:r w:rsidR="00EF245C">
                      <w:t>5907654</w:t>
                    </w:r>
                  </w:p>
                  <w:p w14:paraId="770191D2" w14:textId="62C6D535" w:rsidR="008B1DF1" w:rsidRDefault="008B1DF1" w:rsidP="008B1DF1">
                    <w:pPr>
                      <w:suppressOverlap/>
                    </w:pPr>
                    <w:r w:rsidRPr="00A12528">
                      <w:rPr>
                        <w:bCs/>
                      </w:rPr>
                      <w:t>E-mail:</w:t>
                    </w:r>
                    <w:hyperlink r:id="rId4" w:history="1"/>
                    <w:r w:rsidRPr="00A12528">
                      <w:t xml:space="preserve"> </w:t>
                    </w:r>
                    <w:hyperlink r:id="rId5" w:history="1">
                      <w:proofErr w:type="spellStart"/>
                      <w:r w:rsidR="00EF245C" w:rsidRPr="0068046F">
                        <w:rPr>
                          <w:rStyle w:val="Hypertextovodkaz"/>
                        </w:rPr>
                        <w:t>novalift@novalift.cz</w:t>
                      </w:r>
                      <w:proofErr w:type="spellEnd"/>
                    </w:hyperlink>
                  </w:p>
                  <w:p w14:paraId="12441CCE" w14:textId="576C3447" w:rsidR="008B1DF1" w:rsidRDefault="008B1DF1" w:rsidP="008B1DF1">
                    <w:r w:rsidRPr="00A12528">
                      <w:rPr>
                        <w:bCs/>
                      </w:rPr>
                      <w:t>Tel.:</w:t>
                    </w:r>
                    <w:r w:rsidRPr="00A12528">
                      <w:t xml:space="preserve"> </w:t>
                    </w:r>
                    <w:r w:rsidR="00EF245C">
                      <w:t>596 620 758</w:t>
                    </w:r>
                  </w:p>
                  <w:p w14:paraId="5E344566" w14:textId="6770ECCF" w:rsidR="00D13B7C" w:rsidRDefault="008B1DF1" w:rsidP="00EF245C">
                    <w:r>
                      <w:t xml:space="preserve">Číslo účtu: </w:t>
                    </w:r>
                    <w:r w:rsidR="00EF245C" w:rsidRPr="00EF245C">
                      <w:t>27-7358170217/0100</w:t>
                    </w:r>
                  </w:p>
                  <w:p w14:paraId="7420E75B" w14:textId="77777777" w:rsidR="00E459D1" w:rsidRPr="008B1DF1" w:rsidRDefault="00E459D1" w:rsidP="008B1DF1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7F3DD6" wp14:editId="56F05349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7560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3EC98C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6ACAC6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95FD80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CEF0C68" w14:textId="3DE21EB0" w:rsidR="00E459D1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9BBF4C1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AA97D6F" w14:textId="195275EB" w:rsidR="00E459D1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6" w:history="1">
                            <w:r w:rsidRPr="00D667C1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133DE5C4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8A44CE5" w14:textId="70D9E95F" w:rsidR="00E459D1" w:rsidRPr="00A16D0C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4.10.2024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F3DD6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637560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3EC98C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6ACAC6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95FD80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CEF0C68" w14:textId="3DE21EB0" w:rsidR="00E459D1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79BBF4C1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AA97D6F" w14:textId="195275EB" w:rsidR="00E459D1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7" w:history="1">
                      <w:r w:rsidRPr="00D667C1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133DE5C4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8A44CE5" w14:textId="70D9E95F" w:rsidR="00E459D1" w:rsidRPr="00A16D0C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4.10.2024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74157C" wp14:editId="789A15A3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C070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C5706F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51B20C2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36888A9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2F3957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5D4823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4948DF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217EF1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7B3CFAF5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D747785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4157C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56C070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C5706F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51B20C2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36888A9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2F3957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5D4823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4948DFE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217EF1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7B3CFAF5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D747785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11E4B2F" w14:textId="77777777" w:rsidR="00E459D1" w:rsidRDefault="00E459D1" w:rsidP="00E459D1">
    <w:pPr>
      <w:pStyle w:val="Zhlav"/>
      <w:rPr>
        <w:b/>
      </w:rPr>
    </w:pPr>
  </w:p>
  <w:p w14:paraId="02370067" w14:textId="77777777" w:rsidR="00E459D1" w:rsidRDefault="00E459D1" w:rsidP="00E459D1">
    <w:pPr>
      <w:pStyle w:val="Zhlav"/>
      <w:rPr>
        <w:b/>
      </w:rPr>
    </w:pPr>
  </w:p>
  <w:p w14:paraId="131716FC" w14:textId="77777777" w:rsidR="00E459D1" w:rsidRDefault="00E459D1" w:rsidP="00E459D1">
    <w:pPr>
      <w:pStyle w:val="Zhlav"/>
      <w:rPr>
        <w:b/>
      </w:rPr>
    </w:pPr>
  </w:p>
  <w:p w14:paraId="77D97CEC" w14:textId="77777777" w:rsidR="00E459D1" w:rsidRDefault="00E459D1" w:rsidP="00E459D1">
    <w:pPr>
      <w:pStyle w:val="Zhlav"/>
      <w:rPr>
        <w:b/>
      </w:rPr>
    </w:pPr>
  </w:p>
  <w:p w14:paraId="6D9A6434" w14:textId="77777777" w:rsidR="00E459D1" w:rsidRDefault="00E459D1" w:rsidP="00E459D1">
    <w:pPr>
      <w:pStyle w:val="Zhlav"/>
      <w:rPr>
        <w:b/>
      </w:rPr>
    </w:pPr>
  </w:p>
  <w:p w14:paraId="570307DD" w14:textId="77777777" w:rsidR="00E459D1" w:rsidRDefault="00E459D1" w:rsidP="00E459D1">
    <w:pPr>
      <w:pStyle w:val="Zhlav"/>
      <w:rPr>
        <w:b/>
      </w:rPr>
    </w:pPr>
  </w:p>
  <w:p w14:paraId="2A51958F" w14:textId="77777777" w:rsidR="00E459D1" w:rsidRDefault="00E459D1" w:rsidP="00E459D1">
    <w:pPr>
      <w:pStyle w:val="Zhlav"/>
      <w:rPr>
        <w:b/>
      </w:rPr>
    </w:pPr>
  </w:p>
  <w:p w14:paraId="16E3547C" w14:textId="77777777" w:rsidR="00E459D1" w:rsidRDefault="00E459D1" w:rsidP="00E459D1">
    <w:pPr>
      <w:pStyle w:val="Zhlav"/>
      <w:rPr>
        <w:b/>
      </w:rPr>
    </w:pPr>
  </w:p>
  <w:p w14:paraId="2A2CE21B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6EADD1C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61951"/>
    <w:rsid w:val="00067732"/>
    <w:rsid w:val="00070BB4"/>
    <w:rsid w:val="00084B97"/>
    <w:rsid w:val="00090BB4"/>
    <w:rsid w:val="00093FF0"/>
    <w:rsid w:val="000B1982"/>
    <w:rsid w:val="000D21E2"/>
    <w:rsid w:val="00110054"/>
    <w:rsid w:val="001265CE"/>
    <w:rsid w:val="00127011"/>
    <w:rsid w:val="0017179B"/>
    <w:rsid w:val="00175562"/>
    <w:rsid w:val="00180DF7"/>
    <w:rsid w:val="00194D66"/>
    <w:rsid w:val="001975D9"/>
    <w:rsid w:val="001A50FC"/>
    <w:rsid w:val="001A6C71"/>
    <w:rsid w:val="001C42FB"/>
    <w:rsid w:val="001C6AFD"/>
    <w:rsid w:val="001C7FF6"/>
    <w:rsid w:val="00210EA2"/>
    <w:rsid w:val="00216EBC"/>
    <w:rsid w:val="0022060D"/>
    <w:rsid w:val="0023411A"/>
    <w:rsid w:val="00243122"/>
    <w:rsid w:val="0026393B"/>
    <w:rsid w:val="002672FD"/>
    <w:rsid w:val="00287EE7"/>
    <w:rsid w:val="002A6A87"/>
    <w:rsid w:val="002B0963"/>
    <w:rsid w:val="002B5A6E"/>
    <w:rsid w:val="002B6AB3"/>
    <w:rsid w:val="002C2B17"/>
    <w:rsid w:val="002D0C2C"/>
    <w:rsid w:val="002D23DE"/>
    <w:rsid w:val="002D2E46"/>
    <w:rsid w:val="003072A1"/>
    <w:rsid w:val="00311FDB"/>
    <w:rsid w:val="00321EE0"/>
    <w:rsid w:val="0032554B"/>
    <w:rsid w:val="00373941"/>
    <w:rsid w:val="00375DC4"/>
    <w:rsid w:val="00381297"/>
    <w:rsid w:val="00392E72"/>
    <w:rsid w:val="003B2FAF"/>
    <w:rsid w:val="003C3947"/>
    <w:rsid w:val="003D599A"/>
    <w:rsid w:val="003F72A4"/>
    <w:rsid w:val="0041479A"/>
    <w:rsid w:val="004245E6"/>
    <w:rsid w:val="00433C99"/>
    <w:rsid w:val="0045138C"/>
    <w:rsid w:val="00452AAC"/>
    <w:rsid w:val="004675C5"/>
    <w:rsid w:val="004B2B5B"/>
    <w:rsid w:val="004B2B70"/>
    <w:rsid w:val="004D0A8D"/>
    <w:rsid w:val="004D0BB4"/>
    <w:rsid w:val="004E4BC8"/>
    <w:rsid w:val="005419D6"/>
    <w:rsid w:val="00542FA3"/>
    <w:rsid w:val="00557EAB"/>
    <w:rsid w:val="0057746B"/>
    <w:rsid w:val="005C21A7"/>
    <w:rsid w:val="005C5E4D"/>
    <w:rsid w:val="005D52B9"/>
    <w:rsid w:val="00620472"/>
    <w:rsid w:val="006529B2"/>
    <w:rsid w:val="0068686A"/>
    <w:rsid w:val="00724028"/>
    <w:rsid w:val="00771496"/>
    <w:rsid w:val="007A3FD3"/>
    <w:rsid w:val="007B72D3"/>
    <w:rsid w:val="007F4216"/>
    <w:rsid w:val="00810926"/>
    <w:rsid w:val="0081217C"/>
    <w:rsid w:val="008224D6"/>
    <w:rsid w:val="00822842"/>
    <w:rsid w:val="00825225"/>
    <w:rsid w:val="00847CFF"/>
    <w:rsid w:val="0086180A"/>
    <w:rsid w:val="008728E9"/>
    <w:rsid w:val="00885C5C"/>
    <w:rsid w:val="00891626"/>
    <w:rsid w:val="008B0091"/>
    <w:rsid w:val="008B1DF1"/>
    <w:rsid w:val="008B432C"/>
    <w:rsid w:val="008C76C7"/>
    <w:rsid w:val="008D4732"/>
    <w:rsid w:val="0090115B"/>
    <w:rsid w:val="00904E89"/>
    <w:rsid w:val="00912F51"/>
    <w:rsid w:val="00917976"/>
    <w:rsid w:val="009179E0"/>
    <w:rsid w:val="00926671"/>
    <w:rsid w:val="00941656"/>
    <w:rsid w:val="00942F0A"/>
    <w:rsid w:val="00966CAF"/>
    <w:rsid w:val="009704DD"/>
    <w:rsid w:val="009769B6"/>
    <w:rsid w:val="0099342D"/>
    <w:rsid w:val="00A120A7"/>
    <w:rsid w:val="00A1337C"/>
    <w:rsid w:val="00A16D0C"/>
    <w:rsid w:val="00A1775D"/>
    <w:rsid w:val="00A3026A"/>
    <w:rsid w:val="00A506FC"/>
    <w:rsid w:val="00A665C1"/>
    <w:rsid w:val="00A91623"/>
    <w:rsid w:val="00AB4060"/>
    <w:rsid w:val="00AC09FF"/>
    <w:rsid w:val="00AE3228"/>
    <w:rsid w:val="00AF1761"/>
    <w:rsid w:val="00B1332A"/>
    <w:rsid w:val="00B336E8"/>
    <w:rsid w:val="00B512A4"/>
    <w:rsid w:val="00B5218F"/>
    <w:rsid w:val="00B534F8"/>
    <w:rsid w:val="00B562B9"/>
    <w:rsid w:val="00B57198"/>
    <w:rsid w:val="00B65210"/>
    <w:rsid w:val="00BD78BB"/>
    <w:rsid w:val="00BF57D3"/>
    <w:rsid w:val="00C26A6F"/>
    <w:rsid w:val="00C2766C"/>
    <w:rsid w:val="00C30AE0"/>
    <w:rsid w:val="00C951B6"/>
    <w:rsid w:val="00C95F2A"/>
    <w:rsid w:val="00CA56BD"/>
    <w:rsid w:val="00CD182A"/>
    <w:rsid w:val="00CF010B"/>
    <w:rsid w:val="00D119EB"/>
    <w:rsid w:val="00D13B7C"/>
    <w:rsid w:val="00D20841"/>
    <w:rsid w:val="00D2084C"/>
    <w:rsid w:val="00D24B6F"/>
    <w:rsid w:val="00D431F3"/>
    <w:rsid w:val="00D8600A"/>
    <w:rsid w:val="00D95283"/>
    <w:rsid w:val="00D977B1"/>
    <w:rsid w:val="00DA391A"/>
    <w:rsid w:val="00DA46C3"/>
    <w:rsid w:val="00DA5CB8"/>
    <w:rsid w:val="00DA5E62"/>
    <w:rsid w:val="00DD2850"/>
    <w:rsid w:val="00E17DDD"/>
    <w:rsid w:val="00E27207"/>
    <w:rsid w:val="00E459D1"/>
    <w:rsid w:val="00E47517"/>
    <w:rsid w:val="00E550FC"/>
    <w:rsid w:val="00E702F5"/>
    <w:rsid w:val="00EA4E7F"/>
    <w:rsid w:val="00EB6139"/>
    <w:rsid w:val="00EC1D23"/>
    <w:rsid w:val="00EF1286"/>
    <w:rsid w:val="00EF1F8D"/>
    <w:rsid w:val="00EF245C"/>
    <w:rsid w:val="00F23DFB"/>
    <w:rsid w:val="00F26B85"/>
    <w:rsid w:val="00F37B4F"/>
    <w:rsid w:val="00F74AC1"/>
    <w:rsid w:val="00F812E3"/>
    <w:rsid w:val="00FA7F8B"/>
    <w:rsid w:val="00FC04C5"/>
    <w:rsid w:val="00FC4B14"/>
    <w:rsid w:val="00FD01AA"/>
    <w:rsid w:val="00FE207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8D4FA"/>
  <w15:docId w15:val="{B43F73B5-836C-44D9-AA5B-B4AA7C1D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Siln">
    <w:name w:val="Strong"/>
    <w:basedOn w:val="Standardnpsmoodstavce"/>
    <w:uiPriority w:val="22"/>
    <w:qFormat/>
    <w:rsid w:val="006529B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13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valift@novalift.cz" TargetMode="External"/><Relationship Id="rId7" Type="http://schemas.openxmlformats.org/officeDocument/2006/relationships/hyperlink" Target="mailto:hroz@domovslunovrat.cz" TargetMode="External"/><Relationship Id="rId2" Type="http://schemas.openxmlformats.org/officeDocument/2006/relationships/hyperlink" Target="mailto:informace@kone.com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hroz@domovslunovrat.cz" TargetMode="External"/><Relationship Id="rId5" Type="http://schemas.openxmlformats.org/officeDocument/2006/relationships/hyperlink" Target="mailto:novalift@novalift.cz" TargetMode="External"/><Relationship Id="rId4" Type="http://schemas.openxmlformats.org/officeDocument/2006/relationships/hyperlink" Target="mailto:informace@kon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41</TotalTime>
  <Pages>1</Pages>
  <Words>66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2024-10-10T06:57:00Z</cp:lastPrinted>
  <dcterms:created xsi:type="dcterms:W3CDTF">2024-10-23T08:12:00Z</dcterms:created>
  <dcterms:modified xsi:type="dcterms:W3CDTF">2024-10-23T08:12:00Z</dcterms:modified>
</cp:coreProperties>
</file>