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7A62" w14:textId="77777777" w:rsidR="00992B35" w:rsidRPr="00B44048" w:rsidRDefault="00992B35">
      <w:pPr>
        <w:pStyle w:val="Nadpis1"/>
        <w:rPr>
          <w:rFonts w:ascii="Garamond" w:hAnsi="Garamond"/>
        </w:rPr>
      </w:pPr>
      <w:r w:rsidRPr="00B44048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B44048" w14:paraId="29ECE0E8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C7BFDF" w14:textId="77777777" w:rsidR="00992B35" w:rsidRPr="00B44048" w:rsidRDefault="00992B35">
            <w:pPr>
              <w:spacing w:before="60"/>
              <w:rPr>
                <w:rFonts w:cs="Arial"/>
                <w:b/>
                <w:bCs/>
              </w:rPr>
            </w:pPr>
            <w:r w:rsidRPr="00B44048">
              <w:rPr>
                <w:rFonts w:cs="Arial"/>
                <w:b/>
                <w:bCs/>
              </w:rPr>
              <w:t>ODBĚRATEL:</w:t>
            </w:r>
          </w:p>
          <w:p w14:paraId="08187F51" w14:textId="77777777" w:rsidR="00992B35" w:rsidRPr="00B44048" w:rsidRDefault="00992B35">
            <w:pPr>
              <w:rPr>
                <w:rFonts w:cs="Arial"/>
                <w:b/>
                <w:bCs/>
              </w:rPr>
            </w:pPr>
          </w:p>
          <w:p w14:paraId="2ED90DD5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Okresní soud v Semilech</w:t>
            </w:r>
          </w:p>
          <w:p w14:paraId="57F48230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Nádražní 25</w:t>
            </w:r>
          </w:p>
          <w:p w14:paraId="5A335529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513 34 Semily</w:t>
            </w:r>
          </w:p>
          <w:p w14:paraId="7E56EB0B" w14:textId="77777777" w:rsidR="00992B35" w:rsidRPr="00B44048" w:rsidRDefault="00992B35">
            <w:pPr>
              <w:rPr>
                <w:rFonts w:cs="Arial"/>
              </w:rPr>
            </w:pPr>
          </w:p>
          <w:p w14:paraId="67840D70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Účet: 822581 / 0710</w:t>
            </w:r>
          </w:p>
          <w:p w14:paraId="5004790C" w14:textId="77777777" w:rsidR="00992B35" w:rsidRPr="00B44048" w:rsidRDefault="00380220" w:rsidP="001C52C6">
            <w:pPr>
              <w:spacing w:after="120"/>
              <w:rPr>
                <w:rFonts w:cs="Arial"/>
              </w:rPr>
            </w:pPr>
            <w:r w:rsidRPr="00B44048">
              <w:rPr>
                <w:rFonts w:cs="Arial"/>
              </w:rPr>
              <w:t>Odběratel není plátcem DPH.</w:t>
            </w:r>
          </w:p>
          <w:p w14:paraId="56A4A8C2" w14:textId="77777777" w:rsidR="00992B35" w:rsidRPr="00B44048" w:rsidRDefault="00992B35">
            <w:pPr>
              <w:rPr>
                <w:rFonts w:cs="Arial"/>
                <w:b/>
                <w:bCs/>
              </w:rPr>
            </w:pPr>
            <w:r w:rsidRPr="00B44048">
              <w:rPr>
                <w:rFonts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EB0DCC" w14:textId="77777777" w:rsidR="00992B35" w:rsidRPr="00B44048" w:rsidRDefault="00992B35">
            <w:pPr>
              <w:spacing w:before="60"/>
              <w:rPr>
                <w:rFonts w:cs="Arial"/>
              </w:rPr>
            </w:pPr>
            <w:proofErr w:type="gramStart"/>
            <w:r w:rsidRPr="00B44048">
              <w:rPr>
                <w:rFonts w:cs="Arial"/>
                <w:b/>
                <w:bCs/>
              </w:rPr>
              <w:t xml:space="preserve">IČ:  </w:t>
            </w:r>
            <w:r w:rsidRPr="00B44048">
              <w:rPr>
                <w:rFonts w:cs="Arial"/>
              </w:rPr>
              <w:t>00025003</w:t>
            </w:r>
            <w:proofErr w:type="gramEnd"/>
          </w:p>
          <w:p w14:paraId="257CED21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1D04C" w14:textId="77777777" w:rsidR="00992B35" w:rsidRPr="00B44048" w:rsidRDefault="001D380D">
            <w:pPr>
              <w:spacing w:before="60"/>
              <w:rPr>
                <w:rFonts w:cs="Arial"/>
              </w:rPr>
            </w:pPr>
            <w:r w:rsidRPr="00B44048">
              <w:rPr>
                <w:rFonts w:cs="Arial"/>
              </w:rPr>
              <w:t>Číslo objednávky:</w:t>
            </w:r>
          </w:p>
          <w:p w14:paraId="0EC0CE20" w14:textId="77777777" w:rsidR="00992B35" w:rsidRPr="00B44048" w:rsidRDefault="00992B35">
            <w:pPr>
              <w:spacing w:before="60"/>
              <w:rPr>
                <w:rFonts w:cs="Arial"/>
              </w:rPr>
            </w:pPr>
            <w:r w:rsidRPr="00B44048">
              <w:rPr>
                <w:rFonts w:cs="Arial"/>
              </w:rPr>
              <w:t>2024 / OBJ / 59</w:t>
            </w:r>
          </w:p>
          <w:p w14:paraId="15B0654A" w14:textId="77777777" w:rsidR="00992B35" w:rsidRPr="00B44048" w:rsidRDefault="00992B35">
            <w:pPr>
              <w:rPr>
                <w:rFonts w:cs="Arial"/>
              </w:rPr>
            </w:pPr>
          </w:p>
          <w:p w14:paraId="2B2A7C2F" w14:textId="77777777" w:rsidR="00992B35" w:rsidRPr="00B44048" w:rsidRDefault="00992B35" w:rsidP="001D380D">
            <w:pPr>
              <w:spacing w:before="60"/>
              <w:rPr>
                <w:rFonts w:cs="Arial"/>
              </w:rPr>
            </w:pPr>
            <w:r w:rsidRPr="00B44048">
              <w:rPr>
                <w:rFonts w:cs="Arial"/>
              </w:rPr>
              <w:t>Spisová značka:</w:t>
            </w:r>
          </w:p>
          <w:p w14:paraId="17EAE8AD" w14:textId="77777777" w:rsidR="00992B35" w:rsidRPr="00B44048" w:rsidRDefault="00992B35" w:rsidP="001D380D">
            <w:pPr>
              <w:spacing w:before="60"/>
              <w:rPr>
                <w:rFonts w:cs="Arial"/>
              </w:rPr>
            </w:pPr>
            <w:r w:rsidRPr="00B44048">
              <w:rPr>
                <w:rFonts w:cs="Arial"/>
              </w:rPr>
              <w:t xml:space="preserve">0 </w:t>
            </w:r>
            <w:proofErr w:type="spellStart"/>
            <w:r w:rsidRPr="00B44048">
              <w:rPr>
                <w:rFonts w:cs="Arial"/>
              </w:rPr>
              <w:t>Spr</w:t>
            </w:r>
            <w:proofErr w:type="spellEnd"/>
            <w:r w:rsidRPr="00B44048">
              <w:rPr>
                <w:rFonts w:cs="Arial"/>
              </w:rPr>
              <w:t xml:space="preserve"> 815/2024</w:t>
            </w:r>
          </w:p>
        </w:tc>
      </w:tr>
      <w:tr w:rsidR="00992B35" w:rsidRPr="00B44048" w14:paraId="73B0E35A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3911AC" w14:textId="3B9716D9" w:rsidR="00A8097E" w:rsidRPr="00B44048" w:rsidRDefault="00A8097E" w:rsidP="00A8097E">
            <w:pPr>
              <w:rPr>
                <w:rFonts w:cs="Arial"/>
              </w:rPr>
            </w:pPr>
            <w:r w:rsidRPr="00B44048">
              <w:rPr>
                <w:rFonts w:cs="Arial"/>
              </w:rPr>
              <w:t>Okresní soud v Semilech</w:t>
            </w:r>
          </w:p>
          <w:p w14:paraId="7F7CF6A0" w14:textId="3567E7C6" w:rsidR="00992B35" w:rsidRPr="00B44048" w:rsidRDefault="00A8097E" w:rsidP="00A8097E">
            <w:pPr>
              <w:rPr>
                <w:rFonts w:cs="Arial"/>
              </w:rPr>
            </w:pPr>
            <w:r w:rsidRPr="00B44048">
              <w:rPr>
                <w:rFonts w:cs="Arial"/>
              </w:rPr>
              <w:t>Nádražní 25</w:t>
            </w:r>
          </w:p>
          <w:p w14:paraId="780E49DD" w14:textId="2E54582D" w:rsidR="00992B35" w:rsidRPr="00B44048" w:rsidRDefault="00A8097E">
            <w:pPr>
              <w:spacing w:after="120"/>
              <w:rPr>
                <w:rFonts w:cs="Arial"/>
              </w:rPr>
            </w:pPr>
            <w:r w:rsidRPr="00B44048">
              <w:rPr>
                <w:rFonts w:cs="Arial"/>
              </w:rPr>
              <w:t xml:space="preserve">513 </w:t>
            </w:r>
            <w:proofErr w:type="gramStart"/>
            <w:r w:rsidRPr="00B44048">
              <w:rPr>
                <w:rFonts w:cs="Arial"/>
              </w:rPr>
              <w:t>34  Semily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734994C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7E9D5BF" w14:textId="77777777" w:rsidR="00992B35" w:rsidRPr="00B44048" w:rsidRDefault="00992B35">
            <w:pPr>
              <w:rPr>
                <w:rFonts w:cs="Arial"/>
                <w:sz w:val="28"/>
                <w:szCs w:val="28"/>
              </w:rPr>
            </w:pPr>
            <w:r w:rsidRPr="00B44048">
              <w:rPr>
                <w:rFonts w:cs="Arial"/>
              </w:rPr>
              <w:t>IČ: 48108375</w:t>
            </w:r>
          </w:p>
          <w:p w14:paraId="00B9D1C3" w14:textId="54BACBBE" w:rsidR="00992B35" w:rsidRPr="00B4404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B44048">
              <w:rPr>
                <w:rFonts w:cs="Arial"/>
              </w:rPr>
              <w:t xml:space="preserve">DIČ: </w:t>
            </w:r>
            <w:r w:rsidR="00A8097E" w:rsidRPr="00B44048">
              <w:rPr>
                <w:rFonts w:cs="Arial"/>
              </w:rPr>
              <w:t>CZ48108375</w:t>
            </w:r>
          </w:p>
        </w:tc>
      </w:tr>
      <w:tr w:rsidR="00992B35" w:rsidRPr="00B44048" w14:paraId="055D34D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0EF8C4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D6A735C" w14:textId="77777777" w:rsidR="00992B35" w:rsidRPr="00B44048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D8696F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AV MEDIA SYSTEMS, a.s.</w:t>
            </w:r>
          </w:p>
          <w:p w14:paraId="7451BF6E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Pražská 1335/63</w:t>
            </w:r>
          </w:p>
          <w:p w14:paraId="7F29E5AE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 xml:space="preserve">102 </w:t>
            </w:r>
            <w:proofErr w:type="gramStart"/>
            <w:r w:rsidRPr="00B44048">
              <w:rPr>
                <w:rFonts w:cs="Arial"/>
              </w:rPr>
              <w:t>00  Praha</w:t>
            </w:r>
            <w:proofErr w:type="gramEnd"/>
          </w:p>
        </w:tc>
      </w:tr>
      <w:tr w:rsidR="00992B35" w:rsidRPr="00B44048" w14:paraId="247EE94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08327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Datum objednání:</w:t>
            </w:r>
          </w:p>
          <w:p w14:paraId="6B745CB6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Datum dodání:</w:t>
            </w:r>
          </w:p>
          <w:p w14:paraId="6A15A162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DD22C3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19. listopadu 2024</w:t>
            </w:r>
          </w:p>
          <w:p w14:paraId="708B7DD6" w14:textId="77777777" w:rsidR="00992B35" w:rsidRPr="00B44048" w:rsidRDefault="00992B35">
            <w:pPr>
              <w:rPr>
                <w:rFonts w:cs="Arial"/>
              </w:rPr>
            </w:pPr>
          </w:p>
          <w:p w14:paraId="32676345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81087" w14:textId="77777777" w:rsidR="00992B35" w:rsidRPr="00B44048" w:rsidRDefault="00992B35">
            <w:pPr>
              <w:rPr>
                <w:rFonts w:cs="Arial"/>
              </w:rPr>
            </w:pPr>
          </w:p>
        </w:tc>
      </w:tr>
      <w:tr w:rsidR="00992B35" w:rsidRPr="00B44048" w14:paraId="3054BFFB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7F9" w14:textId="77777777" w:rsidR="00A8097E" w:rsidRPr="00B44048" w:rsidRDefault="00A8097E" w:rsidP="00B40462">
            <w:pPr>
              <w:pBdr>
                <w:right w:val="single" w:sz="4" w:space="4" w:color="auto"/>
              </w:pBdr>
              <w:tabs>
                <w:tab w:val="left" w:pos="990"/>
              </w:tabs>
              <w:rPr>
                <w:rFonts w:cs="Arial"/>
              </w:rPr>
            </w:pPr>
          </w:p>
          <w:p w14:paraId="2D689C23" w14:textId="035A8B71" w:rsidR="00992B35" w:rsidRPr="00B44048" w:rsidRDefault="00A8097E" w:rsidP="00B40462">
            <w:pPr>
              <w:pBdr>
                <w:right w:val="single" w:sz="4" w:space="4" w:color="auto"/>
              </w:pBdr>
              <w:tabs>
                <w:tab w:val="left" w:pos="990"/>
              </w:tabs>
              <w:rPr>
                <w:rFonts w:cs="Arial"/>
              </w:rPr>
            </w:pPr>
            <w:r w:rsidRPr="00B44048">
              <w:rPr>
                <w:rFonts w:cs="Arial"/>
              </w:rPr>
              <w:t>T</w:t>
            </w:r>
            <w:r w:rsidR="00992B35" w:rsidRPr="00B44048">
              <w:rPr>
                <w:rFonts w:cs="Arial"/>
              </w:rPr>
              <w:t xml:space="preserve">ext: </w:t>
            </w:r>
            <w:r w:rsidR="00B40462" w:rsidRPr="00B44048">
              <w:rPr>
                <w:rFonts w:cs="Arial"/>
              </w:rPr>
              <w:tab/>
              <w:t xml:space="preserve">na základě Rámcové dohody </w:t>
            </w:r>
            <w:r w:rsidR="00B92693" w:rsidRPr="00B44048">
              <w:rPr>
                <w:rFonts w:cs="Arial"/>
              </w:rPr>
              <w:t xml:space="preserve">Ministerstva spravedlnosti </w:t>
            </w:r>
            <w:r w:rsidRPr="00B44048">
              <w:rPr>
                <w:rFonts w:cs="Arial"/>
              </w:rPr>
              <w:t xml:space="preserve">č. j. </w:t>
            </w:r>
            <w:r w:rsidRPr="00B44048">
              <w:t>MSP-18/2024-OI-SML u</w:t>
            </w:r>
            <w:r w:rsidR="00B92693" w:rsidRPr="00B44048">
              <w:t> </w:t>
            </w:r>
            <w:r w:rsidRPr="00B44048">
              <w:t xml:space="preserve">Vás </w:t>
            </w:r>
            <w:r w:rsidR="00992B35" w:rsidRPr="00B44048">
              <w:rPr>
                <w:rFonts w:cs="Arial"/>
              </w:rPr>
              <w:t>objednáváme</w:t>
            </w:r>
          </w:p>
          <w:p w14:paraId="454983DE" w14:textId="4921A141" w:rsidR="00A8097E" w:rsidRPr="00B44048" w:rsidRDefault="00A8097E" w:rsidP="00B40462">
            <w:pPr>
              <w:pBdr>
                <w:right w:val="single" w:sz="4" w:space="4" w:color="auto"/>
              </w:pBdr>
              <w:tabs>
                <w:tab w:val="left" w:pos="990"/>
              </w:tabs>
              <w:rPr>
                <w:rFonts w:cs="Arial"/>
              </w:rPr>
            </w:pPr>
          </w:p>
        </w:tc>
      </w:tr>
      <w:tr w:rsidR="00AB5352" w:rsidRPr="00B44048" w14:paraId="44FCF4A3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5BBFA" w14:textId="77777777" w:rsidR="00AB5352" w:rsidRPr="00B44048" w:rsidRDefault="00AB5352">
            <w:pPr>
              <w:rPr>
                <w:rFonts w:cs="Arial"/>
                <w:b/>
                <w:bCs/>
              </w:rPr>
            </w:pPr>
            <w:r w:rsidRPr="00B44048">
              <w:rPr>
                <w:rFonts w:cs="Arial"/>
                <w:b/>
                <w:bCs/>
              </w:rPr>
              <w:t>Č.</w:t>
            </w:r>
            <w:r w:rsidR="00312E3C" w:rsidRPr="00B44048">
              <w:rPr>
                <w:rFonts w:cs="Arial"/>
                <w:b/>
                <w:bCs/>
              </w:rPr>
              <w:t xml:space="preserve"> </w:t>
            </w:r>
            <w:r w:rsidRPr="00B44048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93DB5" w14:textId="77777777" w:rsidR="00AB5352" w:rsidRPr="00B44048" w:rsidRDefault="00AB5352">
            <w:pPr>
              <w:rPr>
                <w:rFonts w:cs="Arial"/>
                <w:b/>
                <w:bCs/>
              </w:rPr>
            </w:pPr>
            <w:r w:rsidRPr="00B44048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14B6E" w14:textId="041C7552" w:rsidR="00AB5352" w:rsidRPr="00B44048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78C68" w14:textId="1D1685EC" w:rsidR="00AB5352" w:rsidRPr="00B44048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F25CA2" w14:textId="060586F1" w:rsidR="00AB5352" w:rsidRPr="00B44048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739" w14:textId="77777777" w:rsidR="00AB5352" w:rsidRPr="00B44048" w:rsidRDefault="00D73343" w:rsidP="00AB5352">
            <w:pPr>
              <w:rPr>
                <w:rFonts w:cs="Arial"/>
                <w:b/>
                <w:bCs/>
              </w:rPr>
            </w:pPr>
            <w:r w:rsidRPr="00B44048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3741EB0E" w14:textId="77777777" w:rsidR="00992B35" w:rsidRPr="00B44048" w:rsidRDefault="00992B35">
      <w:pPr>
        <w:rPr>
          <w:rFonts w:cs="Arial"/>
          <w:sz w:val="20"/>
          <w:szCs w:val="20"/>
        </w:rPr>
      </w:pPr>
    </w:p>
    <w:tbl>
      <w:tblPr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819"/>
        <w:gridCol w:w="160"/>
        <w:gridCol w:w="160"/>
        <w:gridCol w:w="1134"/>
        <w:gridCol w:w="2691"/>
      </w:tblGrid>
      <w:tr w:rsidR="00017881" w:rsidRPr="00B44048" w14:paraId="05857ECC" w14:textId="77777777" w:rsidTr="00B40462">
        <w:tc>
          <w:tcPr>
            <w:tcW w:w="921" w:type="dxa"/>
          </w:tcPr>
          <w:p w14:paraId="76E349C1" w14:textId="77777777" w:rsidR="00017881" w:rsidRPr="00B44048" w:rsidRDefault="00017881">
            <w:pPr>
              <w:rPr>
                <w:rFonts w:cs="Arial"/>
              </w:rPr>
            </w:pPr>
            <w:r w:rsidRPr="00B44048">
              <w:rPr>
                <w:rFonts w:cs="Arial"/>
              </w:rPr>
              <w:t>1</w:t>
            </w:r>
          </w:p>
        </w:tc>
        <w:tc>
          <w:tcPr>
            <w:tcW w:w="4819" w:type="dxa"/>
          </w:tcPr>
          <w:p w14:paraId="089170DF" w14:textId="77777777" w:rsidR="00017881" w:rsidRPr="00B44048" w:rsidRDefault="00017881">
            <w:pPr>
              <w:rPr>
                <w:rFonts w:cs="Arial"/>
              </w:rPr>
            </w:pPr>
            <w:r w:rsidRPr="00B44048">
              <w:rPr>
                <w:rFonts w:cs="Arial"/>
              </w:rPr>
              <w:t>realizace videokonference Cisco</w:t>
            </w:r>
          </w:p>
        </w:tc>
        <w:tc>
          <w:tcPr>
            <w:tcW w:w="160" w:type="dxa"/>
          </w:tcPr>
          <w:p w14:paraId="4EA3C2F3" w14:textId="77777777" w:rsidR="00017881" w:rsidRPr="00B44048" w:rsidRDefault="00017881">
            <w:pPr>
              <w:rPr>
                <w:rFonts w:cs="Arial"/>
              </w:rPr>
            </w:pPr>
          </w:p>
        </w:tc>
        <w:tc>
          <w:tcPr>
            <w:tcW w:w="160" w:type="dxa"/>
          </w:tcPr>
          <w:p w14:paraId="7B7AB6FF" w14:textId="77777777" w:rsidR="00017881" w:rsidRPr="00B44048" w:rsidRDefault="00017881" w:rsidP="004A1471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DCB42DC" w14:textId="77777777" w:rsidR="00017881" w:rsidRPr="00B44048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69D0ACE3" w14:textId="567A5C1A" w:rsidR="00017881" w:rsidRPr="00B44048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</w:tr>
    </w:tbl>
    <w:p w14:paraId="568A0ED2" w14:textId="77777777" w:rsidR="00992B35" w:rsidRPr="00B44048" w:rsidRDefault="00992B35">
      <w:pPr>
        <w:rPr>
          <w:rFonts w:cs="Arial"/>
        </w:rPr>
      </w:pPr>
    </w:p>
    <w:p w14:paraId="096766EF" w14:textId="2DCCEE64" w:rsidR="005C6E47" w:rsidRPr="00B44048" w:rsidRDefault="0030189D" w:rsidP="005C6E47">
      <w:pPr>
        <w:spacing w:after="240"/>
        <w:rPr>
          <w:rFonts w:cs="Arial"/>
          <w:b/>
          <w:sz w:val="28"/>
          <w:szCs w:val="28"/>
        </w:rPr>
      </w:pPr>
      <w:r w:rsidRPr="00B44048">
        <w:rPr>
          <w:rFonts w:cs="Arial"/>
          <w:b/>
          <w:sz w:val="28"/>
          <w:szCs w:val="28"/>
        </w:rPr>
        <w:t>Celkem</w:t>
      </w:r>
      <w:r w:rsidRPr="00B44048">
        <w:rPr>
          <w:rFonts w:cs="Arial"/>
          <w:b/>
          <w:sz w:val="28"/>
          <w:szCs w:val="28"/>
        </w:rPr>
        <w:tab/>
      </w:r>
      <w:r w:rsidRPr="00B44048">
        <w:rPr>
          <w:rFonts w:cs="Arial"/>
          <w:b/>
          <w:sz w:val="28"/>
          <w:szCs w:val="28"/>
        </w:rPr>
        <w:tab/>
      </w:r>
      <w:r w:rsidRPr="00B44048">
        <w:rPr>
          <w:rFonts w:cs="Arial"/>
          <w:b/>
          <w:sz w:val="28"/>
          <w:szCs w:val="28"/>
        </w:rPr>
        <w:tab/>
      </w:r>
      <w:r w:rsidRPr="00B44048">
        <w:rPr>
          <w:rFonts w:cs="Arial"/>
          <w:b/>
          <w:sz w:val="28"/>
          <w:szCs w:val="28"/>
        </w:rPr>
        <w:tab/>
      </w:r>
      <w:r w:rsidRPr="00B44048">
        <w:rPr>
          <w:rFonts w:cs="Arial"/>
          <w:b/>
          <w:sz w:val="28"/>
          <w:szCs w:val="28"/>
        </w:rPr>
        <w:tab/>
      </w:r>
      <w:r w:rsidRPr="00B44048">
        <w:rPr>
          <w:rFonts w:cs="Arial"/>
          <w:b/>
          <w:sz w:val="28"/>
          <w:szCs w:val="28"/>
        </w:rPr>
        <w:tab/>
      </w:r>
      <w:r w:rsidRPr="00B44048">
        <w:rPr>
          <w:rFonts w:cs="Arial"/>
          <w:b/>
          <w:sz w:val="28"/>
          <w:szCs w:val="28"/>
        </w:rPr>
        <w:tab/>
      </w:r>
      <w:r w:rsidRPr="00B44048">
        <w:rPr>
          <w:rFonts w:cs="Arial"/>
          <w:b/>
          <w:sz w:val="28"/>
          <w:szCs w:val="28"/>
        </w:rPr>
        <w:tab/>
      </w:r>
      <w:r w:rsidR="0031306A" w:rsidRPr="00B44048">
        <w:rPr>
          <w:rFonts w:cs="Arial"/>
          <w:b/>
          <w:sz w:val="28"/>
          <w:szCs w:val="28"/>
        </w:rPr>
        <w:t xml:space="preserve">  </w:t>
      </w:r>
      <w:r w:rsidR="005C6E47" w:rsidRPr="00B44048">
        <w:rPr>
          <w:rFonts w:cs="Arial"/>
          <w:b/>
          <w:sz w:val="28"/>
          <w:szCs w:val="28"/>
        </w:rPr>
        <w:t xml:space="preserve">        186</w:t>
      </w:r>
      <w:r w:rsidR="00B40462" w:rsidRPr="00B44048">
        <w:rPr>
          <w:rFonts w:cs="Arial"/>
          <w:b/>
          <w:sz w:val="28"/>
          <w:szCs w:val="28"/>
        </w:rPr>
        <w:t xml:space="preserve"> </w:t>
      </w:r>
      <w:r w:rsidR="005C6E47" w:rsidRPr="00B44048">
        <w:rPr>
          <w:rFonts w:cs="Arial"/>
          <w:b/>
          <w:sz w:val="28"/>
          <w:szCs w:val="28"/>
        </w:rPr>
        <w:t>878,45</w:t>
      </w:r>
      <w:r w:rsidR="00092F31" w:rsidRPr="00B44048">
        <w:rPr>
          <w:rFonts w:cs="Arial"/>
          <w:b/>
          <w:sz w:val="28"/>
          <w:szCs w:val="28"/>
        </w:rPr>
        <w:t> </w:t>
      </w:r>
      <w:r w:rsidR="00B40462" w:rsidRPr="00B44048">
        <w:rPr>
          <w:rFonts w:cs="Arial"/>
          <w:b/>
          <w:sz w:val="28"/>
          <w:szCs w:val="28"/>
        </w:rPr>
        <w:t>Kč</w:t>
      </w:r>
    </w:p>
    <w:p w14:paraId="427AE250" w14:textId="77777777" w:rsidR="00B40462" w:rsidRPr="00B44048" w:rsidRDefault="00B40462" w:rsidP="005C6E47">
      <w:pPr>
        <w:spacing w:after="240"/>
        <w:rPr>
          <w:rFonts w:cs="Arial"/>
          <w:b/>
          <w:sz w:val="28"/>
          <w:szCs w:val="28"/>
        </w:rPr>
      </w:pPr>
    </w:p>
    <w:p w14:paraId="67DBF2F3" w14:textId="2D6EA569" w:rsidR="00B40462" w:rsidRPr="00B44048" w:rsidRDefault="00B40462" w:rsidP="005C6E47">
      <w:pPr>
        <w:spacing w:after="240"/>
      </w:pPr>
      <w:r w:rsidRPr="00B44048">
        <w:t>Realizaci proveďte do termínu 31. 1. 2025.</w:t>
      </w:r>
    </w:p>
    <w:p w14:paraId="484A6D7D" w14:textId="77777777" w:rsidR="00B40462" w:rsidRPr="00B44048" w:rsidRDefault="00B40462" w:rsidP="005C6E4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44048" w14:paraId="047865C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DBA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Počet příloh: 0</w:t>
            </w:r>
          </w:p>
          <w:p w14:paraId="011E0D8A" w14:textId="77777777" w:rsidR="00992B35" w:rsidRPr="00B44048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A08FF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Vyřizuje:</w:t>
            </w:r>
          </w:p>
          <w:p w14:paraId="2B3822BD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Telefon:</w:t>
            </w:r>
          </w:p>
          <w:p w14:paraId="239974AB" w14:textId="77777777" w:rsidR="00992B35" w:rsidRPr="00B44048" w:rsidRDefault="00992B35">
            <w:pPr>
              <w:rPr>
                <w:rFonts w:cs="Arial"/>
              </w:rPr>
            </w:pPr>
            <w:r w:rsidRPr="00B44048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D8CF3" w14:textId="0FCA5B70" w:rsidR="00992B35" w:rsidRPr="00B44048" w:rsidRDefault="000F143B">
            <w:pPr>
              <w:rPr>
                <w:rFonts w:cs="Arial"/>
              </w:rPr>
            </w:pPr>
            <w:r>
              <w:rPr>
                <w:rFonts w:cs="Arial"/>
              </w:rPr>
              <w:t>****************</w:t>
            </w:r>
          </w:p>
          <w:p w14:paraId="75B53565" w14:textId="132DA878" w:rsidR="00992B35" w:rsidRPr="00B44048" w:rsidRDefault="000F143B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="007F608A" w:rsidRPr="00B44048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="007F608A" w:rsidRPr="00B440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43CE4BD8" w14:textId="6CD6C5D3" w:rsidR="00992B35" w:rsidRPr="00B44048" w:rsidRDefault="000F143B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="007F608A" w:rsidRPr="00B44048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="007F608A" w:rsidRPr="00B440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5C406386" w14:textId="77777777" w:rsidR="00992B35" w:rsidRPr="00B4404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584" w14:textId="77777777" w:rsidR="0057156B" w:rsidRPr="00B44048" w:rsidRDefault="00992B35" w:rsidP="00A955E6">
            <w:pPr>
              <w:spacing w:after="720"/>
              <w:rPr>
                <w:rFonts w:cs="Arial"/>
              </w:rPr>
            </w:pPr>
            <w:r w:rsidRPr="00B44048">
              <w:rPr>
                <w:rFonts w:cs="Arial"/>
              </w:rPr>
              <w:t>Razítko a podpis:</w:t>
            </w:r>
          </w:p>
          <w:p w14:paraId="32DB59C4" w14:textId="77777777" w:rsidR="0057156B" w:rsidRPr="00B44048" w:rsidRDefault="0057156B">
            <w:pPr>
              <w:rPr>
                <w:rFonts w:cs="Arial"/>
              </w:rPr>
            </w:pPr>
            <w:r w:rsidRPr="00B44048">
              <w:rPr>
                <w:rFonts w:cs="Arial"/>
              </w:rPr>
              <w:t xml:space="preserve">Ing. </w:t>
            </w:r>
            <w:r w:rsidR="00A955E6" w:rsidRPr="00B44048">
              <w:rPr>
                <w:rFonts w:cs="Arial"/>
              </w:rPr>
              <w:t>Petr Blažek</w:t>
            </w:r>
          </w:p>
          <w:p w14:paraId="240F929D" w14:textId="77777777" w:rsidR="00A955E6" w:rsidRPr="00B44048" w:rsidRDefault="00A955E6">
            <w:pPr>
              <w:rPr>
                <w:rFonts w:cs="Arial"/>
              </w:rPr>
            </w:pPr>
            <w:r w:rsidRPr="00B44048">
              <w:rPr>
                <w:rFonts w:cs="Arial"/>
              </w:rPr>
              <w:t>ředitel správy soudu</w:t>
            </w:r>
          </w:p>
        </w:tc>
      </w:tr>
    </w:tbl>
    <w:p w14:paraId="19E56DD8" w14:textId="77777777" w:rsidR="00992B35" w:rsidRPr="00B44048" w:rsidRDefault="00992B35">
      <w:pPr>
        <w:rPr>
          <w:rFonts w:cs="Arial"/>
        </w:rPr>
      </w:pPr>
    </w:p>
    <w:sectPr w:rsidR="00992B35" w:rsidRPr="00B44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EFCB" w14:textId="77777777" w:rsidR="003F0E58" w:rsidRDefault="003F0E58">
      <w:r>
        <w:separator/>
      </w:r>
    </w:p>
  </w:endnote>
  <w:endnote w:type="continuationSeparator" w:id="0">
    <w:p w14:paraId="1A3F33D1" w14:textId="77777777" w:rsidR="003F0E58" w:rsidRDefault="003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C005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C064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5A05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D7BE" w14:textId="77777777" w:rsidR="003F0E58" w:rsidRDefault="003F0E58">
      <w:r>
        <w:separator/>
      </w:r>
    </w:p>
  </w:footnote>
  <w:footnote w:type="continuationSeparator" w:id="0">
    <w:p w14:paraId="66252EC6" w14:textId="77777777" w:rsidR="003F0E58" w:rsidRDefault="003F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FDFF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4032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73A4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4/11/19 09:23:05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Id_skupiny  = 3375795)"/>
    <w:docVar w:name="SOUBOR_DOC" w:val="C:\TMP\"/>
    <w:docVar w:name="TYP_SOUBORU" w:val="RTF"/>
  </w:docVars>
  <w:rsids>
    <w:rsidRoot w:val="0005313E"/>
    <w:rsid w:val="00017881"/>
    <w:rsid w:val="0005313E"/>
    <w:rsid w:val="00091423"/>
    <w:rsid w:val="00092F31"/>
    <w:rsid w:val="000970DE"/>
    <w:rsid w:val="000F143B"/>
    <w:rsid w:val="00145471"/>
    <w:rsid w:val="00146614"/>
    <w:rsid w:val="00184659"/>
    <w:rsid w:val="001940BC"/>
    <w:rsid w:val="001C52C6"/>
    <w:rsid w:val="001D380D"/>
    <w:rsid w:val="001E4ADC"/>
    <w:rsid w:val="002518BE"/>
    <w:rsid w:val="002C618F"/>
    <w:rsid w:val="002C7F07"/>
    <w:rsid w:val="0030189D"/>
    <w:rsid w:val="00312E3C"/>
    <w:rsid w:val="0031306A"/>
    <w:rsid w:val="00380220"/>
    <w:rsid w:val="003A3D6A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09A5"/>
    <w:rsid w:val="005B5FB8"/>
    <w:rsid w:val="005C6E47"/>
    <w:rsid w:val="005E2477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87782C"/>
    <w:rsid w:val="0090449E"/>
    <w:rsid w:val="00946FE7"/>
    <w:rsid w:val="0099096E"/>
    <w:rsid w:val="00992B35"/>
    <w:rsid w:val="009B22BE"/>
    <w:rsid w:val="009D3F0A"/>
    <w:rsid w:val="009E6684"/>
    <w:rsid w:val="00A44FD1"/>
    <w:rsid w:val="00A724DD"/>
    <w:rsid w:val="00A8097E"/>
    <w:rsid w:val="00A955E6"/>
    <w:rsid w:val="00AB5352"/>
    <w:rsid w:val="00B21500"/>
    <w:rsid w:val="00B23D08"/>
    <w:rsid w:val="00B35482"/>
    <w:rsid w:val="00B40462"/>
    <w:rsid w:val="00B44048"/>
    <w:rsid w:val="00B6081B"/>
    <w:rsid w:val="00B92693"/>
    <w:rsid w:val="00BD64ED"/>
    <w:rsid w:val="00C90884"/>
    <w:rsid w:val="00D73343"/>
    <w:rsid w:val="00D914E6"/>
    <w:rsid w:val="00D967D9"/>
    <w:rsid w:val="00E05159"/>
    <w:rsid w:val="00E24D70"/>
    <w:rsid w:val="00EC3A22"/>
    <w:rsid w:val="00F15C25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635CA"/>
  <w14:defaultImageDpi w14:val="0"/>
  <w15:docId w15:val="{1DA6C143-8243-40B6-859D-389366E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127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2</cp:revision>
  <cp:lastPrinted>2024-11-19T08:30:00Z</cp:lastPrinted>
  <dcterms:created xsi:type="dcterms:W3CDTF">2024-11-19T09:25:00Z</dcterms:created>
  <dcterms:modified xsi:type="dcterms:W3CDTF">2024-11-19T09:25:00Z</dcterms:modified>
</cp:coreProperties>
</file>