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842F51E" w14:textId="73B0B55D" w:rsidR="00CE3323" w:rsidRPr="006F5BA6" w:rsidRDefault="00A249D5">
      <w:pPr>
        <w:rPr>
          <w:lang w:val="cs-CZ"/>
        </w:rPr>
      </w:pPr>
      <w:r>
        <w:rPr>
          <w:noProof/>
          <w:lang w:val="cs-CZ" w:eastAsia="cs-CZ"/>
        </w:rPr>
        <mc:AlternateContent>
          <mc:Choice Requires="wpg">
            <w:drawing>
              <wp:anchor distT="0" distB="0" distL="114300" distR="114300" simplePos="0" relativeHeight="251659264" behindDoc="1" locked="0" layoutInCell="1" allowOverlap="1" wp14:anchorId="7A2CB824" wp14:editId="71E184CE">
                <wp:simplePos x="0" y="0"/>
                <wp:positionH relativeFrom="page">
                  <wp:posOffset>-128270</wp:posOffset>
                </wp:positionH>
                <wp:positionV relativeFrom="page">
                  <wp:posOffset>-133985</wp:posOffset>
                </wp:positionV>
                <wp:extent cx="4406900" cy="3404870"/>
                <wp:effectExtent l="0" t="0" r="0" b="0"/>
                <wp:wrapNone/>
                <wp:docPr id="1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0" cy="3404870"/>
                          <a:chOff x="-10" y="-10"/>
                          <a:chExt cx="6940" cy="5362"/>
                        </a:xfrm>
                      </wpg:grpSpPr>
                      <wpg:grpSp>
                        <wpg:cNvPr id="115" name="Group 4"/>
                        <wpg:cNvGrpSpPr>
                          <a:grpSpLocks/>
                        </wpg:cNvGrpSpPr>
                        <wpg:grpSpPr bwMode="auto">
                          <a:xfrm>
                            <a:off x="0" y="0"/>
                            <a:ext cx="6278" cy="4683"/>
                            <a:chOff x="0" y="0"/>
                            <a:chExt cx="6278" cy="4683"/>
                          </a:xfrm>
                        </wpg:grpSpPr>
                        <wps:wsp>
                          <wps:cNvPr id="116" name="Freeform 5"/>
                          <wps:cNvSpPr>
                            <a:spLocks/>
                          </wps:cNvSpPr>
                          <wps:spPr bwMode="auto">
                            <a:xfrm>
                              <a:off x="0" y="0"/>
                              <a:ext cx="6278" cy="4683"/>
                            </a:xfrm>
                            <a:custGeom>
                              <a:avLst/>
                              <a:gdLst>
                                <a:gd name="T0" fmla="*/ 6278 w 6278"/>
                                <a:gd name="T1" fmla="*/ 0 h 4683"/>
                                <a:gd name="T2" fmla="*/ 0 w 6278"/>
                                <a:gd name="T3" fmla="*/ 0 h 4683"/>
                                <a:gd name="T4" fmla="*/ 0 w 6278"/>
                                <a:gd name="T5" fmla="*/ 4683 h 4683"/>
                                <a:gd name="T6" fmla="*/ 824 w 6278"/>
                                <a:gd name="T7" fmla="*/ 4240 h 4683"/>
                                <a:gd name="T8" fmla="*/ 1722 w 6278"/>
                                <a:gd name="T9" fmla="*/ 2334 h 4683"/>
                                <a:gd name="T10" fmla="*/ 3624 w 6278"/>
                                <a:gd name="T11" fmla="*/ 1703 h 4683"/>
                                <a:gd name="T12" fmla="*/ 5972 w 6278"/>
                                <a:gd name="T13" fmla="*/ 573 h 4683"/>
                                <a:gd name="T14" fmla="*/ 6278 w 6278"/>
                                <a:gd name="T15" fmla="*/ 0 h 468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278" h="4683">
                                  <a:moveTo>
                                    <a:pt x="6278" y="0"/>
                                  </a:moveTo>
                                  <a:lnTo>
                                    <a:pt x="0" y="0"/>
                                  </a:lnTo>
                                  <a:lnTo>
                                    <a:pt x="0" y="4683"/>
                                  </a:lnTo>
                                  <a:lnTo>
                                    <a:pt x="824" y="4240"/>
                                  </a:lnTo>
                                  <a:lnTo>
                                    <a:pt x="1722" y="2334"/>
                                  </a:lnTo>
                                  <a:lnTo>
                                    <a:pt x="3624" y="1703"/>
                                  </a:lnTo>
                                  <a:lnTo>
                                    <a:pt x="5972" y="573"/>
                                  </a:lnTo>
                                  <a:lnTo>
                                    <a:pt x="627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6"/>
                        <wpg:cNvGrpSpPr>
                          <a:grpSpLocks/>
                        </wpg:cNvGrpSpPr>
                        <wpg:grpSpPr bwMode="auto">
                          <a:xfrm>
                            <a:off x="0" y="3759"/>
                            <a:ext cx="1469" cy="1583"/>
                            <a:chOff x="0" y="3759"/>
                            <a:chExt cx="1469" cy="1583"/>
                          </a:xfrm>
                        </wpg:grpSpPr>
                        <wps:wsp>
                          <wps:cNvPr id="118" name="Freeform 7"/>
                          <wps:cNvSpPr>
                            <a:spLocks/>
                          </wps:cNvSpPr>
                          <wps:spPr bwMode="auto">
                            <a:xfrm>
                              <a:off x="0" y="3759"/>
                              <a:ext cx="1469" cy="1583"/>
                            </a:xfrm>
                            <a:custGeom>
                              <a:avLst/>
                              <a:gdLst>
                                <a:gd name="T0" fmla="*/ 313 w 1469"/>
                                <a:gd name="T1" fmla="+- 0 3759 3759"/>
                                <a:gd name="T2" fmla="*/ 3759 h 1583"/>
                                <a:gd name="T3" fmla="*/ 0 w 1469"/>
                                <a:gd name="T4" fmla="+- 0 3864 3759"/>
                                <a:gd name="T5" fmla="*/ 3864 h 1583"/>
                                <a:gd name="T6" fmla="*/ 0 w 1469"/>
                                <a:gd name="T7" fmla="+- 0 5342 3759"/>
                                <a:gd name="T8" fmla="*/ 5342 h 1583"/>
                                <a:gd name="T9" fmla="*/ 1469 w 1469"/>
                                <a:gd name="T10" fmla="+- 0 4848 3759"/>
                                <a:gd name="T11" fmla="*/ 4848 h 1583"/>
                                <a:gd name="T12" fmla="*/ 313 w 1469"/>
                                <a:gd name="T13" fmla="+- 0 3759 3759"/>
                                <a:gd name="T14" fmla="*/ 3759 h 1583"/>
                              </a:gdLst>
                              <a:ahLst/>
                              <a:cxnLst>
                                <a:cxn ang="0">
                                  <a:pos x="T0" y="T2"/>
                                </a:cxn>
                                <a:cxn ang="0">
                                  <a:pos x="T3" y="T5"/>
                                </a:cxn>
                                <a:cxn ang="0">
                                  <a:pos x="T6" y="T8"/>
                                </a:cxn>
                                <a:cxn ang="0">
                                  <a:pos x="T9" y="T11"/>
                                </a:cxn>
                                <a:cxn ang="0">
                                  <a:pos x="T12" y="T14"/>
                                </a:cxn>
                              </a:cxnLst>
                              <a:rect l="0" t="0" r="r" b="b"/>
                              <a:pathLst>
                                <a:path w="1469" h="1583">
                                  <a:moveTo>
                                    <a:pt x="313" y="0"/>
                                  </a:moveTo>
                                  <a:lnTo>
                                    <a:pt x="0" y="105"/>
                                  </a:lnTo>
                                  <a:lnTo>
                                    <a:pt x="0" y="1583"/>
                                  </a:lnTo>
                                  <a:lnTo>
                                    <a:pt x="1469" y="1089"/>
                                  </a:lnTo>
                                  <a:lnTo>
                                    <a:pt x="313"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8"/>
                        <wpg:cNvGrpSpPr>
                          <a:grpSpLocks/>
                        </wpg:cNvGrpSpPr>
                        <wpg:grpSpPr bwMode="auto">
                          <a:xfrm>
                            <a:off x="311" y="2022"/>
                            <a:ext cx="1627" cy="2827"/>
                            <a:chOff x="311" y="2022"/>
                            <a:chExt cx="1627" cy="2827"/>
                          </a:xfrm>
                        </wpg:grpSpPr>
                        <wps:wsp>
                          <wps:cNvPr id="120" name="Freeform 9"/>
                          <wps:cNvSpPr>
                            <a:spLocks/>
                          </wps:cNvSpPr>
                          <wps:spPr bwMode="auto">
                            <a:xfrm>
                              <a:off x="311" y="2022"/>
                              <a:ext cx="1627" cy="2827"/>
                            </a:xfrm>
                            <a:custGeom>
                              <a:avLst/>
                              <a:gdLst>
                                <a:gd name="T0" fmla="+- 0 782 311"/>
                                <a:gd name="T1" fmla="*/ T0 w 1627"/>
                                <a:gd name="T2" fmla="+- 0 2022 2022"/>
                                <a:gd name="T3" fmla="*/ 2022 h 2827"/>
                                <a:gd name="T4" fmla="+- 0 311 311"/>
                                <a:gd name="T5" fmla="*/ T4 w 1627"/>
                                <a:gd name="T6" fmla="+- 0 3761 2022"/>
                                <a:gd name="T7" fmla="*/ 3761 h 2827"/>
                                <a:gd name="T8" fmla="+- 0 1467 311"/>
                                <a:gd name="T9" fmla="*/ T8 w 1627"/>
                                <a:gd name="T10" fmla="+- 0 4850 2022"/>
                                <a:gd name="T11" fmla="*/ 4850 h 2827"/>
                                <a:gd name="T12" fmla="+- 0 1938 311"/>
                                <a:gd name="T13" fmla="*/ T12 w 1627"/>
                                <a:gd name="T14" fmla="+- 0 3111 2022"/>
                                <a:gd name="T15" fmla="*/ 3111 h 2827"/>
                                <a:gd name="T16" fmla="+- 0 782 311"/>
                                <a:gd name="T17" fmla="*/ T16 w 1627"/>
                                <a:gd name="T18" fmla="+- 0 2022 2022"/>
                                <a:gd name="T19" fmla="*/ 2022 h 2827"/>
                              </a:gdLst>
                              <a:ahLst/>
                              <a:cxnLst>
                                <a:cxn ang="0">
                                  <a:pos x="T1" y="T3"/>
                                </a:cxn>
                                <a:cxn ang="0">
                                  <a:pos x="T5" y="T7"/>
                                </a:cxn>
                                <a:cxn ang="0">
                                  <a:pos x="T9" y="T11"/>
                                </a:cxn>
                                <a:cxn ang="0">
                                  <a:pos x="T13" y="T15"/>
                                </a:cxn>
                                <a:cxn ang="0">
                                  <a:pos x="T17" y="T19"/>
                                </a:cxn>
                              </a:cxnLst>
                              <a:rect l="0" t="0" r="r" b="b"/>
                              <a:pathLst>
                                <a:path w="1627" h="2827">
                                  <a:moveTo>
                                    <a:pt x="471" y="0"/>
                                  </a:moveTo>
                                  <a:lnTo>
                                    <a:pt x="0" y="1739"/>
                                  </a:lnTo>
                                  <a:lnTo>
                                    <a:pt x="1156" y="2828"/>
                                  </a:lnTo>
                                  <a:lnTo>
                                    <a:pt x="1627" y="1089"/>
                                  </a:lnTo>
                                  <a:lnTo>
                                    <a:pt x="471" y="0"/>
                                  </a:lnTo>
                                  <a:close/>
                                </a:path>
                              </a:pathLst>
                            </a:custGeom>
                            <a:solidFill>
                              <a:srgbClr val="B1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0"/>
                        <wpg:cNvGrpSpPr>
                          <a:grpSpLocks/>
                        </wpg:cNvGrpSpPr>
                        <wpg:grpSpPr bwMode="auto">
                          <a:xfrm>
                            <a:off x="782" y="1448"/>
                            <a:ext cx="2863" cy="1663"/>
                            <a:chOff x="782" y="1448"/>
                            <a:chExt cx="2863" cy="1663"/>
                          </a:xfrm>
                        </wpg:grpSpPr>
                        <wps:wsp>
                          <wps:cNvPr id="122" name="Freeform 11"/>
                          <wps:cNvSpPr>
                            <a:spLocks/>
                          </wps:cNvSpPr>
                          <wps:spPr bwMode="auto">
                            <a:xfrm>
                              <a:off x="782" y="1448"/>
                              <a:ext cx="2863" cy="1663"/>
                            </a:xfrm>
                            <a:custGeom>
                              <a:avLst/>
                              <a:gdLst>
                                <a:gd name="T0" fmla="+- 0 2489 782"/>
                                <a:gd name="T1" fmla="*/ T0 w 2863"/>
                                <a:gd name="T2" fmla="+- 0 1448 1448"/>
                                <a:gd name="T3" fmla="*/ 1448 h 1663"/>
                                <a:gd name="T4" fmla="+- 0 782 782"/>
                                <a:gd name="T5" fmla="*/ T4 w 2863"/>
                                <a:gd name="T6" fmla="+- 0 2022 1448"/>
                                <a:gd name="T7" fmla="*/ 2022 h 1663"/>
                                <a:gd name="T8" fmla="+- 0 1938 782"/>
                                <a:gd name="T9" fmla="*/ T8 w 2863"/>
                                <a:gd name="T10" fmla="+- 0 3111 1448"/>
                                <a:gd name="T11" fmla="*/ 3111 h 1663"/>
                                <a:gd name="T12" fmla="+- 0 3645 782"/>
                                <a:gd name="T13" fmla="*/ T12 w 2863"/>
                                <a:gd name="T14" fmla="+- 0 2537 1448"/>
                                <a:gd name="T15" fmla="*/ 2537 h 1663"/>
                                <a:gd name="T16" fmla="+- 0 2489 782"/>
                                <a:gd name="T17" fmla="*/ T16 w 2863"/>
                                <a:gd name="T18" fmla="+- 0 1448 1448"/>
                                <a:gd name="T19" fmla="*/ 1448 h 1663"/>
                              </a:gdLst>
                              <a:ahLst/>
                              <a:cxnLst>
                                <a:cxn ang="0">
                                  <a:pos x="T1" y="T3"/>
                                </a:cxn>
                                <a:cxn ang="0">
                                  <a:pos x="T5" y="T7"/>
                                </a:cxn>
                                <a:cxn ang="0">
                                  <a:pos x="T9" y="T11"/>
                                </a:cxn>
                                <a:cxn ang="0">
                                  <a:pos x="T13" y="T15"/>
                                </a:cxn>
                                <a:cxn ang="0">
                                  <a:pos x="T17" y="T19"/>
                                </a:cxn>
                              </a:cxnLst>
                              <a:rect l="0" t="0" r="r" b="b"/>
                              <a:pathLst>
                                <a:path w="2863" h="1663">
                                  <a:moveTo>
                                    <a:pt x="1707" y="0"/>
                                  </a:moveTo>
                                  <a:lnTo>
                                    <a:pt x="0" y="574"/>
                                  </a:lnTo>
                                  <a:lnTo>
                                    <a:pt x="1156" y="1663"/>
                                  </a:lnTo>
                                  <a:lnTo>
                                    <a:pt x="2863" y="1089"/>
                                  </a:lnTo>
                                  <a:lnTo>
                                    <a:pt x="1707"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2"/>
                        <wpg:cNvGrpSpPr>
                          <a:grpSpLocks/>
                        </wpg:cNvGrpSpPr>
                        <wpg:grpSpPr bwMode="auto">
                          <a:xfrm>
                            <a:off x="2487" y="0"/>
                            <a:ext cx="1627" cy="2539"/>
                            <a:chOff x="2487" y="0"/>
                            <a:chExt cx="1627" cy="2539"/>
                          </a:xfrm>
                        </wpg:grpSpPr>
                        <wps:wsp>
                          <wps:cNvPr id="124" name="Freeform 13"/>
                          <wps:cNvSpPr>
                            <a:spLocks/>
                          </wps:cNvSpPr>
                          <wps:spPr bwMode="auto">
                            <a:xfrm>
                              <a:off x="2487" y="0"/>
                              <a:ext cx="1627" cy="2539"/>
                            </a:xfrm>
                            <a:custGeom>
                              <a:avLst/>
                              <a:gdLst>
                                <a:gd name="T0" fmla="+- 0 3264 2487"/>
                                <a:gd name="T1" fmla="*/ T0 w 1627"/>
                                <a:gd name="T2" fmla="*/ 0 h 2539"/>
                                <a:gd name="T3" fmla="+- 0 2880 2487"/>
                                <a:gd name="T4" fmla="*/ T3 w 1627"/>
                                <a:gd name="T5" fmla="*/ 0 h 2539"/>
                                <a:gd name="T6" fmla="+- 0 2487 2487"/>
                                <a:gd name="T7" fmla="*/ T6 w 1627"/>
                                <a:gd name="T8" fmla="*/ 1450 h 2539"/>
                                <a:gd name="T9" fmla="+- 0 3643 2487"/>
                                <a:gd name="T10" fmla="*/ T9 w 1627"/>
                                <a:gd name="T11" fmla="*/ 2539 h 2539"/>
                                <a:gd name="T12" fmla="+- 0 4114 2487"/>
                                <a:gd name="T13" fmla="*/ T12 w 1627"/>
                                <a:gd name="T14" fmla="*/ 801 h 2539"/>
                                <a:gd name="T15" fmla="+- 0 3264 2487"/>
                                <a:gd name="T16" fmla="*/ T15 w 1627"/>
                                <a:gd name="T17" fmla="*/ 0 h 2539"/>
                              </a:gdLst>
                              <a:ahLst/>
                              <a:cxnLst>
                                <a:cxn ang="0">
                                  <a:pos x="T1" y="T2"/>
                                </a:cxn>
                                <a:cxn ang="0">
                                  <a:pos x="T4" y="T5"/>
                                </a:cxn>
                                <a:cxn ang="0">
                                  <a:pos x="T7" y="T8"/>
                                </a:cxn>
                                <a:cxn ang="0">
                                  <a:pos x="T10" y="T11"/>
                                </a:cxn>
                                <a:cxn ang="0">
                                  <a:pos x="T13" y="T14"/>
                                </a:cxn>
                                <a:cxn ang="0">
                                  <a:pos x="T16" y="T17"/>
                                </a:cxn>
                              </a:cxnLst>
                              <a:rect l="0" t="0" r="r" b="b"/>
                              <a:pathLst>
                                <a:path w="1627" h="2539">
                                  <a:moveTo>
                                    <a:pt x="777" y="0"/>
                                  </a:moveTo>
                                  <a:lnTo>
                                    <a:pt x="393" y="0"/>
                                  </a:lnTo>
                                  <a:lnTo>
                                    <a:pt x="0" y="1450"/>
                                  </a:lnTo>
                                  <a:lnTo>
                                    <a:pt x="1156" y="2539"/>
                                  </a:lnTo>
                                  <a:lnTo>
                                    <a:pt x="1627" y="801"/>
                                  </a:lnTo>
                                  <a:lnTo>
                                    <a:pt x="777" y="0"/>
                                  </a:lnTo>
                                  <a:close/>
                                </a:path>
                              </a:pathLst>
                            </a:custGeom>
                            <a:solidFill>
                              <a:srgbClr val="B1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4"/>
                        <wpg:cNvGrpSpPr>
                          <a:grpSpLocks/>
                        </wpg:cNvGrpSpPr>
                        <wpg:grpSpPr bwMode="auto">
                          <a:xfrm>
                            <a:off x="1610" y="2224"/>
                            <a:ext cx="2863" cy="1663"/>
                            <a:chOff x="1610" y="2224"/>
                            <a:chExt cx="2863" cy="1663"/>
                          </a:xfrm>
                        </wpg:grpSpPr>
                        <wps:wsp>
                          <wps:cNvPr id="126" name="Freeform 15"/>
                          <wps:cNvSpPr>
                            <a:spLocks/>
                          </wps:cNvSpPr>
                          <wps:spPr bwMode="auto">
                            <a:xfrm>
                              <a:off x="1610" y="2224"/>
                              <a:ext cx="2863" cy="1663"/>
                            </a:xfrm>
                            <a:custGeom>
                              <a:avLst/>
                              <a:gdLst>
                                <a:gd name="T0" fmla="+- 0 3317 1610"/>
                                <a:gd name="T1" fmla="*/ T0 w 2863"/>
                                <a:gd name="T2" fmla="+- 0 2224 2224"/>
                                <a:gd name="T3" fmla="*/ 2224 h 1663"/>
                                <a:gd name="T4" fmla="+- 0 1610 1610"/>
                                <a:gd name="T5" fmla="*/ T4 w 2863"/>
                                <a:gd name="T6" fmla="+- 0 2798 2224"/>
                                <a:gd name="T7" fmla="*/ 2798 h 1663"/>
                                <a:gd name="T8" fmla="+- 0 2767 1610"/>
                                <a:gd name="T9" fmla="*/ T8 w 2863"/>
                                <a:gd name="T10" fmla="+- 0 3887 2224"/>
                                <a:gd name="T11" fmla="*/ 3887 h 1663"/>
                                <a:gd name="T12" fmla="+- 0 4474 1610"/>
                                <a:gd name="T13" fmla="*/ T12 w 2863"/>
                                <a:gd name="T14" fmla="+- 0 3313 2224"/>
                                <a:gd name="T15" fmla="*/ 3313 h 1663"/>
                                <a:gd name="T16" fmla="+- 0 3317 1610"/>
                                <a:gd name="T17" fmla="*/ T16 w 2863"/>
                                <a:gd name="T18" fmla="+- 0 2224 2224"/>
                                <a:gd name="T19" fmla="*/ 2224 h 1663"/>
                              </a:gdLst>
                              <a:ahLst/>
                              <a:cxnLst>
                                <a:cxn ang="0">
                                  <a:pos x="T1" y="T3"/>
                                </a:cxn>
                                <a:cxn ang="0">
                                  <a:pos x="T5" y="T7"/>
                                </a:cxn>
                                <a:cxn ang="0">
                                  <a:pos x="T9" y="T11"/>
                                </a:cxn>
                                <a:cxn ang="0">
                                  <a:pos x="T13" y="T15"/>
                                </a:cxn>
                                <a:cxn ang="0">
                                  <a:pos x="T17" y="T19"/>
                                </a:cxn>
                              </a:cxnLst>
                              <a:rect l="0" t="0" r="r" b="b"/>
                              <a:pathLst>
                                <a:path w="2863" h="1663">
                                  <a:moveTo>
                                    <a:pt x="1707" y="0"/>
                                  </a:moveTo>
                                  <a:lnTo>
                                    <a:pt x="0" y="574"/>
                                  </a:lnTo>
                                  <a:lnTo>
                                    <a:pt x="1157" y="1663"/>
                                  </a:lnTo>
                                  <a:lnTo>
                                    <a:pt x="2864" y="1089"/>
                                  </a:lnTo>
                                  <a:lnTo>
                                    <a:pt x="1707"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6"/>
                        <wpg:cNvGrpSpPr>
                          <a:grpSpLocks/>
                        </wpg:cNvGrpSpPr>
                        <wpg:grpSpPr bwMode="auto">
                          <a:xfrm>
                            <a:off x="3316" y="488"/>
                            <a:ext cx="1627" cy="2827"/>
                            <a:chOff x="3316" y="488"/>
                            <a:chExt cx="1627" cy="2827"/>
                          </a:xfrm>
                        </wpg:grpSpPr>
                        <wps:wsp>
                          <wps:cNvPr id="128" name="Freeform 17"/>
                          <wps:cNvSpPr>
                            <a:spLocks/>
                          </wps:cNvSpPr>
                          <wps:spPr bwMode="auto">
                            <a:xfrm>
                              <a:off x="3316" y="488"/>
                              <a:ext cx="1627" cy="2827"/>
                            </a:xfrm>
                            <a:custGeom>
                              <a:avLst/>
                              <a:gdLst>
                                <a:gd name="T0" fmla="+- 0 3787 3316"/>
                                <a:gd name="T1" fmla="*/ T0 w 1627"/>
                                <a:gd name="T2" fmla="+- 0 488 488"/>
                                <a:gd name="T3" fmla="*/ 488 h 2827"/>
                                <a:gd name="T4" fmla="+- 0 3316 3316"/>
                                <a:gd name="T5" fmla="*/ T4 w 1627"/>
                                <a:gd name="T6" fmla="+- 0 2226 488"/>
                                <a:gd name="T7" fmla="*/ 2226 h 2827"/>
                                <a:gd name="T8" fmla="+- 0 4472 3316"/>
                                <a:gd name="T9" fmla="*/ T8 w 1627"/>
                                <a:gd name="T10" fmla="+- 0 3315 488"/>
                                <a:gd name="T11" fmla="*/ 3315 h 2827"/>
                                <a:gd name="T12" fmla="+- 0 4943 3316"/>
                                <a:gd name="T13" fmla="*/ T12 w 1627"/>
                                <a:gd name="T14" fmla="+- 0 1577 488"/>
                                <a:gd name="T15" fmla="*/ 1577 h 2827"/>
                                <a:gd name="T16" fmla="+- 0 3787 3316"/>
                                <a:gd name="T17" fmla="*/ T16 w 1627"/>
                                <a:gd name="T18" fmla="+- 0 488 488"/>
                                <a:gd name="T19" fmla="*/ 488 h 2827"/>
                              </a:gdLst>
                              <a:ahLst/>
                              <a:cxnLst>
                                <a:cxn ang="0">
                                  <a:pos x="T1" y="T3"/>
                                </a:cxn>
                                <a:cxn ang="0">
                                  <a:pos x="T5" y="T7"/>
                                </a:cxn>
                                <a:cxn ang="0">
                                  <a:pos x="T9" y="T11"/>
                                </a:cxn>
                                <a:cxn ang="0">
                                  <a:pos x="T13" y="T15"/>
                                </a:cxn>
                                <a:cxn ang="0">
                                  <a:pos x="T17" y="T19"/>
                                </a:cxn>
                              </a:cxnLst>
                              <a:rect l="0" t="0" r="r" b="b"/>
                              <a:pathLst>
                                <a:path w="1627" h="2827">
                                  <a:moveTo>
                                    <a:pt x="471" y="0"/>
                                  </a:moveTo>
                                  <a:lnTo>
                                    <a:pt x="0" y="1738"/>
                                  </a:lnTo>
                                  <a:lnTo>
                                    <a:pt x="1156" y="2827"/>
                                  </a:lnTo>
                                  <a:lnTo>
                                    <a:pt x="1627" y="1089"/>
                                  </a:lnTo>
                                  <a:lnTo>
                                    <a:pt x="471" y="0"/>
                                  </a:lnTo>
                                  <a:close/>
                                </a:path>
                              </a:pathLst>
                            </a:custGeom>
                            <a:solidFill>
                              <a:srgbClr val="B1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8"/>
                        <wpg:cNvGrpSpPr>
                          <a:grpSpLocks/>
                        </wpg:cNvGrpSpPr>
                        <wpg:grpSpPr bwMode="auto">
                          <a:xfrm>
                            <a:off x="3787" y="0"/>
                            <a:ext cx="2863" cy="1577"/>
                            <a:chOff x="3787" y="0"/>
                            <a:chExt cx="2863" cy="1577"/>
                          </a:xfrm>
                        </wpg:grpSpPr>
                        <wps:wsp>
                          <wps:cNvPr id="130" name="Freeform 19"/>
                          <wps:cNvSpPr>
                            <a:spLocks/>
                          </wps:cNvSpPr>
                          <wps:spPr bwMode="auto">
                            <a:xfrm>
                              <a:off x="3787" y="0"/>
                              <a:ext cx="2863" cy="1577"/>
                            </a:xfrm>
                            <a:custGeom>
                              <a:avLst/>
                              <a:gdLst>
                                <a:gd name="T0" fmla="+- 0 5586 3787"/>
                                <a:gd name="T1" fmla="*/ T0 w 2863"/>
                                <a:gd name="T2" fmla="*/ 0 h 1577"/>
                                <a:gd name="T3" fmla="+- 0 5237 3787"/>
                                <a:gd name="T4" fmla="*/ T3 w 2863"/>
                                <a:gd name="T5" fmla="*/ 0 h 1577"/>
                                <a:gd name="T6" fmla="+- 0 3787 3787"/>
                                <a:gd name="T7" fmla="*/ T6 w 2863"/>
                                <a:gd name="T8" fmla="*/ 488 h 1577"/>
                                <a:gd name="T9" fmla="+- 0 4943 3787"/>
                                <a:gd name="T10" fmla="*/ T9 w 2863"/>
                                <a:gd name="T11" fmla="*/ 1577 h 1577"/>
                                <a:gd name="T12" fmla="+- 0 6650 3787"/>
                                <a:gd name="T13" fmla="*/ T12 w 2863"/>
                                <a:gd name="T14" fmla="*/ 1003 h 1577"/>
                                <a:gd name="T15" fmla="+- 0 5586 3787"/>
                                <a:gd name="T16" fmla="*/ T15 w 2863"/>
                                <a:gd name="T17" fmla="*/ 0 h 1577"/>
                              </a:gdLst>
                              <a:ahLst/>
                              <a:cxnLst>
                                <a:cxn ang="0">
                                  <a:pos x="T1" y="T2"/>
                                </a:cxn>
                                <a:cxn ang="0">
                                  <a:pos x="T4" y="T5"/>
                                </a:cxn>
                                <a:cxn ang="0">
                                  <a:pos x="T7" y="T8"/>
                                </a:cxn>
                                <a:cxn ang="0">
                                  <a:pos x="T10" y="T11"/>
                                </a:cxn>
                                <a:cxn ang="0">
                                  <a:pos x="T13" y="T14"/>
                                </a:cxn>
                                <a:cxn ang="0">
                                  <a:pos x="T16" y="T17"/>
                                </a:cxn>
                              </a:cxnLst>
                              <a:rect l="0" t="0" r="r" b="b"/>
                              <a:pathLst>
                                <a:path w="2863" h="1577">
                                  <a:moveTo>
                                    <a:pt x="1799" y="0"/>
                                  </a:moveTo>
                                  <a:lnTo>
                                    <a:pt x="1450" y="0"/>
                                  </a:lnTo>
                                  <a:lnTo>
                                    <a:pt x="0" y="488"/>
                                  </a:lnTo>
                                  <a:lnTo>
                                    <a:pt x="1156" y="1577"/>
                                  </a:lnTo>
                                  <a:lnTo>
                                    <a:pt x="2863" y="1003"/>
                                  </a:lnTo>
                                  <a:lnTo>
                                    <a:pt x="1799"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20"/>
                        <wpg:cNvGrpSpPr>
                          <a:grpSpLocks/>
                        </wpg:cNvGrpSpPr>
                        <wpg:grpSpPr bwMode="auto">
                          <a:xfrm>
                            <a:off x="5582" y="0"/>
                            <a:ext cx="1339" cy="1004"/>
                            <a:chOff x="5582" y="0"/>
                            <a:chExt cx="1339" cy="1004"/>
                          </a:xfrm>
                        </wpg:grpSpPr>
                        <wps:wsp>
                          <wps:cNvPr id="132" name="Freeform 21"/>
                          <wps:cNvSpPr>
                            <a:spLocks/>
                          </wps:cNvSpPr>
                          <wps:spPr bwMode="auto">
                            <a:xfrm>
                              <a:off x="5582" y="0"/>
                              <a:ext cx="1339" cy="1004"/>
                            </a:xfrm>
                            <a:custGeom>
                              <a:avLst/>
                              <a:gdLst>
                                <a:gd name="T0" fmla="+- 0 6920 5582"/>
                                <a:gd name="T1" fmla="*/ T0 w 1339"/>
                                <a:gd name="T2" fmla="*/ 0 h 1004"/>
                                <a:gd name="T3" fmla="+- 0 5582 5582"/>
                                <a:gd name="T4" fmla="*/ T3 w 1339"/>
                                <a:gd name="T5" fmla="*/ 0 h 1004"/>
                                <a:gd name="T6" fmla="+- 0 6648 5582"/>
                                <a:gd name="T7" fmla="*/ T6 w 1339"/>
                                <a:gd name="T8" fmla="*/ 1004 h 1004"/>
                                <a:gd name="T9" fmla="+- 0 6920 5582"/>
                                <a:gd name="T10" fmla="*/ T9 w 1339"/>
                                <a:gd name="T11" fmla="*/ 0 h 1004"/>
                              </a:gdLst>
                              <a:ahLst/>
                              <a:cxnLst>
                                <a:cxn ang="0">
                                  <a:pos x="T1" y="T2"/>
                                </a:cxn>
                                <a:cxn ang="0">
                                  <a:pos x="T4" y="T5"/>
                                </a:cxn>
                                <a:cxn ang="0">
                                  <a:pos x="T7" y="T8"/>
                                </a:cxn>
                                <a:cxn ang="0">
                                  <a:pos x="T10" y="T11"/>
                                </a:cxn>
                              </a:cxnLst>
                              <a:rect l="0" t="0" r="r" b="b"/>
                              <a:pathLst>
                                <a:path w="1339" h="1004">
                                  <a:moveTo>
                                    <a:pt x="1338" y="0"/>
                                  </a:moveTo>
                                  <a:lnTo>
                                    <a:pt x="0" y="0"/>
                                  </a:lnTo>
                                  <a:lnTo>
                                    <a:pt x="1066" y="1004"/>
                                  </a:lnTo>
                                  <a:lnTo>
                                    <a:pt x="1338" y="0"/>
                                  </a:lnTo>
                                  <a:close/>
                                </a:path>
                              </a:pathLst>
                            </a:custGeom>
                            <a:solidFill>
                              <a:srgbClr val="B1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22"/>
                        <wpg:cNvGrpSpPr>
                          <a:grpSpLocks/>
                        </wpg:cNvGrpSpPr>
                        <wpg:grpSpPr bwMode="auto">
                          <a:xfrm>
                            <a:off x="0" y="361"/>
                            <a:ext cx="2768" cy="3527"/>
                            <a:chOff x="0" y="361"/>
                            <a:chExt cx="2768" cy="3527"/>
                          </a:xfrm>
                        </wpg:grpSpPr>
                        <wps:wsp>
                          <wps:cNvPr id="134" name="Freeform 23"/>
                          <wps:cNvSpPr>
                            <a:spLocks/>
                          </wps:cNvSpPr>
                          <wps:spPr bwMode="auto">
                            <a:xfrm>
                              <a:off x="0" y="361"/>
                              <a:ext cx="2768" cy="3527"/>
                            </a:xfrm>
                            <a:custGeom>
                              <a:avLst/>
                              <a:gdLst>
                                <a:gd name="T0" fmla="*/ 0 w 2768"/>
                                <a:gd name="T1" fmla="+- 0 3726 361"/>
                                <a:gd name="T2" fmla="*/ 3726 h 3527"/>
                                <a:gd name="T3" fmla="*/ 0 w 2768"/>
                                <a:gd name="T4" fmla="+- 0 3728 361"/>
                                <a:gd name="T5" fmla="*/ 3728 h 3527"/>
                                <a:gd name="T6" fmla="*/ 2768 w 2768"/>
                                <a:gd name="T7" fmla="+- 0 3888 361"/>
                                <a:gd name="T8" fmla="*/ 3888 h 3527"/>
                                <a:gd name="T9" fmla="*/ 2768 w 2768"/>
                                <a:gd name="T10" fmla="+- 0 3887 361"/>
                                <a:gd name="T11" fmla="*/ 3887 h 3527"/>
                                <a:gd name="T12" fmla="*/ 2767 w 2768"/>
                                <a:gd name="T13" fmla="+- 0 3887 361"/>
                                <a:gd name="T14" fmla="*/ 3887 h 3527"/>
                                <a:gd name="T15" fmla="*/ 0 w 2768"/>
                                <a:gd name="T16" fmla="+- 0 3726 361"/>
                                <a:gd name="T17" fmla="*/ 3726 h 3527"/>
                              </a:gdLst>
                              <a:ahLst/>
                              <a:cxnLst>
                                <a:cxn ang="0">
                                  <a:pos x="T0" y="T2"/>
                                </a:cxn>
                                <a:cxn ang="0">
                                  <a:pos x="T3" y="T5"/>
                                </a:cxn>
                                <a:cxn ang="0">
                                  <a:pos x="T6" y="T8"/>
                                </a:cxn>
                                <a:cxn ang="0">
                                  <a:pos x="T9" y="T11"/>
                                </a:cxn>
                                <a:cxn ang="0">
                                  <a:pos x="T12" y="T14"/>
                                </a:cxn>
                                <a:cxn ang="0">
                                  <a:pos x="T15" y="T17"/>
                                </a:cxn>
                              </a:cxnLst>
                              <a:rect l="0" t="0" r="r" b="b"/>
                              <a:pathLst>
                                <a:path w="2768" h="3527">
                                  <a:moveTo>
                                    <a:pt x="0" y="3365"/>
                                  </a:moveTo>
                                  <a:lnTo>
                                    <a:pt x="0" y="3367"/>
                                  </a:lnTo>
                                  <a:lnTo>
                                    <a:pt x="2768" y="3527"/>
                                  </a:lnTo>
                                  <a:lnTo>
                                    <a:pt x="2768" y="3526"/>
                                  </a:lnTo>
                                  <a:lnTo>
                                    <a:pt x="2767" y="3526"/>
                                  </a:lnTo>
                                  <a:lnTo>
                                    <a:pt x="0" y="336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24"/>
                          <wps:cNvSpPr>
                            <a:spLocks/>
                          </wps:cNvSpPr>
                          <wps:spPr bwMode="auto">
                            <a:xfrm>
                              <a:off x="0" y="361"/>
                              <a:ext cx="2768" cy="3527"/>
                            </a:xfrm>
                            <a:custGeom>
                              <a:avLst/>
                              <a:gdLst>
                                <a:gd name="T0" fmla="*/ 2358 w 2768"/>
                                <a:gd name="T1" fmla="+- 0 405 361"/>
                                <a:gd name="T2" fmla="*/ 405 h 3527"/>
                                <a:gd name="T3" fmla="*/ 2357 w 2768"/>
                                <a:gd name="T4" fmla="+- 0 405 361"/>
                                <a:gd name="T5" fmla="*/ 405 h 3527"/>
                                <a:gd name="T6" fmla="*/ 2767 w 2768"/>
                                <a:gd name="T7" fmla="+- 0 3887 361"/>
                                <a:gd name="T8" fmla="*/ 3887 h 3527"/>
                                <a:gd name="T9" fmla="*/ 2768 w 2768"/>
                                <a:gd name="T10" fmla="+- 0 3887 361"/>
                                <a:gd name="T11" fmla="*/ 3887 h 3527"/>
                                <a:gd name="T12" fmla="*/ 2358 w 2768"/>
                                <a:gd name="T13" fmla="+- 0 405 361"/>
                                <a:gd name="T14" fmla="*/ 405 h 3527"/>
                              </a:gdLst>
                              <a:ahLst/>
                              <a:cxnLst>
                                <a:cxn ang="0">
                                  <a:pos x="T0" y="T2"/>
                                </a:cxn>
                                <a:cxn ang="0">
                                  <a:pos x="T3" y="T5"/>
                                </a:cxn>
                                <a:cxn ang="0">
                                  <a:pos x="T6" y="T8"/>
                                </a:cxn>
                                <a:cxn ang="0">
                                  <a:pos x="T9" y="T11"/>
                                </a:cxn>
                                <a:cxn ang="0">
                                  <a:pos x="T12" y="T14"/>
                                </a:cxn>
                              </a:cxnLst>
                              <a:rect l="0" t="0" r="r" b="b"/>
                              <a:pathLst>
                                <a:path w="2768" h="3527">
                                  <a:moveTo>
                                    <a:pt x="2358" y="44"/>
                                  </a:moveTo>
                                  <a:lnTo>
                                    <a:pt x="2357" y="44"/>
                                  </a:lnTo>
                                  <a:lnTo>
                                    <a:pt x="2767" y="3526"/>
                                  </a:lnTo>
                                  <a:lnTo>
                                    <a:pt x="2768" y="3526"/>
                                  </a:lnTo>
                                  <a:lnTo>
                                    <a:pt x="2358" y="4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25"/>
                          <wps:cNvSpPr>
                            <a:spLocks/>
                          </wps:cNvSpPr>
                          <wps:spPr bwMode="auto">
                            <a:xfrm>
                              <a:off x="0" y="361"/>
                              <a:ext cx="2768" cy="3527"/>
                            </a:xfrm>
                            <a:custGeom>
                              <a:avLst/>
                              <a:gdLst>
                                <a:gd name="T0" fmla="*/ 0 w 2768"/>
                                <a:gd name="T1" fmla="+- 0 3714 361"/>
                                <a:gd name="T2" fmla="*/ 3714 h 3527"/>
                                <a:gd name="T3" fmla="*/ 0 w 2768"/>
                                <a:gd name="T4" fmla="+- 0 3717 361"/>
                                <a:gd name="T5" fmla="*/ 3717 h 3527"/>
                                <a:gd name="T6" fmla="*/ 2710 w 2768"/>
                                <a:gd name="T7" fmla="+- 0 3833 361"/>
                                <a:gd name="T8" fmla="*/ 3833 h 3527"/>
                                <a:gd name="T9" fmla="*/ 2710 w 2768"/>
                                <a:gd name="T10" fmla="+- 0 3831 361"/>
                                <a:gd name="T11" fmla="*/ 3831 h 3527"/>
                                <a:gd name="T12" fmla="*/ 2709 w 2768"/>
                                <a:gd name="T13" fmla="+- 0 3831 361"/>
                                <a:gd name="T14" fmla="*/ 3831 h 3527"/>
                                <a:gd name="T15" fmla="*/ 0 w 2768"/>
                                <a:gd name="T16" fmla="+- 0 3714 361"/>
                                <a:gd name="T17" fmla="*/ 3714 h 3527"/>
                              </a:gdLst>
                              <a:ahLst/>
                              <a:cxnLst>
                                <a:cxn ang="0">
                                  <a:pos x="T0" y="T2"/>
                                </a:cxn>
                                <a:cxn ang="0">
                                  <a:pos x="T3" y="T5"/>
                                </a:cxn>
                                <a:cxn ang="0">
                                  <a:pos x="T6" y="T8"/>
                                </a:cxn>
                                <a:cxn ang="0">
                                  <a:pos x="T9" y="T11"/>
                                </a:cxn>
                                <a:cxn ang="0">
                                  <a:pos x="T12" y="T14"/>
                                </a:cxn>
                                <a:cxn ang="0">
                                  <a:pos x="T15" y="T17"/>
                                </a:cxn>
                              </a:cxnLst>
                              <a:rect l="0" t="0" r="r" b="b"/>
                              <a:pathLst>
                                <a:path w="2768" h="3527">
                                  <a:moveTo>
                                    <a:pt x="0" y="3353"/>
                                  </a:moveTo>
                                  <a:lnTo>
                                    <a:pt x="0" y="3356"/>
                                  </a:lnTo>
                                  <a:lnTo>
                                    <a:pt x="2710" y="3472"/>
                                  </a:lnTo>
                                  <a:lnTo>
                                    <a:pt x="2710" y="3470"/>
                                  </a:lnTo>
                                  <a:lnTo>
                                    <a:pt x="2709" y="3470"/>
                                  </a:lnTo>
                                  <a:lnTo>
                                    <a:pt x="0" y="33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26"/>
                          <wps:cNvSpPr>
                            <a:spLocks/>
                          </wps:cNvSpPr>
                          <wps:spPr bwMode="auto">
                            <a:xfrm>
                              <a:off x="0" y="361"/>
                              <a:ext cx="2768" cy="3527"/>
                            </a:xfrm>
                            <a:custGeom>
                              <a:avLst/>
                              <a:gdLst>
                                <a:gd name="T0" fmla="*/ 2368 w 2768"/>
                                <a:gd name="T1" fmla="+- 0 510 361"/>
                                <a:gd name="T2" fmla="*/ 510 h 3527"/>
                                <a:gd name="T3" fmla="*/ 2366 w 2768"/>
                                <a:gd name="T4" fmla="+- 0 510 361"/>
                                <a:gd name="T5" fmla="*/ 510 h 3527"/>
                                <a:gd name="T6" fmla="*/ 2709 w 2768"/>
                                <a:gd name="T7" fmla="+- 0 3831 361"/>
                                <a:gd name="T8" fmla="*/ 3831 h 3527"/>
                                <a:gd name="T9" fmla="*/ 2710 w 2768"/>
                                <a:gd name="T10" fmla="+- 0 3831 361"/>
                                <a:gd name="T11" fmla="*/ 3831 h 3527"/>
                                <a:gd name="T12" fmla="*/ 2622 w 2768"/>
                                <a:gd name="T13" fmla="+- 0 2978 361"/>
                                <a:gd name="T14" fmla="*/ 2978 h 3527"/>
                                <a:gd name="T15" fmla="*/ 2368 w 2768"/>
                                <a:gd name="T16" fmla="+- 0 510 361"/>
                                <a:gd name="T17" fmla="*/ 510 h 3527"/>
                              </a:gdLst>
                              <a:ahLst/>
                              <a:cxnLst>
                                <a:cxn ang="0">
                                  <a:pos x="T0" y="T2"/>
                                </a:cxn>
                                <a:cxn ang="0">
                                  <a:pos x="T3" y="T5"/>
                                </a:cxn>
                                <a:cxn ang="0">
                                  <a:pos x="T6" y="T8"/>
                                </a:cxn>
                                <a:cxn ang="0">
                                  <a:pos x="T9" y="T11"/>
                                </a:cxn>
                                <a:cxn ang="0">
                                  <a:pos x="T12" y="T14"/>
                                </a:cxn>
                                <a:cxn ang="0">
                                  <a:pos x="T15" y="T17"/>
                                </a:cxn>
                              </a:cxnLst>
                              <a:rect l="0" t="0" r="r" b="b"/>
                              <a:pathLst>
                                <a:path w="2768" h="3527">
                                  <a:moveTo>
                                    <a:pt x="2368" y="149"/>
                                  </a:moveTo>
                                  <a:lnTo>
                                    <a:pt x="2366" y="149"/>
                                  </a:lnTo>
                                  <a:lnTo>
                                    <a:pt x="2709" y="3470"/>
                                  </a:lnTo>
                                  <a:lnTo>
                                    <a:pt x="2710" y="3470"/>
                                  </a:lnTo>
                                  <a:lnTo>
                                    <a:pt x="2622" y="2617"/>
                                  </a:lnTo>
                                  <a:lnTo>
                                    <a:pt x="2368" y="14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27"/>
                          <wps:cNvSpPr>
                            <a:spLocks/>
                          </wps:cNvSpPr>
                          <wps:spPr bwMode="auto">
                            <a:xfrm>
                              <a:off x="0" y="361"/>
                              <a:ext cx="2768" cy="3527"/>
                            </a:xfrm>
                            <a:custGeom>
                              <a:avLst/>
                              <a:gdLst>
                                <a:gd name="T0" fmla="*/ 0 w 2768"/>
                                <a:gd name="T1" fmla="+- 0 3702 361"/>
                                <a:gd name="T2" fmla="*/ 3702 h 3527"/>
                                <a:gd name="T3" fmla="*/ 0 w 2768"/>
                                <a:gd name="T4" fmla="+- 0 3705 361"/>
                                <a:gd name="T5" fmla="*/ 3705 h 3527"/>
                                <a:gd name="T6" fmla="*/ 2652 w 2768"/>
                                <a:gd name="T7" fmla="+- 0 3778 361"/>
                                <a:gd name="T8" fmla="*/ 3778 h 3527"/>
                                <a:gd name="T9" fmla="*/ 2652 w 2768"/>
                                <a:gd name="T10" fmla="+- 0 3777 361"/>
                                <a:gd name="T11" fmla="*/ 3777 h 3527"/>
                                <a:gd name="T12" fmla="*/ 2652 w 2768"/>
                                <a:gd name="T13" fmla="+- 0 3775 361"/>
                                <a:gd name="T14" fmla="*/ 3775 h 3527"/>
                                <a:gd name="T15" fmla="*/ 2649 w 2768"/>
                                <a:gd name="T16" fmla="+- 0 3775 361"/>
                                <a:gd name="T17" fmla="*/ 3775 h 3527"/>
                                <a:gd name="T18" fmla="*/ 0 w 2768"/>
                                <a:gd name="T19" fmla="+- 0 3702 361"/>
                                <a:gd name="T20" fmla="*/ 3702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0" y="3341"/>
                                  </a:moveTo>
                                  <a:lnTo>
                                    <a:pt x="0" y="3344"/>
                                  </a:lnTo>
                                  <a:lnTo>
                                    <a:pt x="2652" y="3417"/>
                                  </a:lnTo>
                                  <a:lnTo>
                                    <a:pt x="2652" y="3416"/>
                                  </a:lnTo>
                                  <a:lnTo>
                                    <a:pt x="2652" y="3414"/>
                                  </a:lnTo>
                                  <a:lnTo>
                                    <a:pt x="2649" y="3414"/>
                                  </a:lnTo>
                                  <a:lnTo>
                                    <a:pt x="0" y="334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28"/>
                          <wps:cNvSpPr>
                            <a:spLocks/>
                          </wps:cNvSpPr>
                          <wps:spPr bwMode="auto">
                            <a:xfrm>
                              <a:off x="0" y="361"/>
                              <a:ext cx="2768" cy="3527"/>
                            </a:xfrm>
                            <a:custGeom>
                              <a:avLst/>
                              <a:gdLst>
                                <a:gd name="T0" fmla="*/ 2372 w 2768"/>
                                <a:gd name="T1" fmla="+- 0 581 361"/>
                                <a:gd name="T2" fmla="*/ 581 h 3527"/>
                                <a:gd name="T3" fmla="*/ 2369 w 2768"/>
                                <a:gd name="T4" fmla="+- 0 581 361"/>
                                <a:gd name="T5" fmla="*/ 581 h 3527"/>
                                <a:gd name="T6" fmla="*/ 2649 w 2768"/>
                                <a:gd name="T7" fmla="+- 0 3775 361"/>
                                <a:gd name="T8" fmla="*/ 3775 h 3527"/>
                                <a:gd name="T9" fmla="*/ 2652 w 2768"/>
                                <a:gd name="T10" fmla="+- 0 3775 361"/>
                                <a:gd name="T11" fmla="*/ 3775 h 3527"/>
                                <a:gd name="T12" fmla="*/ 2576 w 2768"/>
                                <a:gd name="T13" fmla="+- 0 2907 361"/>
                                <a:gd name="T14" fmla="*/ 2907 h 3527"/>
                                <a:gd name="T15" fmla="*/ 2372 w 2768"/>
                                <a:gd name="T16" fmla="+- 0 581 361"/>
                                <a:gd name="T17" fmla="*/ 581 h 3527"/>
                              </a:gdLst>
                              <a:ahLst/>
                              <a:cxnLst>
                                <a:cxn ang="0">
                                  <a:pos x="T0" y="T2"/>
                                </a:cxn>
                                <a:cxn ang="0">
                                  <a:pos x="T3" y="T5"/>
                                </a:cxn>
                                <a:cxn ang="0">
                                  <a:pos x="T6" y="T8"/>
                                </a:cxn>
                                <a:cxn ang="0">
                                  <a:pos x="T9" y="T11"/>
                                </a:cxn>
                                <a:cxn ang="0">
                                  <a:pos x="T12" y="T14"/>
                                </a:cxn>
                                <a:cxn ang="0">
                                  <a:pos x="T15" y="T17"/>
                                </a:cxn>
                              </a:cxnLst>
                              <a:rect l="0" t="0" r="r" b="b"/>
                              <a:pathLst>
                                <a:path w="2768" h="3527">
                                  <a:moveTo>
                                    <a:pt x="2372" y="220"/>
                                  </a:moveTo>
                                  <a:lnTo>
                                    <a:pt x="2369" y="220"/>
                                  </a:lnTo>
                                  <a:lnTo>
                                    <a:pt x="2649" y="3414"/>
                                  </a:lnTo>
                                  <a:lnTo>
                                    <a:pt x="2652" y="3414"/>
                                  </a:lnTo>
                                  <a:lnTo>
                                    <a:pt x="2576" y="2546"/>
                                  </a:lnTo>
                                  <a:lnTo>
                                    <a:pt x="2372" y="2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29"/>
                          <wps:cNvSpPr>
                            <a:spLocks/>
                          </wps:cNvSpPr>
                          <wps:spPr bwMode="auto">
                            <a:xfrm>
                              <a:off x="0" y="361"/>
                              <a:ext cx="2768" cy="3527"/>
                            </a:xfrm>
                            <a:custGeom>
                              <a:avLst/>
                              <a:gdLst>
                                <a:gd name="T0" fmla="*/ 0 w 2768"/>
                                <a:gd name="T1" fmla="+- 0 3689 361"/>
                                <a:gd name="T2" fmla="*/ 3689 h 3527"/>
                                <a:gd name="T3" fmla="*/ 0 w 2768"/>
                                <a:gd name="T4" fmla="+- 0 3693 361"/>
                                <a:gd name="T5" fmla="*/ 3693 h 3527"/>
                                <a:gd name="T6" fmla="*/ 2594 w 2768"/>
                                <a:gd name="T7" fmla="+- 0 3723 361"/>
                                <a:gd name="T8" fmla="*/ 3723 h 3527"/>
                                <a:gd name="T9" fmla="*/ 2594 w 2768"/>
                                <a:gd name="T10" fmla="+- 0 3723 361"/>
                                <a:gd name="T11" fmla="*/ 3723 h 3527"/>
                                <a:gd name="T12" fmla="*/ 2594 w 2768"/>
                                <a:gd name="T13" fmla="+- 0 3719 361"/>
                                <a:gd name="T14" fmla="*/ 3719 h 3527"/>
                                <a:gd name="T15" fmla="*/ 2590 w 2768"/>
                                <a:gd name="T16" fmla="+- 0 3719 361"/>
                                <a:gd name="T17" fmla="*/ 3719 h 3527"/>
                                <a:gd name="T18" fmla="*/ 0 w 2768"/>
                                <a:gd name="T19" fmla="+- 0 3689 361"/>
                                <a:gd name="T20" fmla="*/ 3689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0" y="3328"/>
                                  </a:moveTo>
                                  <a:lnTo>
                                    <a:pt x="0" y="3332"/>
                                  </a:lnTo>
                                  <a:lnTo>
                                    <a:pt x="2594" y="3362"/>
                                  </a:lnTo>
                                  <a:lnTo>
                                    <a:pt x="2594" y="3358"/>
                                  </a:lnTo>
                                  <a:lnTo>
                                    <a:pt x="2590" y="3358"/>
                                  </a:lnTo>
                                  <a:lnTo>
                                    <a:pt x="0" y="332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30"/>
                          <wps:cNvSpPr>
                            <a:spLocks/>
                          </wps:cNvSpPr>
                          <wps:spPr bwMode="auto">
                            <a:xfrm>
                              <a:off x="0" y="361"/>
                              <a:ext cx="2768" cy="3527"/>
                            </a:xfrm>
                            <a:custGeom>
                              <a:avLst/>
                              <a:gdLst>
                                <a:gd name="T0" fmla="*/ 2374 w 2768"/>
                                <a:gd name="T1" fmla="+- 0 646 361"/>
                                <a:gd name="T2" fmla="*/ 646 h 3527"/>
                                <a:gd name="T3" fmla="*/ 2370 w 2768"/>
                                <a:gd name="T4" fmla="+- 0 646 361"/>
                                <a:gd name="T5" fmla="*/ 646 h 3527"/>
                                <a:gd name="T6" fmla="*/ 2590 w 2768"/>
                                <a:gd name="T7" fmla="+- 0 3719 361"/>
                                <a:gd name="T8" fmla="*/ 3719 h 3527"/>
                                <a:gd name="T9" fmla="*/ 2594 w 2768"/>
                                <a:gd name="T10" fmla="+- 0 3719 361"/>
                                <a:gd name="T11" fmla="*/ 3719 h 3527"/>
                                <a:gd name="T12" fmla="*/ 2541 w 2768"/>
                                <a:gd name="T13" fmla="+- 0 2983 361"/>
                                <a:gd name="T14" fmla="*/ 2983 h 3527"/>
                                <a:gd name="T15" fmla="*/ 2374 w 2768"/>
                                <a:gd name="T16" fmla="+- 0 646 361"/>
                                <a:gd name="T17" fmla="*/ 646 h 3527"/>
                              </a:gdLst>
                              <a:ahLst/>
                              <a:cxnLst>
                                <a:cxn ang="0">
                                  <a:pos x="T0" y="T2"/>
                                </a:cxn>
                                <a:cxn ang="0">
                                  <a:pos x="T3" y="T5"/>
                                </a:cxn>
                                <a:cxn ang="0">
                                  <a:pos x="T6" y="T8"/>
                                </a:cxn>
                                <a:cxn ang="0">
                                  <a:pos x="T9" y="T11"/>
                                </a:cxn>
                                <a:cxn ang="0">
                                  <a:pos x="T12" y="T14"/>
                                </a:cxn>
                                <a:cxn ang="0">
                                  <a:pos x="T15" y="T17"/>
                                </a:cxn>
                              </a:cxnLst>
                              <a:rect l="0" t="0" r="r" b="b"/>
                              <a:pathLst>
                                <a:path w="2768" h="3527">
                                  <a:moveTo>
                                    <a:pt x="2374" y="285"/>
                                  </a:moveTo>
                                  <a:lnTo>
                                    <a:pt x="2370" y="285"/>
                                  </a:lnTo>
                                  <a:lnTo>
                                    <a:pt x="2590" y="3358"/>
                                  </a:lnTo>
                                  <a:lnTo>
                                    <a:pt x="2594" y="3358"/>
                                  </a:lnTo>
                                  <a:lnTo>
                                    <a:pt x="2541" y="2622"/>
                                  </a:lnTo>
                                  <a:lnTo>
                                    <a:pt x="2374" y="28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31"/>
                          <wps:cNvSpPr>
                            <a:spLocks/>
                          </wps:cNvSpPr>
                          <wps:spPr bwMode="auto">
                            <a:xfrm>
                              <a:off x="0" y="361"/>
                              <a:ext cx="2768" cy="3527"/>
                            </a:xfrm>
                            <a:custGeom>
                              <a:avLst/>
                              <a:gdLst>
                                <a:gd name="T0" fmla="*/ 2373 w 2768"/>
                                <a:gd name="T1" fmla="+- 0 702 361"/>
                                <a:gd name="T2" fmla="*/ 702 h 3527"/>
                                <a:gd name="T3" fmla="*/ 2367 w 2768"/>
                                <a:gd name="T4" fmla="+- 0 702 361"/>
                                <a:gd name="T5" fmla="*/ 702 h 3527"/>
                                <a:gd name="T6" fmla="*/ 2531 w 2768"/>
                                <a:gd name="T7" fmla="+- 0 3663 361"/>
                                <a:gd name="T8" fmla="*/ 3663 h 3527"/>
                                <a:gd name="T9" fmla="*/ 0 w 2768"/>
                                <a:gd name="T10" fmla="+- 0 3675 361"/>
                                <a:gd name="T11" fmla="*/ 3675 h 3527"/>
                                <a:gd name="T12" fmla="*/ 0 w 2768"/>
                                <a:gd name="T13" fmla="+- 0 3681 361"/>
                                <a:gd name="T14" fmla="*/ 3681 h 3527"/>
                                <a:gd name="T15" fmla="*/ 2536 w 2768"/>
                                <a:gd name="T16" fmla="+- 0 3669 361"/>
                                <a:gd name="T17" fmla="*/ 3669 h 3527"/>
                                <a:gd name="T18" fmla="*/ 2536 w 2768"/>
                                <a:gd name="T19" fmla="+- 0 3668 361"/>
                                <a:gd name="T20" fmla="*/ 3668 h 3527"/>
                                <a:gd name="T21" fmla="*/ 2494 w 2768"/>
                                <a:gd name="T22" fmla="+- 0 2903 361"/>
                                <a:gd name="T23" fmla="*/ 2903 h 3527"/>
                                <a:gd name="T24" fmla="*/ 2373 w 2768"/>
                                <a:gd name="T25" fmla="+- 0 702 361"/>
                                <a:gd name="T26" fmla="*/ 702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73" y="341"/>
                                  </a:moveTo>
                                  <a:lnTo>
                                    <a:pt x="2367" y="341"/>
                                  </a:lnTo>
                                  <a:lnTo>
                                    <a:pt x="2531" y="3302"/>
                                  </a:lnTo>
                                  <a:lnTo>
                                    <a:pt x="0" y="3314"/>
                                  </a:lnTo>
                                  <a:lnTo>
                                    <a:pt x="0" y="3320"/>
                                  </a:lnTo>
                                  <a:lnTo>
                                    <a:pt x="2536" y="3308"/>
                                  </a:lnTo>
                                  <a:lnTo>
                                    <a:pt x="2536" y="3307"/>
                                  </a:lnTo>
                                  <a:lnTo>
                                    <a:pt x="2494" y="2542"/>
                                  </a:lnTo>
                                  <a:lnTo>
                                    <a:pt x="2373" y="34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32"/>
                          <wps:cNvSpPr>
                            <a:spLocks/>
                          </wps:cNvSpPr>
                          <wps:spPr bwMode="auto">
                            <a:xfrm>
                              <a:off x="0" y="361"/>
                              <a:ext cx="2768" cy="3527"/>
                            </a:xfrm>
                            <a:custGeom>
                              <a:avLst/>
                              <a:gdLst>
                                <a:gd name="T0" fmla="*/ 2369 w 2768"/>
                                <a:gd name="T1" fmla="+- 0 759 361"/>
                                <a:gd name="T2" fmla="*/ 759 h 3527"/>
                                <a:gd name="T3" fmla="*/ 2363 w 2768"/>
                                <a:gd name="T4" fmla="+- 0 759 361"/>
                                <a:gd name="T5" fmla="*/ 759 h 3527"/>
                                <a:gd name="T6" fmla="*/ 2472 w 2768"/>
                                <a:gd name="T7" fmla="+- 0 3607 361"/>
                                <a:gd name="T8" fmla="*/ 3607 h 3527"/>
                                <a:gd name="T9" fmla="*/ 0 w 2768"/>
                                <a:gd name="T10" fmla="+- 0 3661 361"/>
                                <a:gd name="T11" fmla="*/ 3661 h 3527"/>
                                <a:gd name="T12" fmla="*/ 0 w 2768"/>
                                <a:gd name="T13" fmla="+- 0 3668 361"/>
                                <a:gd name="T14" fmla="*/ 3668 h 3527"/>
                                <a:gd name="T15" fmla="*/ 2478 w 2768"/>
                                <a:gd name="T16" fmla="+- 0 3614 361"/>
                                <a:gd name="T17" fmla="*/ 3614 h 3527"/>
                                <a:gd name="T18" fmla="*/ 2478 w 2768"/>
                                <a:gd name="T19" fmla="+- 0 3611 361"/>
                                <a:gd name="T20" fmla="*/ 3611 h 3527"/>
                                <a:gd name="T21" fmla="*/ 2451 w 2768"/>
                                <a:gd name="T22" fmla="+- 0 2903 361"/>
                                <a:gd name="T23" fmla="*/ 2903 h 3527"/>
                                <a:gd name="T24" fmla="*/ 2369 w 2768"/>
                                <a:gd name="T25" fmla="+- 0 759 361"/>
                                <a:gd name="T26" fmla="*/ 759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69" y="398"/>
                                  </a:moveTo>
                                  <a:lnTo>
                                    <a:pt x="2363" y="398"/>
                                  </a:lnTo>
                                  <a:lnTo>
                                    <a:pt x="2472" y="3246"/>
                                  </a:lnTo>
                                  <a:lnTo>
                                    <a:pt x="0" y="3300"/>
                                  </a:lnTo>
                                  <a:lnTo>
                                    <a:pt x="0" y="3307"/>
                                  </a:lnTo>
                                  <a:lnTo>
                                    <a:pt x="2478" y="3253"/>
                                  </a:lnTo>
                                  <a:lnTo>
                                    <a:pt x="2478" y="3250"/>
                                  </a:lnTo>
                                  <a:lnTo>
                                    <a:pt x="2451" y="2542"/>
                                  </a:lnTo>
                                  <a:lnTo>
                                    <a:pt x="2369" y="39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33"/>
                          <wps:cNvSpPr>
                            <a:spLocks/>
                          </wps:cNvSpPr>
                          <wps:spPr bwMode="auto">
                            <a:xfrm>
                              <a:off x="0" y="361"/>
                              <a:ext cx="2768" cy="3527"/>
                            </a:xfrm>
                            <a:custGeom>
                              <a:avLst/>
                              <a:gdLst>
                                <a:gd name="T0" fmla="*/ 2364 w 2768"/>
                                <a:gd name="T1" fmla="+- 0 808 361"/>
                                <a:gd name="T2" fmla="*/ 808 h 3527"/>
                                <a:gd name="T3" fmla="*/ 2356 w 2768"/>
                                <a:gd name="T4" fmla="+- 0 808 361"/>
                                <a:gd name="T5" fmla="*/ 808 h 3527"/>
                                <a:gd name="T6" fmla="*/ 2412 w 2768"/>
                                <a:gd name="T7" fmla="+- 0 3552 361"/>
                                <a:gd name="T8" fmla="*/ 3552 h 3527"/>
                                <a:gd name="T9" fmla="*/ 0 w 2768"/>
                                <a:gd name="T10" fmla="+- 0 3647 361"/>
                                <a:gd name="T11" fmla="*/ 3647 h 3527"/>
                                <a:gd name="T12" fmla="*/ 0 w 2768"/>
                                <a:gd name="T13" fmla="+- 0 3654 361"/>
                                <a:gd name="T14" fmla="*/ 3654 h 3527"/>
                                <a:gd name="T15" fmla="*/ 2420 w 2768"/>
                                <a:gd name="T16" fmla="+- 0 3559 361"/>
                                <a:gd name="T17" fmla="*/ 3559 h 3527"/>
                                <a:gd name="T18" fmla="*/ 2420 w 2768"/>
                                <a:gd name="T19" fmla="+- 0 3559 361"/>
                                <a:gd name="T20" fmla="*/ 3559 h 3527"/>
                                <a:gd name="T21" fmla="*/ 2406 w 2768"/>
                                <a:gd name="T22" fmla="+- 0 2903 361"/>
                                <a:gd name="T23" fmla="*/ 2903 h 3527"/>
                                <a:gd name="T24" fmla="*/ 2364 w 2768"/>
                                <a:gd name="T25" fmla="+- 0 808 361"/>
                                <a:gd name="T26" fmla="*/ 808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64" y="447"/>
                                  </a:moveTo>
                                  <a:lnTo>
                                    <a:pt x="2356" y="447"/>
                                  </a:lnTo>
                                  <a:lnTo>
                                    <a:pt x="2412" y="3191"/>
                                  </a:lnTo>
                                  <a:lnTo>
                                    <a:pt x="0" y="3286"/>
                                  </a:lnTo>
                                  <a:lnTo>
                                    <a:pt x="0" y="3293"/>
                                  </a:lnTo>
                                  <a:lnTo>
                                    <a:pt x="2420" y="3198"/>
                                  </a:lnTo>
                                  <a:lnTo>
                                    <a:pt x="2406" y="2542"/>
                                  </a:lnTo>
                                  <a:lnTo>
                                    <a:pt x="2364" y="4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34"/>
                          <wps:cNvSpPr>
                            <a:spLocks/>
                          </wps:cNvSpPr>
                          <wps:spPr bwMode="auto">
                            <a:xfrm>
                              <a:off x="0" y="361"/>
                              <a:ext cx="2768" cy="3527"/>
                            </a:xfrm>
                            <a:custGeom>
                              <a:avLst/>
                              <a:gdLst>
                                <a:gd name="T0" fmla="*/ 2356 w 2768"/>
                                <a:gd name="T1" fmla="+- 0 855 361"/>
                                <a:gd name="T2" fmla="*/ 855 h 3527"/>
                                <a:gd name="T3" fmla="*/ 2347 w 2768"/>
                                <a:gd name="T4" fmla="+- 0 855 361"/>
                                <a:gd name="T5" fmla="*/ 855 h 3527"/>
                                <a:gd name="T6" fmla="*/ 2353 w 2768"/>
                                <a:gd name="T7" fmla="+- 0 3496 361"/>
                                <a:gd name="T8" fmla="*/ 3496 h 3527"/>
                                <a:gd name="T9" fmla="*/ 0 w 2768"/>
                                <a:gd name="T10" fmla="+- 0 3632 361"/>
                                <a:gd name="T11" fmla="*/ 3632 h 3527"/>
                                <a:gd name="T12" fmla="*/ 0 w 2768"/>
                                <a:gd name="T13" fmla="+- 0 3641 361"/>
                                <a:gd name="T14" fmla="*/ 3641 h 3527"/>
                                <a:gd name="T15" fmla="*/ 2362 w 2768"/>
                                <a:gd name="T16" fmla="+- 0 3505 361"/>
                                <a:gd name="T17" fmla="*/ 3505 h 3527"/>
                                <a:gd name="T18" fmla="*/ 2356 w 2768"/>
                                <a:gd name="T19" fmla="+- 0 855 361"/>
                                <a:gd name="T20" fmla="*/ 855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356" y="494"/>
                                  </a:moveTo>
                                  <a:lnTo>
                                    <a:pt x="2347" y="494"/>
                                  </a:lnTo>
                                  <a:lnTo>
                                    <a:pt x="2353" y="3135"/>
                                  </a:lnTo>
                                  <a:lnTo>
                                    <a:pt x="0" y="3271"/>
                                  </a:lnTo>
                                  <a:lnTo>
                                    <a:pt x="0" y="3280"/>
                                  </a:lnTo>
                                  <a:lnTo>
                                    <a:pt x="2362" y="3144"/>
                                  </a:lnTo>
                                  <a:lnTo>
                                    <a:pt x="2356" y="49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35"/>
                          <wps:cNvSpPr>
                            <a:spLocks/>
                          </wps:cNvSpPr>
                          <wps:spPr bwMode="auto">
                            <a:xfrm>
                              <a:off x="0" y="361"/>
                              <a:ext cx="2768" cy="3527"/>
                            </a:xfrm>
                            <a:custGeom>
                              <a:avLst/>
                              <a:gdLst>
                                <a:gd name="T0" fmla="*/ 2347 w 2768"/>
                                <a:gd name="T1" fmla="+- 0 895 361"/>
                                <a:gd name="T2" fmla="*/ 895 h 3527"/>
                                <a:gd name="T3" fmla="*/ 2336 w 2768"/>
                                <a:gd name="T4" fmla="+- 0 895 361"/>
                                <a:gd name="T5" fmla="*/ 895 h 3527"/>
                                <a:gd name="T6" fmla="*/ 2294 w 2768"/>
                                <a:gd name="T7" fmla="+- 0 3440 361"/>
                                <a:gd name="T8" fmla="*/ 3440 h 3527"/>
                                <a:gd name="T9" fmla="*/ 0 w 2768"/>
                                <a:gd name="T10" fmla="+- 0 3616 361"/>
                                <a:gd name="T11" fmla="*/ 3616 h 3527"/>
                                <a:gd name="T12" fmla="*/ 0 w 2768"/>
                                <a:gd name="T13" fmla="+- 0 3626 361"/>
                                <a:gd name="T14" fmla="*/ 3626 h 3527"/>
                                <a:gd name="T15" fmla="*/ 2304 w 2768"/>
                                <a:gd name="T16" fmla="+- 0 3450 361"/>
                                <a:gd name="T17" fmla="*/ 3450 h 3527"/>
                                <a:gd name="T18" fmla="*/ 2304 w 2768"/>
                                <a:gd name="T19" fmla="+- 0 3449 361"/>
                                <a:gd name="T20" fmla="*/ 3449 h 3527"/>
                                <a:gd name="T21" fmla="*/ 2311 w 2768"/>
                                <a:gd name="T22" fmla="+- 0 3031 361"/>
                                <a:gd name="T23" fmla="*/ 3031 h 3527"/>
                                <a:gd name="T24" fmla="*/ 2347 w 2768"/>
                                <a:gd name="T25" fmla="+- 0 895 361"/>
                                <a:gd name="T26" fmla="*/ 895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47" y="534"/>
                                  </a:moveTo>
                                  <a:lnTo>
                                    <a:pt x="2336" y="534"/>
                                  </a:lnTo>
                                  <a:lnTo>
                                    <a:pt x="2294" y="3079"/>
                                  </a:lnTo>
                                  <a:lnTo>
                                    <a:pt x="0" y="3255"/>
                                  </a:lnTo>
                                  <a:lnTo>
                                    <a:pt x="0" y="3265"/>
                                  </a:lnTo>
                                  <a:lnTo>
                                    <a:pt x="2304" y="3089"/>
                                  </a:lnTo>
                                  <a:lnTo>
                                    <a:pt x="2304" y="3088"/>
                                  </a:lnTo>
                                  <a:lnTo>
                                    <a:pt x="2311" y="2670"/>
                                  </a:lnTo>
                                  <a:lnTo>
                                    <a:pt x="2347" y="53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36"/>
                          <wps:cNvSpPr>
                            <a:spLocks/>
                          </wps:cNvSpPr>
                          <wps:spPr bwMode="auto">
                            <a:xfrm>
                              <a:off x="0" y="361"/>
                              <a:ext cx="2768" cy="3527"/>
                            </a:xfrm>
                            <a:custGeom>
                              <a:avLst/>
                              <a:gdLst>
                                <a:gd name="T0" fmla="*/ 2335 w 2768"/>
                                <a:gd name="T1" fmla="+- 0 935 361"/>
                                <a:gd name="T2" fmla="*/ 935 h 3527"/>
                                <a:gd name="T3" fmla="*/ 2324 w 2768"/>
                                <a:gd name="T4" fmla="+- 0 935 361"/>
                                <a:gd name="T5" fmla="*/ 935 h 3527"/>
                                <a:gd name="T6" fmla="*/ 2235 w 2768"/>
                                <a:gd name="T7" fmla="+- 0 3385 361"/>
                                <a:gd name="T8" fmla="*/ 3385 h 3527"/>
                                <a:gd name="T9" fmla="*/ 0 w 2768"/>
                                <a:gd name="T10" fmla="+- 0 3600 361"/>
                                <a:gd name="T11" fmla="*/ 3600 h 3527"/>
                                <a:gd name="T12" fmla="*/ 0 w 2768"/>
                                <a:gd name="T13" fmla="+- 0 3611 361"/>
                                <a:gd name="T14" fmla="*/ 3611 h 3527"/>
                                <a:gd name="T15" fmla="*/ 2246 w 2768"/>
                                <a:gd name="T16" fmla="+- 0 3395 361"/>
                                <a:gd name="T17" fmla="*/ 3395 h 3527"/>
                                <a:gd name="T18" fmla="*/ 2335 w 2768"/>
                                <a:gd name="T19" fmla="+- 0 935 361"/>
                                <a:gd name="T20" fmla="*/ 935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335" y="574"/>
                                  </a:moveTo>
                                  <a:lnTo>
                                    <a:pt x="2324" y="574"/>
                                  </a:lnTo>
                                  <a:lnTo>
                                    <a:pt x="2235" y="3024"/>
                                  </a:lnTo>
                                  <a:lnTo>
                                    <a:pt x="0" y="3239"/>
                                  </a:lnTo>
                                  <a:lnTo>
                                    <a:pt x="0" y="3250"/>
                                  </a:lnTo>
                                  <a:lnTo>
                                    <a:pt x="2246" y="3034"/>
                                  </a:lnTo>
                                  <a:lnTo>
                                    <a:pt x="2335" y="57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37"/>
                          <wps:cNvSpPr>
                            <a:spLocks/>
                          </wps:cNvSpPr>
                          <wps:spPr bwMode="auto">
                            <a:xfrm>
                              <a:off x="0" y="361"/>
                              <a:ext cx="2768" cy="3527"/>
                            </a:xfrm>
                            <a:custGeom>
                              <a:avLst/>
                              <a:gdLst>
                                <a:gd name="T0" fmla="*/ 2322 w 2768"/>
                                <a:gd name="T1" fmla="+- 0 968 361"/>
                                <a:gd name="T2" fmla="*/ 968 h 3527"/>
                                <a:gd name="T3" fmla="*/ 2310 w 2768"/>
                                <a:gd name="T4" fmla="+- 0 968 361"/>
                                <a:gd name="T5" fmla="*/ 968 h 3527"/>
                                <a:gd name="T6" fmla="*/ 2176 w 2768"/>
                                <a:gd name="T7" fmla="+- 0 3329 361"/>
                                <a:gd name="T8" fmla="*/ 3329 h 3527"/>
                                <a:gd name="T9" fmla="*/ 0 w 2768"/>
                                <a:gd name="T10" fmla="+- 0 3583 361"/>
                                <a:gd name="T11" fmla="*/ 3583 h 3527"/>
                                <a:gd name="T12" fmla="*/ 0 w 2768"/>
                                <a:gd name="T13" fmla="+- 0 3596 361"/>
                                <a:gd name="T14" fmla="*/ 3596 h 3527"/>
                                <a:gd name="T15" fmla="*/ 2188 w 2768"/>
                                <a:gd name="T16" fmla="+- 0 3341 361"/>
                                <a:gd name="T17" fmla="*/ 3341 h 3527"/>
                                <a:gd name="T18" fmla="*/ 2190 w 2768"/>
                                <a:gd name="T19" fmla="+- 0 3294 361"/>
                                <a:gd name="T20" fmla="*/ 3294 h 3527"/>
                                <a:gd name="T21" fmla="*/ 2322 w 2768"/>
                                <a:gd name="T22" fmla="+- 0 968 361"/>
                                <a:gd name="T23" fmla="*/ 968 h 3527"/>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2768" h="3527">
                                  <a:moveTo>
                                    <a:pt x="2322" y="607"/>
                                  </a:moveTo>
                                  <a:lnTo>
                                    <a:pt x="2310" y="607"/>
                                  </a:lnTo>
                                  <a:lnTo>
                                    <a:pt x="2176" y="2968"/>
                                  </a:lnTo>
                                  <a:lnTo>
                                    <a:pt x="0" y="3222"/>
                                  </a:lnTo>
                                  <a:lnTo>
                                    <a:pt x="0" y="3235"/>
                                  </a:lnTo>
                                  <a:lnTo>
                                    <a:pt x="2188" y="2980"/>
                                  </a:lnTo>
                                  <a:lnTo>
                                    <a:pt x="2190" y="2933"/>
                                  </a:lnTo>
                                  <a:lnTo>
                                    <a:pt x="2322" y="60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38"/>
                          <wps:cNvSpPr>
                            <a:spLocks/>
                          </wps:cNvSpPr>
                          <wps:spPr bwMode="auto">
                            <a:xfrm>
                              <a:off x="0" y="361"/>
                              <a:ext cx="2768" cy="3527"/>
                            </a:xfrm>
                            <a:custGeom>
                              <a:avLst/>
                              <a:gdLst>
                                <a:gd name="T0" fmla="*/ 2307 w 2768"/>
                                <a:gd name="T1" fmla="+- 0 999 361"/>
                                <a:gd name="T2" fmla="*/ 999 h 3527"/>
                                <a:gd name="T3" fmla="*/ 2294 w 2768"/>
                                <a:gd name="T4" fmla="+- 0 999 361"/>
                                <a:gd name="T5" fmla="*/ 999 h 3527"/>
                                <a:gd name="T6" fmla="*/ 2117 w 2768"/>
                                <a:gd name="T7" fmla="+- 0 3274 361"/>
                                <a:gd name="T8" fmla="*/ 3274 h 3527"/>
                                <a:gd name="T9" fmla="*/ 0 w 2768"/>
                                <a:gd name="T10" fmla="+- 0 3566 361"/>
                                <a:gd name="T11" fmla="*/ 3566 h 3527"/>
                                <a:gd name="T12" fmla="*/ 0 w 2768"/>
                                <a:gd name="T13" fmla="+- 0 3580 361"/>
                                <a:gd name="T14" fmla="*/ 3580 h 3527"/>
                                <a:gd name="T15" fmla="*/ 2130 w 2768"/>
                                <a:gd name="T16" fmla="+- 0 3286 361"/>
                                <a:gd name="T17" fmla="*/ 3286 h 3527"/>
                                <a:gd name="T18" fmla="*/ 2307 w 2768"/>
                                <a:gd name="T19" fmla="+- 0 999 361"/>
                                <a:gd name="T20" fmla="*/ 999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307" y="638"/>
                                  </a:moveTo>
                                  <a:lnTo>
                                    <a:pt x="2294" y="638"/>
                                  </a:lnTo>
                                  <a:lnTo>
                                    <a:pt x="2117" y="2913"/>
                                  </a:lnTo>
                                  <a:lnTo>
                                    <a:pt x="0" y="3205"/>
                                  </a:lnTo>
                                  <a:lnTo>
                                    <a:pt x="0" y="3219"/>
                                  </a:lnTo>
                                  <a:lnTo>
                                    <a:pt x="2130" y="2925"/>
                                  </a:lnTo>
                                  <a:lnTo>
                                    <a:pt x="2307" y="6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39"/>
                          <wps:cNvSpPr>
                            <a:spLocks/>
                          </wps:cNvSpPr>
                          <wps:spPr bwMode="auto">
                            <a:xfrm>
                              <a:off x="0" y="361"/>
                              <a:ext cx="2768" cy="3527"/>
                            </a:xfrm>
                            <a:custGeom>
                              <a:avLst/>
                              <a:gdLst>
                                <a:gd name="T0" fmla="*/ 2291 w 2768"/>
                                <a:gd name="T1" fmla="+- 0 1024 361"/>
                                <a:gd name="T2" fmla="*/ 1024 h 3527"/>
                                <a:gd name="T3" fmla="*/ 2277 w 2768"/>
                                <a:gd name="T4" fmla="+- 0 1024 361"/>
                                <a:gd name="T5" fmla="*/ 1024 h 3527"/>
                                <a:gd name="T6" fmla="*/ 2058 w 2768"/>
                                <a:gd name="T7" fmla="+- 0 3218 361"/>
                                <a:gd name="T8" fmla="*/ 3218 h 3527"/>
                                <a:gd name="T9" fmla="*/ 0 w 2768"/>
                                <a:gd name="T10" fmla="+- 0 3548 361"/>
                                <a:gd name="T11" fmla="*/ 3548 h 3527"/>
                                <a:gd name="T12" fmla="*/ 0 w 2768"/>
                                <a:gd name="T13" fmla="+- 0 3563 361"/>
                                <a:gd name="T14" fmla="*/ 3563 h 3527"/>
                                <a:gd name="T15" fmla="*/ 2072 w 2768"/>
                                <a:gd name="T16" fmla="+- 0 3231 361"/>
                                <a:gd name="T17" fmla="*/ 3231 h 3527"/>
                                <a:gd name="T18" fmla="*/ 2291 w 2768"/>
                                <a:gd name="T19" fmla="+- 0 1024 361"/>
                                <a:gd name="T20" fmla="*/ 1024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91" y="663"/>
                                  </a:moveTo>
                                  <a:lnTo>
                                    <a:pt x="2277" y="663"/>
                                  </a:lnTo>
                                  <a:lnTo>
                                    <a:pt x="2058" y="2857"/>
                                  </a:lnTo>
                                  <a:lnTo>
                                    <a:pt x="0" y="3187"/>
                                  </a:lnTo>
                                  <a:lnTo>
                                    <a:pt x="0" y="3202"/>
                                  </a:lnTo>
                                  <a:lnTo>
                                    <a:pt x="2072" y="2870"/>
                                  </a:lnTo>
                                  <a:lnTo>
                                    <a:pt x="2291" y="66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40"/>
                          <wps:cNvSpPr>
                            <a:spLocks/>
                          </wps:cNvSpPr>
                          <wps:spPr bwMode="auto">
                            <a:xfrm>
                              <a:off x="0" y="361"/>
                              <a:ext cx="2768" cy="3527"/>
                            </a:xfrm>
                            <a:custGeom>
                              <a:avLst/>
                              <a:gdLst>
                                <a:gd name="T0" fmla="*/ 2274 w 2768"/>
                                <a:gd name="T1" fmla="+- 0 1048 361"/>
                                <a:gd name="T2" fmla="*/ 1048 h 3527"/>
                                <a:gd name="T3" fmla="*/ 2258 w 2768"/>
                                <a:gd name="T4" fmla="+- 0 1048 361"/>
                                <a:gd name="T5" fmla="*/ 1048 h 3527"/>
                                <a:gd name="T6" fmla="*/ 2000 w 2768"/>
                                <a:gd name="T7" fmla="+- 0 3163 361"/>
                                <a:gd name="T8" fmla="*/ 3163 h 3527"/>
                                <a:gd name="T9" fmla="*/ 0 w 2768"/>
                                <a:gd name="T10" fmla="+- 0 3530 361"/>
                                <a:gd name="T11" fmla="*/ 3530 h 3527"/>
                                <a:gd name="T12" fmla="*/ 0 w 2768"/>
                                <a:gd name="T13" fmla="+- 0 3546 361"/>
                                <a:gd name="T14" fmla="*/ 3546 h 3527"/>
                                <a:gd name="T15" fmla="*/ 2014 w 2768"/>
                                <a:gd name="T16" fmla="+- 0 3176 361"/>
                                <a:gd name="T17" fmla="*/ 3176 h 3527"/>
                                <a:gd name="T18" fmla="*/ 2274 w 2768"/>
                                <a:gd name="T19" fmla="+- 0 1048 361"/>
                                <a:gd name="T20" fmla="*/ 1048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74" y="687"/>
                                  </a:moveTo>
                                  <a:lnTo>
                                    <a:pt x="2258" y="687"/>
                                  </a:lnTo>
                                  <a:lnTo>
                                    <a:pt x="2000" y="2802"/>
                                  </a:lnTo>
                                  <a:lnTo>
                                    <a:pt x="0" y="3169"/>
                                  </a:lnTo>
                                  <a:lnTo>
                                    <a:pt x="0" y="3185"/>
                                  </a:lnTo>
                                  <a:lnTo>
                                    <a:pt x="2014" y="2815"/>
                                  </a:lnTo>
                                  <a:lnTo>
                                    <a:pt x="2274" y="68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41"/>
                          <wps:cNvSpPr>
                            <a:spLocks/>
                          </wps:cNvSpPr>
                          <wps:spPr bwMode="auto">
                            <a:xfrm>
                              <a:off x="0" y="361"/>
                              <a:ext cx="2768" cy="3527"/>
                            </a:xfrm>
                            <a:custGeom>
                              <a:avLst/>
                              <a:gdLst>
                                <a:gd name="T0" fmla="*/ 2255 w 2768"/>
                                <a:gd name="T1" fmla="+- 0 1070 361"/>
                                <a:gd name="T2" fmla="*/ 1070 h 3527"/>
                                <a:gd name="T3" fmla="*/ 2238 w 2768"/>
                                <a:gd name="T4" fmla="+- 0 1070 361"/>
                                <a:gd name="T5" fmla="*/ 1070 h 3527"/>
                                <a:gd name="T6" fmla="*/ 1941 w 2768"/>
                                <a:gd name="T7" fmla="+- 0 3108 361"/>
                                <a:gd name="T8" fmla="*/ 3108 h 3527"/>
                                <a:gd name="T9" fmla="*/ 0 w 2768"/>
                                <a:gd name="T10" fmla="+- 0 3510 361"/>
                                <a:gd name="T11" fmla="*/ 3510 h 3527"/>
                                <a:gd name="T12" fmla="*/ 0 w 2768"/>
                                <a:gd name="T13" fmla="+- 0 3528 361"/>
                                <a:gd name="T14" fmla="*/ 3528 h 3527"/>
                                <a:gd name="T15" fmla="*/ 1956 w 2768"/>
                                <a:gd name="T16" fmla="+- 0 3122 361"/>
                                <a:gd name="T17" fmla="*/ 3122 h 3527"/>
                                <a:gd name="T18" fmla="*/ 2255 w 2768"/>
                                <a:gd name="T19" fmla="+- 0 1070 361"/>
                                <a:gd name="T20" fmla="*/ 1070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55" y="709"/>
                                  </a:moveTo>
                                  <a:lnTo>
                                    <a:pt x="2238" y="709"/>
                                  </a:lnTo>
                                  <a:lnTo>
                                    <a:pt x="1941" y="2747"/>
                                  </a:lnTo>
                                  <a:lnTo>
                                    <a:pt x="0" y="3149"/>
                                  </a:lnTo>
                                  <a:lnTo>
                                    <a:pt x="0" y="3167"/>
                                  </a:lnTo>
                                  <a:lnTo>
                                    <a:pt x="1956" y="2761"/>
                                  </a:lnTo>
                                  <a:lnTo>
                                    <a:pt x="2255" y="70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42"/>
                          <wps:cNvSpPr>
                            <a:spLocks/>
                          </wps:cNvSpPr>
                          <wps:spPr bwMode="auto">
                            <a:xfrm>
                              <a:off x="0" y="361"/>
                              <a:ext cx="2768" cy="3527"/>
                            </a:xfrm>
                            <a:custGeom>
                              <a:avLst/>
                              <a:gdLst>
                                <a:gd name="T0" fmla="*/ 2235 w 2768"/>
                                <a:gd name="T1" fmla="+- 0 1087 361"/>
                                <a:gd name="T2" fmla="*/ 1087 h 3527"/>
                                <a:gd name="T3" fmla="*/ 2217 w 2768"/>
                                <a:gd name="T4" fmla="+- 0 1087 361"/>
                                <a:gd name="T5" fmla="*/ 1087 h 3527"/>
                                <a:gd name="T6" fmla="*/ 1882 w 2768"/>
                                <a:gd name="T7" fmla="+- 0 3052 361"/>
                                <a:gd name="T8" fmla="*/ 3052 h 3527"/>
                                <a:gd name="T9" fmla="*/ 0 w 2768"/>
                                <a:gd name="T10" fmla="+- 0 3490 361"/>
                                <a:gd name="T11" fmla="*/ 3490 h 3527"/>
                                <a:gd name="T12" fmla="*/ 0 w 2768"/>
                                <a:gd name="T13" fmla="+- 0 3509 361"/>
                                <a:gd name="T14" fmla="*/ 3509 h 3527"/>
                                <a:gd name="T15" fmla="*/ 1897 w 2768"/>
                                <a:gd name="T16" fmla="+- 0 3067 361"/>
                                <a:gd name="T17" fmla="*/ 3067 h 3527"/>
                                <a:gd name="T18" fmla="*/ 2235 w 2768"/>
                                <a:gd name="T19" fmla="+- 0 1087 361"/>
                                <a:gd name="T20" fmla="*/ 1087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35" y="726"/>
                                  </a:moveTo>
                                  <a:lnTo>
                                    <a:pt x="2217" y="726"/>
                                  </a:lnTo>
                                  <a:lnTo>
                                    <a:pt x="1882" y="2691"/>
                                  </a:lnTo>
                                  <a:lnTo>
                                    <a:pt x="0" y="3129"/>
                                  </a:lnTo>
                                  <a:lnTo>
                                    <a:pt x="0" y="3148"/>
                                  </a:lnTo>
                                  <a:lnTo>
                                    <a:pt x="1897" y="2706"/>
                                  </a:lnTo>
                                  <a:lnTo>
                                    <a:pt x="2235" y="7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43"/>
                          <wps:cNvSpPr>
                            <a:spLocks/>
                          </wps:cNvSpPr>
                          <wps:spPr bwMode="auto">
                            <a:xfrm>
                              <a:off x="0" y="361"/>
                              <a:ext cx="2768" cy="3527"/>
                            </a:xfrm>
                            <a:custGeom>
                              <a:avLst/>
                              <a:gdLst>
                                <a:gd name="T0" fmla="*/ 2214 w 2768"/>
                                <a:gd name="T1" fmla="+- 0 1101 361"/>
                                <a:gd name="T2" fmla="*/ 1101 h 3527"/>
                                <a:gd name="T3" fmla="*/ 2195 w 2768"/>
                                <a:gd name="T4" fmla="+- 0 1101 361"/>
                                <a:gd name="T5" fmla="*/ 1101 h 3527"/>
                                <a:gd name="T6" fmla="*/ 1824 w 2768"/>
                                <a:gd name="T7" fmla="+- 0 2997 361"/>
                                <a:gd name="T8" fmla="*/ 2997 h 3527"/>
                                <a:gd name="T9" fmla="*/ 0 w 2768"/>
                                <a:gd name="T10" fmla="+- 0 3469 361"/>
                                <a:gd name="T11" fmla="*/ 3469 h 3527"/>
                                <a:gd name="T12" fmla="*/ 0 w 2768"/>
                                <a:gd name="T13" fmla="+- 0 3489 361"/>
                                <a:gd name="T14" fmla="*/ 3489 h 3527"/>
                                <a:gd name="T15" fmla="*/ 1839 w 2768"/>
                                <a:gd name="T16" fmla="+- 0 3012 361"/>
                                <a:gd name="T17" fmla="*/ 3012 h 3527"/>
                                <a:gd name="T18" fmla="*/ 2214 w 2768"/>
                                <a:gd name="T19" fmla="+- 0 1101 361"/>
                                <a:gd name="T20" fmla="*/ 1101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14" y="740"/>
                                  </a:moveTo>
                                  <a:lnTo>
                                    <a:pt x="2195" y="740"/>
                                  </a:lnTo>
                                  <a:lnTo>
                                    <a:pt x="1824" y="2636"/>
                                  </a:lnTo>
                                  <a:lnTo>
                                    <a:pt x="0" y="3108"/>
                                  </a:lnTo>
                                  <a:lnTo>
                                    <a:pt x="0" y="3128"/>
                                  </a:lnTo>
                                  <a:lnTo>
                                    <a:pt x="1839" y="2651"/>
                                  </a:lnTo>
                                  <a:lnTo>
                                    <a:pt x="2214" y="74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44"/>
                          <wps:cNvSpPr>
                            <a:spLocks/>
                          </wps:cNvSpPr>
                          <wps:spPr bwMode="auto">
                            <a:xfrm>
                              <a:off x="0" y="361"/>
                              <a:ext cx="2768" cy="3527"/>
                            </a:xfrm>
                            <a:custGeom>
                              <a:avLst/>
                              <a:gdLst>
                                <a:gd name="T0" fmla="*/ 2192 w 2768"/>
                                <a:gd name="T1" fmla="+- 0 1115 361"/>
                                <a:gd name="T2" fmla="*/ 1115 h 3527"/>
                                <a:gd name="T3" fmla="*/ 2171 w 2768"/>
                                <a:gd name="T4" fmla="+- 0 1115 361"/>
                                <a:gd name="T5" fmla="*/ 1115 h 3527"/>
                                <a:gd name="T6" fmla="*/ 1765 w 2768"/>
                                <a:gd name="T7" fmla="+- 0 2942 361"/>
                                <a:gd name="T8" fmla="*/ 2942 h 3527"/>
                                <a:gd name="T9" fmla="*/ 0 w 2768"/>
                                <a:gd name="T10" fmla="+- 0 3447 361"/>
                                <a:gd name="T11" fmla="*/ 3447 h 3527"/>
                                <a:gd name="T12" fmla="*/ 0 w 2768"/>
                                <a:gd name="T13" fmla="+- 0 3468 361"/>
                                <a:gd name="T14" fmla="*/ 3468 h 3527"/>
                                <a:gd name="T15" fmla="*/ 1781 w 2768"/>
                                <a:gd name="T16" fmla="+- 0 2958 361"/>
                                <a:gd name="T17" fmla="*/ 2958 h 3527"/>
                                <a:gd name="T18" fmla="*/ 2192 w 2768"/>
                                <a:gd name="T19" fmla="+- 0 1115 361"/>
                                <a:gd name="T20" fmla="*/ 1115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192" y="754"/>
                                  </a:moveTo>
                                  <a:lnTo>
                                    <a:pt x="2171" y="754"/>
                                  </a:lnTo>
                                  <a:lnTo>
                                    <a:pt x="1765" y="2581"/>
                                  </a:lnTo>
                                  <a:lnTo>
                                    <a:pt x="0" y="3086"/>
                                  </a:lnTo>
                                  <a:lnTo>
                                    <a:pt x="0" y="3107"/>
                                  </a:lnTo>
                                  <a:lnTo>
                                    <a:pt x="1781" y="2597"/>
                                  </a:lnTo>
                                  <a:lnTo>
                                    <a:pt x="2192" y="75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5"/>
                          <wps:cNvSpPr>
                            <a:spLocks/>
                          </wps:cNvSpPr>
                          <wps:spPr bwMode="auto">
                            <a:xfrm>
                              <a:off x="0" y="361"/>
                              <a:ext cx="2768" cy="3527"/>
                            </a:xfrm>
                            <a:custGeom>
                              <a:avLst/>
                              <a:gdLst>
                                <a:gd name="T0" fmla="*/ 2163 w 2768"/>
                                <a:gd name="T1" fmla="+- 0 1147 361"/>
                                <a:gd name="T2" fmla="*/ 1147 h 3527"/>
                                <a:gd name="T3" fmla="*/ 1886 w 2768"/>
                                <a:gd name="T4" fmla="+- 0 1147 361"/>
                                <a:gd name="T5" fmla="*/ 1147 h 3527"/>
                                <a:gd name="T6" fmla="*/ 1178 w 2768"/>
                                <a:gd name="T7" fmla="+- 0 2389 361"/>
                                <a:gd name="T8" fmla="*/ 2389 h 3527"/>
                                <a:gd name="T9" fmla="*/ 0 w 2768"/>
                                <a:gd name="T10" fmla="+- 0 3157 361"/>
                                <a:gd name="T11" fmla="*/ 3157 h 3527"/>
                                <a:gd name="T12" fmla="*/ 0 w 2768"/>
                                <a:gd name="T13" fmla="+- 0 3446 361"/>
                                <a:gd name="T14" fmla="*/ 3446 h 3527"/>
                                <a:gd name="T15" fmla="*/ 1723 w 2768"/>
                                <a:gd name="T16" fmla="+- 0 2903 361"/>
                                <a:gd name="T17" fmla="*/ 2903 h 3527"/>
                                <a:gd name="T18" fmla="*/ 2163 w 2768"/>
                                <a:gd name="T19" fmla="+- 0 1147 361"/>
                                <a:gd name="T20" fmla="*/ 1147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163" y="786"/>
                                  </a:moveTo>
                                  <a:lnTo>
                                    <a:pt x="1886" y="786"/>
                                  </a:lnTo>
                                  <a:lnTo>
                                    <a:pt x="1178" y="2028"/>
                                  </a:lnTo>
                                  <a:lnTo>
                                    <a:pt x="0" y="2796"/>
                                  </a:lnTo>
                                  <a:lnTo>
                                    <a:pt x="0" y="3085"/>
                                  </a:lnTo>
                                  <a:lnTo>
                                    <a:pt x="1723" y="2542"/>
                                  </a:lnTo>
                                  <a:lnTo>
                                    <a:pt x="2163" y="78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6"/>
                          <wps:cNvSpPr>
                            <a:spLocks/>
                          </wps:cNvSpPr>
                          <wps:spPr bwMode="auto">
                            <a:xfrm>
                              <a:off x="0" y="361"/>
                              <a:ext cx="2768" cy="3527"/>
                            </a:xfrm>
                            <a:custGeom>
                              <a:avLst/>
                              <a:gdLst>
                                <a:gd name="T0" fmla="*/ 2164 w 2768"/>
                                <a:gd name="T1" fmla="+- 0 1145 361"/>
                                <a:gd name="T2" fmla="*/ 1145 h 3527"/>
                                <a:gd name="T3" fmla="*/ 1851 w 2768"/>
                                <a:gd name="T4" fmla="+- 0 1145 361"/>
                                <a:gd name="T5" fmla="*/ 1145 h 3527"/>
                                <a:gd name="T6" fmla="*/ 1120 w 2768"/>
                                <a:gd name="T7" fmla="+- 0 2334 361"/>
                                <a:gd name="T8" fmla="*/ 2334 h 3527"/>
                                <a:gd name="T9" fmla="*/ 0 w 2768"/>
                                <a:gd name="T10" fmla="+- 0 3118 361"/>
                                <a:gd name="T11" fmla="*/ 3118 h 3527"/>
                                <a:gd name="T12" fmla="*/ 0 w 2768"/>
                                <a:gd name="T13" fmla="+- 0 3156 361"/>
                                <a:gd name="T14" fmla="*/ 3156 h 3527"/>
                                <a:gd name="T15" fmla="*/ 1143 w 2768"/>
                                <a:gd name="T16" fmla="+- 0 2356 361"/>
                                <a:gd name="T17" fmla="*/ 2356 h 3527"/>
                                <a:gd name="T18" fmla="*/ 1886 w 2768"/>
                                <a:gd name="T19" fmla="+- 0 1147 361"/>
                                <a:gd name="T20" fmla="*/ 1147 h 3527"/>
                                <a:gd name="T21" fmla="*/ 2163 w 2768"/>
                                <a:gd name="T22" fmla="+- 0 1147 361"/>
                                <a:gd name="T23" fmla="*/ 1147 h 3527"/>
                                <a:gd name="T24" fmla="*/ 2164 w 2768"/>
                                <a:gd name="T25" fmla="+- 0 1145 361"/>
                                <a:gd name="T26" fmla="*/ 1145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164" y="784"/>
                                  </a:moveTo>
                                  <a:lnTo>
                                    <a:pt x="1851" y="784"/>
                                  </a:lnTo>
                                  <a:lnTo>
                                    <a:pt x="1120" y="1973"/>
                                  </a:lnTo>
                                  <a:lnTo>
                                    <a:pt x="0" y="2757"/>
                                  </a:lnTo>
                                  <a:lnTo>
                                    <a:pt x="0" y="2795"/>
                                  </a:lnTo>
                                  <a:lnTo>
                                    <a:pt x="1143" y="1995"/>
                                  </a:lnTo>
                                  <a:lnTo>
                                    <a:pt x="1886" y="786"/>
                                  </a:lnTo>
                                  <a:lnTo>
                                    <a:pt x="2163" y="786"/>
                                  </a:lnTo>
                                  <a:lnTo>
                                    <a:pt x="2164" y="78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47"/>
                          <wps:cNvSpPr>
                            <a:spLocks/>
                          </wps:cNvSpPr>
                          <wps:spPr bwMode="auto">
                            <a:xfrm>
                              <a:off x="0" y="361"/>
                              <a:ext cx="2768" cy="3527"/>
                            </a:xfrm>
                            <a:custGeom>
                              <a:avLst/>
                              <a:gdLst>
                                <a:gd name="T0" fmla="*/ 2165 w 2768"/>
                                <a:gd name="T1" fmla="+- 0 1141 361"/>
                                <a:gd name="T2" fmla="*/ 1141 h 3527"/>
                                <a:gd name="T3" fmla="*/ 1814 w 2768"/>
                                <a:gd name="T4" fmla="+- 0 1141 361"/>
                                <a:gd name="T5" fmla="*/ 1141 h 3527"/>
                                <a:gd name="T6" fmla="*/ 1061 w 2768"/>
                                <a:gd name="T7" fmla="+- 0 2279 361"/>
                                <a:gd name="T8" fmla="*/ 2279 h 3527"/>
                                <a:gd name="T9" fmla="*/ 0 w 2768"/>
                                <a:gd name="T10" fmla="+- 0 3077 361"/>
                                <a:gd name="T11" fmla="*/ 3077 h 3527"/>
                                <a:gd name="T12" fmla="*/ 0 w 2768"/>
                                <a:gd name="T13" fmla="+- 0 3117 361"/>
                                <a:gd name="T14" fmla="*/ 3117 h 3527"/>
                                <a:gd name="T15" fmla="*/ 1085 w 2768"/>
                                <a:gd name="T16" fmla="+- 0 2301 361"/>
                                <a:gd name="T17" fmla="*/ 2301 h 3527"/>
                                <a:gd name="T18" fmla="*/ 1851 w 2768"/>
                                <a:gd name="T19" fmla="+- 0 1145 361"/>
                                <a:gd name="T20" fmla="*/ 1145 h 3527"/>
                                <a:gd name="T21" fmla="*/ 2164 w 2768"/>
                                <a:gd name="T22" fmla="+- 0 1145 361"/>
                                <a:gd name="T23" fmla="*/ 1145 h 3527"/>
                                <a:gd name="T24" fmla="*/ 2165 w 2768"/>
                                <a:gd name="T25" fmla="+- 0 1141 361"/>
                                <a:gd name="T26" fmla="*/ 1141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165" y="780"/>
                                  </a:moveTo>
                                  <a:lnTo>
                                    <a:pt x="1814" y="780"/>
                                  </a:lnTo>
                                  <a:lnTo>
                                    <a:pt x="1061" y="1918"/>
                                  </a:lnTo>
                                  <a:lnTo>
                                    <a:pt x="0" y="2716"/>
                                  </a:lnTo>
                                  <a:lnTo>
                                    <a:pt x="0" y="2756"/>
                                  </a:lnTo>
                                  <a:lnTo>
                                    <a:pt x="1085" y="1940"/>
                                  </a:lnTo>
                                  <a:lnTo>
                                    <a:pt x="1851" y="784"/>
                                  </a:lnTo>
                                  <a:lnTo>
                                    <a:pt x="2164" y="784"/>
                                  </a:lnTo>
                                  <a:lnTo>
                                    <a:pt x="2165" y="7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48"/>
                          <wps:cNvSpPr>
                            <a:spLocks/>
                          </wps:cNvSpPr>
                          <wps:spPr bwMode="auto">
                            <a:xfrm>
                              <a:off x="0" y="361"/>
                              <a:ext cx="2768" cy="3527"/>
                            </a:xfrm>
                            <a:custGeom>
                              <a:avLst/>
                              <a:gdLst>
                                <a:gd name="T0" fmla="*/ 2166 w 2768"/>
                                <a:gd name="T1" fmla="+- 0 1138 361"/>
                                <a:gd name="T2" fmla="*/ 1138 h 3527"/>
                                <a:gd name="T3" fmla="*/ 1776 w 2768"/>
                                <a:gd name="T4" fmla="+- 0 1138 361"/>
                                <a:gd name="T5" fmla="*/ 1138 h 3527"/>
                                <a:gd name="T6" fmla="*/ 1002 w 2768"/>
                                <a:gd name="T7" fmla="+- 0 2224 361"/>
                                <a:gd name="T8" fmla="*/ 2224 h 3527"/>
                                <a:gd name="T9" fmla="*/ 0 w 2768"/>
                                <a:gd name="T10" fmla="+- 0 3033 361"/>
                                <a:gd name="T11" fmla="*/ 3033 h 3527"/>
                                <a:gd name="T12" fmla="*/ 0 w 2768"/>
                                <a:gd name="T13" fmla="+- 0 3075 361"/>
                                <a:gd name="T14" fmla="*/ 3075 h 3527"/>
                                <a:gd name="T15" fmla="*/ 1027 w 2768"/>
                                <a:gd name="T16" fmla="+- 0 2247 361"/>
                                <a:gd name="T17" fmla="*/ 2247 h 3527"/>
                                <a:gd name="T18" fmla="*/ 1814 w 2768"/>
                                <a:gd name="T19" fmla="+- 0 1141 361"/>
                                <a:gd name="T20" fmla="*/ 1141 h 3527"/>
                                <a:gd name="T21" fmla="*/ 2165 w 2768"/>
                                <a:gd name="T22" fmla="+- 0 1141 361"/>
                                <a:gd name="T23" fmla="*/ 1141 h 3527"/>
                                <a:gd name="T24" fmla="*/ 2166 w 2768"/>
                                <a:gd name="T25" fmla="+- 0 1138 361"/>
                                <a:gd name="T26" fmla="*/ 1138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166" y="777"/>
                                  </a:moveTo>
                                  <a:lnTo>
                                    <a:pt x="1776" y="777"/>
                                  </a:lnTo>
                                  <a:lnTo>
                                    <a:pt x="1002" y="1863"/>
                                  </a:lnTo>
                                  <a:lnTo>
                                    <a:pt x="0" y="2672"/>
                                  </a:lnTo>
                                  <a:lnTo>
                                    <a:pt x="0" y="2714"/>
                                  </a:lnTo>
                                  <a:lnTo>
                                    <a:pt x="1027" y="1886"/>
                                  </a:lnTo>
                                  <a:lnTo>
                                    <a:pt x="1814" y="780"/>
                                  </a:lnTo>
                                  <a:lnTo>
                                    <a:pt x="2165" y="780"/>
                                  </a:lnTo>
                                  <a:lnTo>
                                    <a:pt x="2166" y="77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49"/>
                          <wps:cNvSpPr>
                            <a:spLocks/>
                          </wps:cNvSpPr>
                          <wps:spPr bwMode="auto">
                            <a:xfrm>
                              <a:off x="0" y="361"/>
                              <a:ext cx="2768" cy="3527"/>
                            </a:xfrm>
                            <a:custGeom>
                              <a:avLst/>
                              <a:gdLst>
                                <a:gd name="T0" fmla="*/ 2166 w 2768"/>
                                <a:gd name="T1" fmla="+- 0 1136 361"/>
                                <a:gd name="T2" fmla="*/ 1136 h 3527"/>
                                <a:gd name="T3" fmla="*/ 1735 w 2768"/>
                                <a:gd name="T4" fmla="+- 0 1136 361"/>
                                <a:gd name="T5" fmla="*/ 1136 h 3527"/>
                                <a:gd name="T6" fmla="*/ 944 w 2768"/>
                                <a:gd name="T7" fmla="+- 0 2168 361"/>
                                <a:gd name="T8" fmla="*/ 2168 h 3527"/>
                                <a:gd name="T9" fmla="*/ 0 w 2768"/>
                                <a:gd name="T10" fmla="+- 0 2986 361"/>
                                <a:gd name="T11" fmla="*/ 2986 h 3527"/>
                                <a:gd name="T12" fmla="*/ 0 w 2768"/>
                                <a:gd name="T13" fmla="+- 0 3031 361"/>
                                <a:gd name="T14" fmla="*/ 3031 h 3527"/>
                                <a:gd name="T15" fmla="*/ 969 w 2768"/>
                                <a:gd name="T16" fmla="+- 0 2192 361"/>
                                <a:gd name="T17" fmla="*/ 2192 h 3527"/>
                                <a:gd name="T18" fmla="*/ 1776 w 2768"/>
                                <a:gd name="T19" fmla="+- 0 1138 361"/>
                                <a:gd name="T20" fmla="*/ 1138 h 3527"/>
                                <a:gd name="T21" fmla="*/ 2166 w 2768"/>
                                <a:gd name="T22" fmla="+- 0 1138 361"/>
                                <a:gd name="T23" fmla="*/ 1138 h 3527"/>
                                <a:gd name="T24" fmla="*/ 2166 w 2768"/>
                                <a:gd name="T25" fmla="+- 0 1136 361"/>
                                <a:gd name="T26" fmla="*/ 1136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166" y="775"/>
                                  </a:moveTo>
                                  <a:lnTo>
                                    <a:pt x="1735" y="775"/>
                                  </a:lnTo>
                                  <a:lnTo>
                                    <a:pt x="944" y="1807"/>
                                  </a:lnTo>
                                  <a:lnTo>
                                    <a:pt x="0" y="2625"/>
                                  </a:lnTo>
                                  <a:lnTo>
                                    <a:pt x="0" y="2670"/>
                                  </a:lnTo>
                                  <a:lnTo>
                                    <a:pt x="969" y="1831"/>
                                  </a:lnTo>
                                  <a:lnTo>
                                    <a:pt x="1776" y="777"/>
                                  </a:lnTo>
                                  <a:lnTo>
                                    <a:pt x="2166" y="777"/>
                                  </a:lnTo>
                                  <a:lnTo>
                                    <a:pt x="2166" y="77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50"/>
                          <wps:cNvSpPr>
                            <a:spLocks/>
                          </wps:cNvSpPr>
                          <wps:spPr bwMode="auto">
                            <a:xfrm>
                              <a:off x="0" y="361"/>
                              <a:ext cx="2768" cy="3527"/>
                            </a:xfrm>
                            <a:custGeom>
                              <a:avLst/>
                              <a:gdLst>
                                <a:gd name="T0" fmla="*/ 2335 w 2768"/>
                                <a:gd name="T1" fmla="+- 0 387 361"/>
                                <a:gd name="T2" fmla="*/ 387 h 3527"/>
                                <a:gd name="T3" fmla="*/ 2335 w 2768"/>
                                <a:gd name="T4" fmla="+- 0 387 361"/>
                                <a:gd name="T5" fmla="*/ 387 h 3527"/>
                                <a:gd name="T6" fmla="*/ 2350 w 2768"/>
                                <a:gd name="T7" fmla="+- 0 388 361"/>
                                <a:gd name="T8" fmla="*/ 388 h 3527"/>
                                <a:gd name="T9" fmla="*/ 0 w 2768"/>
                                <a:gd name="T10" fmla="+- 0 2883 361"/>
                                <a:gd name="T11" fmla="*/ 2883 h 3527"/>
                                <a:gd name="T12" fmla="*/ 0 w 2768"/>
                                <a:gd name="T13" fmla="+- 0 2983 361"/>
                                <a:gd name="T14" fmla="*/ 2983 h 3527"/>
                                <a:gd name="T15" fmla="*/ 910 w 2768"/>
                                <a:gd name="T16" fmla="+- 0 2137 361"/>
                                <a:gd name="T17" fmla="*/ 2137 h 3527"/>
                                <a:gd name="T18" fmla="*/ 1735 w 2768"/>
                                <a:gd name="T19" fmla="+- 0 1136 361"/>
                                <a:gd name="T20" fmla="*/ 1136 h 3527"/>
                                <a:gd name="T21" fmla="*/ 2166 w 2768"/>
                                <a:gd name="T22" fmla="+- 0 1136 361"/>
                                <a:gd name="T23" fmla="*/ 1136 h 3527"/>
                                <a:gd name="T24" fmla="*/ 2171 w 2768"/>
                                <a:gd name="T25" fmla="+- 0 1115 361"/>
                                <a:gd name="T26" fmla="*/ 1115 h 3527"/>
                                <a:gd name="T27" fmla="*/ 2192 w 2768"/>
                                <a:gd name="T28" fmla="+- 0 1115 361"/>
                                <a:gd name="T29" fmla="*/ 1115 h 3527"/>
                                <a:gd name="T30" fmla="*/ 2195 w 2768"/>
                                <a:gd name="T31" fmla="+- 0 1101 361"/>
                                <a:gd name="T32" fmla="*/ 1101 h 3527"/>
                                <a:gd name="T33" fmla="*/ 2214 w 2768"/>
                                <a:gd name="T34" fmla="+- 0 1101 361"/>
                                <a:gd name="T35" fmla="*/ 1101 h 3527"/>
                                <a:gd name="T36" fmla="*/ 2217 w 2768"/>
                                <a:gd name="T37" fmla="+- 0 1087 361"/>
                                <a:gd name="T38" fmla="*/ 1087 h 3527"/>
                                <a:gd name="T39" fmla="*/ 2235 w 2768"/>
                                <a:gd name="T40" fmla="+- 0 1087 361"/>
                                <a:gd name="T41" fmla="*/ 1087 h 3527"/>
                                <a:gd name="T42" fmla="*/ 2238 w 2768"/>
                                <a:gd name="T43" fmla="+- 0 1070 361"/>
                                <a:gd name="T44" fmla="*/ 1070 h 3527"/>
                                <a:gd name="T45" fmla="*/ 2255 w 2768"/>
                                <a:gd name="T46" fmla="+- 0 1070 361"/>
                                <a:gd name="T47" fmla="*/ 1070 h 3527"/>
                                <a:gd name="T48" fmla="*/ 2258 w 2768"/>
                                <a:gd name="T49" fmla="+- 0 1048 361"/>
                                <a:gd name="T50" fmla="*/ 1048 h 3527"/>
                                <a:gd name="T51" fmla="*/ 2274 w 2768"/>
                                <a:gd name="T52" fmla="+- 0 1048 361"/>
                                <a:gd name="T53" fmla="*/ 1048 h 3527"/>
                                <a:gd name="T54" fmla="*/ 2277 w 2768"/>
                                <a:gd name="T55" fmla="+- 0 1024 361"/>
                                <a:gd name="T56" fmla="*/ 1024 h 3527"/>
                                <a:gd name="T57" fmla="*/ 2291 w 2768"/>
                                <a:gd name="T58" fmla="+- 0 1024 361"/>
                                <a:gd name="T59" fmla="*/ 1024 h 3527"/>
                                <a:gd name="T60" fmla="*/ 2294 w 2768"/>
                                <a:gd name="T61" fmla="+- 0 999 361"/>
                                <a:gd name="T62" fmla="*/ 999 h 3527"/>
                                <a:gd name="T63" fmla="*/ 2307 w 2768"/>
                                <a:gd name="T64" fmla="+- 0 999 361"/>
                                <a:gd name="T65" fmla="*/ 999 h 3527"/>
                                <a:gd name="T66" fmla="*/ 2310 w 2768"/>
                                <a:gd name="T67" fmla="+- 0 968 361"/>
                                <a:gd name="T68" fmla="*/ 968 h 3527"/>
                                <a:gd name="T69" fmla="*/ 2322 w 2768"/>
                                <a:gd name="T70" fmla="+- 0 968 361"/>
                                <a:gd name="T71" fmla="*/ 968 h 3527"/>
                                <a:gd name="T72" fmla="*/ 2324 w 2768"/>
                                <a:gd name="T73" fmla="+- 0 935 361"/>
                                <a:gd name="T74" fmla="*/ 935 h 3527"/>
                                <a:gd name="T75" fmla="*/ 2335 w 2768"/>
                                <a:gd name="T76" fmla="+- 0 935 361"/>
                                <a:gd name="T77" fmla="*/ 935 h 3527"/>
                                <a:gd name="T78" fmla="*/ 2336 w 2768"/>
                                <a:gd name="T79" fmla="+- 0 895 361"/>
                                <a:gd name="T80" fmla="*/ 895 h 3527"/>
                                <a:gd name="T81" fmla="*/ 2347 w 2768"/>
                                <a:gd name="T82" fmla="+- 0 895 361"/>
                                <a:gd name="T83" fmla="*/ 895 h 3527"/>
                                <a:gd name="T84" fmla="*/ 2347 w 2768"/>
                                <a:gd name="T85" fmla="+- 0 855 361"/>
                                <a:gd name="T86" fmla="*/ 855 h 3527"/>
                                <a:gd name="T87" fmla="*/ 2356 w 2768"/>
                                <a:gd name="T88" fmla="+- 0 855 361"/>
                                <a:gd name="T89" fmla="*/ 855 h 3527"/>
                                <a:gd name="T90" fmla="*/ 2356 w 2768"/>
                                <a:gd name="T91" fmla="+- 0 808 361"/>
                                <a:gd name="T92" fmla="*/ 808 h 3527"/>
                                <a:gd name="T93" fmla="*/ 2364 w 2768"/>
                                <a:gd name="T94" fmla="+- 0 808 361"/>
                                <a:gd name="T95" fmla="*/ 808 h 3527"/>
                                <a:gd name="T96" fmla="*/ 2363 w 2768"/>
                                <a:gd name="T97" fmla="+- 0 759 361"/>
                                <a:gd name="T98" fmla="*/ 759 h 3527"/>
                                <a:gd name="T99" fmla="*/ 2369 w 2768"/>
                                <a:gd name="T100" fmla="+- 0 759 361"/>
                                <a:gd name="T101" fmla="*/ 759 h 3527"/>
                                <a:gd name="T102" fmla="*/ 2367 w 2768"/>
                                <a:gd name="T103" fmla="+- 0 702 361"/>
                                <a:gd name="T104" fmla="*/ 702 h 3527"/>
                                <a:gd name="T105" fmla="*/ 2373 w 2768"/>
                                <a:gd name="T106" fmla="+- 0 702 361"/>
                                <a:gd name="T107" fmla="*/ 702 h 3527"/>
                                <a:gd name="T108" fmla="*/ 2370 w 2768"/>
                                <a:gd name="T109" fmla="+- 0 646 361"/>
                                <a:gd name="T110" fmla="*/ 646 h 3527"/>
                                <a:gd name="T111" fmla="*/ 2374 w 2768"/>
                                <a:gd name="T112" fmla="+- 0 646 361"/>
                                <a:gd name="T113" fmla="*/ 646 h 3527"/>
                                <a:gd name="T114" fmla="*/ 2369 w 2768"/>
                                <a:gd name="T115" fmla="+- 0 581 361"/>
                                <a:gd name="T116" fmla="*/ 581 h 3527"/>
                                <a:gd name="T117" fmla="*/ 2372 w 2768"/>
                                <a:gd name="T118" fmla="+- 0 581 361"/>
                                <a:gd name="T119" fmla="*/ 581 h 3527"/>
                                <a:gd name="T120" fmla="*/ 2366 w 2768"/>
                                <a:gd name="T121" fmla="+- 0 510 361"/>
                                <a:gd name="T122" fmla="*/ 510 h 3527"/>
                                <a:gd name="T123" fmla="*/ 2368 w 2768"/>
                                <a:gd name="T124" fmla="+- 0 510 361"/>
                                <a:gd name="T125" fmla="*/ 510 h 3527"/>
                                <a:gd name="T126" fmla="*/ 2357 w 2768"/>
                                <a:gd name="T127" fmla="+- 0 405 361"/>
                                <a:gd name="T128" fmla="*/ 405 h 3527"/>
                                <a:gd name="T129" fmla="*/ 2358 w 2768"/>
                                <a:gd name="T130" fmla="+- 0 405 361"/>
                                <a:gd name="T131" fmla="*/ 405 h 3527"/>
                                <a:gd name="T132" fmla="*/ 2356 w 2768"/>
                                <a:gd name="T133" fmla="+- 0 388 361"/>
                                <a:gd name="T134" fmla="*/ 388 h 3527"/>
                                <a:gd name="T135" fmla="*/ 2366 w 2768"/>
                                <a:gd name="T136" fmla="+- 0 388 361"/>
                                <a:gd name="T137" fmla="*/ 388 h 3527"/>
                                <a:gd name="T138" fmla="*/ 2356 w 2768"/>
                                <a:gd name="T139" fmla="+- 0 388 361"/>
                                <a:gd name="T140" fmla="*/ 388 h 3527"/>
                                <a:gd name="T141" fmla="*/ 2356 w 2768"/>
                                <a:gd name="T142" fmla="+- 0 388 361"/>
                                <a:gd name="T143" fmla="*/ 388 h 3527"/>
                                <a:gd name="T144" fmla="*/ 2351 w 2768"/>
                                <a:gd name="T145" fmla="+- 0 388 361"/>
                                <a:gd name="T146" fmla="*/ 388 h 3527"/>
                                <a:gd name="T147" fmla="*/ 2335 w 2768"/>
                                <a:gd name="T148" fmla="+- 0 387 361"/>
                                <a:gd name="T149" fmla="*/ 387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2768" h="3527">
                                  <a:moveTo>
                                    <a:pt x="2335" y="26"/>
                                  </a:moveTo>
                                  <a:lnTo>
                                    <a:pt x="2335" y="26"/>
                                  </a:lnTo>
                                  <a:lnTo>
                                    <a:pt x="2350" y="27"/>
                                  </a:lnTo>
                                  <a:lnTo>
                                    <a:pt x="0" y="2522"/>
                                  </a:lnTo>
                                  <a:lnTo>
                                    <a:pt x="0" y="2622"/>
                                  </a:lnTo>
                                  <a:lnTo>
                                    <a:pt x="910" y="1776"/>
                                  </a:lnTo>
                                  <a:lnTo>
                                    <a:pt x="1735" y="775"/>
                                  </a:lnTo>
                                  <a:lnTo>
                                    <a:pt x="2166" y="775"/>
                                  </a:lnTo>
                                  <a:lnTo>
                                    <a:pt x="2171" y="754"/>
                                  </a:lnTo>
                                  <a:lnTo>
                                    <a:pt x="2192" y="754"/>
                                  </a:lnTo>
                                  <a:lnTo>
                                    <a:pt x="2195" y="740"/>
                                  </a:lnTo>
                                  <a:lnTo>
                                    <a:pt x="2214" y="740"/>
                                  </a:lnTo>
                                  <a:lnTo>
                                    <a:pt x="2217" y="726"/>
                                  </a:lnTo>
                                  <a:lnTo>
                                    <a:pt x="2235" y="726"/>
                                  </a:lnTo>
                                  <a:lnTo>
                                    <a:pt x="2238" y="709"/>
                                  </a:lnTo>
                                  <a:lnTo>
                                    <a:pt x="2255" y="709"/>
                                  </a:lnTo>
                                  <a:lnTo>
                                    <a:pt x="2258" y="687"/>
                                  </a:lnTo>
                                  <a:lnTo>
                                    <a:pt x="2274" y="687"/>
                                  </a:lnTo>
                                  <a:lnTo>
                                    <a:pt x="2277" y="663"/>
                                  </a:lnTo>
                                  <a:lnTo>
                                    <a:pt x="2291" y="663"/>
                                  </a:lnTo>
                                  <a:lnTo>
                                    <a:pt x="2294" y="638"/>
                                  </a:lnTo>
                                  <a:lnTo>
                                    <a:pt x="2307" y="638"/>
                                  </a:lnTo>
                                  <a:lnTo>
                                    <a:pt x="2310" y="607"/>
                                  </a:lnTo>
                                  <a:lnTo>
                                    <a:pt x="2322" y="607"/>
                                  </a:lnTo>
                                  <a:lnTo>
                                    <a:pt x="2324" y="574"/>
                                  </a:lnTo>
                                  <a:lnTo>
                                    <a:pt x="2335" y="574"/>
                                  </a:lnTo>
                                  <a:lnTo>
                                    <a:pt x="2336" y="534"/>
                                  </a:lnTo>
                                  <a:lnTo>
                                    <a:pt x="2347" y="534"/>
                                  </a:lnTo>
                                  <a:lnTo>
                                    <a:pt x="2347" y="494"/>
                                  </a:lnTo>
                                  <a:lnTo>
                                    <a:pt x="2356" y="494"/>
                                  </a:lnTo>
                                  <a:lnTo>
                                    <a:pt x="2356" y="447"/>
                                  </a:lnTo>
                                  <a:lnTo>
                                    <a:pt x="2364" y="447"/>
                                  </a:lnTo>
                                  <a:lnTo>
                                    <a:pt x="2363" y="398"/>
                                  </a:lnTo>
                                  <a:lnTo>
                                    <a:pt x="2369" y="398"/>
                                  </a:lnTo>
                                  <a:lnTo>
                                    <a:pt x="2367" y="341"/>
                                  </a:lnTo>
                                  <a:lnTo>
                                    <a:pt x="2373" y="341"/>
                                  </a:lnTo>
                                  <a:lnTo>
                                    <a:pt x="2370" y="285"/>
                                  </a:lnTo>
                                  <a:lnTo>
                                    <a:pt x="2374" y="285"/>
                                  </a:lnTo>
                                  <a:lnTo>
                                    <a:pt x="2369" y="220"/>
                                  </a:lnTo>
                                  <a:lnTo>
                                    <a:pt x="2372" y="220"/>
                                  </a:lnTo>
                                  <a:lnTo>
                                    <a:pt x="2366" y="149"/>
                                  </a:lnTo>
                                  <a:lnTo>
                                    <a:pt x="2368" y="149"/>
                                  </a:lnTo>
                                  <a:lnTo>
                                    <a:pt x="2357" y="44"/>
                                  </a:lnTo>
                                  <a:lnTo>
                                    <a:pt x="2358" y="44"/>
                                  </a:lnTo>
                                  <a:lnTo>
                                    <a:pt x="2356" y="27"/>
                                  </a:lnTo>
                                  <a:lnTo>
                                    <a:pt x="2366" y="27"/>
                                  </a:lnTo>
                                  <a:lnTo>
                                    <a:pt x="2356" y="27"/>
                                  </a:lnTo>
                                  <a:lnTo>
                                    <a:pt x="2351" y="27"/>
                                  </a:lnTo>
                                  <a:lnTo>
                                    <a:pt x="2335" y="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51"/>
                          <wps:cNvSpPr>
                            <a:spLocks/>
                          </wps:cNvSpPr>
                          <wps:spPr bwMode="auto">
                            <a:xfrm>
                              <a:off x="0" y="361"/>
                              <a:ext cx="2768" cy="3527"/>
                            </a:xfrm>
                            <a:custGeom>
                              <a:avLst/>
                              <a:gdLst>
                                <a:gd name="T0" fmla="*/ 2366 w 2768"/>
                                <a:gd name="T1" fmla="+- 0 388 361"/>
                                <a:gd name="T2" fmla="*/ 388 h 3527"/>
                                <a:gd name="T3" fmla="*/ 2356 w 2768"/>
                                <a:gd name="T4" fmla="+- 0 388 361"/>
                                <a:gd name="T5" fmla="*/ 388 h 3527"/>
                                <a:gd name="T6" fmla="*/ 2368 w 2768"/>
                                <a:gd name="T7" fmla="+- 0 389 361"/>
                                <a:gd name="T8" fmla="*/ 389 h 3527"/>
                                <a:gd name="T9" fmla="*/ 2368 w 2768"/>
                                <a:gd name="T10" fmla="+- 0 388 361"/>
                                <a:gd name="T11" fmla="*/ 388 h 3527"/>
                                <a:gd name="T12" fmla="*/ 2367 w 2768"/>
                                <a:gd name="T13" fmla="+- 0 388 361"/>
                                <a:gd name="T14" fmla="*/ 388 h 3527"/>
                                <a:gd name="T15" fmla="*/ 2366 w 2768"/>
                                <a:gd name="T16" fmla="+- 0 388 361"/>
                                <a:gd name="T17" fmla="*/ 388 h 3527"/>
                              </a:gdLst>
                              <a:ahLst/>
                              <a:cxnLst>
                                <a:cxn ang="0">
                                  <a:pos x="T0" y="T2"/>
                                </a:cxn>
                                <a:cxn ang="0">
                                  <a:pos x="T3" y="T5"/>
                                </a:cxn>
                                <a:cxn ang="0">
                                  <a:pos x="T6" y="T8"/>
                                </a:cxn>
                                <a:cxn ang="0">
                                  <a:pos x="T9" y="T11"/>
                                </a:cxn>
                                <a:cxn ang="0">
                                  <a:pos x="T12" y="T14"/>
                                </a:cxn>
                                <a:cxn ang="0">
                                  <a:pos x="T15" y="T17"/>
                                </a:cxn>
                              </a:cxnLst>
                              <a:rect l="0" t="0" r="r" b="b"/>
                              <a:pathLst>
                                <a:path w="2768" h="3527">
                                  <a:moveTo>
                                    <a:pt x="2366" y="27"/>
                                  </a:moveTo>
                                  <a:lnTo>
                                    <a:pt x="2356" y="27"/>
                                  </a:lnTo>
                                  <a:lnTo>
                                    <a:pt x="2368" y="28"/>
                                  </a:lnTo>
                                  <a:lnTo>
                                    <a:pt x="2368" y="27"/>
                                  </a:lnTo>
                                  <a:lnTo>
                                    <a:pt x="2367" y="27"/>
                                  </a:lnTo>
                                  <a:lnTo>
                                    <a:pt x="2366" y="2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52"/>
                          <wps:cNvSpPr>
                            <a:spLocks/>
                          </wps:cNvSpPr>
                          <wps:spPr bwMode="auto">
                            <a:xfrm>
                              <a:off x="0" y="361"/>
                              <a:ext cx="2768" cy="3527"/>
                            </a:xfrm>
                            <a:custGeom>
                              <a:avLst/>
                              <a:gdLst>
                                <a:gd name="T0" fmla="*/ 2365 w 2768"/>
                                <a:gd name="T1" fmla="+- 0 361 361"/>
                                <a:gd name="T2" fmla="*/ 361 h 3527"/>
                                <a:gd name="T3" fmla="*/ 2364 w 2768"/>
                                <a:gd name="T4" fmla="+- 0 361 361"/>
                                <a:gd name="T5" fmla="*/ 361 h 3527"/>
                                <a:gd name="T6" fmla="*/ 2367 w 2768"/>
                                <a:gd name="T7" fmla="+- 0 388 361"/>
                                <a:gd name="T8" fmla="*/ 388 h 3527"/>
                                <a:gd name="T9" fmla="*/ 2368 w 2768"/>
                                <a:gd name="T10" fmla="+- 0 388 361"/>
                                <a:gd name="T11" fmla="*/ 388 h 3527"/>
                                <a:gd name="T12" fmla="*/ 2365 w 2768"/>
                                <a:gd name="T13" fmla="+- 0 361 361"/>
                                <a:gd name="T14" fmla="*/ 361 h 3527"/>
                              </a:gdLst>
                              <a:ahLst/>
                              <a:cxnLst>
                                <a:cxn ang="0">
                                  <a:pos x="T0" y="T2"/>
                                </a:cxn>
                                <a:cxn ang="0">
                                  <a:pos x="T3" y="T5"/>
                                </a:cxn>
                                <a:cxn ang="0">
                                  <a:pos x="T6" y="T8"/>
                                </a:cxn>
                                <a:cxn ang="0">
                                  <a:pos x="T9" y="T11"/>
                                </a:cxn>
                                <a:cxn ang="0">
                                  <a:pos x="T12" y="T14"/>
                                </a:cxn>
                              </a:cxnLst>
                              <a:rect l="0" t="0" r="r" b="b"/>
                              <a:pathLst>
                                <a:path w="2768" h="3527">
                                  <a:moveTo>
                                    <a:pt x="2365" y="0"/>
                                  </a:moveTo>
                                  <a:lnTo>
                                    <a:pt x="2364" y="0"/>
                                  </a:lnTo>
                                  <a:lnTo>
                                    <a:pt x="2367" y="27"/>
                                  </a:lnTo>
                                  <a:lnTo>
                                    <a:pt x="2368" y="27"/>
                                  </a:lnTo>
                                  <a:lnTo>
                                    <a:pt x="236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53"/>
                          <wps:cNvSpPr>
                            <a:spLocks/>
                          </wps:cNvSpPr>
                          <wps:spPr bwMode="auto">
                            <a:xfrm>
                              <a:off x="0" y="361"/>
                              <a:ext cx="2768" cy="3527"/>
                            </a:xfrm>
                            <a:custGeom>
                              <a:avLst/>
                              <a:gdLst>
                                <a:gd name="T0" fmla="*/ 2355 w 2768"/>
                                <a:gd name="T1" fmla="+- 0 384 361"/>
                                <a:gd name="T2" fmla="*/ 384 h 3527"/>
                                <a:gd name="T3" fmla="*/ 2355 w 2768"/>
                                <a:gd name="T4" fmla="+- 0 384 361"/>
                                <a:gd name="T5" fmla="*/ 384 h 3527"/>
                                <a:gd name="T6" fmla="*/ 2354 w 2768"/>
                                <a:gd name="T7" fmla="+- 0 384 361"/>
                                <a:gd name="T8" fmla="*/ 384 h 3527"/>
                                <a:gd name="T9" fmla="*/ 2351 w 2768"/>
                                <a:gd name="T10" fmla="+- 0 388 361"/>
                                <a:gd name="T11" fmla="*/ 388 h 3527"/>
                                <a:gd name="T12" fmla="*/ 2356 w 2768"/>
                                <a:gd name="T13" fmla="+- 0 388 361"/>
                                <a:gd name="T14" fmla="*/ 388 h 3527"/>
                                <a:gd name="T15" fmla="*/ 2355 w 2768"/>
                                <a:gd name="T16" fmla="+- 0 384 361"/>
                                <a:gd name="T17" fmla="*/ 384 h 3527"/>
                                <a:gd name="T18" fmla="*/ 2355 w 2768"/>
                                <a:gd name="T19" fmla="+- 0 384 361"/>
                                <a:gd name="T20" fmla="*/ 384 h 3527"/>
                                <a:gd name="T21" fmla="*/ 2354 w 2768"/>
                                <a:gd name="T22" fmla="+- 0 384 361"/>
                                <a:gd name="T23" fmla="*/ 384 h 3527"/>
                                <a:gd name="T24" fmla="*/ 2355 w 2768"/>
                                <a:gd name="T25" fmla="+- 0 384 361"/>
                                <a:gd name="T26" fmla="*/ 384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55" y="23"/>
                                  </a:moveTo>
                                  <a:lnTo>
                                    <a:pt x="2355" y="23"/>
                                  </a:lnTo>
                                  <a:lnTo>
                                    <a:pt x="2354" y="23"/>
                                  </a:lnTo>
                                  <a:lnTo>
                                    <a:pt x="2351" y="27"/>
                                  </a:lnTo>
                                  <a:lnTo>
                                    <a:pt x="2356" y="27"/>
                                  </a:lnTo>
                                  <a:lnTo>
                                    <a:pt x="2355" y="23"/>
                                  </a:lnTo>
                                  <a:lnTo>
                                    <a:pt x="2354" y="23"/>
                                  </a:lnTo>
                                  <a:lnTo>
                                    <a:pt x="2355" y="2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54"/>
                        <wpg:cNvGrpSpPr>
                          <a:grpSpLocks/>
                        </wpg:cNvGrpSpPr>
                        <wpg:grpSpPr bwMode="auto">
                          <a:xfrm>
                            <a:off x="2503" y="644"/>
                            <a:ext cx="2440" cy="2663"/>
                            <a:chOff x="2503" y="644"/>
                            <a:chExt cx="2440" cy="2663"/>
                          </a:xfrm>
                        </wpg:grpSpPr>
                        <wps:wsp>
                          <wps:cNvPr id="166" name="Freeform 55"/>
                          <wps:cNvSpPr>
                            <a:spLocks/>
                          </wps:cNvSpPr>
                          <wps:spPr bwMode="auto">
                            <a:xfrm>
                              <a:off x="2503" y="644"/>
                              <a:ext cx="2440" cy="2663"/>
                            </a:xfrm>
                            <a:custGeom>
                              <a:avLst/>
                              <a:gdLst>
                                <a:gd name="T0" fmla="+- 0 3134 2503"/>
                                <a:gd name="T1" fmla="*/ T0 w 2440"/>
                                <a:gd name="T2" fmla="+- 0 2057 644"/>
                                <a:gd name="T3" fmla="*/ 2057 h 2663"/>
                                <a:gd name="T4" fmla="+- 0 4475 2503"/>
                                <a:gd name="T5" fmla="*/ T4 w 2440"/>
                                <a:gd name="T6" fmla="+- 0 3307 644"/>
                                <a:gd name="T7" fmla="*/ 3307 h 2663"/>
                                <a:gd name="T8" fmla="+- 0 4475 2503"/>
                                <a:gd name="T9" fmla="*/ T8 w 2440"/>
                                <a:gd name="T10" fmla="+- 0 3305 644"/>
                                <a:gd name="T11" fmla="*/ 3305 h 2663"/>
                                <a:gd name="T12" fmla="+- 0 3134 2503"/>
                                <a:gd name="T13" fmla="*/ T12 w 2440"/>
                                <a:gd name="T14" fmla="+- 0 2057 644"/>
                                <a:gd name="T15" fmla="*/ 2057 h 2663"/>
                              </a:gdLst>
                              <a:ahLst/>
                              <a:cxnLst>
                                <a:cxn ang="0">
                                  <a:pos x="T1" y="T3"/>
                                </a:cxn>
                                <a:cxn ang="0">
                                  <a:pos x="T5" y="T7"/>
                                </a:cxn>
                                <a:cxn ang="0">
                                  <a:pos x="T9" y="T11"/>
                                </a:cxn>
                                <a:cxn ang="0">
                                  <a:pos x="T13" y="T15"/>
                                </a:cxn>
                              </a:cxnLst>
                              <a:rect l="0" t="0" r="r" b="b"/>
                              <a:pathLst>
                                <a:path w="2440" h="2663">
                                  <a:moveTo>
                                    <a:pt x="631" y="1413"/>
                                  </a:moveTo>
                                  <a:lnTo>
                                    <a:pt x="1972" y="2663"/>
                                  </a:lnTo>
                                  <a:lnTo>
                                    <a:pt x="1972" y="2661"/>
                                  </a:lnTo>
                                  <a:lnTo>
                                    <a:pt x="631" y="14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56"/>
                          <wps:cNvSpPr>
                            <a:spLocks/>
                          </wps:cNvSpPr>
                          <wps:spPr bwMode="auto">
                            <a:xfrm>
                              <a:off x="2503" y="644"/>
                              <a:ext cx="2440" cy="2663"/>
                            </a:xfrm>
                            <a:custGeom>
                              <a:avLst/>
                              <a:gdLst>
                                <a:gd name="T0" fmla="+- 0 3968 2503"/>
                                <a:gd name="T1" fmla="*/ T0 w 2440"/>
                                <a:gd name="T2" fmla="+- 0 660 644"/>
                                <a:gd name="T3" fmla="*/ 660 h 2663"/>
                                <a:gd name="T4" fmla="+- 0 2528 2503"/>
                                <a:gd name="T5" fmla="*/ T4 w 2440"/>
                                <a:gd name="T6" fmla="+- 0 1431 644"/>
                                <a:gd name="T7" fmla="*/ 1431 h 2663"/>
                                <a:gd name="T8" fmla="+- 0 2527 2503"/>
                                <a:gd name="T9" fmla="*/ T8 w 2440"/>
                                <a:gd name="T10" fmla="+- 0 1432 644"/>
                                <a:gd name="T11" fmla="*/ 1432 h 2663"/>
                                <a:gd name="T12" fmla="+- 0 4477 2503"/>
                                <a:gd name="T13" fmla="*/ T12 w 2440"/>
                                <a:gd name="T14" fmla="+- 0 3298 644"/>
                                <a:gd name="T15" fmla="*/ 3298 h 2663"/>
                                <a:gd name="T16" fmla="+- 0 4478 2503"/>
                                <a:gd name="T17" fmla="*/ T16 w 2440"/>
                                <a:gd name="T18" fmla="+- 0 3296 644"/>
                                <a:gd name="T19" fmla="*/ 3296 h 2663"/>
                                <a:gd name="T20" fmla="+- 0 2530 2503"/>
                                <a:gd name="T21" fmla="*/ T20 w 2440"/>
                                <a:gd name="T22" fmla="+- 0 1431 644"/>
                                <a:gd name="T23" fmla="*/ 1431 h 2663"/>
                                <a:gd name="T24" fmla="+- 0 3969 2503"/>
                                <a:gd name="T25" fmla="*/ T24 w 2440"/>
                                <a:gd name="T26" fmla="+- 0 661 644"/>
                                <a:gd name="T27" fmla="*/ 661 h 2663"/>
                                <a:gd name="T28" fmla="+- 0 3968 2503"/>
                                <a:gd name="T29" fmla="*/ T28 w 2440"/>
                                <a:gd name="T30" fmla="+- 0 660 644"/>
                                <a:gd name="T31" fmla="*/ 660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465" y="16"/>
                                  </a:moveTo>
                                  <a:lnTo>
                                    <a:pt x="25" y="787"/>
                                  </a:lnTo>
                                  <a:lnTo>
                                    <a:pt x="24" y="788"/>
                                  </a:lnTo>
                                  <a:lnTo>
                                    <a:pt x="1974" y="2654"/>
                                  </a:lnTo>
                                  <a:lnTo>
                                    <a:pt x="1975" y="2652"/>
                                  </a:lnTo>
                                  <a:lnTo>
                                    <a:pt x="27" y="787"/>
                                  </a:lnTo>
                                  <a:lnTo>
                                    <a:pt x="1466" y="17"/>
                                  </a:lnTo>
                                  <a:lnTo>
                                    <a:pt x="1465" y="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57"/>
                          <wps:cNvSpPr>
                            <a:spLocks/>
                          </wps:cNvSpPr>
                          <wps:spPr bwMode="auto">
                            <a:xfrm>
                              <a:off x="2503" y="644"/>
                              <a:ext cx="2440" cy="2663"/>
                            </a:xfrm>
                            <a:custGeom>
                              <a:avLst/>
                              <a:gdLst>
                                <a:gd name="T0" fmla="+- 0 3986 2503"/>
                                <a:gd name="T1" fmla="*/ T0 w 2440"/>
                                <a:gd name="T2" fmla="+- 0 677 644"/>
                                <a:gd name="T3" fmla="*/ 677 h 2663"/>
                                <a:gd name="T4" fmla="+- 0 2607 2503"/>
                                <a:gd name="T5" fmla="*/ T4 w 2440"/>
                                <a:gd name="T6" fmla="+- 0 1442 644"/>
                                <a:gd name="T7" fmla="*/ 1442 h 2663"/>
                                <a:gd name="T8" fmla="+- 0 2607 2503"/>
                                <a:gd name="T9" fmla="*/ T8 w 2440"/>
                                <a:gd name="T10" fmla="+- 0 1442 644"/>
                                <a:gd name="T11" fmla="*/ 1442 h 2663"/>
                                <a:gd name="T12" fmla="+- 0 2606 2503"/>
                                <a:gd name="T13" fmla="*/ T12 w 2440"/>
                                <a:gd name="T14" fmla="+- 0 1442 644"/>
                                <a:gd name="T15" fmla="*/ 1442 h 2663"/>
                                <a:gd name="T16" fmla="+- 0 4480 2503"/>
                                <a:gd name="T17" fmla="*/ T16 w 2440"/>
                                <a:gd name="T18" fmla="+- 0 3290 644"/>
                                <a:gd name="T19" fmla="*/ 3290 h 2663"/>
                                <a:gd name="T20" fmla="+- 0 4480 2503"/>
                                <a:gd name="T21" fmla="*/ T20 w 2440"/>
                                <a:gd name="T22" fmla="+- 0 3286 644"/>
                                <a:gd name="T23" fmla="*/ 3286 h 2663"/>
                                <a:gd name="T24" fmla="+- 0 2610 2503"/>
                                <a:gd name="T25" fmla="*/ T24 w 2440"/>
                                <a:gd name="T26" fmla="+- 0 1442 644"/>
                                <a:gd name="T27" fmla="*/ 1442 h 2663"/>
                                <a:gd name="T28" fmla="+- 0 3988 2503"/>
                                <a:gd name="T29" fmla="*/ T28 w 2440"/>
                                <a:gd name="T30" fmla="+- 0 679 644"/>
                                <a:gd name="T31" fmla="*/ 679 h 2663"/>
                                <a:gd name="T32" fmla="+- 0 3986 2503"/>
                                <a:gd name="T33" fmla="*/ T32 w 2440"/>
                                <a:gd name="T34" fmla="+- 0 677 644"/>
                                <a:gd name="T35" fmla="*/ 677 h 2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40" h="2663">
                                  <a:moveTo>
                                    <a:pt x="1483" y="33"/>
                                  </a:moveTo>
                                  <a:lnTo>
                                    <a:pt x="104" y="798"/>
                                  </a:lnTo>
                                  <a:lnTo>
                                    <a:pt x="103" y="798"/>
                                  </a:lnTo>
                                  <a:lnTo>
                                    <a:pt x="1977" y="2646"/>
                                  </a:lnTo>
                                  <a:lnTo>
                                    <a:pt x="1977" y="2642"/>
                                  </a:lnTo>
                                  <a:lnTo>
                                    <a:pt x="107" y="798"/>
                                  </a:lnTo>
                                  <a:lnTo>
                                    <a:pt x="1485" y="35"/>
                                  </a:lnTo>
                                  <a:lnTo>
                                    <a:pt x="1483"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58"/>
                          <wps:cNvSpPr>
                            <a:spLocks/>
                          </wps:cNvSpPr>
                          <wps:spPr bwMode="auto">
                            <a:xfrm>
                              <a:off x="2503" y="644"/>
                              <a:ext cx="2440" cy="2663"/>
                            </a:xfrm>
                            <a:custGeom>
                              <a:avLst/>
                              <a:gdLst>
                                <a:gd name="T0" fmla="+- 0 4004 2503"/>
                                <a:gd name="T1" fmla="*/ T0 w 2440"/>
                                <a:gd name="T2" fmla="+- 0 695 644"/>
                                <a:gd name="T3" fmla="*/ 695 h 2663"/>
                                <a:gd name="T4" fmla="+- 0 2686 2503"/>
                                <a:gd name="T5" fmla="*/ T4 w 2440"/>
                                <a:gd name="T6" fmla="+- 0 1453 644"/>
                                <a:gd name="T7" fmla="*/ 1453 h 2663"/>
                                <a:gd name="T8" fmla="+- 0 2685 2503"/>
                                <a:gd name="T9" fmla="*/ T8 w 2440"/>
                                <a:gd name="T10" fmla="+- 0 1453 644"/>
                                <a:gd name="T11" fmla="*/ 1453 h 2663"/>
                                <a:gd name="T12" fmla="+- 0 4482 2503"/>
                                <a:gd name="T13" fmla="*/ T12 w 2440"/>
                                <a:gd name="T14" fmla="+- 0 3280 644"/>
                                <a:gd name="T15" fmla="*/ 3280 h 2663"/>
                                <a:gd name="T16" fmla="+- 0 4483 2503"/>
                                <a:gd name="T17" fmla="*/ T16 w 2440"/>
                                <a:gd name="T18" fmla="+- 0 3276 644"/>
                                <a:gd name="T19" fmla="*/ 3276 h 2663"/>
                                <a:gd name="T20" fmla="+- 0 2691 2503"/>
                                <a:gd name="T21" fmla="*/ T20 w 2440"/>
                                <a:gd name="T22" fmla="+- 0 1453 644"/>
                                <a:gd name="T23" fmla="*/ 1453 h 2663"/>
                                <a:gd name="T24" fmla="+- 0 4007 2503"/>
                                <a:gd name="T25" fmla="*/ T24 w 2440"/>
                                <a:gd name="T26" fmla="+- 0 697 644"/>
                                <a:gd name="T27" fmla="*/ 697 h 2663"/>
                                <a:gd name="T28" fmla="+- 0 4004 2503"/>
                                <a:gd name="T29" fmla="*/ T28 w 2440"/>
                                <a:gd name="T30" fmla="+- 0 695 644"/>
                                <a:gd name="T31" fmla="*/ 695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501" y="51"/>
                                  </a:moveTo>
                                  <a:lnTo>
                                    <a:pt x="183" y="809"/>
                                  </a:lnTo>
                                  <a:lnTo>
                                    <a:pt x="182" y="809"/>
                                  </a:lnTo>
                                  <a:lnTo>
                                    <a:pt x="1979" y="2636"/>
                                  </a:lnTo>
                                  <a:lnTo>
                                    <a:pt x="1980" y="2632"/>
                                  </a:lnTo>
                                  <a:lnTo>
                                    <a:pt x="188" y="809"/>
                                  </a:lnTo>
                                  <a:lnTo>
                                    <a:pt x="1504" y="53"/>
                                  </a:lnTo>
                                  <a:lnTo>
                                    <a:pt x="1501" y="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59"/>
                          <wps:cNvSpPr>
                            <a:spLocks/>
                          </wps:cNvSpPr>
                          <wps:spPr bwMode="auto">
                            <a:xfrm>
                              <a:off x="2503" y="644"/>
                              <a:ext cx="2440" cy="2663"/>
                            </a:xfrm>
                            <a:custGeom>
                              <a:avLst/>
                              <a:gdLst>
                                <a:gd name="T0" fmla="+- 0 4024 2503"/>
                                <a:gd name="T1" fmla="*/ T0 w 2440"/>
                                <a:gd name="T2" fmla="+- 0 713 644"/>
                                <a:gd name="T3" fmla="*/ 713 h 2663"/>
                                <a:gd name="T4" fmla="+- 0 2764 2503"/>
                                <a:gd name="T5" fmla="*/ T4 w 2440"/>
                                <a:gd name="T6" fmla="+- 0 1463 644"/>
                                <a:gd name="T7" fmla="*/ 1463 h 2663"/>
                                <a:gd name="T8" fmla="+- 0 2764 2503"/>
                                <a:gd name="T9" fmla="*/ T8 w 2440"/>
                                <a:gd name="T10" fmla="+- 0 1464 644"/>
                                <a:gd name="T11" fmla="*/ 1464 h 2663"/>
                                <a:gd name="T12" fmla="+- 0 4485 2503"/>
                                <a:gd name="T13" fmla="*/ T12 w 2440"/>
                                <a:gd name="T14" fmla="+- 0 3271 644"/>
                                <a:gd name="T15" fmla="*/ 3271 h 2663"/>
                                <a:gd name="T16" fmla="+- 0 4486 2503"/>
                                <a:gd name="T17" fmla="*/ T16 w 2440"/>
                                <a:gd name="T18" fmla="+- 0 3265 644"/>
                                <a:gd name="T19" fmla="*/ 3265 h 2663"/>
                                <a:gd name="T20" fmla="+- 0 2771 2503"/>
                                <a:gd name="T21" fmla="*/ T20 w 2440"/>
                                <a:gd name="T22" fmla="+- 0 1464 644"/>
                                <a:gd name="T23" fmla="*/ 1464 h 2663"/>
                                <a:gd name="T24" fmla="+- 0 4027 2503"/>
                                <a:gd name="T25" fmla="*/ T24 w 2440"/>
                                <a:gd name="T26" fmla="+- 0 716 644"/>
                                <a:gd name="T27" fmla="*/ 716 h 2663"/>
                                <a:gd name="T28" fmla="+- 0 4024 2503"/>
                                <a:gd name="T29" fmla="*/ T28 w 2440"/>
                                <a:gd name="T30" fmla="+- 0 713 644"/>
                                <a:gd name="T31" fmla="*/ 713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521" y="69"/>
                                  </a:moveTo>
                                  <a:lnTo>
                                    <a:pt x="261" y="819"/>
                                  </a:lnTo>
                                  <a:lnTo>
                                    <a:pt x="261" y="820"/>
                                  </a:lnTo>
                                  <a:lnTo>
                                    <a:pt x="1982" y="2627"/>
                                  </a:lnTo>
                                  <a:lnTo>
                                    <a:pt x="1983" y="2621"/>
                                  </a:lnTo>
                                  <a:lnTo>
                                    <a:pt x="268" y="820"/>
                                  </a:lnTo>
                                  <a:lnTo>
                                    <a:pt x="1524" y="72"/>
                                  </a:lnTo>
                                  <a:lnTo>
                                    <a:pt x="1521"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60"/>
                          <wps:cNvSpPr>
                            <a:spLocks/>
                          </wps:cNvSpPr>
                          <wps:spPr bwMode="auto">
                            <a:xfrm>
                              <a:off x="2503" y="644"/>
                              <a:ext cx="2440" cy="2663"/>
                            </a:xfrm>
                            <a:custGeom>
                              <a:avLst/>
                              <a:gdLst>
                                <a:gd name="T0" fmla="+- 0 4043 2503"/>
                                <a:gd name="T1" fmla="*/ T0 w 2440"/>
                                <a:gd name="T2" fmla="+- 0 731 644"/>
                                <a:gd name="T3" fmla="*/ 731 h 2663"/>
                                <a:gd name="T4" fmla="+- 0 2843 2503"/>
                                <a:gd name="T5" fmla="*/ T4 w 2440"/>
                                <a:gd name="T6" fmla="+- 0 1474 644"/>
                                <a:gd name="T7" fmla="*/ 1474 h 2663"/>
                                <a:gd name="T8" fmla="+- 0 2843 2503"/>
                                <a:gd name="T9" fmla="*/ T8 w 2440"/>
                                <a:gd name="T10" fmla="+- 0 1475 644"/>
                                <a:gd name="T11" fmla="*/ 1475 h 2663"/>
                                <a:gd name="T12" fmla="+- 0 4488 2503"/>
                                <a:gd name="T13" fmla="*/ T12 w 2440"/>
                                <a:gd name="T14" fmla="+- 0 3260 644"/>
                                <a:gd name="T15" fmla="*/ 3260 h 2663"/>
                                <a:gd name="T16" fmla="+- 0 4489 2503"/>
                                <a:gd name="T17" fmla="*/ T16 w 2440"/>
                                <a:gd name="T18" fmla="+- 0 3253 644"/>
                                <a:gd name="T19" fmla="*/ 3253 h 2663"/>
                                <a:gd name="T20" fmla="+- 0 2852 2503"/>
                                <a:gd name="T21" fmla="*/ T20 w 2440"/>
                                <a:gd name="T22" fmla="+- 0 1475 644"/>
                                <a:gd name="T23" fmla="*/ 1475 h 2663"/>
                                <a:gd name="T24" fmla="+- 0 4048 2503"/>
                                <a:gd name="T25" fmla="*/ T24 w 2440"/>
                                <a:gd name="T26" fmla="+- 0 735 644"/>
                                <a:gd name="T27" fmla="*/ 735 h 2663"/>
                                <a:gd name="T28" fmla="+- 0 4043 2503"/>
                                <a:gd name="T29" fmla="*/ T28 w 2440"/>
                                <a:gd name="T30" fmla="+- 0 731 644"/>
                                <a:gd name="T31" fmla="*/ 731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540" y="87"/>
                                  </a:moveTo>
                                  <a:lnTo>
                                    <a:pt x="340" y="830"/>
                                  </a:lnTo>
                                  <a:lnTo>
                                    <a:pt x="340" y="831"/>
                                  </a:lnTo>
                                  <a:lnTo>
                                    <a:pt x="1985" y="2616"/>
                                  </a:lnTo>
                                  <a:lnTo>
                                    <a:pt x="1986" y="2609"/>
                                  </a:lnTo>
                                  <a:lnTo>
                                    <a:pt x="349" y="831"/>
                                  </a:lnTo>
                                  <a:lnTo>
                                    <a:pt x="1545" y="91"/>
                                  </a:lnTo>
                                  <a:lnTo>
                                    <a:pt x="1540"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61"/>
                          <wps:cNvSpPr>
                            <a:spLocks/>
                          </wps:cNvSpPr>
                          <wps:spPr bwMode="auto">
                            <a:xfrm>
                              <a:off x="2503" y="644"/>
                              <a:ext cx="2440" cy="2663"/>
                            </a:xfrm>
                            <a:custGeom>
                              <a:avLst/>
                              <a:gdLst>
                                <a:gd name="T0" fmla="+- 0 4064 2503"/>
                                <a:gd name="T1" fmla="*/ T0 w 2440"/>
                                <a:gd name="T2" fmla="+- 0 750 644"/>
                                <a:gd name="T3" fmla="*/ 750 h 2663"/>
                                <a:gd name="T4" fmla="+- 0 2922 2503"/>
                                <a:gd name="T5" fmla="*/ T4 w 2440"/>
                                <a:gd name="T6" fmla="+- 0 1485 644"/>
                                <a:gd name="T7" fmla="*/ 1485 h 2663"/>
                                <a:gd name="T8" fmla="+- 0 2921 2503"/>
                                <a:gd name="T9" fmla="*/ T8 w 2440"/>
                                <a:gd name="T10" fmla="+- 0 1485 644"/>
                                <a:gd name="T11" fmla="*/ 1485 h 2663"/>
                                <a:gd name="T12" fmla="+- 0 4491 2503"/>
                                <a:gd name="T13" fmla="*/ T12 w 2440"/>
                                <a:gd name="T14" fmla="+- 0 3249 644"/>
                                <a:gd name="T15" fmla="*/ 3249 h 2663"/>
                                <a:gd name="T16" fmla="+- 0 4493 2503"/>
                                <a:gd name="T17" fmla="*/ T16 w 2440"/>
                                <a:gd name="T18" fmla="+- 0 3241 644"/>
                                <a:gd name="T19" fmla="*/ 3241 h 2663"/>
                                <a:gd name="T20" fmla="+- 0 2932 2503"/>
                                <a:gd name="T21" fmla="*/ T20 w 2440"/>
                                <a:gd name="T22" fmla="+- 0 1486 644"/>
                                <a:gd name="T23" fmla="*/ 1486 h 2663"/>
                                <a:gd name="T24" fmla="+- 0 4069 2503"/>
                                <a:gd name="T25" fmla="*/ T24 w 2440"/>
                                <a:gd name="T26" fmla="+- 0 755 644"/>
                                <a:gd name="T27" fmla="*/ 755 h 2663"/>
                                <a:gd name="T28" fmla="+- 0 4064 2503"/>
                                <a:gd name="T29" fmla="*/ T28 w 2440"/>
                                <a:gd name="T30" fmla="+- 0 750 644"/>
                                <a:gd name="T31" fmla="*/ 750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561" y="106"/>
                                  </a:moveTo>
                                  <a:lnTo>
                                    <a:pt x="419" y="841"/>
                                  </a:lnTo>
                                  <a:lnTo>
                                    <a:pt x="418" y="841"/>
                                  </a:lnTo>
                                  <a:lnTo>
                                    <a:pt x="1988" y="2605"/>
                                  </a:lnTo>
                                  <a:lnTo>
                                    <a:pt x="1990" y="2597"/>
                                  </a:lnTo>
                                  <a:lnTo>
                                    <a:pt x="429" y="842"/>
                                  </a:lnTo>
                                  <a:lnTo>
                                    <a:pt x="1566" y="111"/>
                                  </a:lnTo>
                                  <a:lnTo>
                                    <a:pt x="1561" y="1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62"/>
                          <wps:cNvSpPr>
                            <a:spLocks/>
                          </wps:cNvSpPr>
                          <wps:spPr bwMode="auto">
                            <a:xfrm>
                              <a:off x="2503" y="644"/>
                              <a:ext cx="2440" cy="2663"/>
                            </a:xfrm>
                            <a:custGeom>
                              <a:avLst/>
                              <a:gdLst>
                                <a:gd name="T0" fmla="+- 0 4085 2503"/>
                                <a:gd name="T1" fmla="*/ T0 w 2440"/>
                                <a:gd name="T2" fmla="+- 0 770 644"/>
                                <a:gd name="T3" fmla="*/ 770 h 2663"/>
                                <a:gd name="T4" fmla="+- 0 3000 2503"/>
                                <a:gd name="T5" fmla="*/ T4 w 2440"/>
                                <a:gd name="T6" fmla="+- 0 1496 644"/>
                                <a:gd name="T7" fmla="*/ 1496 h 2663"/>
                                <a:gd name="T8" fmla="+- 0 4494 2503"/>
                                <a:gd name="T9" fmla="*/ T8 w 2440"/>
                                <a:gd name="T10" fmla="+- 0 3237 644"/>
                                <a:gd name="T11" fmla="*/ 3237 h 2663"/>
                                <a:gd name="T12" fmla="+- 0 4496 2503"/>
                                <a:gd name="T13" fmla="*/ T12 w 2440"/>
                                <a:gd name="T14" fmla="+- 0 3228 644"/>
                                <a:gd name="T15" fmla="*/ 3228 h 2663"/>
                                <a:gd name="T16" fmla="+- 0 3012 2503"/>
                                <a:gd name="T17" fmla="*/ T16 w 2440"/>
                                <a:gd name="T18" fmla="+- 0 1497 644"/>
                                <a:gd name="T19" fmla="*/ 1497 h 2663"/>
                                <a:gd name="T20" fmla="+- 0 4091 2503"/>
                                <a:gd name="T21" fmla="*/ T20 w 2440"/>
                                <a:gd name="T22" fmla="+- 0 776 644"/>
                                <a:gd name="T23" fmla="*/ 776 h 2663"/>
                                <a:gd name="T24" fmla="+- 0 4085 2503"/>
                                <a:gd name="T25" fmla="*/ T24 w 2440"/>
                                <a:gd name="T26" fmla="+- 0 770 644"/>
                                <a:gd name="T27" fmla="*/ 77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582" y="126"/>
                                  </a:moveTo>
                                  <a:lnTo>
                                    <a:pt x="497" y="852"/>
                                  </a:lnTo>
                                  <a:lnTo>
                                    <a:pt x="1991" y="2593"/>
                                  </a:lnTo>
                                  <a:lnTo>
                                    <a:pt x="1993" y="2584"/>
                                  </a:lnTo>
                                  <a:lnTo>
                                    <a:pt x="509" y="853"/>
                                  </a:lnTo>
                                  <a:lnTo>
                                    <a:pt x="1588" y="132"/>
                                  </a:lnTo>
                                  <a:lnTo>
                                    <a:pt x="1582" y="1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63"/>
                          <wps:cNvSpPr>
                            <a:spLocks/>
                          </wps:cNvSpPr>
                          <wps:spPr bwMode="auto">
                            <a:xfrm>
                              <a:off x="2503" y="644"/>
                              <a:ext cx="2440" cy="2663"/>
                            </a:xfrm>
                            <a:custGeom>
                              <a:avLst/>
                              <a:gdLst>
                                <a:gd name="T0" fmla="+- 0 4107 2503"/>
                                <a:gd name="T1" fmla="*/ T0 w 2440"/>
                                <a:gd name="T2" fmla="+- 0 791 644"/>
                                <a:gd name="T3" fmla="*/ 791 h 2663"/>
                                <a:gd name="T4" fmla="+- 0 3172 2503"/>
                                <a:gd name="T5" fmla="*/ T4 w 2440"/>
                                <a:gd name="T6" fmla="+- 0 1442 644"/>
                                <a:gd name="T7" fmla="*/ 1442 h 2663"/>
                                <a:gd name="T8" fmla="+- 0 3080 2503"/>
                                <a:gd name="T9" fmla="*/ T8 w 2440"/>
                                <a:gd name="T10" fmla="+- 0 1506 644"/>
                                <a:gd name="T11" fmla="*/ 1506 h 2663"/>
                                <a:gd name="T12" fmla="+- 0 3080 2503"/>
                                <a:gd name="T13" fmla="*/ T12 w 2440"/>
                                <a:gd name="T14" fmla="+- 0 1507 644"/>
                                <a:gd name="T15" fmla="*/ 1507 h 2663"/>
                                <a:gd name="T16" fmla="+- 0 3079 2503"/>
                                <a:gd name="T17" fmla="*/ T16 w 2440"/>
                                <a:gd name="T18" fmla="+- 0 1507 644"/>
                                <a:gd name="T19" fmla="*/ 1507 h 2663"/>
                                <a:gd name="T20" fmla="+- 0 4497 2503"/>
                                <a:gd name="T21" fmla="*/ T20 w 2440"/>
                                <a:gd name="T22" fmla="+- 0 3225 644"/>
                                <a:gd name="T23" fmla="*/ 3225 h 2663"/>
                                <a:gd name="T24" fmla="+- 0 4500 2503"/>
                                <a:gd name="T25" fmla="*/ T24 w 2440"/>
                                <a:gd name="T26" fmla="+- 0 3214 644"/>
                                <a:gd name="T27" fmla="*/ 3214 h 2663"/>
                                <a:gd name="T28" fmla="+- 0 3092 2503"/>
                                <a:gd name="T29" fmla="*/ T28 w 2440"/>
                                <a:gd name="T30" fmla="+- 0 1508 644"/>
                                <a:gd name="T31" fmla="*/ 1508 h 2663"/>
                                <a:gd name="T32" fmla="+- 0 4113 2503"/>
                                <a:gd name="T33" fmla="*/ T32 w 2440"/>
                                <a:gd name="T34" fmla="+- 0 797 644"/>
                                <a:gd name="T35" fmla="*/ 797 h 2663"/>
                                <a:gd name="T36" fmla="+- 0 4107 2503"/>
                                <a:gd name="T37" fmla="*/ T36 w 2440"/>
                                <a:gd name="T38" fmla="+- 0 791 644"/>
                                <a:gd name="T39" fmla="*/ 791 h 2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40" h="2663">
                                  <a:moveTo>
                                    <a:pt x="1604" y="147"/>
                                  </a:moveTo>
                                  <a:lnTo>
                                    <a:pt x="669" y="798"/>
                                  </a:lnTo>
                                  <a:lnTo>
                                    <a:pt x="577" y="862"/>
                                  </a:lnTo>
                                  <a:lnTo>
                                    <a:pt x="577" y="863"/>
                                  </a:lnTo>
                                  <a:lnTo>
                                    <a:pt x="576" y="863"/>
                                  </a:lnTo>
                                  <a:lnTo>
                                    <a:pt x="1994" y="2581"/>
                                  </a:lnTo>
                                  <a:lnTo>
                                    <a:pt x="1997" y="2570"/>
                                  </a:lnTo>
                                  <a:lnTo>
                                    <a:pt x="589" y="864"/>
                                  </a:lnTo>
                                  <a:lnTo>
                                    <a:pt x="1610" y="153"/>
                                  </a:lnTo>
                                  <a:lnTo>
                                    <a:pt x="1604" y="1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64"/>
                          <wps:cNvSpPr>
                            <a:spLocks/>
                          </wps:cNvSpPr>
                          <wps:spPr bwMode="auto">
                            <a:xfrm>
                              <a:off x="2503" y="644"/>
                              <a:ext cx="2440" cy="2663"/>
                            </a:xfrm>
                            <a:custGeom>
                              <a:avLst/>
                              <a:gdLst>
                                <a:gd name="T0" fmla="+- 0 4129 2503"/>
                                <a:gd name="T1" fmla="*/ T0 w 2440"/>
                                <a:gd name="T2" fmla="+- 0 812 644"/>
                                <a:gd name="T3" fmla="*/ 812 h 2663"/>
                                <a:gd name="T4" fmla="+- 0 3158 2503"/>
                                <a:gd name="T5" fmla="*/ T4 w 2440"/>
                                <a:gd name="T6" fmla="+- 0 1518 644"/>
                                <a:gd name="T7" fmla="*/ 1518 h 2663"/>
                                <a:gd name="T8" fmla="+- 0 3158 2503"/>
                                <a:gd name="T9" fmla="*/ T8 w 2440"/>
                                <a:gd name="T10" fmla="+- 0 1518 644"/>
                                <a:gd name="T11" fmla="*/ 1518 h 2663"/>
                                <a:gd name="T12" fmla="+- 0 4501 2503"/>
                                <a:gd name="T13" fmla="*/ T12 w 2440"/>
                                <a:gd name="T14" fmla="+- 0 3211 644"/>
                                <a:gd name="T15" fmla="*/ 3211 h 2663"/>
                                <a:gd name="T16" fmla="+- 0 4504 2503"/>
                                <a:gd name="T17" fmla="*/ T16 w 2440"/>
                                <a:gd name="T18" fmla="+- 0 3199 644"/>
                                <a:gd name="T19" fmla="*/ 3199 h 2663"/>
                                <a:gd name="T20" fmla="+- 0 3173 2503"/>
                                <a:gd name="T21" fmla="*/ T20 w 2440"/>
                                <a:gd name="T22" fmla="+- 0 1519 644"/>
                                <a:gd name="T23" fmla="*/ 1519 h 2663"/>
                                <a:gd name="T24" fmla="+- 0 4137 2503"/>
                                <a:gd name="T25" fmla="*/ T24 w 2440"/>
                                <a:gd name="T26" fmla="+- 0 819 644"/>
                                <a:gd name="T27" fmla="*/ 819 h 2663"/>
                                <a:gd name="T28" fmla="+- 0 4129 2503"/>
                                <a:gd name="T29" fmla="*/ T28 w 2440"/>
                                <a:gd name="T30" fmla="+- 0 812 644"/>
                                <a:gd name="T31" fmla="*/ 812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626" y="168"/>
                                  </a:moveTo>
                                  <a:lnTo>
                                    <a:pt x="655" y="874"/>
                                  </a:lnTo>
                                  <a:lnTo>
                                    <a:pt x="1998" y="2567"/>
                                  </a:lnTo>
                                  <a:lnTo>
                                    <a:pt x="2001" y="2555"/>
                                  </a:lnTo>
                                  <a:lnTo>
                                    <a:pt x="670" y="875"/>
                                  </a:lnTo>
                                  <a:lnTo>
                                    <a:pt x="1634" y="175"/>
                                  </a:lnTo>
                                  <a:lnTo>
                                    <a:pt x="1626"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65"/>
                          <wps:cNvSpPr>
                            <a:spLocks/>
                          </wps:cNvSpPr>
                          <wps:spPr bwMode="auto">
                            <a:xfrm>
                              <a:off x="2503" y="644"/>
                              <a:ext cx="2440" cy="2663"/>
                            </a:xfrm>
                            <a:custGeom>
                              <a:avLst/>
                              <a:gdLst>
                                <a:gd name="T0" fmla="+- 0 4153 2503"/>
                                <a:gd name="T1" fmla="*/ T0 w 2440"/>
                                <a:gd name="T2" fmla="+- 0 834 644"/>
                                <a:gd name="T3" fmla="*/ 834 h 2663"/>
                                <a:gd name="T4" fmla="+- 0 3308 2503"/>
                                <a:gd name="T5" fmla="*/ T4 w 2440"/>
                                <a:gd name="T6" fmla="+- 0 1474 644"/>
                                <a:gd name="T7" fmla="*/ 1474 h 2663"/>
                                <a:gd name="T8" fmla="+- 0 3237 2503"/>
                                <a:gd name="T9" fmla="*/ T8 w 2440"/>
                                <a:gd name="T10" fmla="+- 0 1529 644"/>
                                <a:gd name="T11" fmla="*/ 1529 h 2663"/>
                                <a:gd name="T12" fmla="+- 0 4505 2503"/>
                                <a:gd name="T13" fmla="*/ T12 w 2440"/>
                                <a:gd name="T14" fmla="+- 0 3197 644"/>
                                <a:gd name="T15" fmla="*/ 3197 h 2663"/>
                                <a:gd name="T16" fmla="+- 0 4509 2503"/>
                                <a:gd name="T17" fmla="*/ T16 w 2440"/>
                                <a:gd name="T18" fmla="+- 0 3183 644"/>
                                <a:gd name="T19" fmla="*/ 3183 h 2663"/>
                                <a:gd name="T20" fmla="+- 0 3253 2503"/>
                                <a:gd name="T21" fmla="*/ T20 w 2440"/>
                                <a:gd name="T22" fmla="+- 0 1530 644"/>
                                <a:gd name="T23" fmla="*/ 1530 h 2663"/>
                                <a:gd name="T24" fmla="+- 0 4161 2503"/>
                                <a:gd name="T25" fmla="*/ T24 w 2440"/>
                                <a:gd name="T26" fmla="+- 0 842 644"/>
                                <a:gd name="T27" fmla="*/ 842 h 2663"/>
                                <a:gd name="T28" fmla="+- 0 4153 2503"/>
                                <a:gd name="T29" fmla="*/ T28 w 2440"/>
                                <a:gd name="T30" fmla="+- 0 834 644"/>
                                <a:gd name="T31" fmla="*/ 834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650" y="190"/>
                                  </a:moveTo>
                                  <a:lnTo>
                                    <a:pt x="805" y="830"/>
                                  </a:lnTo>
                                  <a:lnTo>
                                    <a:pt x="734" y="885"/>
                                  </a:lnTo>
                                  <a:lnTo>
                                    <a:pt x="2002" y="2553"/>
                                  </a:lnTo>
                                  <a:lnTo>
                                    <a:pt x="2006" y="2539"/>
                                  </a:lnTo>
                                  <a:lnTo>
                                    <a:pt x="750" y="886"/>
                                  </a:lnTo>
                                  <a:lnTo>
                                    <a:pt x="1658" y="198"/>
                                  </a:lnTo>
                                  <a:lnTo>
                                    <a:pt x="165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66"/>
                          <wps:cNvSpPr>
                            <a:spLocks/>
                          </wps:cNvSpPr>
                          <wps:spPr bwMode="auto">
                            <a:xfrm>
                              <a:off x="2503" y="644"/>
                              <a:ext cx="2440" cy="2663"/>
                            </a:xfrm>
                            <a:custGeom>
                              <a:avLst/>
                              <a:gdLst>
                                <a:gd name="T0" fmla="+- 0 4177 2503"/>
                                <a:gd name="T1" fmla="*/ T0 w 2440"/>
                                <a:gd name="T2" fmla="+- 0 857 644"/>
                                <a:gd name="T3" fmla="*/ 857 h 2663"/>
                                <a:gd name="T4" fmla="+- 0 3316 2503"/>
                                <a:gd name="T5" fmla="*/ T4 w 2440"/>
                                <a:gd name="T6" fmla="+- 0 1539 644"/>
                                <a:gd name="T7" fmla="*/ 1539 h 2663"/>
                                <a:gd name="T8" fmla="+- 0 4509 2503"/>
                                <a:gd name="T9" fmla="*/ T8 w 2440"/>
                                <a:gd name="T10" fmla="+- 0 3181 644"/>
                                <a:gd name="T11" fmla="*/ 3181 h 2663"/>
                                <a:gd name="T12" fmla="+- 0 4513 2503"/>
                                <a:gd name="T13" fmla="*/ T12 w 2440"/>
                                <a:gd name="T14" fmla="+- 0 3165 644"/>
                                <a:gd name="T15" fmla="*/ 3165 h 2663"/>
                                <a:gd name="T16" fmla="+- 0 3333 2503"/>
                                <a:gd name="T17" fmla="*/ T16 w 2440"/>
                                <a:gd name="T18" fmla="+- 0 1541 644"/>
                                <a:gd name="T19" fmla="*/ 1541 h 2663"/>
                                <a:gd name="T20" fmla="+- 0 4186 2503"/>
                                <a:gd name="T21" fmla="*/ T20 w 2440"/>
                                <a:gd name="T22" fmla="+- 0 865 644"/>
                                <a:gd name="T23" fmla="*/ 865 h 2663"/>
                                <a:gd name="T24" fmla="+- 0 4177 2503"/>
                                <a:gd name="T25" fmla="*/ T24 w 2440"/>
                                <a:gd name="T26" fmla="+- 0 857 644"/>
                                <a:gd name="T27" fmla="*/ 857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674" y="213"/>
                                  </a:moveTo>
                                  <a:lnTo>
                                    <a:pt x="813" y="895"/>
                                  </a:lnTo>
                                  <a:lnTo>
                                    <a:pt x="2006" y="2537"/>
                                  </a:lnTo>
                                  <a:lnTo>
                                    <a:pt x="2010" y="2521"/>
                                  </a:lnTo>
                                  <a:lnTo>
                                    <a:pt x="830" y="897"/>
                                  </a:lnTo>
                                  <a:lnTo>
                                    <a:pt x="1683" y="221"/>
                                  </a:lnTo>
                                  <a:lnTo>
                                    <a:pt x="1674" y="2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67"/>
                          <wps:cNvSpPr>
                            <a:spLocks/>
                          </wps:cNvSpPr>
                          <wps:spPr bwMode="auto">
                            <a:xfrm>
                              <a:off x="2503" y="644"/>
                              <a:ext cx="2440" cy="2663"/>
                            </a:xfrm>
                            <a:custGeom>
                              <a:avLst/>
                              <a:gdLst>
                                <a:gd name="T0" fmla="+- 0 4202 2503"/>
                                <a:gd name="T1" fmla="*/ T0 w 2440"/>
                                <a:gd name="T2" fmla="+- 0 880 644"/>
                                <a:gd name="T3" fmla="*/ 880 h 2663"/>
                                <a:gd name="T4" fmla="+- 0 3395 2503"/>
                                <a:gd name="T5" fmla="*/ T4 w 2440"/>
                                <a:gd name="T6" fmla="+- 0 1550 644"/>
                                <a:gd name="T7" fmla="*/ 1550 h 2663"/>
                                <a:gd name="T8" fmla="+- 0 4514 2503"/>
                                <a:gd name="T9" fmla="*/ T8 w 2440"/>
                                <a:gd name="T10" fmla="+- 0 3164 644"/>
                                <a:gd name="T11" fmla="*/ 3164 h 2663"/>
                                <a:gd name="T12" fmla="+- 0 4518 2503"/>
                                <a:gd name="T13" fmla="*/ T12 w 2440"/>
                                <a:gd name="T14" fmla="+- 0 3147 644"/>
                                <a:gd name="T15" fmla="*/ 3147 h 2663"/>
                                <a:gd name="T16" fmla="+- 0 3413 2503"/>
                                <a:gd name="T17" fmla="*/ T16 w 2440"/>
                                <a:gd name="T18" fmla="+- 0 1552 644"/>
                                <a:gd name="T19" fmla="*/ 1552 h 2663"/>
                                <a:gd name="T20" fmla="+- 0 4212 2503"/>
                                <a:gd name="T21" fmla="*/ T20 w 2440"/>
                                <a:gd name="T22" fmla="+- 0 890 644"/>
                                <a:gd name="T23" fmla="*/ 890 h 2663"/>
                                <a:gd name="T24" fmla="+- 0 4202 2503"/>
                                <a:gd name="T25" fmla="*/ T24 w 2440"/>
                                <a:gd name="T26" fmla="+- 0 880 644"/>
                                <a:gd name="T27" fmla="*/ 88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699" y="236"/>
                                  </a:moveTo>
                                  <a:lnTo>
                                    <a:pt x="892" y="906"/>
                                  </a:lnTo>
                                  <a:lnTo>
                                    <a:pt x="2011" y="2520"/>
                                  </a:lnTo>
                                  <a:lnTo>
                                    <a:pt x="2015" y="2503"/>
                                  </a:lnTo>
                                  <a:lnTo>
                                    <a:pt x="910" y="908"/>
                                  </a:lnTo>
                                  <a:lnTo>
                                    <a:pt x="1709" y="246"/>
                                  </a:lnTo>
                                  <a:lnTo>
                                    <a:pt x="1699" y="2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68"/>
                          <wps:cNvSpPr>
                            <a:spLocks/>
                          </wps:cNvSpPr>
                          <wps:spPr bwMode="auto">
                            <a:xfrm>
                              <a:off x="2503" y="644"/>
                              <a:ext cx="2440" cy="2663"/>
                            </a:xfrm>
                            <a:custGeom>
                              <a:avLst/>
                              <a:gdLst>
                                <a:gd name="T0" fmla="+- 0 4228 2503"/>
                                <a:gd name="T1" fmla="*/ T0 w 2440"/>
                                <a:gd name="T2" fmla="+- 0 905 644"/>
                                <a:gd name="T3" fmla="*/ 905 h 2663"/>
                                <a:gd name="T4" fmla="+- 0 3473 2503"/>
                                <a:gd name="T5" fmla="*/ T4 w 2440"/>
                                <a:gd name="T6" fmla="+- 0 1561 644"/>
                                <a:gd name="T7" fmla="*/ 1561 h 2663"/>
                                <a:gd name="T8" fmla="+- 0 4519 2503"/>
                                <a:gd name="T9" fmla="*/ T8 w 2440"/>
                                <a:gd name="T10" fmla="+- 0 3146 644"/>
                                <a:gd name="T11" fmla="*/ 3146 h 2663"/>
                                <a:gd name="T12" fmla="+- 0 4524 2503"/>
                                <a:gd name="T13" fmla="*/ T12 w 2440"/>
                                <a:gd name="T14" fmla="+- 0 3127 644"/>
                                <a:gd name="T15" fmla="*/ 3127 h 2663"/>
                                <a:gd name="T16" fmla="+- 0 3492 2503"/>
                                <a:gd name="T17" fmla="*/ T16 w 2440"/>
                                <a:gd name="T18" fmla="+- 0 1563 644"/>
                                <a:gd name="T19" fmla="*/ 1563 h 2663"/>
                                <a:gd name="T20" fmla="+- 0 4239 2503"/>
                                <a:gd name="T21" fmla="*/ T20 w 2440"/>
                                <a:gd name="T22" fmla="+- 0 915 644"/>
                                <a:gd name="T23" fmla="*/ 915 h 2663"/>
                                <a:gd name="T24" fmla="+- 0 4228 2503"/>
                                <a:gd name="T25" fmla="*/ T24 w 2440"/>
                                <a:gd name="T26" fmla="+- 0 905 644"/>
                                <a:gd name="T27" fmla="*/ 905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725" y="261"/>
                                  </a:moveTo>
                                  <a:lnTo>
                                    <a:pt x="970" y="917"/>
                                  </a:lnTo>
                                  <a:lnTo>
                                    <a:pt x="2016" y="2502"/>
                                  </a:lnTo>
                                  <a:lnTo>
                                    <a:pt x="2021" y="2483"/>
                                  </a:lnTo>
                                  <a:lnTo>
                                    <a:pt x="989" y="919"/>
                                  </a:lnTo>
                                  <a:lnTo>
                                    <a:pt x="1736" y="271"/>
                                  </a:lnTo>
                                  <a:lnTo>
                                    <a:pt x="1725" y="2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69"/>
                          <wps:cNvSpPr>
                            <a:spLocks/>
                          </wps:cNvSpPr>
                          <wps:spPr bwMode="auto">
                            <a:xfrm>
                              <a:off x="2503" y="644"/>
                              <a:ext cx="2440" cy="2663"/>
                            </a:xfrm>
                            <a:custGeom>
                              <a:avLst/>
                              <a:gdLst>
                                <a:gd name="T0" fmla="+- 0 4255 2503"/>
                                <a:gd name="T1" fmla="*/ T0 w 2440"/>
                                <a:gd name="T2" fmla="+- 0 930 644"/>
                                <a:gd name="T3" fmla="*/ 930 h 2663"/>
                                <a:gd name="T4" fmla="+- 0 3552 2503"/>
                                <a:gd name="T5" fmla="*/ T4 w 2440"/>
                                <a:gd name="T6" fmla="+- 0 1572 644"/>
                                <a:gd name="T7" fmla="*/ 1572 h 2663"/>
                                <a:gd name="T8" fmla="+- 0 4524 2503"/>
                                <a:gd name="T9" fmla="*/ T8 w 2440"/>
                                <a:gd name="T10" fmla="+- 0 3126 644"/>
                                <a:gd name="T11" fmla="*/ 3126 h 2663"/>
                                <a:gd name="T12" fmla="+- 0 4530 2503"/>
                                <a:gd name="T13" fmla="*/ T12 w 2440"/>
                                <a:gd name="T14" fmla="+- 0 3105 644"/>
                                <a:gd name="T15" fmla="*/ 3105 h 2663"/>
                                <a:gd name="T16" fmla="+- 0 3572 2503"/>
                                <a:gd name="T17" fmla="*/ T16 w 2440"/>
                                <a:gd name="T18" fmla="+- 0 1574 644"/>
                                <a:gd name="T19" fmla="*/ 1574 h 2663"/>
                                <a:gd name="T20" fmla="+- 0 4266 2503"/>
                                <a:gd name="T21" fmla="*/ T20 w 2440"/>
                                <a:gd name="T22" fmla="+- 0 941 644"/>
                                <a:gd name="T23" fmla="*/ 941 h 2663"/>
                                <a:gd name="T24" fmla="+- 0 4255 2503"/>
                                <a:gd name="T25" fmla="*/ T24 w 2440"/>
                                <a:gd name="T26" fmla="+- 0 930 644"/>
                                <a:gd name="T27" fmla="*/ 93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752" y="286"/>
                                  </a:moveTo>
                                  <a:lnTo>
                                    <a:pt x="1049" y="928"/>
                                  </a:lnTo>
                                  <a:lnTo>
                                    <a:pt x="2021" y="2482"/>
                                  </a:lnTo>
                                  <a:lnTo>
                                    <a:pt x="2027" y="2461"/>
                                  </a:lnTo>
                                  <a:lnTo>
                                    <a:pt x="1069" y="930"/>
                                  </a:lnTo>
                                  <a:lnTo>
                                    <a:pt x="1763" y="297"/>
                                  </a:lnTo>
                                  <a:lnTo>
                                    <a:pt x="1752" y="2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70"/>
                          <wps:cNvSpPr>
                            <a:spLocks/>
                          </wps:cNvSpPr>
                          <wps:spPr bwMode="auto">
                            <a:xfrm>
                              <a:off x="2503" y="644"/>
                              <a:ext cx="2440" cy="2663"/>
                            </a:xfrm>
                            <a:custGeom>
                              <a:avLst/>
                              <a:gdLst>
                                <a:gd name="T0" fmla="+- 0 4283 2503"/>
                                <a:gd name="T1" fmla="*/ T0 w 2440"/>
                                <a:gd name="T2" fmla="+- 0 956 644"/>
                                <a:gd name="T3" fmla="*/ 956 h 2663"/>
                                <a:gd name="T4" fmla="+- 0 3631 2503"/>
                                <a:gd name="T5" fmla="*/ T4 w 2440"/>
                                <a:gd name="T6" fmla="+- 0 1582 644"/>
                                <a:gd name="T7" fmla="*/ 1582 h 2663"/>
                                <a:gd name="T8" fmla="+- 0 4530 2503"/>
                                <a:gd name="T9" fmla="*/ T8 w 2440"/>
                                <a:gd name="T10" fmla="+- 0 3104 644"/>
                                <a:gd name="T11" fmla="*/ 3104 h 2663"/>
                                <a:gd name="T12" fmla="+- 0 4536 2503"/>
                                <a:gd name="T13" fmla="*/ T12 w 2440"/>
                                <a:gd name="T14" fmla="+- 0 3081 644"/>
                                <a:gd name="T15" fmla="*/ 3081 h 2663"/>
                                <a:gd name="T16" fmla="+- 0 3652 2503"/>
                                <a:gd name="T17" fmla="*/ T16 w 2440"/>
                                <a:gd name="T18" fmla="+- 0 1585 644"/>
                                <a:gd name="T19" fmla="*/ 1585 h 2663"/>
                                <a:gd name="T20" fmla="+- 0 4295 2503"/>
                                <a:gd name="T21" fmla="*/ T20 w 2440"/>
                                <a:gd name="T22" fmla="+- 0 968 644"/>
                                <a:gd name="T23" fmla="*/ 968 h 2663"/>
                                <a:gd name="T24" fmla="+- 0 4283 2503"/>
                                <a:gd name="T25" fmla="*/ T24 w 2440"/>
                                <a:gd name="T26" fmla="+- 0 956 644"/>
                                <a:gd name="T27" fmla="*/ 956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780" y="312"/>
                                  </a:moveTo>
                                  <a:lnTo>
                                    <a:pt x="1128" y="938"/>
                                  </a:lnTo>
                                  <a:lnTo>
                                    <a:pt x="2027" y="2460"/>
                                  </a:lnTo>
                                  <a:lnTo>
                                    <a:pt x="2033" y="2437"/>
                                  </a:lnTo>
                                  <a:lnTo>
                                    <a:pt x="1149" y="941"/>
                                  </a:lnTo>
                                  <a:lnTo>
                                    <a:pt x="1792" y="324"/>
                                  </a:lnTo>
                                  <a:lnTo>
                                    <a:pt x="1780" y="3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71"/>
                          <wps:cNvSpPr>
                            <a:spLocks/>
                          </wps:cNvSpPr>
                          <wps:spPr bwMode="auto">
                            <a:xfrm>
                              <a:off x="2503" y="644"/>
                              <a:ext cx="2440" cy="2663"/>
                            </a:xfrm>
                            <a:custGeom>
                              <a:avLst/>
                              <a:gdLst>
                                <a:gd name="T0" fmla="+- 0 4312 2503"/>
                                <a:gd name="T1" fmla="*/ T0 w 2440"/>
                                <a:gd name="T2" fmla="+- 0 984 644"/>
                                <a:gd name="T3" fmla="*/ 984 h 2663"/>
                                <a:gd name="T4" fmla="+- 0 3710 2503"/>
                                <a:gd name="T5" fmla="*/ T4 w 2440"/>
                                <a:gd name="T6" fmla="+- 0 1593 644"/>
                                <a:gd name="T7" fmla="*/ 1593 h 2663"/>
                                <a:gd name="T8" fmla="+- 0 4536 2503"/>
                                <a:gd name="T9" fmla="*/ T8 w 2440"/>
                                <a:gd name="T10" fmla="+- 0 3080 644"/>
                                <a:gd name="T11" fmla="*/ 3080 h 2663"/>
                                <a:gd name="T12" fmla="+- 0 4543 2503"/>
                                <a:gd name="T13" fmla="*/ T12 w 2440"/>
                                <a:gd name="T14" fmla="+- 0 3056 644"/>
                                <a:gd name="T15" fmla="*/ 3056 h 2663"/>
                                <a:gd name="T16" fmla="+- 0 3732 2503"/>
                                <a:gd name="T17" fmla="*/ T16 w 2440"/>
                                <a:gd name="T18" fmla="+- 0 1596 644"/>
                                <a:gd name="T19" fmla="*/ 1596 h 2663"/>
                                <a:gd name="T20" fmla="+- 0 4325 2503"/>
                                <a:gd name="T21" fmla="*/ T20 w 2440"/>
                                <a:gd name="T22" fmla="+- 0 996 644"/>
                                <a:gd name="T23" fmla="*/ 996 h 2663"/>
                                <a:gd name="T24" fmla="+- 0 4312 2503"/>
                                <a:gd name="T25" fmla="*/ T24 w 2440"/>
                                <a:gd name="T26" fmla="+- 0 984 644"/>
                                <a:gd name="T27" fmla="*/ 984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809" y="340"/>
                                  </a:moveTo>
                                  <a:lnTo>
                                    <a:pt x="1207" y="949"/>
                                  </a:lnTo>
                                  <a:lnTo>
                                    <a:pt x="2033" y="2436"/>
                                  </a:lnTo>
                                  <a:lnTo>
                                    <a:pt x="2040" y="2412"/>
                                  </a:lnTo>
                                  <a:lnTo>
                                    <a:pt x="1229" y="952"/>
                                  </a:lnTo>
                                  <a:lnTo>
                                    <a:pt x="1822" y="352"/>
                                  </a:lnTo>
                                  <a:lnTo>
                                    <a:pt x="1809" y="3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72"/>
                          <wps:cNvSpPr>
                            <a:spLocks/>
                          </wps:cNvSpPr>
                          <wps:spPr bwMode="auto">
                            <a:xfrm>
                              <a:off x="2503" y="644"/>
                              <a:ext cx="2440" cy="2663"/>
                            </a:xfrm>
                            <a:custGeom>
                              <a:avLst/>
                              <a:gdLst>
                                <a:gd name="T0" fmla="+- 0 4342 2503"/>
                                <a:gd name="T1" fmla="*/ T0 w 2440"/>
                                <a:gd name="T2" fmla="+- 0 1012 644"/>
                                <a:gd name="T3" fmla="*/ 1012 h 2663"/>
                                <a:gd name="T4" fmla="+- 0 3789 2503"/>
                                <a:gd name="T5" fmla="*/ T4 w 2440"/>
                                <a:gd name="T6" fmla="+- 0 1604 644"/>
                                <a:gd name="T7" fmla="*/ 1604 h 2663"/>
                                <a:gd name="T8" fmla="+- 0 4543 2503"/>
                                <a:gd name="T9" fmla="*/ T8 w 2440"/>
                                <a:gd name="T10" fmla="+- 0 3054 644"/>
                                <a:gd name="T11" fmla="*/ 3054 h 2663"/>
                                <a:gd name="T12" fmla="+- 0 4551 2503"/>
                                <a:gd name="T13" fmla="*/ T12 w 2440"/>
                                <a:gd name="T14" fmla="+- 0 3027 644"/>
                                <a:gd name="T15" fmla="*/ 3027 h 2663"/>
                                <a:gd name="T16" fmla="+- 0 3811 2503"/>
                                <a:gd name="T17" fmla="*/ T16 w 2440"/>
                                <a:gd name="T18" fmla="+- 0 1607 644"/>
                                <a:gd name="T19" fmla="*/ 1607 h 2663"/>
                                <a:gd name="T20" fmla="+- 0 4356 2503"/>
                                <a:gd name="T21" fmla="*/ T20 w 2440"/>
                                <a:gd name="T22" fmla="+- 0 1025 644"/>
                                <a:gd name="T23" fmla="*/ 1025 h 2663"/>
                                <a:gd name="T24" fmla="+- 0 4342 2503"/>
                                <a:gd name="T25" fmla="*/ T24 w 2440"/>
                                <a:gd name="T26" fmla="+- 0 1012 644"/>
                                <a:gd name="T27" fmla="*/ 1012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839" y="368"/>
                                  </a:moveTo>
                                  <a:lnTo>
                                    <a:pt x="1286" y="960"/>
                                  </a:lnTo>
                                  <a:lnTo>
                                    <a:pt x="2040" y="2410"/>
                                  </a:lnTo>
                                  <a:lnTo>
                                    <a:pt x="2048" y="2383"/>
                                  </a:lnTo>
                                  <a:lnTo>
                                    <a:pt x="1308" y="963"/>
                                  </a:lnTo>
                                  <a:lnTo>
                                    <a:pt x="1853" y="381"/>
                                  </a:lnTo>
                                  <a:lnTo>
                                    <a:pt x="1839" y="3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73"/>
                          <wps:cNvSpPr>
                            <a:spLocks/>
                          </wps:cNvSpPr>
                          <wps:spPr bwMode="auto">
                            <a:xfrm>
                              <a:off x="2503" y="644"/>
                              <a:ext cx="2440" cy="2663"/>
                            </a:xfrm>
                            <a:custGeom>
                              <a:avLst/>
                              <a:gdLst>
                                <a:gd name="T0" fmla="+- 0 4374 2503"/>
                                <a:gd name="T1" fmla="*/ T0 w 2440"/>
                                <a:gd name="T2" fmla="+- 0 1042 644"/>
                                <a:gd name="T3" fmla="*/ 1042 h 2663"/>
                                <a:gd name="T4" fmla="+- 0 3867 2503"/>
                                <a:gd name="T5" fmla="*/ T4 w 2440"/>
                                <a:gd name="T6" fmla="+- 0 1615 644"/>
                                <a:gd name="T7" fmla="*/ 1615 h 2663"/>
                                <a:gd name="T8" fmla="+- 0 4551 2503"/>
                                <a:gd name="T9" fmla="*/ T8 w 2440"/>
                                <a:gd name="T10" fmla="+- 0 3025 644"/>
                                <a:gd name="T11" fmla="*/ 3025 h 2663"/>
                                <a:gd name="T12" fmla="+- 0 4559 2503"/>
                                <a:gd name="T13" fmla="*/ T12 w 2440"/>
                                <a:gd name="T14" fmla="+- 0 2996 644"/>
                                <a:gd name="T15" fmla="*/ 2996 h 2663"/>
                                <a:gd name="T16" fmla="+- 0 3891 2503"/>
                                <a:gd name="T17" fmla="*/ T16 w 2440"/>
                                <a:gd name="T18" fmla="+- 0 1618 644"/>
                                <a:gd name="T19" fmla="*/ 1618 h 2663"/>
                                <a:gd name="T20" fmla="+- 0 4388 2503"/>
                                <a:gd name="T21" fmla="*/ T20 w 2440"/>
                                <a:gd name="T22" fmla="+- 0 1055 644"/>
                                <a:gd name="T23" fmla="*/ 1055 h 2663"/>
                                <a:gd name="T24" fmla="+- 0 4374 2503"/>
                                <a:gd name="T25" fmla="*/ T24 w 2440"/>
                                <a:gd name="T26" fmla="+- 0 1042 644"/>
                                <a:gd name="T27" fmla="*/ 1042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871" y="398"/>
                                  </a:moveTo>
                                  <a:lnTo>
                                    <a:pt x="1364" y="971"/>
                                  </a:lnTo>
                                  <a:lnTo>
                                    <a:pt x="2048" y="2381"/>
                                  </a:lnTo>
                                  <a:lnTo>
                                    <a:pt x="2056" y="2352"/>
                                  </a:lnTo>
                                  <a:lnTo>
                                    <a:pt x="1388" y="974"/>
                                  </a:lnTo>
                                  <a:lnTo>
                                    <a:pt x="1885" y="411"/>
                                  </a:lnTo>
                                  <a:lnTo>
                                    <a:pt x="1871" y="39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74"/>
                          <wps:cNvSpPr>
                            <a:spLocks/>
                          </wps:cNvSpPr>
                          <wps:spPr bwMode="auto">
                            <a:xfrm>
                              <a:off x="2503" y="644"/>
                              <a:ext cx="2440" cy="2663"/>
                            </a:xfrm>
                            <a:custGeom>
                              <a:avLst/>
                              <a:gdLst>
                                <a:gd name="T0" fmla="+- 0 4406 2503"/>
                                <a:gd name="T1" fmla="*/ T0 w 2440"/>
                                <a:gd name="T2" fmla="+- 0 1072 644"/>
                                <a:gd name="T3" fmla="*/ 1072 h 2663"/>
                                <a:gd name="T4" fmla="+- 0 3946 2503"/>
                                <a:gd name="T5" fmla="*/ T4 w 2440"/>
                                <a:gd name="T6" fmla="+- 0 1626 644"/>
                                <a:gd name="T7" fmla="*/ 1626 h 2663"/>
                                <a:gd name="T8" fmla="+- 0 4560 2503"/>
                                <a:gd name="T9" fmla="*/ T8 w 2440"/>
                                <a:gd name="T10" fmla="+- 0 2993 644"/>
                                <a:gd name="T11" fmla="*/ 2993 h 2663"/>
                                <a:gd name="T12" fmla="+- 0 4569 2503"/>
                                <a:gd name="T13" fmla="*/ T12 w 2440"/>
                                <a:gd name="T14" fmla="+- 0 2961 644"/>
                                <a:gd name="T15" fmla="*/ 2961 h 2663"/>
                                <a:gd name="T16" fmla="+- 0 3971 2503"/>
                                <a:gd name="T17" fmla="*/ T16 w 2440"/>
                                <a:gd name="T18" fmla="+- 0 1629 644"/>
                                <a:gd name="T19" fmla="*/ 1629 h 2663"/>
                                <a:gd name="T20" fmla="+- 0 4422 2503"/>
                                <a:gd name="T21" fmla="*/ T20 w 2440"/>
                                <a:gd name="T22" fmla="+- 0 1087 644"/>
                                <a:gd name="T23" fmla="*/ 1087 h 2663"/>
                                <a:gd name="T24" fmla="+- 0 4406 2503"/>
                                <a:gd name="T25" fmla="*/ T24 w 2440"/>
                                <a:gd name="T26" fmla="+- 0 1072 644"/>
                                <a:gd name="T27" fmla="*/ 1072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903" y="428"/>
                                  </a:moveTo>
                                  <a:lnTo>
                                    <a:pt x="1443" y="982"/>
                                  </a:lnTo>
                                  <a:lnTo>
                                    <a:pt x="2057" y="2349"/>
                                  </a:lnTo>
                                  <a:lnTo>
                                    <a:pt x="2066" y="2317"/>
                                  </a:lnTo>
                                  <a:lnTo>
                                    <a:pt x="1468" y="985"/>
                                  </a:lnTo>
                                  <a:lnTo>
                                    <a:pt x="1919" y="443"/>
                                  </a:lnTo>
                                  <a:lnTo>
                                    <a:pt x="1903" y="4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75"/>
                          <wps:cNvSpPr>
                            <a:spLocks/>
                          </wps:cNvSpPr>
                          <wps:spPr bwMode="auto">
                            <a:xfrm>
                              <a:off x="2503" y="644"/>
                              <a:ext cx="2440" cy="2663"/>
                            </a:xfrm>
                            <a:custGeom>
                              <a:avLst/>
                              <a:gdLst>
                                <a:gd name="T0" fmla="+- 0 4441 2503"/>
                                <a:gd name="T1" fmla="*/ T0 w 2440"/>
                                <a:gd name="T2" fmla="+- 0 1105 644"/>
                                <a:gd name="T3" fmla="*/ 1105 h 2663"/>
                                <a:gd name="T4" fmla="+- 0 4025 2503"/>
                                <a:gd name="T5" fmla="*/ T4 w 2440"/>
                                <a:gd name="T6" fmla="+- 0 1636 644"/>
                                <a:gd name="T7" fmla="*/ 1636 h 2663"/>
                                <a:gd name="T8" fmla="+- 0 4570 2503"/>
                                <a:gd name="T9" fmla="*/ T8 w 2440"/>
                                <a:gd name="T10" fmla="+- 0 2957 644"/>
                                <a:gd name="T11" fmla="*/ 2957 h 2663"/>
                                <a:gd name="T12" fmla="+- 0 4579 2503"/>
                                <a:gd name="T13" fmla="*/ T12 w 2440"/>
                                <a:gd name="T14" fmla="+- 0 2922 644"/>
                                <a:gd name="T15" fmla="*/ 2922 h 2663"/>
                                <a:gd name="T16" fmla="+- 0 4050 2503"/>
                                <a:gd name="T17" fmla="*/ T16 w 2440"/>
                                <a:gd name="T18" fmla="+- 0 1640 644"/>
                                <a:gd name="T19" fmla="*/ 1640 h 2663"/>
                                <a:gd name="T20" fmla="+- 0 4457 2503"/>
                                <a:gd name="T21" fmla="*/ T20 w 2440"/>
                                <a:gd name="T22" fmla="+- 0 1120 644"/>
                                <a:gd name="T23" fmla="*/ 1120 h 2663"/>
                                <a:gd name="T24" fmla="+- 0 4441 2503"/>
                                <a:gd name="T25" fmla="*/ T24 w 2440"/>
                                <a:gd name="T26" fmla="+- 0 1105 644"/>
                                <a:gd name="T27" fmla="*/ 1105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938" y="461"/>
                                  </a:moveTo>
                                  <a:lnTo>
                                    <a:pt x="1522" y="992"/>
                                  </a:lnTo>
                                  <a:lnTo>
                                    <a:pt x="2067" y="2313"/>
                                  </a:lnTo>
                                  <a:lnTo>
                                    <a:pt x="2076" y="2278"/>
                                  </a:lnTo>
                                  <a:lnTo>
                                    <a:pt x="1547" y="996"/>
                                  </a:lnTo>
                                  <a:lnTo>
                                    <a:pt x="1954" y="476"/>
                                  </a:lnTo>
                                  <a:lnTo>
                                    <a:pt x="1938" y="4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76"/>
                          <wps:cNvSpPr>
                            <a:spLocks/>
                          </wps:cNvSpPr>
                          <wps:spPr bwMode="auto">
                            <a:xfrm>
                              <a:off x="2503" y="644"/>
                              <a:ext cx="2440" cy="2663"/>
                            </a:xfrm>
                            <a:custGeom>
                              <a:avLst/>
                              <a:gdLst>
                                <a:gd name="T0" fmla="+- 0 4476 2503"/>
                                <a:gd name="T1" fmla="*/ T0 w 2440"/>
                                <a:gd name="T2" fmla="+- 0 1138 644"/>
                                <a:gd name="T3" fmla="*/ 1138 h 2663"/>
                                <a:gd name="T4" fmla="+- 0 4104 2503"/>
                                <a:gd name="T5" fmla="*/ T4 w 2440"/>
                                <a:gd name="T6" fmla="+- 0 1647 644"/>
                                <a:gd name="T7" fmla="*/ 1647 h 2663"/>
                                <a:gd name="T8" fmla="+- 0 4581 2503"/>
                                <a:gd name="T9" fmla="*/ T8 w 2440"/>
                                <a:gd name="T10" fmla="+- 0 2917 644"/>
                                <a:gd name="T11" fmla="*/ 2917 h 2663"/>
                                <a:gd name="T12" fmla="+- 0 4591 2503"/>
                                <a:gd name="T13" fmla="*/ T12 w 2440"/>
                                <a:gd name="T14" fmla="+- 0 2878 644"/>
                                <a:gd name="T15" fmla="*/ 2878 h 2663"/>
                                <a:gd name="T16" fmla="+- 0 4130 2503"/>
                                <a:gd name="T17" fmla="*/ T16 w 2440"/>
                                <a:gd name="T18" fmla="+- 0 1650 644"/>
                                <a:gd name="T19" fmla="*/ 1650 h 2663"/>
                                <a:gd name="T20" fmla="+- 0 4493 2503"/>
                                <a:gd name="T21" fmla="*/ T20 w 2440"/>
                                <a:gd name="T22" fmla="+- 0 1154 644"/>
                                <a:gd name="T23" fmla="*/ 1154 h 2663"/>
                                <a:gd name="T24" fmla="+- 0 4476 2503"/>
                                <a:gd name="T25" fmla="*/ T24 w 2440"/>
                                <a:gd name="T26" fmla="+- 0 1138 644"/>
                                <a:gd name="T27" fmla="*/ 1138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973" y="494"/>
                                  </a:moveTo>
                                  <a:lnTo>
                                    <a:pt x="1601" y="1003"/>
                                  </a:lnTo>
                                  <a:lnTo>
                                    <a:pt x="2078" y="2273"/>
                                  </a:lnTo>
                                  <a:lnTo>
                                    <a:pt x="2088" y="2234"/>
                                  </a:lnTo>
                                  <a:lnTo>
                                    <a:pt x="1627" y="1006"/>
                                  </a:lnTo>
                                  <a:lnTo>
                                    <a:pt x="1990" y="510"/>
                                  </a:lnTo>
                                  <a:lnTo>
                                    <a:pt x="1973" y="4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77"/>
                          <wps:cNvSpPr>
                            <a:spLocks/>
                          </wps:cNvSpPr>
                          <wps:spPr bwMode="auto">
                            <a:xfrm>
                              <a:off x="2503" y="644"/>
                              <a:ext cx="2440" cy="2663"/>
                            </a:xfrm>
                            <a:custGeom>
                              <a:avLst/>
                              <a:gdLst>
                                <a:gd name="T0" fmla="+- 0 4513 2503"/>
                                <a:gd name="T1" fmla="*/ T0 w 2440"/>
                                <a:gd name="T2" fmla="+- 0 1173 644"/>
                                <a:gd name="T3" fmla="*/ 1173 h 2663"/>
                                <a:gd name="T4" fmla="+- 0 4183 2503"/>
                                <a:gd name="T5" fmla="*/ T4 w 2440"/>
                                <a:gd name="T6" fmla="+- 0 1658 644"/>
                                <a:gd name="T7" fmla="*/ 1658 h 2663"/>
                                <a:gd name="T8" fmla="+- 0 4593 2503"/>
                                <a:gd name="T9" fmla="*/ T8 w 2440"/>
                                <a:gd name="T10" fmla="+- 0 2871 644"/>
                                <a:gd name="T11" fmla="*/ 2871 h 2663"/>
                                <a:gd name="T12" fmla="+- 0 4604 2503"/>
                                <a:gd name="T13" fmla="*/ T12 w 2440"/>
                                <a:gd name="T14" fmla="+- 0 2829 644"/>
                                <a:gd name="T15" fmla="*/ 2829 h 2663"/>
                                <a:gd name="T16" fmla="+- 0 4210 2503"/>
                                <a:gd name="T17" fmla="*/ T16 w 2440"/>
                                <a:gd name="T18" fmla="+- 0 1661 644"/>
                                <a:gd name="T19" fmla="*/ 1661 h 2663"/>
                                <a:gd name="T20" fmla="+- 0 4531 2503"/>
                                <a:gd name="T21" fmla="*/ T20 w 2440"/>
                                <a:gd name="T22" fmla="+- 0 1190 644"/>
                                <a:gd name="T23" fmla="*/ 1190 h 2663"/>
                                <a:gd name="T24" fmla="+- 0 4513 2503"/>
                                <a:gd name="T25" fmla="*/ T24 w 2440"/>
                                <a:gd name="T26" fmla="+- 0 1173 644"/>
                                <a:gd name="T27" fmla="*/ 1173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010" y="529"/>
                                  </a:moveTo>
                                  <a:lnTo>
                                    <a:pt x="1680" y="1014"/>
                                  </a:lnTo>
                                  <a:lnTo>
                                    <a:pt x="2090" y="2227"/>
                                  </a:lnTo>
                                  <a:lnTo>
                                    <a:pt x="2101" y="2185"/>
                                  </a:lnTo>
                                  <a:lnTo>
                                    <a:pt x="1707" y="1017"/>
                                  </a:lnTo>
                                  <a:lnTo>
                                    <a:pt x="2028" y="546"/>
                                  </a:lnTo>
                                  <a:lnTo>
                                    <a:pt x="2010" y="5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78"/>
                          <wps:cNvSpPr>
                            <a:spLocks/>
                          </wps:cNvSpPr>
                          <wps:spPr bwMode="auto">
                            <a:xfrm>
                              <a:off x="2503" y="644"/>
                              <a:ext cx="2440" cy="2663"/>
                            </a:xfrm>
                            <a:custGeom>
                              <a:avLst/>
                              <a:gdLst>
                                <a:gd name="T0" fmla="+- 0 4552 2503"/>
                                <a:gd name="T1" fmla="*/ T0 w 2440"/>
                                <a:gd name="T2" fmla="+- 0 1209 644"/>
                                <a:gd name="T3" fmla="*/ 1209 h 2663"/>
                                <a:gd name="T4" fmla="+- 0 4262 2503"/>
                                <a:gd name="T5" fmla="*/ T4 w 2440"/>
                                <a:gd name="T6" fmla="+- 0 1669 644"/>
                                <a:gd name="T7" fmla="*/ 1669 h 2663"/>
                                <a:gd name="T8" fmla="+- 0 4607 2503"/>
                                <a:gd name="T9" fmla="*/ T8 w 2440"/>
                                <a:gd name="T10" fmla="+- 0 2818 644"/>
                                <a:gd name="T11" fmla="*/ 2818 h 2663"/>
                                <a:gd name="T12" fmla="+- 0 4620 2503"/>
                                <a:gd name="T13" fmla="*/ T12 w 2440"/>
                                <a:gd name="T14" fmla="+- 0 2772 644"/>
                                <a:gd name="T15" fmla="*/ 2772 h 2663"/>
                                <a:gd name="T16" fmla="+- 0 4289 2503"/>
                                <a:gd name="T17" fmla="*/ T16 w 2440"/>
                                <a:gd name="T18" fmla="+- 0 1672 644"/>
                                <a:gd name="T19" fmla="*/ 1672 h 2663"/>
                                <a:gd name="T20" fmla="+- 0 4571 2503"/>
                                <a:gd name="T21" fmla="*/ T20 w 2440"/>
                                <a:gd name="T22" fmla="+- 0 1227 644"/>
                                <a:gd name="T23" fmla="*/ 1227 h 2663"/>
                                <a:gd name="T24" fmla="+- 0 4552 2503"/>
                                <a:gd name="T25" fmla="*/ T24 w 2440"/>
                                <a:gd name="T26" fmla="+- 0 1209 644"/>
                                <a:gd name="T27" fmla="*/ 1209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049" y="565"/>
                                  </a:moveTo>
                                  <a:lnTo>
                                    <a:pt x="1759" y="1025"/>
                                  </a:lnTo>
                                  <a:lnTo>
                                    <a:pt x="2104" y="2174"/>
                                  </a:lnTo>
                                  <a:lnTo>
                                    <a:pt x="2117" y="2128"/>
                                  </a:lnTo>
                                  <a:lnTo>
                                    <a:pt x="1786" y="1028"/>
                                  </a:lnTo>
                                  <a:lnTo>
                                    <a:pt x="2068" y="583"/>
                                  </a:lnTo>
                                  <a:lnTo>
                                    <a:pt x="2049" y="5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79"/>
                          <wps:cNvSpPr>
                            <a:spLocks/>
                          </wps:cNvSpPr>
                          <wps:spPr bwMode="auto">
                            <a:xfrm>
                              <a:off x="2503" y="644"/>
                              <a:ext cx="2440" cy="2663"/>
                            </a:xfrm>
                            <a:custGeom>
                              <a:avLst/>
                              <a:gdLst>
                                <a:gd name="T0" fmla="+- 0 4593 2503"/>
                                <a:gd name="T1" fmla="*/ T0 w 2440"/>
                                <a:gd name="T2" fmla="+- 0 1248 644"/>
                                <a:gd name="T3" fmla="*/ 1248 h 2663"/>
                                <a:gd name="T4" fmla="+- 0 4340 2503"/>
                                <a:gd name="T5" fmla="*/ T4 w 2440"/>
                                <a:gd name="T6" fmla="+- 0 1679 644"/>
                                <a:gd name="T7" fmla="*/ 1679 h 2663"/>
                                <a:gd name="T8" fmla="+- 0 4624 2503"/>
                                <a:gd name="T9" fmla="*/ T8 w 2440"/>
                                <a:gd name="T10" fmla="+- 0 2758 644"/>
                                <a:gd name="T11" fmla="*/ 2758 h 2663"/>
                                <a:gd name="T12" fmla="+- 0 4637 2503"/>
                                <a:gd name="T13" fmla="*/ T12 w 2440"/>
                                <a:gd name="T14" fmla="+- 0 2707 644"/>
                                <a:gd name="T15" fmla="*/ 2707 h 2663"/>
                                <a:gd name="T16" fmla="+- 0 4369 2503"/>
                                <a:gd name="T17" fmla="*/ T16 w 2440"/>
                                <a:gd name="T18" fmla="+- 0 1683 644"/>
                                <a:gd name="T19" fmla="*/ 1683 h 2663"/>
                                <a:gd name="T20" fmla="+- 0 4613 2503"/>
                                <a:gd name="T21" fmla="*/ T20 w 2440"/>
                                <a:gd name="T22" fmla="+- 0 1266 644"/>
                                <a:gd name="T23" fmla="*/ 1266 h 2663"/>
                                <a:gd name="T24" fmla="+- 0 4593 2503"/>
                                <a:gd name="T25" fmla="*/ T24 w 2440"/>
                                <a:gd name="T26" fmla="+- 0 1248 644"/>
                                <a:gd name="T27" fmla="*/ 1248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090" y="604"/>
                                  </a:moveTo>
                                  <a:lnTo>
                                    <a:pt x="1837" y="1035"/>
                                  </a:lnTo>
                                  <a:lnTo>
                                    <a:pt x="2121" y="2114"/>
                                  </a:lnTo>
                                  <a:lnTo>
                                    <a:pt x="2134" y="2063"/>
                                  </a:lnTo>
                                  <a:lnTo>
                                    <a:pt x="1866" y="1039"/>
                                  </a:lnTo>
                                  <a:lnTo>
                                    <a:pt x="2110" y="622"/>
                                  </a:lnTo>
                                  <a:lnTo>
                                    <a:pt x="2090" y="6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80"/>
                          <wps:cNvSpPr>
                            <a:spLocks/>
                          </wps:cNvSpPr>
                          <wps:spPr bwMode="auto">
                            <a:xfrm>
                              <a:off x="2503" y="644"/>
                              <a:ext cx="2440" cy="2663"/>
                            </a:xfrm>
                            <a:custGeom>
                              <a:avLst/>
                              <a:gdLst>
                                <a:gd name="T0" fmla="+- 0 4635 2503"/>
                                <a:gd name="T1" fmla="*/ T0 w 2440"/>
                                <a:gd name="T2" fmla="+- 0 1288 644"/>
                                <a:gd name="T3" fmla="*/ 1288 h 2663"/>
                                <a:gd name="T4" fmla="+- 0 4419 2503"/>
                                <a:gd name="T5" fmla="*/ T4 w 2440"/>
                                <a:gd name="T6" fmla="+- 0 1690 644"/>
                                <a:gd name="T7" fmla="*/ 1690 h 2663"/>
                                <a:gd name="T8" fmla="+- 0 4643 2503"/>
                                <a:gd name="T9" fmla="*/ T8 w 2440"/>
                                <a:gd name="T10" fmla="+- 0 2687 644"/>
                                <a:gd name="T11" fmla="*/ 2687 h 2663"/>
                                <a:gd name="T12" fmla="+- 0 4658 2503"/>
                                <a:gd name="T13" fmla="*/ T12 w 2440"/>
                                <a:gd name="T14" fmla="+- 0 2630 644"/>
                                <a:gd name="T15" fmla="*/ 2630 h 2663"/>
                                <a:gd name="T16" fmla="+- 0 4448 2503"/>
                                <a:gd name="T17" fmla="*/ T16 w 2440"/>
                                <a:gd name="T18" fmla="+- 0 1694 644"/>
                                <a:gd name="T19" fmla="*/ 1694 h 2663"/>
                                <a:gd name="T20" fmla="+- 0 4656 2503"/>
                                <a:gd name="T21" fmla="*/ T20 w 2440"/>
                                <a:gd name="T22" fmla="+- 0 1307 644"/>
                                <a:gd name="T23" fmla="*/ 1307 h 2663"/>
                                <a:gd name="T24" fmla="+- 0 4635 2503"/>
                                <a:gd name="T25" fmla="*/ T24 w 2440"/>
                                <a:gd name="T26" fmla="+- 0 1288 644"/>
                                <a:gd name="T27" fmla="*/ 1288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132" y="644"/>
                                  </a:moveTo>
                                  <a:lnTo>
                                    <a:pt x="1916" y="1046"/>
                                  </a:lnTo>
                                  <a:lnTo>
                                    <a:pt x="2140" y="2043"/>
                                  </a:lnTo>
                                  <a:lnTo>
                                    <a:pt x="2155" y="1986"/>
                                  </a:lnTo>
                                  <a:lnTo>
                                    <a:pt x="1945" y="1050"/>
                                  </a:lnTo>
                                  <a:lnTo>
                                    <a:pt x="2153" y="663"/>
                                  </a:lnTo>
                                  <a:lnTo>
                                    <a:pt x="2132"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81"/>
                          <wps:cNvSpPr>
                            <a:spLocks/>
                          </wps:cNvSpPr>
                          <wps:spPr bwMode="auto">
                            <a:xfrm>
                              <a:off x="2503" y="644"/>
                              <a:ext cx="2440" cy="2663"/>
                            </a:xfrm>
                            <a:custGeom>
                              <a:avLst/>
                              <a:gdLst>
                                <a:gd name="T0" fmla="+- 0 4680 2503"/>
                                <a:gd name="T1" fmla="*/ T0 w 2440"/>
                                <a:gd name="T2" fmla="+- 0 1329 644"/>
                                <a:gd name="T3" fmla="*/ 1329 h 2663"/>
                                <a:gd name="T4" fmla="+- 0 4498 2503"/>
                                <a:gd name="T5" fmla="*/ T4 w 2440"/>
                                <a:gd name="T6" fmla="+- 0 1701 644"/>
                                <a:gd name="T7" fmla="*/ 1701 h 2663"/>
                                <a:gd name="T8" fmla="+- 0 4665 2503"/>
                                <a:gd name="T9" fmla="*/ T8 w 2440"/>
                                <a:gd name="T10" fmla="+- 0 2604 644"/>
                                <a:gd name="T11" fmla="*/ 2604 h 2663"/>
                                <a:gd name="T12" fmla="+- 0 4683 2503"/>
                                <a:gd name="T13" fmla="*/ T12 w 2440"/>
                                <a:gd name="T14" fmla="+- 0 2540 644"/>
                                <a:gd name="T15" fmla="*/ 2540 h 2663"/>
                                <a:gd name="T16" fmla="+- 0 4528 2503"/>
                                <a:gd name="T17" fmla="*/ T16 w 2440"/>
                                <a:gd name="T18" fmla="+- 0 1705 644"/>
                                <a:gd name="T19" fmla="*/ 1705 h 2663"/>
                                <a:gd name="T20" fmla="+- 0 4702 2503"/>
                                <a:gd name="T21" fmla="*/ T20 w 2440"/>
                                <a:gd name="T22" fmla="+- 0 1350 644"/>
                                <a:gd name="T23" fmla="*/ 1350 h 2663"/>
                                <a:gd name="T24" fmla="+- 0 4680 2503"/>
                                <a:gd name="T25" fmla="*/ T24 w 2440"/>
                                <a:gd name="T26" fmla="+- 0 1329 644"/>
                                <a:gd name="T27" fmla="*/ 1329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177" y="685"/>
                                  </a:moveTo>
                                  <a:lnTo>
                                    <a:pt x="1995" y="1057"/>
                                  </a:lnTo>
                                  <a:lnTo>
                                    <a:pt x="2162" y="1960"/>
                                  </a:lnTo>
                                  <a:lnTo>
                                    <a:pt x="2180" y="1896"/>
                                  </a:lnTo>
                                  <a:lnTo>
                                    <a:pt x="2025" y="1061"/>
                                  </a:lnTo>
                                  <a:lnTo>
                                    <a:pt x="2199" y="706"/>
                                  </a:lnTo>
                                  <a:lnTo>
                                    <a:pt x="2177" y="6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82"/>
                          <wps:cNvSpPr>
                            <a:spLocks/>
                          </wps:cNvSpPr>
                          <wps:spPr bwMode="auto">
                            <a:xfrm>
                              <a:off x="2503" y="644"/>
                              <a:ext cx="2440" cy="2663"/>
                            </a:xfrm>
                            <a:custGeom>
                              <a:avLst/>
                              <a:gdLst>
                                <a:gd name="T0" fmla="+- 0 4727 2503"/>
                                <a:gd name="T1" fmla="*/ T0 w 2440"/>
                                <a:gd name="T2" fmla="+- 0 1374 644"/>
                                <a:gd name="T3" fmla="*/ 1374 h 2663"/>
                                <a:gd name="T4" fmla="+- 0 4577 2503"/>
                                <a:gd name="T5" fmla="*/ T4 w 2440"/>
                                <a:gd name="T6" fmla="+- 0 1712 644"/>
                                <a:gd name="T7" fmla="*/ 1712 h 2663"/>
                                <a:gd name="T8" fmla="+- 0 4693 2503"/>
                                <a:gd name="T9" fmla="*/ T8 w 2440"/>
                                <a:gd name="T10" fmla="+- 0 2503 644"/>
                                <a:gd name="T11" fmla="*/ 2503 h 2663"/>
                                <a:gd name="T12" fmla="+- 0 4712 2503"/>
                                <a:gd name="T13" fmla="*/ T12 w 2440"/>
                                <a:gd name="T14" fmla="+- 0 2432 644"/>
                                <a:gd name="T15" fmla="*/ 2432 h 2663"/>
                                <a:gd name="T16" fmla="+- 0 4607 2503"/>
                                <a:gd name="T17" fmla="*/ T16 w 2440"/>
                                <a:gd name="T18" fmla="+- 0 1716 644"/>
                                <a:gd name="T19" fmla="*/ 1716 h 2663"/>
                                <a:gd name="T20" fmla="+- 0 4750 2503"/>
                                <a:gd name="T21" fmla="*/ T20 w 2440"/>
                                <a:gd name="T22" fmla="+- 0 1395 644"/>
                                <a:gd name="T23" fmla="*/ 1395 h 2663"/>
                                <a:gd name="T24" fmla="+- 0 4727 2503"/>
                                <a:gd name="T25" fmla="*/ T24 w 2440"/>
                                <a:gd name="T26" fmla="+- 0 1374 644"/>
                                <a:gd name="T27" fmla="*/ 1374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224" y="730"/>
                                  </a:moveTo>
                                  <a:lnTo>
                                    <a:pt x="2074" y="1068"/>
                                  </a:lnTo>
                                  <a:lnTo>
                                    <a:pt x="2190" y="1859"/>
                                  </a:lnTo>
                                  <a:lnTo>
                                    <a:pt x="2209" y="1788"/>
                                  </a:lnTo>
                                  <a:lnTo>
                                    <a:pt x="2104" y="1072"/>
                                  </a:lnTo>
                                  <a:lnTo>
                                    <a:pt x="2247" y="751"/>
                                  </a:lnTo>
                                  <a:lnTo>
                                    <a:pt x="2224" y="7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83"/>
                          <wps:cNvSpPr>
                            <a:spLocks/>
                          </wps:cNvSpPr>
                          <wps:spPr bwMode="auto">
                            <a:xfrm>
                              <a:off x="2503" y="644"/>
                              <a:ext cx="2440" cy="2663"/>
                            </a:xfrm>
                            <a:custGeom>
                              <a:avLst/>
                              <a:gdLst>
                                <a:gd name="T0" fmla="+- 0 4776 2503"/>
                                <a:gd name="T1" fmla="*/ T0 w 2440"/>
                                <a:gd name="T2" fmla="+- 0 1420 644"/>
                                <a:gd name="T3" fmla="*/ 1420 h 2663"/>
                                <a:gd name="T4" fmla="+- 0 4656 2503"/>
                                <a:gd name="T5" fmla="*/ T4 w 2440"/>
                                <a:gd name="T6" fmla="+- 0 1723 644"/>
                                <a:gd name="T7" fmla="*/ 1723 h 2663"/>
                                <a:gd name="T8" fmla="+- 0 4726 2503"/>
                                <a:gd name="T9" fmla="*/ T8 w 2440"/>
                                <a:gd name="T10" fmla="+- 0 2381 644"/>
                                <a:gd name="T11" fmla="*/ 2381 h 2663"/>
                                <a:gd name="T12" fmla="+- 0 4748 2503"/>
                                <a:gd name="T13" fmla="*/ T12 w 2440"/>
                                <a:gd name="T14" fmla="+- 0 2299 644"/>
                                <a:gd name="T15" fmla="*/ 2299 h 2663"/>
                                <a:gd name="T16" fmla="+- 0 4687 2503"/>
                                <a:gd name="T17" fmla="*/ T16 w 2440"/>
                                <a:gd name="T18" fmla="+- 0 1727 644"/>
                                <a:gd name="T19" fmla="*/ 1727 h 2663"/>
                                <a:gd name="T20" fmla="+- 0 4800 2503"/>
                                <a:gd name="T21" fmla="*/ T20 w 2440"/>
                                <a:gd name="T22" fmla="+- 0 1442 644"/>
                                <a:gd name="T23" fmla="*/ 1442 h 2663"/>
                                <a:gd name="T24" fmla="+- 0 4776 2503"/>
                                <a:gd name="T25" fmla="*/ T24 w 2440"/>
                                <a:gd name="T26" fmla="+- 0 1420 644"/>
                                <a:gd name="T27" fmla="*/ 142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273" y="776"/>
                                  </a:moveTo>
                                  <a:lnTo>
                                    <a:pt x="2153" y="1079"/>
                                  </a:lnTo>
                                  <a:lnTo>
                                    <a:pt x="2223" y="1737"/>
                                  </a:lnTo>
                                  <a:lnTo>
                                    <a:pt x="2245" y="1655"/>
                                  </a:lnTo>
                                  <a:lnTo>
                                    <a:pt x="2184" y="1083"/>
                                  </a:lnTo>
                                  <a:lnTo>
                                    <a:pt x="2297" y="798"/>
                                  </a:lnTo>
                                  <a:lnTo>
                                    <a:pt x="2273" y="7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84"/>
                          <wps:cNvSpPr>
                            <a:spLocks/>
                          </wps:cNvSpPr>
                          <wps:spPr bwMode="auto">
                            <a:xfrm>
                              <a:off x="2503" y="644"/>
                              <a:ext cx="2440" cy="2663"/>
                            </a:xfrm>
                            <a:custGeom>
                              <a:avLst/>
                              <a:gdLst>
                                <a:gd name="T0" fmla="+- 0 4828 2503"/>
                                <a:gd name="T1" fmla="*/ T0 w 2440"/>
                                <a:gd name="T2" fmla="+- 0 1468 644"/>
                                <a:gd name="T3" fmla="*/ 1468 h 2663"/>
                                <a:gd name="T4" fmla="+- 0 4735 2503"/>
                                <a:gd name="T5" fmla="*/ T4 w 2440"/>
                                <a:gd name="T6" fmla="+- 0 1733 644"/>
                                <a:gd name="T7" fmla="*/ 1733 h 2663"/>
                                <a:gd name="T8" fmla="+- 0 4767 2503"/>
                                <a:gd name="T9" fmla="*/ T8 w 2440"/>
                                <a:gd name="T10" fmla="+- 0 2228 644"/>
                                <a:gd name="T11" fmla="*/ 2228 h 2663"/>
                                <a:gd name="T12" fmla="+- 0 4793 2503"/>
                                <a:gd name="T13" fmla="*/ T12 w 2440"/>
                                <a:gd name="T14" fmla="+- 0 2133 644"/>
                                <a:gd name="T15" fmla="*/ 2133 h 2663"/>
                                <a:gd name="T16" fmla="+- 0 4767 2503"/>
                                <a:gd name="T17" fmla="*/ T16 w 2440"/>
                                <a:gd name="T18" fmla="+- 0 1738 644"/>
                                <a:gd name="T19" fmla="*/ 1738 h 2663"/>
                                <a:gd name="T20" fmla="+- 0 4853 2503"/>
                                <a:gd name="T21" fmla="*/ T20 w 2440"/>
                                <a:gd name="T22" fmla="+- 0 1492 644"/>
                                <a:gd name="T23" fmla="*/ 1492 h 2663"/>
                                <a:gd name="T24" fmla="+- 0 4828 2503"/>
                                <a:gd name="T25" fmla="*/ T24 w 2440"/>
                                <a:gd name="T26" fmla="+- 0 1468 644"/>
                                <a:gd name="T27" fmla="*/ 1468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325" y="824"/>
                                  </a:moveTo>
                                  <a:lnTo>
                                    <a:pt x="2232" y="1089"/>
                                  </a:lnTo>
                                  <a:lnTo>
                                    <a:pt x="2264" y="1584"/>
                                  </a:lnTo>
                                  <a:lnTo>
                                    <a:pt x="2290" y="1489"/>
                                  </a:lnTo>
                                  <a:lnTo>
                                    <a:pt x="2264" y="1094"/>
                                  </a:lnTo>
                                  <a:lnTo>
                                    <a:pt x="2350" y="848"/>
                                  </a:lnTo>
                                  <a:lnTo>
                                    <a:pt x="2325" y="8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85"/>
                          <wps:cNvSpPr>
                            <a:spLocks/>
                          </wps:cNvSpPr>
                          <wps:spPr bwMode="auto">
                            <a:xfrm>
                              <a:off x="2503" y="644"/>
                              <a:ext cx="2440" cy="2663"/>
                            </a:xfrm>
                            <a:custGeom>
                              <a:avLst/>
                              <a:gdLst>
                                <a:gd name="T0" fmla="+- 0 4882 2503"/>
                                <a:gd name="T1" fmla="*/ T0 w 2440"/>
                                <a:gd name="T2" fmla="+- 0 1520 644"/>
                                <a:gd name="T3" fmla="*/ 1520 h 2663"/>
                                <a:gd name="T4" fmla="+- 0 4813 2503"/>
                                <a:gd name="T5" fmla="*/ T4 w 2440"/>
                                <a:gd name="T6" fmla="+- 0 1744 644"/>
                                <a:gd name="T7" fmla="*/ 1744 h 2663"/>
                                <a:gd name="T8" fmla="+- 0 4821 2503"/>
                                <a:gd name="T9" fmla="*/ T8 w 2440"/>
                                <a:gd name="T10" fmla="+- 0 2030 644"/>
                                <a:gd name="T11" fmla="*/ 2030 h 2663"/>
                                <a:gd name="T12" fmla="+- 0 4851 2503"/>
                                <a:gd name="T13" fmla="*/ T12 w 2440"/>
                                <a:gd name="T14" fmla="+- 0 1920 644"/>
                                <a:gd name="T15" fmla="*/ 1920 h 2663"/>
                                <a:gd name="T16" fmla="+- 0 4846 2503"/>
                                <a:gd name="T17" fmla="*/ T16 w 2440"/>
                                <a:gd name="T18" fmla="+- 0 1749 644"/>
                                <a:gd name="T19" fmla="*/ 1749 h 2663"/>
                                <a:gd name="T20" fmla="+- 0 4909 2503"/>
                                <a:gd name="T21" fmla="*/ T20 w 2440"/>
                                <a:gd name="T22" fmla="+- 0 1545 644"/>
                                <a:gd name="T23" fmla="*/ 1545 h 2663"/>
                                <a:gd name="T24" fmla="+- 0 4882 2503"/>
                                <a:gd name="T25" fmla="*/ T24 w 2440"/>
                                <a:gd name="T26" fmla="+- 0 1520 644"/>
                                <a:gd name="T27" fmla="*/ 152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379" y="876"/>
                                  </a:moveTo>
                                  <a:lnTo>
                                    <a:pt x="2310" y="1100"/>
                                  </a:lnTo>
                                  <a:lnTo>
                                    <a:pt x="2318" y="1386"/>
                                  </a:lnTo>
                                  <a:lnTo>
                                    <a:pt x="2348" y="1276"/>
                                  </a:lnTo>
                                  <a:lnTo>
                                    <a:pt x="2343" y="1105"/>
                                  </a:lnTo>
                                  <a:lnTo>
                                    <a:pt x="2406" y="901"/>
                                  </a:lnTo>
                                  <a:lnTo>
                                    <a:pt x="2379" y="8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86"/>
                          <wps:cNvSpPr>
                            <a:spLocks/>
                          </wps:cNvSpPr>
                          <wps:spPr bwMode="auto">
                            <a:xfrm>
                              <a:off x="2503" y="644"/>
                              <a:ext cx="2440" cy="2663"/>
                            </a:xfrm>
                            <a:custGeom>
                              <a:avLst/>
                              <a:gdLst>
                                <a:gd name="T0" fmla="+- 0 4940 2503"/>
                                <a:gd name="T1" fmla="*/ T0 w 2440"/>
                                <a:gd name="T2" fmla="+- 0 1574 644"/>
                                <a:gd name="T3" fmla="*/ 1574 h 2663"/>
                                <a:gd name="T4" fmla="+- 0 4892 2503"/>
                                <a:gd name="T5" fmla="*/ T4 w 2440"/>
                                <a:gd name="T6" fmla="+- 0 1755 644"/>
                                <a:gd name="T7" fmla="*/ 1755 h 2663"/>
                                <a:gd name="T8" fmla="+- 0 4892 2503"/>
                                <a:gd name="T9" fmla="*/ T8 w 2440"/>
                                <a:gd name="T10" fmla="+- 0 1767 644"/>
                                <a:gd name="T11" fmla="*/ 1767 h 2663"/>
                                <a:gd name="T12" fmla="+- 0 4944 2503"/>
                                <a:gd name="T13" fmla="*/ T12 w 2440"/>
                                <a:gd name="T14" fmla="+- 0 1577 644"/>
                                <a:gd name="T15" fmla="*/ 1577 h 2663"/>
                                <a:gd name="T16" fmla="+- 0 4940 2503"/>
                                <a:gd name="T17" fmla="*/ T16 w 2440"/>
                                <a:gd name="T18" fmla="+- 0 1574 644"/>
                                <a:gd name="T19" fmla="*/ 1574 h 2663"/>
                              </a:gdLst>
                              <a:ahLst/>
                              <a:cxnLst>
                                <a:cxn ang="0">
                                  <a:pos x="T1" y="T3"/>
                                </a:cxn>
                                <a:cxn ang="0">
                                  <a:pos x="T5" y="T7"/>
                                </a:cxn>
                                <a:cxn ang="0">
                                  <a:pos x="T9" y="T11"/>
                                </a:cxn>
                                <a:cxn ang="0">
                                  <a:pos x="T13" y="T15"/>
                                </a:cxn>
                                <a:cxn ang="0">
                                  <a:pos x="T17" y="T19"/>
                                </a:cxn>
                              </a:cxnLst>
                              <a:rect l="0" t="0" r="r" b="b"/>
                              <a:pathLst>
                                <a:path w="2440" h="2663">
                                  <a:moveTo>
                                    <a:pt x="2437" y="930"/>
                                  </a:moveTo>
                                  <a:lnTo>
                                    <a:pt x="2389" y="1111"/>
                                  </a:lnTo>
                                  <a:lnTo>
                                    <a:pt x="2389" y="1123"/>
                                  </a:lnTo>
                                  <a:lnTo>
                                    <a:pt x="2441" y="933"/>
                                  </a:lnTo>
                                  <a:lnTo>
                                    <a:pt x="2437" y="9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87"/>
                          <wps:cNvSpPr>
                            <a:spLocks/>
                          </wps:cNvSpPr>
                          <wps:spPr bwMode="auto">
                            <a:xfrm>
                              <a:off x="2503" y="644"/>
                              <a:ext cx="2440" cy="2663"/>
                            </a:xfrm>
                            <a:custGeom>
                              <a:avLst/>
                              <a:gdLst>
                                <a:gd name="T0" fmla="+- 0 3950 2503"/>
                                <a:gd name="T1" fmla="*/ T0 w 2440"/>
                                <a:gd name="T2" fmla="+- 0 644 644"/>
                                <a:gd name="T3" fmla="*/ 644 h 2663"/>
                                <a:gd name="T4" fmla="+- 0 2504 2503"/>
                                <a:gd name="T5" fmla="*/ T4 w 2440"/>
                                <a:gd name="T6" fmla="+- 0 1392 644"/>
                                <a:gd name="T7" fmla="*/ 1392 h 2663"/>
                                <a:gd name="T8" fmla="+- 0 2503 2503"/>
                                <a:gd name="T9" fmla="*/ T8 w 2440"/>
                                <a:gd name="T10" fmla="+- 0 1393 644"/>
                                <a:gd name="T11" fmla="*/ 1393 h 2663"/>
                                <a:gd name="T12" fmla="+- 0 3951 2503"/>
                                <a:gd name="T13" fmla="*/ T12 w 2440"/>
                                <a:gd name="T14" fmla="+- 0 644 644"/>
                                <a:gd name="T15" fmla="*/ 644 h 2663"/>
                                <a:gd name="T16" fmla="+- 0 3950 2503"/>
                                <a:gd name="T17" fmla="*/ T16 w 2440"/>
                                <a:gd name="T18" fmla="+- 0 644 644"/>
                                <a:gd name="T19" fmla="*/ 644 h 2663"/>
                              </a:gdLst>
                              <a:ahLst/>
                              <a:cxnLst>
                                <a:cxn ang="0">
                                  <a:pos x="T1" y="T3"/>
                                </a:cxn>
                                <a:cxn ang="0">
                                  <a:pos x="T5" y="T7"/>
                                </a:cxn>
                                <a:cxn ang="0">
                                  <a:pos x="T9" y="T11"/>
                                </a:cxn>
                                <a:cxn ang="0">
                                  <a:pos x="T13" y="T15"/>
                                </a:cxn>
                                <a:cxn ang="0">
                                  <a:pos x="T17" y="T19"/>
                                </a:cxn>
                              </a:cxnLst>
                              <a:rect l="0" t="0" r="r" b="b"/>
                              <a:pathLst>
                                <a:path w="2440" h="2663">
                                  <a:moveTo>
                                    <a:pt x="1447" y="0"/>
                                  </a:moveTo>
                                  <a:lnTo>
                                    <a:pt x="1" y="748"/>
                                  </a:lnTo>
                                  <a:lnTo>
                                    <a:pt x="0" y="749"/>
                                  </a:lnTo>
                                  <a:lnTo>
                                    <a:pt x="1448" y="0"/>
                                  </a:lnTo>
                                  <a:lnTo>
                                    <a:pt x="14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62211D" id="Group 3" o:spid="_x0000_s1026" style="position:absolute;margin-left:-10.1pt;margin-top:-10.55pt;width:347pt;height:268.1pt;z-index:-251657216;mso-position-horizontal-relative:page;mso-position-vertical-relative:page" coordorigin="-10,-10" coordsize="6940,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">
                <v:group id="Group 4" o:spid="_x0000_s1027" style="position:absolute;width:6278;height:4683" coordsize="6278,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5" o:spid="_x0000_s1028" style="position:absolute;width:6278;height:4683;visibility:visible;mso-wrap-style:square;v-text-anchor:top" coordsize="6278,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" path="m6278,l,,,4683,824,4240,1722,2334,3624,1703,5972,573,6278,xe" fillcolor="#231f20" stroked="f">
                    <v:path arrowok="t" o:connecttype="custom" o:connectlocs="6278,0;0,0;0,4683;824,4240;1722,2334;3624,1703;5972,573;6278,0" o:connectangles="0,0,0,0,0,0,0,0"/>
                  </v:shape>
                </v:group>
                <v:group id="Group 6" o:spid="_x0000_s1029" style="position:absolute;top:3759;width:1469;height:1583" coordorigin=",3759" coordsize="1469,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7" o:spid="_x0000_s1030" style="position:absolute;top:3759;width:1469;height:1583;visibility:visible;mso-wrap-style:square;v-text-anchor:top" coordsize="1469,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" path="m313,l,105,,1583,1469,1089,313,xe" fillcolor="#ed1c24" stroked="f">
                    <v:path arrowok="t" o:connecttype="custom" o:connectlocs="313,3759;0,3864;0,5342;1469,4848;313,3759" o:connectangles="0,0,0,0,0"/>
                  </v:shape>
                </v:group>
                <v:group id="Group 8" o:spid="_x0000_s1031" style="position:absolute;left:311;top:2022;width:1627;height:2827" coordorigin="311,2022" coordsize="1627,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 o:spid="_x0000_s1032" style="position:absolute;left:311;top:2022;width:1627;height:2827;visibility:visible;mso-wrap-style:square;v-text-anchor:top" coordsize="1627,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" path="m471,l,1739,1156,2828,1627,1089,471,xe" fillcolor="#b11116" stroked="f">
                    <v:path arrowok="t" o:connecttype="custom" o:connectlocs="471,2022;0,3761;1156,4850;1627,3111;471,2022" o:connectangles="0,0,0,0,0"/>
                  </v:shape>
                </v:group>
                <v:group id="Group 10" o:spid="_x0000_s1033" style="position:absolute;left:782;top:1448;width:2863;height:1663" coordorigin="782,1448" coordsize="2863,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1" o:spid="_x0000_s1034" style="position:absolute;left:782;top:1448;width:2863;height:1663;visibility:visible;mso-wrap-style:square;v-text-anchor:top" coordsize="2863,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" path="m1707,l,574,1156,1663,2863,1089,1707,xe" fillcolor="#ed1c24" stroked="f">
                    <v:path arrowok="t" o:connecttype="custom" o:connectlocs="1707,1448;0,2022;1156,3111;2863,2537;1707,1448" o:connectangles="0,0,0,0,0"/>
                  </v:shape>
                </v:group>
                <v:group id="Group 12" o:spid="_x0000_s1035" style="position:absolute;left:2487;width:1627;height:2539" coordorigin="2487" coordsize="1627,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3" o:spid="_x0000_s1036" style="position:absolute;left:2487;width:1627;height:2539;visibility:visible;mso-wrap-style:square;v-text-anchor:top" coordsize="1627,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" path="m777,l393,,,1450,1156,2539,1627,801,777,xe" fillcolor="#b11116" stroked="f">
                    <v:path arrowok="t" o:connecttype="custom" o:connectlocs="777,0;393,0;0,1450;1156,2539;1627,801;777,0" o:connectangles="0,0,0,0,0,0"/>
                  </v:shape>
                </v:group>
                <v:group id="Group 14" o:spid="_x0000_s1037" style="position:absolute;left:1610;top:2224;width:2863;height:1663" coordorigin="1610,2224" coordsize="2863,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5" o:spid="_x0000_s1038" style="position:absolute;left:1610;top:2224;width:2863;height:1663;visibility:visible;mso-wrap-style:square;v-text-anchor:top" coordsize="2863,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" path="m1707,l,574,1157,1663,2864,1089,1707,xe" fillcolor="#ed1c24" stroked="f">
                    <v:path arrowok="t" o:connecttype="custom" o:connectlocs="1707,2224;0,2798;1157,3887;2864,3313;1707,2224" o:connectangles="0,0,0,0,0"/>
                  </v:shape>
                </v:group>
                <v:group id="Group 16" o:spid="_x0000_s1039" style="position:absolute;left:3316;top:488;width:1627;height:2827" coordorigin="3316,488" coordsize="1627,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7" o:spid="_x0000_s1040" style="position:absolute;left:3316;top:488;width:1627;height:2827;visibility:visible;mso-wrap-style:square;v-text-anchor:top" coordsize="1627,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" path="m471,l,1738,1156,2827,1627,1089,471,xe" fillcolor="#b11116" stroked="f">
                    <v:path arrowok="t" o:connecttype="custom" o:connectlocs="471,488;0,2226;1156,3315;1627,1577;471,488" o:connectangles="0,0,0,0,0"/>
                  </v:shape>
                </v:group>
                <v:group id="Group 18" o:spid="_x0000_s1041" style="position:absolute;left:3787;width:2863;height:1577" coordorigin="3787" coordsize="2863,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9" o:spid="_x0000_s1042" style="position:absolute;left:3787;width:2863;height:1577;visibility:visible;mso-wrap-style:square;v-text-anchor:top" coordsize="2863,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" path="m1799,l1450,,,488,1156,1577,2863,1003,1799,xe" fillcolor="#ed1c24" stroked="f">
                    <v:path arrowok="t" o:connecttype="custom" o:connectlocs="1799,0;1450,0;0,488;1156,1577;2863,1003;1799,0" o:connectangles="0,0,0,0,0,0"/>
                  </v:shape>
                </v:group>
                <v:group id="Group 20" o:spid="_x0000_s1043" style="position:absolute;left:5582;width:1339;height:1004" coordorigin="5582" coordsize="133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21" o:spid="_x0000_s1044" style="position:absolute;left:5582;width:1339;height:1004;visibility:visible;mso-wrap-style:square;v-text-anchor:top" coordsize="133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" path="m1338,l,,1066,1004,1338,xe" fillcolor="#b11116" stroked="f">
                    <v:path arrowok="t" o:connecttype="custom" o:connectlocs="1338,0;0,0;1066,1004;1338,0" o:connectangles="0,0,0,0"/>
                  </v:shape>
                </v:group>
                <v:group id="Group 22" o:spid="_x0000_s1045" style="position:absolute;top:361;width:2768;height:3527" coordorigin=",361"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23" o:spid="_x0000_s1046"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" path="m,3365r,2l2768,3527r,-1l2767,3526,,3365xe" fillcolor="#231f20" stroked="f">
                    <v:path arrowok="t" o:connecttype="custom" o:connectlocs="0,3726;0,3728;2768,3888;2768,3887;2767,3887;0,3726" o:connectangles="0,0,0,0,0,0"/>
                  </v:shape>
                  <v:shape id="Freeform 24" o:spid="_x0000_s1047"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" path="m2358,44r-1,l2767,3526r1,l2358,44xe" fillcolor="#231f20" stroked="f">
                    <v:path arrowok="t" o:connecttype="custom" o:connectlocs="2358,405;2357,405;2767,3887;2768,3887;2358,405" o:connectangles="0,0,0,0,0"/>
                  </v:shape>
                  <v:shape id="Freeform 25" o:spid="_x0000_s1048"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" path="m,3353r,3l2710,3472r,-2l2709,3470,,3353xe" fillcolor="#231f20" stroked="f">
                    <v:path arrowok="t" o:connecttype="custom" o:connectlocs="0,3714;0,3717;2710,3833;2710,3831;2709,3831;0,3714" o:connectangles="0,0,0,0,0,0"/>
                  </v:shape>
                  <v:shape id="Freeform 26" o:spid="_x0000_s1049"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" path="m2368,149r-2,l2709,3470r1,l2622,2617,2368,149xe" fillcolor="#231f20" stroked="f">
                    <v:path arrowok="t" o:connecttype="custom" o:connectlocs="2368,510;2366,510;2709,3831;2710,3831;2622,2978;2368,510" o:connectangles="0,0,0,0,0,0"/>
                  </v:shape>
                  <v:shape id="Freeform 27" o:spid="_x0000_s1050"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" path="m,3341r,3l2652,3417r,-1l2652,3414r-3,l,3341xe" fillcolor="#231f20" stroked="f">
                    <v:path arrowok="t" o:connecttype="custom" o:connectlocs="0,3702;0,3705;2652,3778;2652,3777;2652,3775;2649,3775;0,3702" o:connectangles="0,0,0,0,0,0,0"/>
                  </v:shape>
                  <v:shape id="Freeform 28" o:spid="_x0000_s1051"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" path="m2372,220r-3,l2649,3414r3,l2576,2546,2372,220xe" fillcolor="#231f20" stroked="f">
                    <v:path arrowok="t" o:connecttype="custom" o:connectlocs="2372,581;2369,581;2649,3775;2652,3775;2576,2907;2372,581" o:connectangles="0,0,0,0,0,0"/>
                  </v:shape>
                  <v:shape id="Freeform 29" o:spid="_x0000_s1052"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" path="m,3328r,4l2594,3362r,-4l2590,3358,,3328xe" fillcolor="#231f20" stroked="f">
                    <v:path arrowok="t" o:connecttype="custom" o:connectlocs="0,3689;0,3693;2594,3723;2594,3723;2594,3719;2590,3719;0,3689" o:connectangles="0,0,0,0,0,0,0"/>
                  </v:shape>
                  <v:shape id="Freeform 30" o:spid="_x0000_s1053"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" path="m2374,285r-4,l2590,3358r4,l2541,2622,2374,285xe" fillcolor="#231f20" stroked="f">
                    <v:path arrowok="t" o:connecttype="custom" o:connectlocs="2374,646;2370,646;2590,3719;2594,3719;2541,2983;2374,646" o:connectangles="0,0,0,0,0,0"/>
                  </v:shape>
                  <v:shape id="Freeform 31" o:spid="_x0000_s1054"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" path="m2373,341r-6,l2531,3302,,3314r,6l2536,3308r,-1l2494,2542,2373,341xe" fillcolor="#231f20" stroked="f">
                    <v:path arrowok="t" o:connecttype="custom" o:connectlocs="2373,702;2367,702;2531,3663;0,3675;0,3681;2536,3669;2536,3668;2494,2903;2373,702" o:connectangles="0,0,0,0,0,0,0,0,0"/>
                  </v:shape>
                  <v:shape id="Freeform 32" o:spid="_x0000_s1055"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" path="m2369,398r-6,l2472,3246,,3300r,7l2478,3253r,-3l2451,2542,2369,398xe" fillcolor="#231f20" stroked="f">
                    <v:path arrowok="t" o:connecttype="custom" o:connectlocs="2369,759;2363,759;2472,3607;0,3661;0,3668;2478,3614;2478,3611;2451,2903;2369,759" o:connectangles="0,0,0,0,0,0,0,0,0"/>
                  </v:shape>
                  <v:shape id="Freeform 33" o:spid="_x0000_s1056"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" path="m2364,447r-8,l2412,3191,,3286r,7l2420,3198r-14,-656l2364,447xe" fillcolor="#231f20" stroked="f">
                    <v:path arrowok="t" o:connecttype="custom" o:connectlocs="2364,808;2356,808;2412,3552;0,3647;0,3654;2420,3559;2420,3559;2406,2903;2364,808" o:connectangles="0,0,0,0,0,0,0,0,0"/>
                  </v:shape>
                  <v:shape id="Freeform 34" o:spid="_x0000_s1057"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" path="m2356,494r-9,l2353,3135,,3271r,9l2362,3144,2356,494xe" fillcolor="#231f20" stroked="f">
                    <v:path arrowok="t" o:connecttype="custom" o:connectlocs="2356,855;2347,855;2353,3496;0,3632;0,3641;2362,3505;2356,855" o:connectangles="0,0,0,0,0,0,0"/>
                  </v:shape>
                  <v:shape id="Freeform 35" o:spid="_x0000_s1058"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" path="m2347,534r-11,l2294,3079,,3255r,10l2304,3089r,-1l2311,2670,2347,534xe" fillcolor="#231f20" stroked="f">
                    <v:path arrowok="t" o:connecttype="custom" o:connectlocs="2347,895;2336,895;2294,3440;0,3616;0,3626;2304,3450;2304,3449;2311,3031;2347,895" o:connectangles="0,0,0,0,0,0,0,0,0"/>
                  </v:shape>
                  <v:shape id="Freeform 36" o:spid="_x0000_s1059"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" path="m2335,574r-11,l2235,3024,,3239r,11l2246,3034,2335,574xe" fillcolor="#231f20" stroked="f">
                    <v:path arrowok="t" o:connecttype="custom" o:connectlocs="2335,935;2324,935;2235,3385;0,3600;0,3611;2246,3395;2335,935" o:connectangles="0,0,0,0,0,0,0"/>
                  </v:shape>
                  <v:shape id="Freeform 37" o:spid="_x0000_s1060"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" path="m2322,607r-12,l2176,2968,,3222r,13l2188,2980r2,-47l2322,607xe" fillcolor="#231f20" stroked="f">
                    <v:path arrowok="t" o:connecttype="custom" o:connectlocs="2322,968;2310,968;2176,3329;0,3583;0,3596;2188,3341;2190,3294;2322,968" o:connectangles="0,0,0,0,0,0,0,0"/>
                  </v:shape>
                  <v:shape id="Freeform 38" o:spid="_x0000_s1061"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" path="m2307,638r-13,l2117,2913,,3205r,14l2130,2925,2307,638xe" fillcolor="#231f20" stroked="f">
                    <v:path arrowok="t" o:connecttype="custom" o:connectlocs="2307,999;2294,999;2117,3274;0,3566;0,3580;2130,3286;2307,999" o:connectangles="0,0,0,0,0,0,0"/>
                  </v:shape>
                  <v:shape id="Freeform 39" o:spid="_x0000_s1062"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" path="m2291,663r-14,l2058,2857,,3187r,15l2072,2870,2291,663xe" fillcolor="#231f20" stroked="f">
                    <v:path arrowok="t" o:connecttype="custom" o:connectlocs="2291,1024;2277,1024;2058,3218;0,3548;0,3563;2072,3231;2291,1024" o:connectangles="0,0,0,0,0,0,0"/>
                  </v:shape>
                  <v:shape id="Freeform 40" o:spid="_x0000_s1063"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" path="m2274,687r-16,l2000,2802,,3169r,16l2014,2815,2274,687xe" fillcolor="#231f20" stroked="f">
                    <v:path arrowok="t" o:connecttype="custom" o:connectlocs="2274,1048;2258,1048;2000,3163;0,3530;0,3546;2014,3176;2274,1048" o:connectangles="0,0,0,0,0,0,0"/>
                  </v:shape>
                  <v:shape id="Freeform 41" o:spid="_x0000_s1064"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" path="m2255,709r-17,l1941,2747,,3149r,18l1956,2761,2255,709xe" fillcolor="#231f20" stroked="f">
                    <v:path arrowok="t" o:connecttype="custom" o:connectlocs="2255,1070;2238,1070;1941,3108;0,3510;0,3528;1956,3122;2255,1070" o:connectangles="0,0,0,0,0,0,0"/>
                  </v:shape>
                  <v:shape id="Freeform 42" o:spid="_x0000_s1065"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" path="m2235,726r-18,l1882,2691,,3129r,19l1897,2706,2235,726xe" fillcolor="#231f20" stroked="f">
                    <v:path arrowok="t" o:connecttype="custom" o:connectlocs="2235,1087;2217,1087;1882,3052;0,3490;0,3509;1897,3067;2235,1087" o:connectangles="0,0,0,0,0,0,0"/>
                  </v:shape>
                  <v:shape id="Freeform 43" o:spid="_x0000_s1066"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" path="m2214,740r-19,l1824,2636,,3108r,20l1839,2651,2214,740xe" fillcolor="#231f20" stroked="f">
                    <v:path arrowok="t" o:connecttype="custom" o:connectlocs="2214,1101;2195,1101;1824,2997;0,3469;0,3489;1839,3012;2214,1101" o:connectangles="0,0,0,0,0,0,0"/>
                  </v:shape>
                  <v:shape id="Freeform 44" o:spid="_x0000_s1067"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" path="m2192,754r-21,l1765,2581,,3086r,21l1781,2597,2192,754xe" fillcolor="#231f20" stroked="f">
                    <v:path arrowok="t" o:connecttype="custom" o:connectlocs="2192,1115;2171,1115;1765,2942;0,3447;0,3468;1781,2958;2192,1115" o:connectangles="0,0,0,0,0,0,0"/>
                  </v:shape>
                  <v:shape id="Freeform 45" o:spid="_x0000_s1068"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" path="m2163,786r-277,l1178,2028,,2796r,289l1723,2542,2163,786xe" fillcolor="#231f20" stroked="f">
                    <v:path arrowok="t" o:connecttype="custom" o:connectlocs="2163,1147;1886,1147;1178,2389;0,3157;0,3446;1723,2903;2163,1147" o:connectangles="0,0,0,0,0,0,0"/>
                  </v:shape>
                  <v:shape id="Freeform 46" o:spid="_x0000_s1069"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" path="m2164,784r-313,l1120,1973,,2757r,38l1143,1995,1886,786r277,l2164,784xe" fillcolor="#231f20" stroked="f">
                    <v:path arrowok="t" o:connecttype="custom" o:connectlocs="2164,1145;1851,1145;1120,2334;0,3118;0,3156;1143,2356;1886,1147;2163,1147;2164,1145" o:connectangles="0,0,0,0,0,0,0,0,0"/>
                  </v:shape>
                  <v:shape id="Freeform 47" o:spid="_x0000_s1070"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" path="m2165,780r-351,l1061,1918,,2716r,40l1085,1940,1851,784r313,l2165,780xe" fillcolor="#231f20" stroked="f">
                    <v:path arrowok="t" o:connecttype="custom" o:connectlocs="2165,1141;1814,1141;1061,2279;0,3077;0,3117;1085,2301;1851,1145;2164,1145;2165,1141" o:connectangles="0,0,0,0,0,0,0,0,0"/>
                  </v:shape>
                  <v:shape id="Freeform 48" o:spid="_x0000_s1071"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" path="m2166,777r-390,l1002,1863,,2672r,42l1027,1886,1814,780r351,l2166,777xe" fillcolor="#231f20" stroked="f">
                    <v:path arrowok="t" o:connecttype="custom" o:connectlocs="2166,1138;1776,1138;1002,2224;0,3033;0,3075;1027,2247;1814,1141;2165,1141;2166,1138" o:connectangles="0,0,0,0,0,0,0,0,0"/>
                  </v:shape>
                  <v:shape id="Freeform 49" o:spid="_x0000_s1072"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" path="m2166,775r-431,l944,1807,,2625r,45l969,1831,1776,777r390,l2166,775xe" fillcolor="#231f20" stroked="f">
                    <v:path arrowok="t" o:connecttype="custom" o:connectlocs="2166,1136;1735,1136;944,2168;0,2986;0,3031;969,2192;1776,1138;2166,1138;2166,1136" o:connectangles="0,0,0,0,0,0,0,0,0"/>
                  </v:shape>
                  <v:shape id="Freeform 50" o:spid="_x0000_s1073"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" path="m2335,26r,l2350,27,,2522r,100l910,1776,1735,775r431,l2171,754r21,l2195,740r19,l2217,726r18,l2238,709r17,l2258,687r16,l2277,663r14,l2294,638r13,l2310,607r12,l2324,574r11,l2336,534r11,l2347,494r9,l2356,447r8,l2363,398r6,l2367,341r6,l2370,285r4,l2369,220r3,l2366,149r2,l2357,44r1,l2356,27r10,l2356,27r-5,l2335,26xe" fillcolor="#231f20" stroked="f">
                    <v:path arrowok="t" o:connecttype="custom" o:connectlocs="2335,387;2335,387;2350,388;0,2883;0,2983;910,2137;1735,1136;2166,1136;2171,1115;2192,1115;2195,1101;2214,1101;2217,1087;2235,1087;2238,1070;2255,1070;2258,1048;2274,1048;2277,1024;2291,1024;2294,999;2307,999;2310,968;2322,968;2324,935;2335,935;2336,895;2347,895;2347,855;2356,855;2356,808;2364,808;2363,759;2369,759;2367,702;2373,702;2370,646;2374,646;2369,581;2372,581;2366,510;2368,510;2357,405;2358,405;2356,388;2366,388;2356,388;2356,388;2351,388;2335,387" o:connectangles="0,0,0,0,0,0,0,0,0,0,0,0,0,0,0,0,0,0,0,0,0,0,0,0,0,0,0,0,0,0,0,0,0,0,0,0,0,0,0,0,0,0,0,0,0,0,0,0,0,0"/>
                  </v:shape>
                  <v:shape id="Freeform 51" o:spid="_x0000_s1074"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" path="m2366,27r-10,l2368,28r,-1l2367,27r-1,xe" fillcolor="#231f20" stroked="f">
                    <v:path arrowok="t" o:connecttype="custom" o:connectlocs="2366,388;2356,388;2368,389;2368,388;2367,388;2366,388" o:connectangles="0,0,0,0,0,0"/>
                  </v:shape>
                  <v:shape id="Freeform 52" o:spid="_x0000_s1075"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" path="m2365,r-1,l2367,27r1,l2365,xe" fillcolor="#231f20" stroked="f">
                    <v:path arrowok="t" o:connecttype="custom" o:connectlocs="2365,361;2364,361;2367,388;2368,388;2365,361" o:connectangles="0,0,0,0,0"/>
                  </v:shape>
                  <v:shape id="Freeform 53" o:spid="_x0000_s1076"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" path="m2355,23r,l2354,23r-3,4l2356,27r-1,-4l2354,23r1,xe" fillcolor="#231f20" stroked="f">
                    <v:path arrowok="t" o:connecttype="custom" o:connectlocs="2355,384;2355,384;2354,384;2351,388;2356,388;2355,384;2355,384;2354,384;2355,384" o:connectangles="0,0,0,0,0,0,0,0,0"/>
                  </v:shape>
                </v:group>
                <v:group id="Group 54" o:spid="_x0000_s1077" style="position:absolute;left:2503;top:644;width:2440;height:2663" coordorigin="2503,644"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55" o:spid="_x0000_s1078"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" path="m631,1413l1972,2663r,-2l631,1413xe" stroked="f">
                    <v:path arrowok="t" o:connecttype="custom" o:connectlocs="631,2057;1972,3307;1972,3305;631,2057" o:connectangles="0,0,0,0"/>
                  </v:shape>
                  <v:shape id="Freeform 56" o:spid="_x0000_s1079"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" path="m1465,16l25,787r-1,1l1974,2654r1,-2l27,787,1466,17r-1,-1xe" stroked="f">
                    <v:path arrowok="t" o:connecttype="custom" o:connectlocs="1465,660;25,1431;24,1432;1974,3298;1975,3296;27,1431;1466,661;1465,660" o:connectangles="0,0,0,0,0,0,0,0"/>
                  </v:shape>
                  <v:shape id="Freeform 57" o:spid="_x0000_s1080"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" path="m1483,33l104,798r-1,l1977,2646r,-4l107,798,1485,35r-2,-2xe" stroked="f">
                    <v:path arrowok="t" o:connecttype="custom" o:connectlocs="1483,677;104,1442;104,1442;103,1442;1977,3290;1977,3286;107,1442;1485,679;1483,677" o:connectangles="0,0,0,0,0,0,0,0,0"/>
                  </v:shape>
                  <v:shape id="Freeform 58" o:spid="_x0000_s1081"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" path="m1501,51l183,809r-1,l1979,2636r1,-4l188,809,1504,53r-3,-2xe" stroked="f">
                    <v:path arrowok="t" o:connecttype="custom" o:connectlocs="1501,695;183,1453;182,1453;1979,3280;1980,3276;188,1453;1504,697;1501,695" o:connectangles="0,0,0,0,0,0,0,0"/>
                  </v:shape>
                  <v:shape id="Freeform 59" o:spid="_x0000_s1082"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" path="m1521,69l261,819r,1l1982,2627r1,-6l268,820,1524,72r-3,-3xe" stroked="f">
                    <v:path arrowok="t" o:connecttype="custom" o:connectlocs="1521,713;261,1463;261,1464;1982,3271;1983,3265;268,1464;1524,716;1521,713" o:connectangles="0,0,0,0,0,0,0,0"/>
                  </v:shape>
                  <v:shape id="Freeform 60" o:spid="_x0000_s1083"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" path="m1540,87l340,830r,1l1985,2616r1,-7l349,831,1545,91r-5,-4xe" stroked="f">
                    <v:path arrowok="t" o:connecttype="custom" o:connectlocs="1540,731;340,1474;340,1475;1985,3260;1986,3253;349,1475;1545,735;1540,731" o:connectangles="0,0,0,0,0,0,0,0"/>
                  </v:shape>
                  <v:shape id="Freeform 61" o:spid="_x0000_s1084"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" path="m1561,106l419,841r-1,l1988,2605r2,-8l429,842,1566,111r-5,-5xe" stroked="f">
                    <v:path arrowok="t" o:connecttype="custom" o:connectlocs="1561,750;419,1485;418,1485;1988,3249;1990,3241;429,1486;1566,755;1561,750" o:connectangles="0,0,0,0,0,0,0,0"/>
                  </v:shape>
                  <v:shape id="Freeform 62" o:spid="_x0000_s1085"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" path="m1582,126l497,852,1991,2593r2,-9l509,853,1588,132r-6,-6xe" stroked="f">
                    <v:path arrowok="t" o:connecttype="custom" o:connectlocs="1582,770;497,1496;1991,3237;1993,3228;509,1497;1588,776;1582,770" o:connectangles="0,0,0,0,0,0,0"/>
                  </v:shape>
                  <v:shape id="Freeform 63" o:spid="_x0000_s1086"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" path="m1604,147l669,798r-92,64l577,863r-1,l1994,2581r3,-11l589,864,1610,153r-6,-6xe" stroked="f">
                    <v:path arrowok="t" o:connecttype="custom" o:connectlocs="1604,791;669,1442;577,1506;577,1507;576,1507;1994,3225;1997,3214;589,1508;1610,797;1604,791" o:connectangles="0,0,0,0,0,0,0,0,0,0"/>
                  </v:shape>
                  <v:shape id="Freeform 64" o:spid="_x0000_s1087"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" path="m1626,168l655,874,1998,2567r3,-12l670,875,1634,175r-8,-7xe" stroked="f">
                    <v:path arrowok="t" o:connecttype="custom" o:connectlocs="1626,812;655,1518;655,1518;1998,3211;2001,3199;670,1519;1634,819;1626,812" o:connectangles="0,0,0,0,0,0,0,0"/>
                  </v:shape>
                  <v:shape id="Freeform 65" o:spid="_x0000_s1088"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" path="m1650,190l805,830r-71,55l2002,2553r4,-14l750,886,1658,198r-8,-8xe" stroked="f">
                    <v:path arrowok="t" o:connecttype="custom" o:connectlocs="1650,834;805,1474;734,1529;2002,3197;2006,3183;750,1530;1658,842;1650,834" o:connectangles="0,0,0,0,0,0,0,0"/>
                  </v:shape>
                  <v:shape id="Freeform 66" o:spid="_x0000_s1089"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" path="m1674,213l813,895,2006,2537r4,-16l830,897,1683,221r-9,-8xe" stroked="f">
                    <v:path arrowok="t" o:connecttype="custom" o:connectlocs="1674,857;813,1539;2006,3181;2010,3165;830,1541;1683,865;1674,857" o:connectangles="0,0,0,0,0,0,0"/>
                  </v:shape>
                  <v:shape id="Freeform 67" o:spid="_x0000_s1090"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" path="m1699,236l892,906,2011,2520r4,-17l910,908,1709,246r-10,-10xe" stroked="f">
                    <v:path arrowok="t" o:connecttype="custom" o:connectlocs="1699,880;892,1550;2011,3164;2015,3147;910,1552;1709,890;1699,880" o:connectangles="0,0,0,0,0,0,0"/>
                  </v:shape>
                  <v:shape id="Freeform 68" o:spid="_x0000_s1091"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" path="m1725,261l970,917,2016,2502r5,-19l989,919,1736,271r-11,-10xe" stroked="f">
                    <v:path arrowok="t" o:connecttype="custom" o:connectlocs="1725,905;970,1561;2016,3146;2021,3127;989,1563;1736,915;1725,905" o:connectangles="0,0,0,0,0,0,0"/>
                  </v:shape>
                  <v:shape id="Freeform 69" o:spid="_x0000_s1092"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" path="m1752,286l1049,928r972,1554l2027,2461,1069,930,1763,297r-11,-11xe" stroked="f">
                    <v:path arrowok="t" o:connecttype="custom" o:connectlocs="1752,930;1049,1572;2021,3126;2027,3105;1069,1574;1763,941;1752,930" o:connectangles="0,0,0,0,0,0,0"/>
                  </v:shape>
                  <v:shape id="Freeform 70" o:spid="_x0000_s1093"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" path="m1780,312l1128,938r899,1522l2033,2437,1149,941,1792,324r-12,-12xe" stroked="f">
                    <v:path arrowok="t" o:connecttype="custom" o:connectlocs="1780,956;1128,1582;2027,3104;2033,3081;1149,1585;1792,968;1780,956" o:connectangles="0,0,0,0,0,0,0"/>
                  </v:shape>
                  <v:shape id="Freeform 71" o:spid="_x0000_s1094"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" path="m1809,340l1207,949r826,1487l2040,2412,1229,952,1822,352r-13,-12xe" stroked="f">
                    <v:path arrowok="t" o:connecttype="custom" o:connectlocs="1809,984;1207,1593;2033,3080;2040,3056;1229,1596;1822,996;1809,984" o:connectangles="0,0,0,0,0,0,0"/>
                  </v:shape>
                  <v:shape id="Freeform 72" o:spid="_x0000_s1095"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" path="m1839,368l1286,960r754,1450l2048,2383,1308,963,1853,381r-14,-13xe" stroked="f">
                    <v:path arrowok="t" o:connecttype="custom" o:connectlocs="1839,1012;1286,1604;2040,3054;2048,3027;1308,1607;1853,1025;1839,1012" o:connectangles="0,0,0,0,0,0,0"/>
                  </v:shape>
                  <v:shape id="Freeform 73" o:spid="_x0000_s1096"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" path="m1871,398l1364,971r684,1410l2056,2352,1388,974,1885,411r-14,-13xe" stroked="f">
                    <v:path arrowok="t" o:connecttype="custom" o:connectlocs="1871,1042;1364,1615;2048,3025;2056,2996;1388,1618;1885,1055;1871,1042" o:connectangles="0,0,0,0,0,0,0"/>
                  </v:shape>
                  <v:shape id="Freeform 74" o:spid="_x0000_s1097"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" path="m1903,428l1443,982r614,1367l2066,2317,1468,985,1919,443r-16,-15xe" stroked="f">
                    <v:path arrowok="t" o:connecttype="custom" o:connectlocs="1903,1072;1443,1626;2057,2993;2066,2961;1468,1629;1919,1087;1903,1072" o:connectangles="0,0,0,0,0,0,0"/>
                  </v:shape>
                  <v:shape id="Freeform 75" o:spid="_x0000_s1098"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" path="m1938,461l1522,992r545,1321l2076,2278,1547,996,1954,476r-16,-15xe" stroked="f">
                    <v:path arrowok="t" o:connecttype="custom" o:connectlocs="1938,1105;1522,1636;2067,2957;2076,2922;1547,1640;1954,1120;1938,1105" o:connectangles="0,0,0,0,0,0,0"/>
                  </v:shape>
                  <v:shape id="Freeform 76" o:spid="_x0000_s1099"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" path="m1973,494r-372,509l2078,2273r10,-39l1627,1006,1990,510r-17,-16xe" stroked="f">
                    <v:path arrowok="t" o:connecttype="custom" o:connectlocs="1973,1138;1601,1647;2078,2917;2088,2878;1627,1650;1990,1154;1973,1138" o:connectangles="0,0,0,0,0,0,0"/>
                  </v:shape>
                  <v:shape id="Freeform 77" o:spid="_x0000_s1100"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" path="m2010,529r-330,485l2090,2227r11,-42l1707,1017,2028,546r-18,-17xe" stroked="f">
                    <v:path arrowok="t" o:connecttype="custom" o:connectlocs="2010,1173;1680,1658;2090,2871;2101,2829;1707,1661;2028,1190;2010,1173" o:connectangles="0,0,0,0,0,0,0"/>
                  </v:shape>
                  <v:shape id="Freeform 78" o:spid="_x0000_s1101"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" path="m2049,565r-290,460l2104,2174r13,-46l1786,1028,2068,583r-19,-18xe" stroked="f">
                    <v:path arrowok="t" o:connecttype="custom" o:connectlocs="2049,1209;1759,1669;2104,2818;2117,2772;1786,1672;2068,1227;2049,1209" o:connectangles="0,0,0,0,0,0,0"/>
                  </v:shape>
                  <v:shape id="Freeform 79" o:spid="_x0000_s1102"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" path="m2090,604r-253,431l2121,2114r13,-51l1866,1039,2110,622r-20,-18xe" stroked="f">
                    <v:path arrowok="t" o:connecttype="custom" o:connectlocs="2090,1248;1837,1679;2121,2758;2134,2707;1866,1683;2110,1266;2090,1248" o:connectangles="0,0,0,0,0,0,0"/>
                  </v:shape>
                  <v:shape id="Freeform 80" o:spid="_x0000_s1103"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" path="m2132,644r-216,402l2140,2043r15,-57l1945,1050,2153,663r-21,-19xe" stroked="f">
                    <v:path arrowok="t" o:connecttype="custom" o:connectlocs="2132,1288;1916,1690;2140,2687;2155,2630;1945,1694;2153,1307;2132,1288" o:connectangles="0,0,0,0,0,0,0"/>
                  </v:shape>
                  <v:shape id="Freeform 81" o:spid="_x0000_s1104"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" path="m2177,685r-182,372l2162,1960r18,-64l2025,1061,2199,706r-22,-21xe" stroked="f">
                    <v:path arrowok="t" o:connecttype="custom" o:connectlocs="2177,1329;1995,1701;2162,2604;2180,2540;2025,1705;2199,1350;2177,1329" o:connectangles="0,0,0,0,0,0,0"/>
                  </v:shape>
                  <v:shape id="Freeform 82" o:spid="_x0000_s1105"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" path="m2224,730r-150,338l2190,1859r19,-71l2104,1072,2247,751r-23,-21xe" stroked="f">
                    <v:path arrowok="t" o:connecttype="custom" o:connectlocs="2224,1374;2074,1712;2190,2503;2209,2432;2104,1716;2247,1395;2224,1374" o:connectangles="0,0,0,0,0,0,0"/>
                  </v:shape>
                  <v:shape id="Freeform 83" o:spid="_x0000_s1106"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" path="m2273,776r-120,303l2223,1737r22,-82l2184,1083,2297,798r-24,-22xe" stroked="f">
                    <v:path arrowok="t" o:connecttype="custom" o:connectlocs="2273,1420;2153,1723;2223,2381;2245,2299;2184,1727;2297,1442;2273,1420" o:connectangles="0,0,0,0,0,0,0"/>
                  </v:shape>
                  <v:shape id="Freeform 84" o:spid="_x0000_s1107"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" path="m2325,824r-93,265l2264,1584r26,-95l2264,1094r86,-246l2325,824xe" stroked="f">
                    <v:path arrowok="t" o:connecttype="custom" o:connectlocs="2325,1468;2232,1733;2264,2228;2290,2133;2264,1738;2350,1492;2325,1468" o:connectangles="0,0,0,0,0,0,0"/>
                  </v:shape>
                  <v:shape id="Freeform 85" o:spid="_x0000_s1108"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" path="m2379,876r-69,224l2318,1386r30,-110l2343,1105r63,-204l2379,876xe" stroked="f">
                    <v:path arrowok="t" o:connecttype="custom" o:connectlocs="2379,1520;2310,1744;2318,2030;2348,1920;2343,1749;2406,1545;2379,1520" o:connectangles="0,0,0,0,0,0,0"/>
                  </v:shape>
                  <v:shape id="Freeform 86" o:spid="_x0000_s1109"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" path="m2437,930r-48,181l2389,1123r52,-190l2437,930xe" stroked="f">
                    <v:path arrowok="t" o:connecttype="custom" o:connectlocs="2437,1574;2389,1755;2389,1767;2441,1577;2437,1574" o:connectangles="0,0,0,0,0"/>
                  </v:shape>
                  <v:shape id="Freeform 87" o:spid="_x0000_s1110"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" path="m1447,l1,748,,749,1448,r-1,xe" stroked="f">
                    <v:path arrowok="t" o:connecttype="custom" o:connectlocs="1447,644;1,1392;0,1393;1448,644;1447,644" o:connectangles="0,0,0,0,0"/>
                  </v:shape>
                </v:group>
                <w10:wrap anchorx="page" anchory="page"/>
              </v:group>
            </w:pict>
          </mc:Fallback>
        </mc:AlternateContent>
      </w:r>
    </w:p>
    <w:p w14:paraId="6BC25D08" w14:textId="77777777" w:rsidR="00CE3323" w:rsidRPr="006F5BA6" w:rsidRDefault="00CE3323">
      <w:pPr>
        <w:pStyle w:val="Zhlav"/>
        <w:tabs>
          <w:tab w:val="clear" w:pos="4153"/>
          <w:tab w:val="clear" w:pos="8306"/>
        </w:tabs>
        <w:rPr>
          <w:lang w:val="cs-CZ"/>
        </w:rPr>
      </w:pPr>
    </w:p>
    <w:p w14:paraId="1A77F3A5" w14:textId="77777777" w:rsidR="00CE3323" w:rsidRPr="006F5BA6" w:rsidRDefault="00CE3323">
      <w:pPr>
        <w:pStyle w:val="Zhlav"/>
        <w:tabs>
          <w:tab w:val="clear" w:pos="4153"/>
          <w:tab w:val="clear" w:pos="8306"/>
        </w:tabs>
        <w:rPr>
          <w:lang w:val="cs-CZ"/>
        </w:rPr>
      </w:pPr>
    </w:p>
    <w:p w14:paraId="06CABE9C" w14:textId="77777777" w:rsidR="00CE3323" w:rsidRPr="006F5BA6" w:rsidRDefault="00CE3323">
      <w:pPr>
        <w:pStyle w:val="Zhlav"/>
        <w:tabs>
          <w:tab w:val="clear" w:pos="4153"/>
          <w:tab w:val="clear" w:pos="8306"/>
        </w:tabs>
        <w:rPr>
          <w:lang w:val="cs-CZ"/>
        </w:rPr>
      </w:pPr>
    </w:p>
    <w:p w14:paraId="2AFF2CF5" w14:textId="77777777" w:rsidR="00CE3323" w:rsidRPr="006F5BA6" w:rsidRDefault="00CE3323">
      <w:pPr>
        <w:pStyle w:val="Zhlav"/>
        <w:tabs>
          <w:tab w:val="clear" w:pos="4153"/>
          <w:tab w:val="clear" w:pos="8306"/>
        </w:tabs>
        <w:rPr>
          <w:lang w:val="cs-CZ"/>
        </w:rPr>
      </w:pPr>
    </w:p>
    <w:p w14:paraId="1A6C7505" w14:textId="77777777" w:rsidR="00CE3323" w:rsidRPr="006F5BA6" w:rsidRDefault="00CE3323">
      <w:pPr>
        <w:pStyle w:val="Zhlav"/>
        <w:tabs>
          <w:tab w:val="clear" w:pos="4153"/>
          <w:tab w:val="clear" w:pos="8306"/>
        </w:tabs>
        <w:rPr>
          <w:lang w:val="cs-CZ"/>
        </w:rPr>
      </w:pPr>
    </w:p>
    <w:p w14:paraId="4DD1F544" w14:textId="77777777" w:rsidR="00CE3323" w:rsidRPr="006F5BA6" w:rsidRDefault="00CE3323">
      <w:pPr>
        <w:pStyle w:val="Zhlav"/>
        <w:tabs>
          <w:tab w:val="clear" w:pos="4153"/>
          <w:tab w:val="clear" w:pos="8306"/>
        </w:tabs>
        <w:rPr>
          <w:lang w:val="cs-CZ"/>
        </w:rPr>
      </w:pPr>
    </w:p>
    <w:p w14:paraId="0ABB113E" w14:textId="77777777" w:rsidR="00CE3323" w:rsidRPr="006F5BA6" w:rsidRDefault="00CE3323">
      <w:pPr>
        <w:pStyle w:val="Zhlav"/>
        <w:tabs>
          <w:tab w:val="clear" w:pos="4153"/>
          <w:tab w:val="clear" w:pos="8306"/>
        </w:tabs>
        <w:rPr>
          <w:lang w:val="cs-CZ"/>
        </w:rPr>
      </w:pPr>
    </w:p>
    <w:p w14:paraId="45911B57" w14:textId="77777777" w:rsidR="00CE3323" w:rsidRDefault="00CE3323">
      <w:pPr>
        <w:pStyle w:val="Zhlav"/>
        <w:tabs>
          <w:tab w:val="clear" w:pos="4153"/>
          <w:tab w:val="clear" w:pos="8306"/>
        </w:tabs>
        <w:rPr>
          <w:lang w:val="cs-CZ"/>
        </w:rPr>
      </w:pPr>
    </w:p>
    <w:p w14:paraId="6AD2ABB3" w14:textId="77777777" w:rsidR="0029694C" w:rsidRDefault="0029694C">
      <w:pPr>
        <w:pStyle w:val="Zhlav"/>
        <w:tabs>
          <w:tab w:val="clear" w:pos="4153"/>
          <w:tab w:val="clear" w:pos="8306"/>
        </w:tabs>
        <w:rPr>
          <w:lang w:val="cs-CZ"/>
        </w:rPr>
      </w:pPr>
    </w:p>
    <w:p w14:paraId="2F11DCBA" w14:textId="77777777" w:rsidR="0029694C" w:rsidRDefault="0029694C">
      <w:pPr>
        <w:pStyle w:val="Zhlav"/>
        <w:tabs>
          <w:tab w:val="clear" w:pos="4153"/>
          <w:tab w:val="clear" w:pos="8306"/>
        </w:tabs>
        <w:rPr>
          <w:lang w:val="cs-CZ"/>
        </w:rPr>
      </w:pPr>
    </w:p>
    <w:p w14:paraId="5B4D9838" w14:textId="77777777" w:rsidR="0029694C" w:rsidRDefault="0029694C">
      <w:pPr>
        <w:pStyle w:val="Zhlav"/>
        <w:tabs>
          <w:tab w:val="clear" w:pos="4153"/>
          <w:tab w:val="clear" w:pos="8306"/>
        </w:tabs>
        <w:rPr>
          <w:lang w:val="cs-CZ"/>
        </w:rPr>
      </w:pPr>
    </w:p>
    <w:p w14:paraId="4AD59594" w14:textId="77777777" w:rsidR="00CE3323" w:rsidRPr="006F5BA6" w:rsidRDefault="00CE3323">
      <w:pPr>
        <w:pStyle w:val="Zhlav"/>
        <w:tabs>
          <w:tab w:val="clear" w:pos="4153"/>
          <w:tab w:val="clear" w:pos="8306"/>
        </w:tabs>
        <w:rPr>
          <w:lang w:val="cs-CZ"/>
        </w:rPr>
      </w:pPr>
    </w:p>
    <w:p w14:paraId="7ED8248E" w14:textId="77777777" w:rsidR="00CE3323" w:rsidRPr="006F5BA6" w:rsidRDefault="00CE3323" w:rsidP="00BC3FCA">
      <w:pPr>
        <w:jc w:val="center"/>
        <w:rPr>
          <w:lang w:val="cs-CZ"/>
        </w:rPr>
      </w:pPr>
    </w:p>
    <w:p w14:paraId="44FF5AF7" w14:textId="77777777" w:rsidR="00CE3323" w:rsidRPr="006F5BA6" w:rsidRDefault="00CE3323" w:rsidP="00BC3FCA">
      <w:pPr>
        <w:ind w:firstLine="708"/>
        <w:jc w:val="center"/>
        <w:rPr>
          <w:rFonts w:ascii="Tahoma" w:hAnsi="Tahoma" w:cs="Tahoma"/>
          <w:b/>
          <w:sz w:val="44"/>
          <w:szCs w:val="44"/>
          <w:lang w:val="cs-CZ"/>
        </w:rPr>
      </w:pPr>
      <w:r w:rsidRPr="006F5BA6">
        <w:rPr>
          <w:rFonts w:ascii="Tahoma" w:hAnsi="Tahoma" w:cs="Tahoma"/>
          <w:b/>
          <w:sz w:val="44"/>
          <w:szCs w:val="44"/>
          <w:lang w:val="cs-CZ"/>
        </w:rPr>
        <w:t xml:space="preserve">SMLOUVA O </w:t>
      </w:r>
      <w:r w:rsidR="009F15A0">
        <w:rPr>
          <w:rFonts w:ascii="Tahoma" w:hAnsi="Tahoma" w:cs="Tahoma"/>
          <w:b/>
          <w:sz w:val="44"/>
          <w:szCs w:val="44"/>
          <w:lang w:val="cs-CZ"/>
        </w:rPr>
        <w:t xml:space="preserve">PODNIKATELSKÉM PRONÁJMU VĚCÍ </w:t>
      </w:r>
      <w:r w:rsidRPr="006F5BA6">
        <w:rPr>
          <w:rFonts w:ascii="Tahoma" w:hAnsi="Tahoma" w:cs="Tahoma"/>
          <w:b/>
          <w:sz w:val="44"/>
          <w:szCs w:val="44"/>
          <w:lang w:val="cs-CZ"/>
        </w:rPr>
        <w:t>MOVIT</w:t>
      </w:r>
      <w:r w:rsidR="009F15A0">
        <w:rPr>
          <w:rFonts w:ascii="Tahoma" w:hAnsi="Tahoma" w:cs="Tahoma"/>
          <w:b/>
          <w:sz w:val="44"/>
          <w:szCs w:val="44"/>
          <w:lang w:val="cs-CZ"/>
        </w:rPr>
        <w:t>ÝCH</w:t>
      </w:r>
    </w:p>
    <w:p w14:paraId="1351877B" w14:textId="10CF3573" w:rsidR="00CE3323" w:rsidRPr="006F5BA6" w:rsidRDefault="00CE3323" w:rsidP="00D47250">
      <w:pPr>
        <w:ind w:left="709"/>
        <w:jc w:val="center"/>
        <w:rPr>
          <w:rFonts w:ascii="Tahoma" w:hAnsi="Tahoma" w:cs="Tahoma"/>
          <w:bCs/>
          <w:color w:val="000000"/>
          <w:sz w:val="22"/>
          <w:szCs w:val="22"/>
          <w:lang w:val="cs-CZ"/>
        </w:rPr>
      </w:pPr>
      <w:r w:rsidRPr="006F5BA6">
        <w:rPr>
          <w:rFonts w:ascii="Tahoma" w:hAnsi="Tahoma" w:cs="Tahoma"/>
          <w:bCs/>
          <w:color w:val="000000"/>
          <w:sz w:val="22"/>
          <w:szCs w:val="22"/>
          <w:lang w:val="cs-CZ"/>
        </w:rPr>
        <w:t xml:space="preserve">podle ustanovení § </w:t>
      </w:r>
      <w:r w:rsidR="009F15A0">
        <w:rPr>
          <w:rFonts w:ascii="Tahoma" w:hAnsi="Tahoma" w:cs="Tahoma"/>
          <w:bCs/>
          <w:color w:val="000000"/>
          <w:sz w:val="22"/>
          <w:szCs w:val="22"/>
          <w:lang w:val="cs-CZ"/>
        </w:rPr>
        <w:t>2316 a</w:t>
      </w:r>
      <w:r w:rsidR="00E76427">
        <w:rPr>
          <w:rFonts w:ascii="Tahoma" w:hAnsi="Tahoma" w:cs="Tahoma"/>
          <w:bCs/>
          <w:color w:val="000000"/>
          <w:sz w:val="22"/>
          <w:szCs w:val="22"/>
          <w:lang w:val="cs-CZ"/>
        </w:rPr>
        <w:t xml:space="preserve"> n</w:t>
      </w:r>
      <w:r w:rsidRPr="006F5BA6">
        <w:rPr>
          <w:rFonts w:ascii="Tahoma" w:hAnsi="Tahoma" w:cs="Tahoma"/>
          <w:bCs/>
          <w:color w:val="000000"/>
          <w:sz w:val="22"/>
          <w:szCs w:val="22"/>
          <w:lang w:val="cs-CZ"/>
        </w:rPr>
        <w:t xml:space="preserve">ásl. zákona č. </w:t>
      </w:r>
      <w:r w:rsidR="009F15A0">
        <w:rPr>
          <w:rFonts w:ascii="Tahoma" w:hAnsi="Tahoma" w:cs="Tahoma"/>
          <w:bCs/>
          <w:color w:val="000000"/>
          <w:sz w:val="22"/>
          <w:szCs w:val="22"/>
          <w:lang w:val="cs-CZ"/>
        </w:rPr>
        <w:t>89</w:t>
      </w:r>
      <w:r w:rsidRPr="006F5BA6">
        <w:rPr>
          <w:rFonts w:ascii="Tahoma" w:hAnsi="Tahoma" w:cs="Tahoma"/>
          <w:bCs/>
          <w:color w:val="000000"/>
          <w:sz w:val="22"/>
          <w:szCs w:val="22"/>
          <w:lang w:val="cs-CZ"/>
        </w:rPr>
        <w:t>/</w:t>
      </w:r>
      <w:r w:rsidR="009F15A0">
        <w:rPr>
          <w:rFonts w:ascii="Tahoma" w:hAnsi="Tahoma" w:cs="Tahoma"/>
          <w:bCs/>
          <w:color w:val="000000"/>
          <w:sz w:val="22"/>
          <w:szCs w:val="22"/>
          <w:lang w:val="cs-CZ"/>
        </w:rPr>
        <w:t>2012</w:t>
      </w:r>
      <w:r w:rsidRPr="006F5BA6">
        <w:rPr>
          <w:rFonts w:ascii="Tahoma" w:hAnsi="Tahoma" w:cs="Tahoma"/>
          <w:bCs/>
          <w:color w:val="000000"/>
          <w:sz w:val="22"/>
          <w:szCs w:val="22"/>
          <w:lang w:val="cs-CZ"/>
        </w:rPr>
        <w:t xml:space="preserve"> Sb., občanský zákoník</w:t>
      </w:r>
      <w:r w:rsidR="00D47250">
        <w:rPr>
          <w:rFonts w:ascii="Tahoma" w:hAnsi="Tahoma" w:cs="Tahoma"/>
          <w:bCs/>
          <w:color w:val="000000"/>
          <w:sz w:val="22"/>
          <w:szCs w:val="22"/>
          <w:lang w:val="cs-CZ"/>
        </w:rPr>
        <w:t>, (dále jen „Smlouva“), uzavřená mezi smluvními stranami:</w:t>
      </w:r>
    </w:p>
    <w:p w14:paraId="39C733AE" w14:textId="77777777" w:rsidR="00CE3323" w:rsidRPr="006F5BA6" w:rsidRDefault="00CE3323">
      <w:pPr>
        <w:ind w:left="709"/>
        <w:rPr>
          <w:rFonts w:ascii="Tahoma" w:hAnsi="Tahoma" w:cs="Tahoma"/>
          <w:bCs/>
          <w:color w:val="000000"/>
          <w:sz w:val="22"/>
          <w:szCs w:val="22"/>
          <w:lang w:val="cs-CZ"/>
        </w:rPr>
      </w:pPr>
    </w:p>
    <w:p w14:paraId="2A166451" w14:textId="77777777" w:rsidR="0029694C" w:rsidRDefault="0029694C" w:rsidP="00D629AA">
      <w:pPr>
        <w:ind w:left="284"/>
        <w:rPr>
          <w:rFonts w:ascii="Tahoma" w:hAnsi="Tahoma" w:cs="Tahoma"/>
          <w:sz w:val="24"/>
          <w:szCs w:val="24"/>
          <w:lang w:val="cs-CZ"/>
        </w:rPr>
      </w:pPr>
    </w:p>
    <w:p w14:paraId="70EC145D" w14:textId="3C62D512" w:rsidR="005F4BFC" w:rsidRPr="005F4BFC" w:rsidRDefault="00CE3323" w:rsidP="005F4BFC">
      <w:pPr>
        <w:ind w:left="284"/>
        <w:rPr>
          <w:rFonts w:ascii="Tahoma" w:hAnsi="Tahoma" w:cs="Tahoma"/>
          <w:sz w:val="24"/>
          <w:szCs w:val="24"/>
          <w:lang w:val="cs-CZ"/>
        </w:rPr>
      </w:pPr>
      <w:r w:rsidRPr="006F5BA6">
        <w:rPr>
          <w:rFonts w:ascii="Tahoma" w:hAnsi="Tahoma" w:cs="Tahoma"/>
          <w:sz w:val="24"/>
          <w:szCs w:val="24"/>
          <w:lang w:val="cs-CZ"/>
        </w:rPr>
        <w:t>Číslo smlouvy:</w:t>
      </w:r>
      <w:r w:rsidR="00FD15FC">
        <w:rPr>
          <w:rFonts w:ascii="Tahoma" w:hAnsi="Tahoma" w:cs="Tahoma"/>
          <w:sz w:val="24"/>
          <w:szCs w:val="24"/>
          <w:lang w:val="cs-CZ"/>
        </w:rPr>
        <w:t xml:space="preserve"> </w:t>
      </w:r>
      <w:r w:rsidR="005F4BFC" w:rsidRPr="005F4BFC">
        <w:rPr>
          <w:rFonts w:ascii="Tahoma" w:hAnsi="Tahoma" w:cs="Tahoma"/>
          <w:sz w:val="24"/>
          <w:szCs w:val="24"/>
          <w:lang w:val="cs-CZ"/>
        </w:rPr>
        <w:t>2024</w:t>
      </w:r>
      <w:r w:rsidR="002800CF">
        <w:rPr>
          <w:rFonts w:ascii="Tahoma" w:hAnsi="Tahoma" w:cs="Tahoma"/>
          <w:sz w:val="24"/>
          <w:szCs w:val="24"/>
          <w:lang w:val="cs-CZ"/>
        </w:rPr>
        <w:t>1</w:t>
      </w:r>
      <w:r w:rsidR="00AB3BEF">
        <w:rPr>
          <w:rFonts w:ascii="Tahoma" w:hAnsi="Tahoma" w:cs="Tahoma"/>
          <w:sz w:val="24"/>
          <w:szCs w:val="24"/>
          <w:lang w:val="cs-CZ"/>
        </w:rPr>
        <w:t>104</w:t>
      </w:r>
    </w:p>
    <w:p w14:paraId="5613670A" w14:textId="2BD61C16" w:rsidR="00CE3323" w:rsidRPr="006F5BA6" w:rsidRDefault="00CE3323" w:rsidP="00D629AA">
      <w:pPr>
        <w:ind w:left="284"/>
        <w:rPr>
          <w:rFonts w:ascii="Tahoma" w:hAnsi="Tahoma" w:cs="Tahoma"/>
          <w:sz w:val="24"/>
          <w:szCs w:val="24"/>
          <w:lang w:val="cs-CZ"/>
        </w:rPr>
      </w:pPr>
    </w:p>
    <w:p w14:paraId="4164DD46" w14:textId="77777777" w:rsidR="00CE3323" w:rsidRPr="006F5BA6" w:rsidRDefault="00CE3323" w:rsidP="00D629AA">
      <w:pPr>
        <w:ind w:left="284"/>
        <w:rPr>
          <w:rFonts w:ascii="Tahoma" w:hAnsi="Tahoma" w:cs="Tahoma"/>
          <w:sz w:val="24"/>
          <w:szCs w:val="24"/>
          <w:lang w:val="cs-CZ"/>
        </w:rPr>
      </w:pPr>
    </w:p>
    <w:p w14:paraId="55899CD2" w14:textId="77777777" w:rsidR="00CE3323" w:rsidRDefault="00CE3323" w:rsidP="00D629AA">
      <w:pPr>
        <w:ind w:left="284"/>
        <w:rPr>
          <w:rFonts w:ascii="Tahoma" w:hAnsi="Tahoma" w:cs="Tahoma"/>
          <w:b/>
          <w:sz w:val="28"/>
          <w:szCs w:val="28"/>
          <w:lang w:val="cs-CZ"/>
        </w:rPr>
      </w:pPr>
    </w:p>
    <w:p w14:paraId="1B520EB1" w14:textId="3DAF7FA9" w:rsidR="00CE3323" w:rsidRPr="006F5BA6" w:rsidRDefault="005161E0" w:rsidP="00D629AA">
      <w:pPr>
        <w:ind w:left="284"/>
        <w:rPr>
          <w:rFonts w:ascii="Tahoma" w:hAnsi="Tahoma" w:cs="Tahoma"/>
          <w:b/>
          <w:sz w:val="28"/>
          <w:szCs w:val="28"/>
          <w:lang w:val="cs-CZ"/>
        </w:rPr>
      </w:pPr>
      <w:r>
        <w:rPr>
          <w:rFonts w:ascii="Tahoma" w:hAnsi="Tahoma" w:cs="Tahoma"/>
          <w:b/>
          <w:sz w:val="28"/>
          <w:szCs w:val="28"/>
          <w:lang w:val="cs-CZ"/>
        </w:rPr>
        <w:t xml:space="preserve">   </w:t>
      </w:r>
      <w:r w:rsidR="00167B4C">
        <w:rPr>
          <w:rFonts w:ascii="Tahoma" w:hAnsi="Tahoma" w:cs="Tahoma"/>
          <w:b/>
          <w:sz w:val="28"/>
          <w:szCs w:val="28"/>
          <w:lang w:val="cs-CZ"/>
        </w:rPr>
        <w:t xml:space="preserve">  </w:t>
      </w:r>
      <w:r w:rsidR="00D4465A">
        <w:rPr>
          <w:rFonts w:ascii="Tahoma" w:hAnsi="Tahoma" w:cs="Tahoma"/>
          <w:b/>
          <w:sz w:val="28"/>
          <w:szCs w:val="28"/>
          <w:lang w:val="cs-CZ"/>
        </w:rPr>
        <w:t xml:space="preserve"> </w:t>
      </w:r>
      <w:r w:rsidR="00CE3323" w:rsidRPr="006F5BA6">
        <w:rPr>
          <w:rFonts w:ascii="Tahoma" w:hAnsi="Tahoma" w:cs="Tahoma"/>
          <w:b/>
          <w:sz w:val="28"/>
          <w:szCs w:val="28"/>
          <w:lang w:val="cs-CZ"/>
        </w:rPr>
        <w:t>Nájemce:</w:t>
      </w:r>
    </w:p>
    <w:p w14:paraId="360A4D14" w14:textId="77777777" w:rsidR="0034251B" w:rsidRDefault="0034251B" w:rsidP="00D629AA">
      <w:pPr>
        <w:tabs>
          <w:tab w:val="left" w:pos="851"/>
        </w:tabs>
        <w:ind w:left="284"/>
        <w:rPr>
          <w:rFonts w:ascii="Tahoma" w:hAnsi="Tahoma" w:cs="Tahoma"/>
          <w:b/>
          <w:sz w:val="24"/>
          <w:szCs w:val="24"/>
          <w:lang w:val="cs-CZ"/>
        </w:rPr>
      </w:pPr>
    </w:p>
    <w:p w14:paraId="292258A3" w14:textId="4439CAB4" w:rsidR="00A66316" w:rsidRDefault="00AB3BEF" w:rsidP="00AB3BEF">
      <w:pPr>
        <w:jc w:val="left"/>
        <w:rPr>
          <w:rFonts w:ascii="Tahoma" w:hAnsi="Tahoma" w:cs="Tahoma"/>
          <w:b/>
          <w:sz w:val="24"/>
          <w:szCs w:val="24"/>
          <w:lang w:val="cs-CZ"/>
        </w:rPr>
      </w:pPr>
      <w:r>
        <w:rPr>
          <w:rFonts w:ascii="Tahoma" w:hAnsi="Tahoma" w:cs="Tahoma"/>
          <w:b/>
          <w:sz w:val="24"/>
          <w:szCs w:val="24"/>
          <w:lang w:val="cs-CZ"/>
        </w:rPr>
        <w:t xml:space="preserve">           </w:t>
      </w:r>
      <w:r w:rsidRPr="00AB3BEF">
        <w:rPr>
          <w:rFonts w:ascii="Tahoma" w:hAnsi="Tahoma" w:cs="Tahoma"/>
          <w:b/>
          <w:sz w:val="24"/>
          <w:szCs w:val="24"/>
          <w:lang w:val="cs-CZ"/>
        </w:rPr>
        <w:t>Mate</w:t>
      </w:r>
      <w:r w:rsidRPr="00AB3BEF">
        <w:rPr>
          <w:rFonts w:ascii="Tahoma" w:hAnsi="Tahoma" w:cs="Tahoma" w:hint="eastAsia"/>
          <w:b/>
          <w:sz w:val="24"/>
          <w:szCs w:val="24"/>
          <w:lang w:val="cs-CZ"/>
        </w:rPr>
        <w:t>ř</w:t>
      </w:r>
      <w:r w:rsidRPr="00AB3BEF">
        <w:rPr>
          <w:rFonts w:ascii="Tahoma" w:hAnsi="Tahoma" w:cs="Tahoma"/>
          <w:b/>
          <w:sz w:val="24"/>
          <w:szCs w:val="24"/>
          <w:lang w:val="cs-CZ"/>
        </w:rPr>
        <w:t>ská škola, ul.</w:t>
      </w:r>
      <w:r>
        <w:rPr>
          <w:rFonts w:ascii="Tahoma" w:hAnsi="Tahoma" w:cs="Tahoma"/>
          <w:b/>
          <w:sz w:val="24"/>
          <w:szCs w:val="24"/>
          <w:lang w:val="cs-CZ"/>
        </w:rPr>
        <w:t xml:space="preserve"> </w:t>
      </w:r>
      <w:r w:rsidRPr="00AB3BEF">
        <w:rPr>
          <w:rFonts w:ascii="Tahoma" w:hAnsi="Tahoma" w:cs="Tahoma"/>
          <w:b/>
          <w:sz w:val="24"/>
          <w:szCs w:val="24"/>
          <w:lang w:val="cs-CZ"/>
        </w:rPr>
        <w:t>Na Podlesí 1481, 432 01 Kada</w:t>
      </w:r>
      <w:r>
        <w:rPr>
          <w:rFonts w:ascii="Tahoma" w:hAnsi="Tahoma" w:cs="Tahoma"/>
          <w:b/>
          <w:sz w:val="24"/>
          <w:szCs w:val="24"/>
          <w:lang w:val="cs-CZ"/>
        </w:rPr>
        <w:t xml:space="preserve">ň, </w:t>
      </w:r>
      <w:r w:rsidRPr="00AB3BEF">
        <w:rPr>
          <w:rFonts w:ascii="Tahoma" w:hAnsi="Tahoma" w:cs="Tahoma"/>
          <w:b/>
          <w:sz w:val="24"/>
          <w:szCs w:val="24"/>
          <w:lang w:val="cs-CZ"/>
        </w:rPr>
        <w:t>p</w:t>
      </w:r>
      <w:r>
        <w:rPr>
          <w:rFonts w:ascii="Tahoma" w:hAnsi="Tahoma" w:cs="Tahoma"/>
          <w:b/>
          <w:sz w:val="24"/>
          <w:szCs w:val="24"/>
          <w:lang w:val="cs-CZ"/>
        </w:rPr>
        <w:t>.</w:t>
      </w:r>
      <w:r w:rsidRPr="00AB3BEF">
        <w:rPr>
          <w:rFonts w:ascii="Tahoma" w:hAnsi="Tahoma" w:cs="Tahoma"/>
          <w:b/>
          <w:sz w:val="24"/>
          <w:szCs w:val="24"/>
          <w:lang w:val="cs-CZ"/>
        </w:rPr>
        <w:t>o</w:t>
      </w:r>
      <w:r w:rsidR="00281867">
        <w:rPr>
          <w:rFonts w:ascii="Tahoma" w:hAnsi="Tahoma" w:cs="Tahoma"/>
          <w:b/>
          <w:sz w:val="24"/>
          <w:szCs w:val="24"/>
          <w:lang w:val="cs-CZ"/>
        </w:rPr>
        <w:t>.</w:t>
      </w:r>
    </w:p>
    <w:p w14:paraId="1BD2CEC9" w14:textId="072C87D9" w:rsidR="00167B4C" w:rsidRDefault="00003CFB" w:rsidP="00A66316">
      <w:pPr>
        <w:ind w:firstLine="284"/>
        <w:rPr>
          <w:rFonts w:ascii="Tahoma" w:hAnsi="Tahoma" w:cs="Tahoma"/>
          <w:sz w:val="24"/>
          <w:szCs w:val="24"/>
          <w:lang w:val="cs-CZ"/>
        </w:rPr>
      </w:pPr>
      <w:r>
        <w:rPr>
          <w:rFonts w:ascii="Tahoma" w:hAnsi="Tahoma" w:cs="Tahoma"/>
          <w:sz w:val="24"/>
          <w:szCs w:val="24"/>
          <w:lang w:val="cs-CZ"/>
        </w:rPr>
        <w:t xml:space="preserve">       </w:t>
      </w:r>
      <w:r w:rsidR="00281867" w:rsidRPr="00281867">
        <w:rPr>
          <w:rFonts w:ascii="Tahoma" w:hAnsi="Tahoma" w:cs="Tahoma"/>
          <w:sz w:val="24"/>
          <w:szCs w:val="24"/>
          <w:lang w:val="cs-CZ"/>
        </w:rPr>
        <w:t>Na Podlesí 1481, 432 01 Kada</w:t>
      </w:r>
      <w:r w:rsidR="00281867" w:rsidRPr="00281867">
        <w:rPr>
          <w:rFonts w:ascii="Tahoma" w:hAnsi="Tahoma" w:cs="Tahoma" w:hint="eastAsia"/>
          <w:sz w:val="24"/>
          <w:szCs w:val="24"/>
          <w:lang w:val="cs-CZ"/>
        </w:rPr>
        <w:t>ň</w:t>
      </w:r>
    </w:p>
    <w:p w14:paraId="0153B683" w14:textId="60AB14CC" w:rsidR="00167B4C" w:rsidRDefault="00167B4C" w:rsidP="00167B4C">
      <w:pPr>
        <w:ind w:firstLine="284"/>
        <w:jc w:val="left"/>
        <w:rPr>
          <w:rFonts w:ascii="Tahoma" w:hAnsi="Tahoma" w:cs="Tahoma"/>
          <w:sz w:val="24"/>
          <w:szCs w:val="24"/>
          <w:lang w:val="cs-CZ"/>
        </w:rPr>
      </w:pPr>
      <w:r>
        <w:rPr>
          <w:rFonts w:ascii="Tahoma" w:hAnsi="Tahoma" w:cs="Tahoma"/>
          <w:sz w:val="24"/>
          <w:szCs w:val="24"/>
          <w:lang w:val="cs-CZ"/>
        </w:rPr>
        <w:t xml:space="preserve">     </w:t>
      </w:r>
      <w:r w:rsidR="00D4465A">
        <w:rPr>
          <w:rFonts w:ascii="Tahoma" w:hAnsi="Tahoma" w:cs="Tahoma"/>
          <w:sz w:val="24"/>
          <w:szCs w:val="24"/>
          <w:lang w:val="cs-CZ"/>
        </w:rPr>
        <w:t xml:space="preserve"> </w:t>
      </w:r>
      <w:r>
        <w:rPr>
          <w:rFonts w:ascii="Tahoma" w:hAnsi="Tahoma" w:cs="Tahoma"/>
          <w:sz w:val="24"/>
          <w:szCs w:val="24"/>
          <w:lang w:val="cs-CZ"/>
        </w:rPr>
        <w:t xml:space="preserve"> </w:t>
      </w:r>
      <w:r w:rsidRPr="00214E51">
        <w:rPr>
          <w:rFonts w:ascii="Tahoma" w:hAnsi="Tahoma" w:cs="Tahoma"/>
          <w:sz w:val="24"/>
          <w:szCs w:val="24"/>
          <w:lang w:val="cs-CZ"/>
        </w:rPr>
        <w:t>I</w:t>
      </w:r>
      <w:r w:rsidRPr="00214E51">
        <w:rPr>
          <w:rFonts w:ascii="Tahoma" w:hAnsi="Tahoma" w:cs="Tahoma" w:hint="eastAsia"/>
          <w:sz w:val="24"/>
          <w:szCs w:val="24"/>
          <w:lang w:val="cs-CZ"/>
        </w:rPr>
        <w:t>Č</w:t>
      </w:r>
      <w:r w:rsidRPr="00214E51">
        <w:rPr>
          <w:rFonts w:ascii="Tahoma" w:hAnsi="Tahoma" w:cs="Tahoma"/>
          <w:sz w:val="24"/>
          <w:szCs w:val="24"/>
          <w:lang w:val="cs-CZ"/>
        </w:rPr>
        <w:t xml:space="preserve">O: </w:t>
      </w:r>
      <w:r w:rsidR="00281867" w:rsidRPr="00DB085A">
        <w:rPr>
          <w:rFonts w:ascii="Tahoma" w:hAnsi="Tahoma" w:cs="Tahoma"/>
          <w:sz w:val="24"/>
          <w:szCs w:val="24"/>
          <w:lang w:val="cs-CZ"/>
        </w:rPr>
        <w:t>70698431</w:t>
      </w:r>
    </w:p>
    <w:tbl>
      <w:tblPr>
        <w:tblW w:w="8061" w:type="dxa"/>
        <w:tblLook w:val="01E0" w:firstRow="1" w:lastRow="1" w:firstColumn="1" w:lastColumn="1" w:noHBand="0" w:noVBand="0"/>
      </w:tblPr>
      <w:tblGrid>
        <w:gridCol w:w="8061"/>
      </w:tblGrid>
      <w:tr w:rsidR="00167B4C" w:rsidRPr="00DA44B7" w14:paraId="75DE5F7E" w14:textId="77777777" w:rsidTr="006E10EF">
        <w:trPr>
          <w:trHeight w:val="1013"/>
        </w:trPr>
        <w:tc>
          <w:tcPr>
            <w:tcW w:w="8061" w:type="dxa"/>
          </w:tcPr>
          <w:p w14:paraId="4DABB9C1" w14:textId="7FABAE45" w:rsidR="005F4BFC" w:rsidRDefault="00167B4C" w:rsidP="000C04FD">
            <w:pPr>
              <w:jc w:val="left"/>
              <w:rPr>
                <w:rFonts w:ascii="Tahoma" w:hAnsi="Tahoma" w:cs="Tahoma"/>
                <w:sz w:val="24"/>
                <w:szCs w:val="24"/>
              </w:rPr>
            </w:pPr>
            <w:r>
              <w:rPr>
                <w:rFonts w:ascii="Tahoma" w:hAnsi="Tahoma" w:cs="Tahoma"/>
                <w:sz w:val="24"/>
                <w:szCs w:val="24"/>
                <w:lang w:val="cs-CZ"/>
              </w:rPr>
              <w:t xml:space="preserve">      </w:t>
            </w:r>
            <w:r w:rsidR="00D4465A">
              <w:rPr>
                <w:rFonts w:ascii="Tahoma" w:hAnsi="Tahoma" w:cs="Tahoma"/>
                <w:sz w:val="24"/>
                <w:szCs w:val="24"/>
                <w:lang w:val="cs-CZ"/>
              </w:rPr>
              <w:t xml:space="preserve"> </w:t>
            </w:r>
            <w:r>
              <w:rPr>
                <w:rFonts w:ascii="Tahoma" w:hAnsi="Tahoma" w:cs="Tahoma"/>
                <w:sz w:val="24"/>
                <w:szCs w:val="24"/>
                <w:lang w:val="cs-CZ"/>
              </w:rPr>
              <w:t xml:space="preserve"> </w:t>
            </w:r>
            <w:r w:rsidR="00D4465A">
              <w:rPr>
                <w:rFonts w:ascii="Tahoma" w:hAnsi="Tahoma" w:cs="Tahoma"/>
                <w:sz w:val="24"/>
                <w:szCs w:val="24"/>
                <w:lang w:val="cs-CZ"/>
              </w:rPr>
              <w:t xml:space="preserve"> </w:t>
            </w:r>
            <w:r w:rsidRPr="006F5BA6">
              <w:rPr>
                <w:rFonts w:ascii="Tahoma" w:hAnsi="Tahoma" w:cs="Tahoma"/>
                <w:sz w:val="24"/>
                <w:szCs w:val="24"/>
                <w:lang w:val="cs-CZ"/>
              </w:rPr>
              <w:t>Zastoupená:</w:t>
            </w:r>
            <w:r w:rsidR="00A66316">
              <w:rPr>
                <w:rFonts w:ascii="Tahoma" w:hAnsi="Tahoma" w:cs="Tahoma"/>
                <w:sz w:val="24"/>
                <w:szCs w:val="24"/>
                <w:lang w:val="cs-CZ"/>
              </w:rPr>
              <w:t xml:space="preserve"> </w:t>
            </w:r>
            <w:r w:rsidR="00281867">
              <w:rPr>
                <w:rFonts w:ascii="Tahoma" w:hAnsi="Tahoma" w:cs="Tahoma"/>
                <w:sz w:val="24"/>
                <w:szCs w:val="24"/>
                <w:lang w:val="cs-CZ"/>
              </w:rPr>
              <w:t>Mgr. Jitkou</w:t>
            </w:r>
            <w:r w:rsidR="00281867" w:rsidRPr="00DB085A">
              <w:rPr>
                <w:rFonts w:ascii="Tahoma" w:hAnsi="Tahoma" w:cs="Tahoma"/>
                <w:sz w:val="24"/>
                <w:szCs w:val="24"/>
                <w:lang w:val="cs-CZ"/>
              </w:rPr>
              <w:t xml:space="preserve"> Pichlíkov</w:t>
            </w:r>
            <w:r w:rsidR="00281867">
              <w:rPr>
                <w:rFonts w:ascii="Tahoma" w:hAnsi="Tahoma" w:cs="Tahoma"/>
                <w:sz w:val="24"/>
                <w:szCs w:val="24"/>
                <w:lang w:val="cs-CZ"/>
              </w:rPr>
              <w:t>ou, ředitelkou</w:t>
            </w:r>
          </w:p>
          <w:p w14:paraId="6319F524" w14:textId="724C13BB" w:rsidR="00167B4C" w:rsidRPr="00DA44B7" w:rsidRDefault="00167B4C" w:rsidP="00003CFB">
            <w:pPr>
              <w:jc w:val="left"/>
              <w:rPr>
                <w:rFonts w:ascii="Tahoma" w:hAnsi="Tahoma" w:cs="Tahoma"/>
                <w:sz w:val="24"/>
                <w:szCs w:val="24"/>
                <w:lang w:val="cs-CZ"/>
              </w:rPr>
            </w:pPr>
            <w:r>
              <w:rPr>
                <w:rFonts w:ascii="Tahoma" w:hAnsi="Tahoma" w:cs="Tahoma"/>
                <w:sz w:val="24"/>
                <w:szCs w:val="24"/>
                <w:lang w:val="cs-CZ"/>
              </w:rPr>
              <w:t xml:space="preserve">        </w:t>
            </w:r>
            <w:r w:rsidR="00D4465A">
              <w:rPr>
                <w:rFonts w:ascii="Tahoma" w:hAnsi="Tahoma" w:cs="Tahoma"/>
                <w:sz w:val="24"/>
                <w:szCs w:val="24"/>
                <w:lang w:val="cs-CZ"/>
              </w:rPr>
              <w:t xml:space="preserve"> </w:t>
            </w:r>
            <w:r w:rsidRPr="005B363E">
              <w:rPr>
                <w:rFonts w:ascii="Tahoma" w:hAnsi="Tahoma" w:cs="Tahoma"/>
                <w:sz w:val="24"/>
                <w:szCs w:val="24"/>
                <w:lang w:val="cs-CZ"/>
              </w:rPr>
              <w:t>Te</w:t>
            </w:r>
            <w:r>
              <w:rPr>
                <w:rFonts w:ascii="Tahoma" w:hAnsi="Tahoma" w:cs="Tahoma"/>
                <w:sz w:val="24"/>
                <w:szCs w:val="24"/>
                <w:lang w:val="cs-CZ"/>
              </w:rPr>
              <w:t>l</w:t>
            </w:r>
            <w:r w:rsidRPr="005B363E">
              <w:rPr>
                <w:rFonts w:ascii="Tahoma" w:hAnsi="Tahoma" w:cs="Tahoma"/>
                <w:sz w:val="24"/>
                <w:szCs w:val="24"/>
                <w:lang w:val="cs-CZ"/>
              </w:rPr>
              <w:t xml:space="preserve">: </w:t>
            </w:r>
            <w:r w:rsidR="002800CF" w:rsidRPr="002800CF">
              <w:rPr>
                <w:rFonts w:ascii="Tahoma" w:hAnsi="Tahoma" w:cs="Tahoma"/>
                <w:sz w:val="24"/>
                <w:szCs w:val="24"/>
                <w:lang w:val="cs-CZ"/>
              </w:rPr>
              <w:t>+420</w:t>
            </w:r>
            <w:r w:rsidR="002800CF">
              <w:rPr>
                <w:rFonts w:ascii="Tahoma" w:hAnsi="Tahoma" w:cs="Tahoma"/>
                <w:sz w:val="24"/>
                <w:szCs w:val="24"/>
                <w:lang w:val="cs-CZ"/>
              </w:rPr>
              <w:t> </w:t>
            </w:r>
            <w:r w:rsidR="00281867" w:rsidRPr="00DB085A">
              <w:rPr>
                <w:rFonts w:ascii="Tahoma" w:hAnsi="Tahoma" w:cs="Tahoma"/>
                <w:sz w:val="24"/>
                <w:szCs w:val="24"/>
                <w:lang w:val="cs-CZ"/>
              </w:rPr>
              <w:t>736 613 499</w:t>
            </w:r>
            <w:r>
              <w:rPr>
                <w:rFonts w:ascii="Tahoma" w:hAnsi="Tahoma" w:cs="Tahoma"/>
                <w:sz w:val="24"/>
                <w:szCs w:val="24"/>
                <w:lang w:val="cs-CZ"/>
              </w:rPr>
              <w:br/>
              <w:t xml:space="preserve">        </w:t>
            </w:r>
            <w:r w:rsidR="00D4465A">
              <w:rPr>
                <w:rFonts w:ascii="Tahoma" w:hAnsi="Tahoma" w:cs="Tahoma"/>
                <w:sz w:val="24"/>
                <w:szCs w:val="24"/>
                <w:lang w:val="cs-CZ"/>
              </w:rPr>
              <w:t xml:space="preserve"> </w:t>
            </w:r>
            <w:r w:rsidRPr="00DA44B7">
              <w:rPr>
                <w:rFonts w:ascii="Tahoma" w:hAnsi="Tahoma" w:cs="Tahoma"/>
                <w:sz w:val="24"/>
                <w:szCs w:val="24"/>
                <w:lang w:val="cs-CZ"/>
              </w:rPr>
              <w:t>e-mail</w:t>
            </w:r>
            <w:r w:rsidRPr="0018678F">
              <w:rPr>
                <w:rFonts w:ascii="Tahoma" w:hAnsi="Tahoma" w:cs="Tahoma"/>
                <w:sz w:val="24"/>
                <w:szCs w:val="24"/>
                <w:lang w:val="cs-CZ"/>
              </w:rPr>
              <w:t xml:space="preserve">: </w:t>
            </w:r>
            <w:r w:rsidR="00281867" w:rsidRPr="00DB085A">
              <w:rPr>
                <w:rFonts w:ascii="Tahoma" w:hAnsi="Tahoma" w:cs="Tahoma"/>
                <w:sz w:val="24"/>
                <w:szCs w:val="24"/>
                <w:lang w:val="cs-CZ"/>
              </w:rPr>
              <w:t>mshvezdicka@seznam.cz</w:t>
            </w:r>
          </w:p>
        </w:tc>
      </w:tr>
    </w:tbl>
    <w:p w14:paraId="32FE1CF1" w14:textId="4AE50F79" w:rsidR="00F50981" w:rsidRDefault="00F50981" w:rsidP="004B1F4D">
      <w:pPr>
        <w:rPr>
          <w:rFonts w:ascii="Tahoma" w:hAnsi="Tahoma" w:cs="Tahoma"/>
          <w:b/>
          <w:sz w:val="28"/>
          <w:szCs w:val="28"/>
          <w:lang w:val="cs-CZ"/>
        </w:rPr>
      </w:pPr>
      <w:r>
        <w:rPr>
          <w:rFonts w:ascii="Tahoma" w:hAnsi="Tahoma" w:cs="Tahoma"/>
          <w:b/>
          <w:sz w:val="28"/>
          <w:szCs w:val="28"/>
          <w:lang w:val="cs-CZ"/>
        </w:rPr>
        <w:t xml:space="preserve">      </w:t>
      </w:r>
      <w:r w:rsidR="004B1F4D">
        <w:rPr>
          <w:rFonts w:ascii="Tahoma" w:hAnsi="Tahoma" w:cs="Tahoma"/>
          <w:b/>
          <w:sz w:val="28"/>
          <w:szCs w:val="28"/>
          <w:lang w:val="cs-CZ"/>
        </w:rPr>
        <w:t xml:space="preserve">  </w:t>
      </w:r>
    </w:p>
    <w:p w14:paraId="31E9C681" w14:textId="0BA1BF93" w:rsidR="00CE3323" w:rsidRPr="00480257" w:rsidRDefault="00F50981" w:rsidP="004B1F4D">
      <w:pPr>
        <w:rPr>
          <w:rFonts w:ascii="Tahoma" w:hAnsi="Tahoma" w:cs="Tahoma"/>
          <w:b/>
          <w:sz w:val="28"/>
          <w:szCs w:val="28"/>
          <w:lang w:val="cs-CZ"/>
        </w:rPr>
      </w:pPr>
      <w:r>
        <w:rPr>
          <w:rFonts w:ascii="Tahoma" w:hAnsi="Tahoma" w:cs="Tahoma"/>
          <w:b/>
          <w:sz w:val="28"/>
          <w:szCs w:val="28"/>
          <w:lang w:val="cs-CZ"/>
        </w:rPr>
        <w:t xml:space="preserve">           </w:t>
      </w:r>
      <w:r w:rsidR="00CE3323" w:rsidRPr="00480257">
        <w:rPr>
          <w:rFonts w:ascii="Tahoma" w:hAnsi="Tahoma" w:cs="Tahoma"/>
          <w:b/>
          <w:sz w:val="28"/>
          <w:szCs w:val="28"/>
          <w:lang w:val="cs-CZ"/>
        </w:rPr>
        <w:t>Pronajímatel:</w:t>
      </w:r>
    </w:p>
    <w:tbl>
      <w:tblPr>
        <w:tblW w:w="4100" w:type="dxa"/>
        <w:tblInd w:w="828" w:type="dxa"/>
        <w:tblLook w:val="01E0" w:firstRow="1" w:lastRow="1" w:firstColumn="1" w:lastColumn="1" w:noHBand="0" w:noVBand="0"/>
      </w:tblPr>
      <w:tblGrid>
        <w:gridCol w:w="4100"/>
      </w:tblGrid>
      <w:tr w:rsidR="004A652E" w:rsidRPr="00480257" w14:paraId="2DA7B426" w14:textId="77777777" w:rsidTr="004A652E">
        <w:trPr>
          <w:trHeight w:val="396"/>
        </w:trPr>
        <w:tc>
          <w:tcPr>
            <w:tcW w:w="4100" w:type="dxa"/>
          </w:tcPr>
          <w:p w14:paraId="15979E2F" w14:textId="77777777" w:rsidR="004B1F4D" w:rsidRDefault="004B1F4D">
            <w:pPr>
              <w:jc w:val="left"/>
              <w:rPr>
                <w:rFonts w:ascii="Tahoma" w:hAnsi="Tahoma" w:cs="Tahoma"/>
                <w:b/>
                <w:sz w:val="24"/>
                <w:szCs w:val="24"/>
                <w:lang w:val="cs-CZ"/>
              </w:rPr>
            </w:pPr>
          </w:p>
          <w:p w14:paraId="3DFF7BB8" w14:textId="1158C559" w:rsidR="004A652E" w:rsidRPr="00480257" w:rsidRDefault="004A652E">
            <w:pPr>
              <w:jc w:val="left"/>
              <w:rPr>
                <w:rFonts w:ascii="Tahoma" w:hAnsi="Tahoma" w:cs="Tahoma"/>
                <w:b/>
                <w:sz w:val="24"/>
                <w:szCs w:val="24"/>
                <w:lang w:val="cs-CZ"/>
              </w:rPr>
            </w:pPr>
            <w:r w:rsidRPr="00480257">
              <w:rPr>
                <w:rFonts w:ascii="Tahoma" w:hAnsi="Tahoma" w:cs="Tahoma"/>
                <w:b/>
                <w:sz w:val="24"/>
                <w:szCs w:val="24"/>
                <w:lang w:val="cs-CZ"/>
              </w:rPr>
              <w:t>NONAC CV spol.s.r.o</w:t>
            </w:r>
          </w:p>
        </w:tc>
      </w:tr>
      <w:tr w:rsidR="004A652E" w:rsidRPr="006F5BA6" w14:paraId="7436BA2B" w14:textId="77777777" w:rsidTr="004A652E">
        <w:tc>
          <w:tcPr>
            <w:tcW w:w="4100" w:type="dxa"/>
          </w:tcPr>
          <w:p w14:paraId="5E1F2CA6" w14:textId="509A6CA1" w:rsidR="004A652E" w:rsidRPr="006F5BA6" w:rsidRDefault="004A652E" w:rsidP="004A652E">
            <w:pPr>
              <w:rPr>
                <w:rFonts w:ascii="Tahoma" w:hAnsi="Tahoma" w:cs="Tahoma"/>
                <w:sz w:val="24"/>
                <w:szCs w:val="24"/>
                <w:lang w:val="cs-CZ"/>
              </w:rPr>
            </w:pPr>
            <w:r>
              <w:rPr>
                <w:rFonts w:ascii="Tahoma" w:hAnsi="Tahoma" w:cs="Tahoma"/>
                <w:sz w:val="24"/>
                <w:szCs w:val="24"/>
                <w:lang w:val="cs-CZ"/>
              </w:rPr>
              <w:t>43001 Chomutov, Nerudova 67</w:t>
            </w:r>
          </w:p>
          <w:p w14:paraId="536588C6" w14:textId="01D7935D" w:rsidR="004A652E" w:rsidRPr="006F5BA6" w:rsidRDefault="004A652E" w:rsidP="004A652E">
            <w:pPr>
              <w:rPr>
                <w:rFonts w:ascii="Tahoma" w:hAnsi="Tahoma" w:cs="Tahoma"/>
                <w:sz w:val="24"/>
                <w:szCs w:val="24"/>
                <w:lang w:val="cs-CZ"/>
              </w:rPr>
            </w:pPr>
            <w:r w:rsidRPr="006F5BA6">
              <w:rPr>
                <w:rFonts w:ascii="Tahoma" w:hAnsi="Tahoma" w:cs="Tahoma"/>
                <w:sz w:val="24"/>
                <w:szCs w:val="24"/>
                <w:lang w:val="cs-CZ"/>
              </w:rPr>
              <w:t>IČ</w:t>
            </w:r>
            <w:r>
              <w:rPr>
                <w:rFonts w:ascii="Tahoma" w:hAnsi="Tahoma" w:cs="Tahoma"/>
                <w:sz w:val="24"/>
                <w:szCs w:val="24"/>
                <w:lang w:val="cs-CZ"/>
              </w:rPr>
              <w:t>O</w:t>
            </w:r>
            <w:r w:rsidRPr="006F5BA6">
              <w:rPr>
                <w:rFonts w:ascii="Tahoma" w:hAnsi="Tahoma" w:cs="Tahoma"/>
                <w:sz w:val="24"/>
                <w:szCs w:val="24"/>
                <w:lang w:val="cs-CZ"/>
              </w:rPr>
              <w:t xml:space="preserve">: </w:t>
            </w:r>
            <w:r>
              <w:rPr>
                <w:rFonts w:ascii="Tahoma" w:hAnsi="Tahoma" w:cs="Tahoma"/>
                <w:sz w:val="24"/>
                <w:szCs w:val="24"/>
                <w:lang w:val="cs-CZ"/>
              </w:rPr>
              <w:t>25454005</w:t>
            </w:r>
          </w:p>
          <w:p w14:paraId="4D2D9453" w14:textId="41C6B446" w:rsidR="001F5C3C" w:rsidRPr="006F5BA6" w:rsidRDefault="004A652E">
            <w:pPr>
              <w:rPr>
                <w:rFonts w:ascii="Tahoma" w:hAnsi="Tahoma" w:cs="Tahoma"/>
                <w:sz w:val="24"/>
                <w:szCs w:val="24"/>
                <w:lang w:val="cs-CZ"/>
              </w:rPr>
            </w:pPr>
            <w:r w:rsidRPr="006F5BA6">
              <w:rPr>
                <w:rFonts w:ascii="Tahoma" w:hAnsi="Tahoma" w:cs="Tahoma"/>
                <w:sz w:val="24"/>
                <w:szCs w:val="24"/>
                <w:lang w:val="cs-CZ"/>
              </w:rPr>
              <w:t>DIČ: CZ</w:t>
            </w:r>
            <w:r>
              <w:rPr>
                <w:rFonts w:ascii="Tahoma" w:hAnsi="Tahoma" w:cs="Tahoma"/>
                <w:sz w:val="24"/>
                <w:szCs w:val="24"/>
                <w:lang w:val="cs-CZ"/>
              </w:rPr>
              <w:t>25454005</w:t>
            </w:r>
          </w:p>
          <w:p w14:paraId="1AF282AC" w14:textId="77777777" w:rsidR="004A652E" w:rsidRDefault="004A652E" w:rsidP="008076C0">
            <w:pPr>
              <w:rPr>
                <w:rFonts w:ascii="Tahoma" w:hAnsi="Tahoma" w:cs="Tahoma"/>
                <w:sz w:val="24"/>
                <w:szCs w:val="24"/>
                <w:lang w:val="cs-CZ"/>
              </w:rPr>
            </w:pPr>
            <w:r w:rsidRPr="006F5BA6">
              <w:rPr>
                <w:rFonts w:ascii="Tahoma" w:hAnsi="Tahoma" w:cs="Tahoma"/>
                <w:sz w:val="24"/>
                <w:szCs w:val="24"/>
                <w:lang w:val="cs-CZ"/>
              </w:rPr>
              <w:t xml:space="preserve">Zastoupená: </w:t>
            </w:r>
            <w:r>
              <w:rPr>
                <w:rFonts w:ascii="Tahoma" w:hAnsi="Tahoma" w:cs="Tahoma"/>
                <w:sz w:val="24"/>
                <w:szCs w:val="24"/>
                <w:lang w:val="cs-CZ"/>
              </w:rPr>
              <w:t>Miroslavem Hradeckým</w:t>
            </w:r>
          </w:p>
          <w:p w14:paraId="2BAB48C1" w14:textId="77789891" w:rsidR="004A652E" w:rsidRPr="006F5BA6" w:rsidRDefault="004A652E" w:rsidP="008076C0">
            <w:pPr>
              <w:rPr>
                <w:rFonts w:ascii="Tahoma" w:hAnsi="Tahoma" w:cs="Tahoma"/>
                <w:sz w:val="24"/>
                <w:szCs w:val="24"/>
                <w:lang w:val="cs-CZ"/>
              </w:rPr>
            </w:pPr>
            <w:r>
              <w:rPr>
                <w:rFonts w:ascii="Tahoma" w:hAnsi="Tahoma" w:cs="Tahoma"/>
                <w:sz w:val="24"/>
                <w:szCs w:val="24"/>
                <w:lang w:val="cs-CZ"/>
              </w:rPr>
              <w:t>e-mail:</w:t>
            </w:r>
            <w:r w:rsidR="001B39A6">
              <w:rPr>
                <w:rFonts w:ascii="Tahoma" w:hAnsi="Tahoma" w:cs="Tahoma"/>
                <w:sz w:val="24"/>
                <w:szCs w:val="24"/>
                <w:lang w:val="cs-CZ"/>
              </w:rPr>
              <w:t>m</w:t>
            </w:r>
            <w:r>
              <w:rPr>
                <w:rFonts w:ascii="Tahoma" w:hAnsi="Tahoma" w:cs="Tahoma"/>
                <w:sz w:val="24"/>
                <w:szCs w:val="24"/>
                <w:lang w:val="cs-CZ"/>
              </w:rPr>
              <w:t>iroslav.hradecky@nonac.eu</w:t>
            </w:r>
          </w:p>
        </w:tc>
      </w:tr>
    </w:tbl>
    <w:p w14:paraId="729101DF" w14:textId="77777777" w:rsidR="00CE3323" w:rsidRDefault="00CE3323">
      <w:pPr>
        <w:rPr>
          <w:rFonts w:ascii="Tahoma" w:hAnsi="Tahoma" w:cs="Tahoma"/>
          <w:lang w:val="cs-CZ"/>
        </w:rPr>
      </w:pPr>
    </w:p>
    <w:p w14:paraId="4001CAC3" w14:textId="77777777" w:rsidR="00AA5D20" w:rsidRDefault="00AA5D20">
      <w:pPr>
        <w:rPr>
          <w:rFonts w:ascii="Tahoma" w:hAnsi="Tahoma" w:cs="Tahoma"/>
          <w:lang w:val="cs-CZ"/>
        </w:rPr>
      </w:pPr>
    </w:p>
    <w:p w14:paraId="0EBC0839" w14:textId="77777777" w:rsidR="00502D20" w:rsidRDefault="00502D20">
      <w:pPr>
        <w:rPr>
          <w:rFonts w:ascii="Tahoma" w:hAnsi="Tahoma" w:cs="Tahoma"/>
          <w:lang w:val="cs-CZ"/>
        </w:rPr>
      </w:pPr>
    </w:p>
    <w:p w14:paraId="1FCC7355" w14:textId="2CB6436E" w:rsidR="0029694C" w:rsidRDefault="0029694C">
      <w:pPr>
        <w:rPr>
          <w:rFonts w:ascii="Tahoma" w:hAnsi="Tahoma" w:cs="Tahoma"/>
          <w:lang w:val="cs-CZ"/>
        </w:rPr>
      </w:pPr>
    </w:p>
    <w:p w14:paraId="6745A681" w14:textId="76119101" w:rsidR="0058168B" w:rsidRDefault="0058168B">
      <w:pPr>
        <w:rPr>
          <w:rFonts w:ascii="Tahoma" w:hAnsi="Tahoma" w:cs="Tahoma"/>
          <w:lang w:val="cs-CZ"/>
        </w:rPr>
      </w:pPr>
    </w:p>
    <w:p w14:paraId="620DDD14" w14:textId="77777777" w:rsidR="00281867" w:rsidRDefault="00281867">
      <w:pPr>
        <w:rPr>
          <w:rFonts w:ascii="Tahoma" w:hAnsi="Tahoma" w:cs="Tahoma"/>
          <w:lang w:val="cs-CZ"/>
        </w:rPr>
      </w:pPr>
    </w:p>
    <w:p w14:paraId="664AD505" w14:textId="77777777" w:rsidR="00281867" w:rsidRDefault="00281867">
      <w:pPr>
        <w:rPr>
          <w:rFonts w:ascii="Tahoma" w:hAnsi="Tahoma" w:cs="Tahoma"/>
          <w:lang w:val="cs-CZ"/>
        </w:rPr>
      </w:pPr>
    </w:p>
    <w:p w14:paraId="1EA279A7" w14:textId="77777777" w:rsidR="00D47250" w:rsidRPr="00D47250" w:rsidRDefault="00D47250" w:rsidP="00D47250">
      <w:pPr>
        <w:pStyle w:val="Zkladntext"/>
        <w:rPr>
          <w:rFonts w:ascii="Tahoma" w:hAnsi="Tahoma" w:cs="Tahoma"/>
          <w:sz w:val="19"/>
          <w:szCs w:val="19"/>
          <w:lang w:val="cs-CZ"/>
        </w:rPr>
      </w:pPr>
      <w:r w:rsidRPr="00D47250">
        <w:rPr>
          <w:rFonts w:ascii="Tahoma" w:hAnsi="Tahoma" w:cs="Tahoma"/>
          <w:sz w:val="19"/>
          <w:szCs w:val="19"/>
          <w:lang w:val="cs-CZ"/>
        </w:rPr>
        <w:t xml:space="preserve">I. </w:t>
      </w:r>
      <w:r w:rsidRPr="00D47250">
        <w:rPr>
          <w:rFonts w:ascii="Tahoma" w:hAnsi="Tahoma" w:cs="Tahoma"/>
          <w:sz w:val="19"/>
          <w:szCs w:val="19"/>
          <w:u w:val="single"/>
          <w:lang w:val="cs-CZ"/>
        </w:rPr>
        <w:t>Předmět smlouvy</w:t>
      </w:r>
    </w:p>
    <w:p w14:paraId="5A21B9DB" w14:textId="77777777" w:rsidR="00D47250" w:rsidRPr="00D47250" w:rsidRDefault="00D47250" w:rsidP="00D47250">
      <w:pPr>
        <w:pStyle w:val="Zkladntext"/>
        <w:rPr>
          <w:rFonts w:ascii="Tahoma" w:hAnsi="Tahoma" w:cs="Tahoma"/>
          <w:b w:val="0"/>
          <w:sz w:val="19"/>
          <w:szCs w:val="19"/>
          <w:lang w:val="cs-CZ"/>
        </w:rPr>
      </w:pPr>
    </w:p>
    <w:p w14:paraId="5AE3FD9E" w14:textId="77777777" w:rsidR="00D47250" w:rsidRPr="00D47250" w:rsidRDefault="00D47250" w:rsidP="00D47250">
      <w:pPr>
        <w:pStyle w:val="Zkladntext"/>
        <w:numPr>
          <w:ilvl w:val="0"/>
          <w:numId w:val="2"/>
        </w:numPr>
        <w:jc w:val="both"/>
        <w:rPr>
          <w:rFonts w:ascii="Tahoma" w:hAnsi="Tahoma" w:cs="Tahoma"/>
          <w:b w:val="0"/>
          <w:noProof/>
          <w:sz w:val="19"/>
          <w:szCs w:val="19"/>
          <w:lang w:val="cs-CZ"/>
        </w:rPr>
      </w:pPr>
      <w:r w:rsidRPr="00D47250">
        <w:rPr>
          <w:rFonts w:ascii="Tahoma" w:hAnsi="Tahoma" w:cs="Tahoma"/>
          <w:b w:val="0"/>
          <w:sz w:val="19"/>
          <w:szCs w:val="19"/>
          <w:lang w:val="cs-CZ"/>
        </w:rPr>
        <w:t xml:space="preserve">Předmětem této smlouvy je závazek pronajímatele přenechat nájemci </w:t>
      </w:r>
      <w:r>
        <w:rPr>
          <w:rFonts w:ascii="Tahoma" w:hAnsi="Tahoma" w:cs="Tahoma"/>
          <w:b w:val="0"/>
          <w:sz w:val="19"/>
          <w:szCs w:val="19"/>
          <w:lang w:val="cs-CZ"/>
        </w:rPr>
        <w:t xml:space="preserve">za níže uvedených podmínek </w:t>
      </w:r>
      <w:r w:rsidRPr="00D47250">
        <w:rPr>
          <w:rFonts w:ascii="Tahoma" w:hAnsi="Tahoma" w:cs="Tahoma"/>
          <w:b w:val="0"/>
          <w:sz w:val="19"/>
          <w:szCs w:val="19"/>
          <w:lang w:val="cs-CZ"/>
        </w:rPr>
        <w:t xml:space="preserve">předmět nájmu </w:t>
      </w:r>
      <w:r>
        <w:rPr>
          <w:rFonts w:ascii="Tahoma" w:hAnsi="Tahoma" w:cs="Tahoma"/>
          <w:b w:val="0"/>
          <w:sz w:val="19"/>
          <w:szCs w:val="19"/>
          <w:lang w:val="cs-CZ"/>
        </w:rPr>
        <w:t xml:space="preserve">do dočasného užívání </w:t>
      </w:r>
      <w:r w:rsidRPr="00D47250">
        <w:rPr>
          <w:rFonts w:ascii="Tahoma" w:hAnsi="Tahoma" w:cs="Tahoma"/>
          <w:b w:val="0"/>
          <w:sz w:val="19"/>
          <w:szCs w:val="19"/>
          <w:lang w:val="cs-CZ"/>
        </w:rPr>
        <w:t xml:space="preserve">a závazek nájemce za </w:t>
      </w:r>
      <w:r w:rsidRPr="00D47250">
        <w:rPr>
          <w:rFonts w:ascii="Tahoma" w:hAnsi="Tahoma" w:cs="Tahoma"/>
          <w:b w:val="0"/>
          <w:noProof/>
          <w:sz w:val="19"/>
          <w:szCs w:val="19"/>
          <w:lang w:val="cs-CZ"/>
        </w:rPr>
        <w:t>užívání předmětu nájmu hradit pronajímateli nájemné ve výši, lhůtách a způsobem stanovenými touto smlouvou.</w:t>
      </w:r>
    </w:p>
    <w:p w14:paraId="77858849" w14:textId="77777777" w:rsidR="00D47250" w:rsidRPr="00D47250" w:rsidRDefault="00D47250" w:rsidP="00D47250">
      <w:pPr>
        <w:pStyle w:val="Zkladntext"/>
        <w:rPr>
          <w:rFonts w:ascii="Tahoma" w:hAnsi="Tahoma" w:cs="Tahoma"/>
          <w:b w:val="0"/>
          <w:sz w:val="19"/>
          <w:szCs w:val="19"/>
          <w:lang w:val="cs-CZ"/>
        </w:rPr>
      </w:pPr>
    </w:p>
    <w:p w14:paraId="58CA5C51" w14:textId="77777777" w:rsidR="00D47250" w:rsidRDefault="00D47250" w:rsidP="00D47250">
      <w:pPr>
        <w:pStyle w:val="Zkladntext"/>
        <w:numPr>
          <w:ilvl w:val="0"/>
          <w:numId w:val="2"/>
        </w:numPr>
        <w:jc w:val="both"/>
        <w:rPr>
          <w:rFonts w:ascii="Tahoma" w:hAnsi="Tahoma" w:cs="Tahoma"/>
          <w:b w:val="0"/>
          <w:sz w:val="19"/>
          <w:szCs w:val="19"/>
          <w:lang w:val="cs-CZ"/>
        </w:rPr>
      </w:pPr>
      <w:r w:rsidRPr="00D47250">
        <w:rPr>
          <w:rFonts w:ascii="Tahoma" w:hAnsi="Tahoma" w:cs="Tahoma"/>
          <w:b w:val="0"/>
          <w:sz w:val="19"/>
          <w:szCs w:val="19"/>
          <w:lang w:val="cs-CZ"/>
        </w:rPr>
        <w:t xml:space="preserve">Pronajímatel je povinen předat předmět nájmu nájemci a provést jeho instalaci na adrese předání a převzetí předmětu nájmu </w:t>
      </w:r>
      <w:r>
        <w:rPr>
          <w:rFonts w:ascii="Tahoma" w:hAnsi="Tahoma" w:cs="Tahoma"/>
          <w:b w:val="0"/>
          <w:sz w:val="19"/>
          <w:szCs w:val="19"/>
          <w:lang w:val="cs-CZ"/>
        </w:rPr>
        <w:t xml:space="preserve">uvedené v článku II. Smlouvy, a to </w:t>
      </w:r>
      <w:r w:rsidRPr="00D47250">
        <w:rPr>
          <w:rFonts w:ascii="Tahoma" w:hAnsi="Tahoma" w:cs="Tahoma"/>
          <w:b w:val="0"/>
          <w:sz w:val="19"/>
          <w:szCs w:val="19"/>
          <w:lang w:val="cs-CZ"/>
        </w:rPr>
        <w:t xml:space="preserve">nejpozději do </w:t>
      </w:r>
      <w:r>
        <w:rPr>
          <w:rFonts w:ascii="Tahoma" w:hAnsi="Tahoma" w:cs="Tahoma"/>
          <w:b w:val="0"/>
          <w:sz w:val="19"/>
          <w:szCs w:val="19"/>
          <w:lang w:val="cs-CZ"/>
        </w:rPr>
        <w:t xml:space="preserve">data </w:t>
      </w:r>
      <w:r w:rsidRPr="00D47250">
        <w:rPr>
          <w:rFonts w:ascii="Tahoma" w:hAnsi="Tahoma" w:cs="Tahoma"/>
          <w:b w:val="0"/>
          <w:sz w:val="19"/>
          <w:szCs w:val="19"/>
          <w:lang w:val="cs-CZ"/>
        </w:rPr>
        <w:t>předání předmětu nájmu</w:t>
      </w:r>
      <w:r>
        <w:rPr>
          <w:rFonts w:ascii="Tahoma" w:hAnsi="Tahoma" w:cs="Tahoma"/>
          <w:b w:val="0"/>
          <w:sz w:val="19"/>
          <w:szCs w:val="19"/>
          <w:lang w:val="cs-CZ"/>
        </w:rPr>
        <w:t xml:space="preserve"> určeného v článku II. smlouvy</w:t>
      </w:r>
      <w:r w:rsidRPr="00D47250">
        <w:rPr>
          <w:rFonts w:ascii="Tahoma" w:hAnsi="Tahoma" w:cs="Tahoma"/>
          <w:b w:val="0"/>
          <w:sz w:val="19"/>
          <w:szCs w:val="19"/>
          <w:lang w:val="cs-CZ"/>
        </w:rPr>
        <w:t xml:space="preserve">. O předání a převzetí předmětu nájmu bude sepsán předávací protokol, který </w:t>
      </w:r>
      <w:r>
        <w:rPr>
          <w:rFonts w:ascii="Tahoma" w:hAnsi="Tahoma" w:cs="Tahoma"/>
          <w:b w:val="0"/>
          <w:sz w:val="19"/>
          <w:szCs w:val="19"/>
          <w:lang w:val="cs-CZ"/>
        </w:rPr>
        <w:t>jsou povinny podepsat obě smluvní strany.</w:t>
      </w:r>
    </w:p>
    <w:p w14:paraId="66447CBF" w14:textId="77777777" w:rsidR="00D47250" w:rsidRDefault="00D47250" w:rsidP="00D47250">
      <w:pPr>
        <w:pStyle w:val="Zkladntext"/>
        <w:jc w:val="both"/>
        <w:rPr>
          <w:rFonts w:ascii="Tahoma" w:hAnsi="Tahoma" w:cs="Tahoma"/>
          <w:b w:val="0"/>
          <w:sz w:val="19"/>
          <w:szCs w:val="19"/>
          <w:lang w:val="cs-CZ"/>
        </w:rPr>
      </w:pPr>
    </w:p>
    <w:p w14:paraId="6C7285BF" w14:textId="77777777" w:rsidR="00D47250" w:rsidRPr="00D47250" w:rsidRDefault="00D47250" w:rsidP="00D47250">
      <w:pPr>
        <w:pStyle w:val="Zkladntext"/>
        <w:numPr>
          <w:ilvl w:val="0"/>
          <w:numId w:val="2"/>
        </w:numPr>
        <w:jc w:val="both"/>
        <w:rPr>
          <w:rFonts w:ascii="Tahoma" w:hAnsi="Tahoma" w:cs="Tahoma"/>
          <w:b w:val="0"/>
          <w:sz w:val="19"/>
          <w:szCs w:val="19"/>
          <w:lang w:val="cs-CZ"/>
        </w:rPr>
      </w:pPr>
      <w:r>
        <w:rPr>
          <w:rFonts w:ascii="Tahoma" w:hAnsi="Tahoma" w:cs="Tahoma"/>
          <w:b w:val="0"/>
          <w:sz w:val="19"/>
          <w:szCs w:val="19"/>
          <w:lang w:val="cs-CZ"/>
        </w:rPr>
        <w:t>Předmět nájmu, nájemné, kontaktní údaje smluvních stran, životnost a pokrytí tonerů, případně další specifická ujednání smluvních stran jsou uvedena v článku II. Smlouvy.</w:t>
      </w:r>
    </w:p>
    <w:p w14:paraId="0081F2D7" w14:textId="77777777" w:rsidR="00D47250" w:rsidRDefault="00D47250">
      <w:pPr>
        <w:rPr>
          <w:rFonts w:ascii="Tahoma" w:hAnsi="Tahoma" w:cs="Tahoma"/>
          <w:lang w:val="cs-CZ"/>
        </w:rPr>
      </w:pPr>
    </w:p>
    <w:p w14:paraId="197D6587" w14:textId="77777777" w:rsidR="00F3618D" w:rsidRDefault="00F3618D">
      <w:pPr>
        <w:rPr>
          <w:rFonts w:ascii="Tahoma" w:hAnsi="Tahoma" w:cs="Tahoma"/>
          <w:lang w:val="cs-CZ"/>
        </w:rPr>
      </w:pPr>
    </w:p>
    <w:p w14:paraId="4F27F82E" w14:textId="77777777" w:rsidR="00F3618D" w:rsidRDefault="00F3618D">
      <w:pPr>
        <w:rPr>
          <w:rFonts w:ascii="Tahoma" w:hAnsi="Tahoma" w:cs="Tahoma"/>
          <w:lang w:val="cs-CZ"/>
        </w:rPr>
      </w:pPr>
    </w:p>
    <w:p w14:paraId="5290FD4C" w14:textId="77777777" w:rsidR="00F3618D" w:rsidRDefault="00F3618D" w:rsidP="00D47250">
      <w:pPr>
        <w:pStyle w:val="Zkladntext"/>
        <w:rPr>
          <w:rFonts w:ascii="Tahoma" w:hAnsi="Tahoma" w:cs="Tahoma"/>
          <w:sz w:val="19"/>
          <w:szCs w:val="19"/>
          <w:lang w:val="cs-CZ"/>
        </w:rPr>
      </w:pPr>
    </w:p>
    <w:p w14:paraId="0A663707" w14:textId="3D5A76EB" w:rsidR="00D47250" w:rsidRDefault="00D47250" w:rsidP="00D47250">
      <w:pPr>
        <w:pStyle w:val="Zkladntext"/>
        <w:rPr>
          <w:rFonts w:ascii="Tahoma" w:hAnsi="Tahoma" w:cs="Tahoma"/>
          <w:sz w:val="19"/>
          <w:szCs w:val="19"/>
          <w:u w:val="single"/>
          <w:lang w:val="cs-CZ"/>
        </w:rPr>
      </w:pPr>
      <w:r>
        <w:rPr>
          <w:rFonts w:ascii="Tahoma" w:hAnsi="Tahoma" w:cs="Tahoma"/>
          <w:sz w:val="19"/>
          <w:szCs w:val="19"/>
          <w:lang w:val="cs-CZ"/>
        </w:rPr>
        <w:t>I</w:t>
      </w:r>
      <w:r w:rsidRPr="00D47250">
        <w:rPr>
          <w:rFonts w:ascii="Tahoma" w:hAnsi="Tahoma" w:cs="Tahoma"/>
          <w:sz w:val="19"/>
          <w:szCs w:val="19"/>
          <w:lang w:val="cs-CZ"/>
        </w:rPr>
        <w:t xml:space="preserve">I. </w:t>
      </w:r>
      <w:r w:rsidR="00255E50" w:rsidRPr="00255E50">
        <w:rPr>
          <w:rFonts w:ascii="Tahoma" w:hAnsi="Tahoma" w:cs="Tahoma"/>
          <w:sz w:val="19"/>
          <w:szCs w:val="19"/>
          <w:u w:val="single"/>
          <w:lang w:val="cs-CZ"/>
        </w:rPr>
        <w:t>Předmět nájmu, nájemné a další ujednání</w:t>
      </w:r>
    </w:p>
    <w:p w14:paraId="33C2AAD9" w14:textId="77777777" w:rsidR="00A536D0" w:rsidRDefault="00A536D0" w:rsidP="00D47250">
      <w:pPr>
        <w:pStyle w:val="Zkladntext"/>
        <w:rPr>
          <w:rFonts w:ascii="Tahoma" w:hAnsi="Tahoma" w:cs="Tahoma"/>
          <w:sz w:val="19"/>
          <w:szCs w:val="19"/>
          <w:u w:val="single"/>
          <w:lang w:val="cs-CZ"/>
        </w:rPr>
      </w:pPr>
    </w:p>
    <w:p w14:paraId="229C0B0C" w14:textId="507168F5" w:rsidR="00C9619F" w:rsidRDefault="00C9619F" w:rsidP="0058168B">
      <w:pPr>
        <w:pStyle w:val="Zkladntext"/>
        <w:ind w:right="-613"/>
        <w:jc w:val="both"/>
        <w:rPr>
          <w:rFonts w:ascii="Tahoma" w:hAnsi="Tahoma" w:cs="Tahoma"/>
          <w:b w:val="0"/>
          <w:sz w:val="18"/>
          <w:szCs w:val="18"/>
          <w:lang w:val="cs-CZ"/>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6"/>
        <w:gridCol w:w="2268"/>
        <w:gridCol w:w="2456"/>
        <w:gridCol w:w="2673"/>
      </w:tblGrid>
      <w:tr w:rsidR="00167B4C" w:rsidRPr="006F5BA6" w14:paraId="681D2F61" w14:textId="77777777" w:rsidTr="00063B49">
        <w:trPr>
          <w:cantSplit/>
          <w:jc w:val="center"/>
        </w:trPr>
        <w:tc>
          <w:tcPr>
            <w:tcW w:w="10343" w:type="dxa"/>
            <w:gridSpan w:val="4"/>
            <w:tcBorders>
              <w:bottom w:val="nil"/>
            </w:tcBorders>
            <w:shd w:val="clear" w:color="auto" w:fill="595959"/>
          </w:tcPr>
          <w:p w14:paraId="340CBF8C" w14:textId="77777777" w:rsidR="00167B4C" w:rsidRPr="006F5BA6" w:rsidRDefault="00167B4C" w:rsidP="000C04FD">
            <w:pPr>
              <w:pStyle w:val="Nadpis5"/>
              <w:pBdr>
                <w:bottom w:val="single" w:sz="4" w:space="1" w:color="auto"/>
              </w:pBdr>
              <w:rPr>
                <w:rFonts w:ascii="Tahoma" w:hAnsi="Tahoma" w:cs="Tahoma"/>
                <w:color w:val="FFFFFF"/>
                <w:lang w:val="cs-CZ"/>
              </w:rPr>
            </w:pPr>
            <w:bookmarkStart w:id="1" w:name="_Hlk150856803"/>
            <w:r w:rsidRPr="006F5BA6">
              <w:rPr>
                <w:rFonts w:ascii="Tahoma" w:hAnsi="Tahoma" w:cs="Tahoma"/>
                <w:color w:val="FFFFFF"/>
                <w:lang w:val="cs-CZ"/>
              </w:rPr>
              <w:t xml:space="preserve">Předmět nájmu (typ stroje/příslušenství ) </w:t>
            </w:r>
          </w:p>
        </w:tc>
      </w:tr>
      <w:tr w:rsidR="00167B4C" w:rsidRPr="006F5BA6" w14:paraId="63E9858D" w14:textId="77777777" w:rsidTr="00063B49">
        <w:trPr>
          <w:cantSplit/>
          <w:trHeight w:val="284"/>
          <w:jc w:val="center"/>
        </w:trPr>
        <w:tc>
          <w:tcPr>
            <w:tcW w:w="10343" w:type="dxa"/>
            <w:gridSpan w:val="4"/>
            <w:tcBorders>
              <w:bottom w:val="single" w:sz="4" w:space="0" w:color="auto"/>
            </w:tcBorders>
          </w:tcPr>
          <w:p w14:paraId="42AF8E0E" w14:textId="77777777" w:rsidR="00167B4C" w:rsidRPr="006F5BA6" w:rsidRDefault="00167B4C" w:rsidP="000C04FD">
            <w:pPr>
              <w:jc w:val="center"/>
              <w:rPr>
                <w:rFonts w:ascii="Tahoma" w:hAnsi="Tahoma" w:cs="Tahoma"/>
                <w:b/>
                <w:bCs/>
                <w:color w:val="0000FF"/>
                <w:sz w:val="18"/>
                <w:szCs w:val="18"/>
                <w:lang w:val="cs-CZ"/>
              </w:rPr>
            </w:pPr>
            <w:r w:rsidRPr="006F5BA6">
              <w:rPr>
                <w:rFonts w:ascii="Tahoma" w:hAnsi="Tahoma" w:cs="Tahoma"/>
                <w:b/>
                <w:sz w:val="18"/>
                <w:szCs w:val="18"/>
                <w:lang w:val="cs-CZ"/>
              </w:rPr>
              <w:t xml:space="preserve">Typ zařízení / Příslušenství / Výrobní číslo  </w:t>
            </w:r>
          </w:p>
        </w:tc>
      </w:tr>
      <w:tr w:rsidR="00167B4C" w:rsidRPr="006F5BA6" w14:paraId="5718264E" w14:textId="77777777" w:rsidTr="00063B49">
        <w:trPr>
          <w:cantSplit/>
          <w:trHeight w:val="555"/>
          <w:jc w:val="center"/>
        </w:trPr>
        <w:tc>
          <w:tcPr>
            <w:tcW w:w="10343" w:type="dxa"/>
            <w:gridSpan w:val="4"/>
          </w:tcPr>
          <w:p w14:paraId="10B56398" w14:textId="77777777" w:rsidR="00167B4C" w:rsidRDefault="00167B4C" w:rsidP="000C04FD">
            <w:pPr>
              <w:jc w:val="center"/>
              <w:rPr>
                <w:rFonts w:ascii="Tahoma" w:hAnsi="Tahoma" w:cs="Tahoma"/>
                <w:b/>
                <w:bCs/>
                <w:sz w:val="18"/>
                <w:szCs w:val="18"/>
                <w:lang w:val="cs-CZ"/>
              </w:rPr>
            </w:pPr>
          </w:p>
          <w:p w14:paraId="095D3071" w14:textId="210CBC4F" w:rsidR="00167B4C" w:rsidRPr="00EF59B2" w:rsidRDefault="005F4BFC" w:rsidP="005F4BFC">
            <w:pPr>
              <w:jc w:val="left"/>
              <w:rPr>
                <w:rFonts w:ascii="Tahoma" w:hAnsi="Tahoma" w:cs="Tahoma"/>
                <w:b/>
                <w:bCs/>
                <w:sz w:val="18"/>
                <w:szCs w:val="18"/>
                <w:lang w:val="cs-CZ"/>
              </w:rPr>
            </w:pPr>
            <w:r>
              <w:rPr>
                <w:rFonts w:ascii="Tahoma" w:hAnsi="Tahoma" w:cs="Tahoma"/>
                <w:b/>
                <w:bCs/>
                <w:sz w:val="18"/>
                <w:szCs w:val="18"/>
              </w:rPr>
              <w:t xml:space="preserve">   </w:t>
            </w:r>
            <w:r w:rsidR="001D1124">
              <w:rPr>
                <w:rFonts w:ascii="Tahoma" w:hAnsi="Tahoma" w:cs="Tahoma"/>
                <w:b/>
                <w:bCs/>
                <w:sz w:val="18"/>
                <w:szCs w:val="18"/>
              </w:rPr>
              <w:t xml:space="preserve">                        </w:t>
            </w:r>
            <w:r>
              <w:rPr>
                <w:rFonts w:ascii="Tahoma" w:hAnsi="Tahoma" w:cs="Tahoma"/>
                <w:b/>
                <w:bCs/>
                <w:sz w:val="18"/>
                <w:szCs w:val="18"/>
              </w:rPr>
              <w:t xml:space="preserve">   </w:t>
            </w:r>
            <w:r w:rsidRPr="005F4BFC">
              <w:rPr>
                <w:rFonts w:ascii="Tahoma" w:hAnsi="Tahoma" w:cs="Tahoma"/>
                <w:b/>
                <w:bCs/>
                <w:sz w:val="18"/>
                <w:szCs w:val="18"/>
              </w:rPr>
              <w:t>Canon iR ADVANCE C</w:t>
            </w:r>
            <w:r w:rsidR="00003CFB">
              <w:rPr>
                <w:rFonts w:ascii="Tahoma" w:hAnsi="Tahoma" w:cs="Tahoma"/>
                <w:b/>
                <w:bCs/>
                <w:sz w:val="18"/>
                <w:szCs w:val="18"/>
              </w:rPr>
              <w:t>3</w:t>
            </w:r>
            <w:r w:rsidR="00281867">
              <w:rPr>
                <w:rFonts w:ascii="Tahoma" w:hAnsi="Tahoma" w:cs="Tahoma"/>
                <w:b/>
                <w:bCs/>
                <w:sz w:val="18"/>
                <w:szCs w:val="18"/>
              </w:rPr>
              <w:t xml:space="preserve">520i </w:t>
            </w:r>
            <w:r w:rsidR="00A536D0">
              <w:rPr>
                <w:rFonts w:ascii="Tahoma" w:hAnsi="Tahoma" w:cs="Tahoma"/>
                <w:b/>
                <w:bCs/>
                <w:sz w:val="18"/>
                <w:szCs w:val="18"/>
                <w:lang w:val="cs-CZ"/>
              </w:rPr>
              <w:t>/</w:t>
            </w:r>
            <w:r w:rsidR="001B3EEA">
              <w:rPr>
                <w:rFonts w:ascii="Tahoma" w:hAnsi="Tahoma" w:cs="Tahoma"/>
                <w:b/>
                <w:bCs/>
                <w:sz w:val="18"/>
                <w:szCs w:val="18"/>
                <w:lang w:val="cs-CZ"/>
              </w:rPr>
              <w:t xml:space="preserve"> </w:t>
            </w:r>
            <w:r w:rsidRPr="005F4BFC">
              <w:rPr>
                <w:rFonts w:ascii="Tahoma" w:hAnsi="Tahoma" w:cs="Tahoma"/>
                <w:b/>
                <w:bCs/>
                <w:sz w:val="18"/>
                <w:szCs w:val="18"/>
                <w:lang w:val="cs-CZ"/>
              </w:rPr>
              <w:t>Canon podstavec</w:t>
            </w:r>
            <w:r w:rsidR="00A536D0" w:rsidRPr="00A536D0">
              <w:rPr>
                <w:rFonts w:ascii="Tahoma" w:hAnsi="Tahoma" w:cs="Tahoma"/>
                <w:b/>
                <w:bCs/>
                <w:sz w:val="18"/>
                <w:szCs w:val="18"/>
                <w:lang w:val="cs-CZ"/>
              </w:rPr>
              <w:t xml:space="preserve"> </w:t>
            </w:r>
            <w:r w:rsidR="00A66316">
              <w:rPr>
                <w:rFonts w:ascii="Tahoma" w:hAnsi="Tahoma" w:cs="Tahoma"/>
                <w:b/>
                <w:bCs/>
                <w:sz w:val="18"/>
                <w:szCs w:val="18"/>
                <w:lang w:val="cs-CZ"/>
              </w:rPr>
              <w:t xml:space="preserve">/ </w:t>
            </w:r>
            <w:r>
              <w:rPr>
                <w:rFonts w:ascii="Tahoma" w:hAnsi="Tahoma" w:cs="Tahoma"/>
                <w:b/>
                <w:bCs/>
                <w:sz w:val="18"/>
                <w:szCs w:val="18"/>
                <w:lang w:val="cs-CZ"/>
              </w:rPr>
              <w:t>viz předávací protokol</w:t>
            </w:r>
          </w:p>
        </w:tc>
      </w:tr>
      <w:tr w:rsidR="00167B4C" w:rsidRPr="006F5BA6" w14:paraId="2BBEF702" w14:textId="77777777" w:rsidTr="00063B49">
        <w:trPr>
          <w:cantSplit/>
          <w:jc w:val="center"/>
        </w:trPr>
        <w:tc>
          <w:tcPr>
            <w:tcW w:w="10343" w:type="dxa"/>
            <w:gridSpan w:val="4"/>
            <w:tcBorders>
              <w:bottom w:val="single" w:sz="4" w:space="0" w:color="auto"/>
            </w:tcBorders>
            <w:shd w:val="clear" w:color="auto" w:fill="595959"/>
          </w:tcPr>
          <w:p w14:paraId="54827492" w14:textId="77777777" w:rsidR="00167B4C" w:rsidRPr="006F5BA6" w:rsidRDefault="00167B4C" w:rsidP="000C04FD">
            <w:pPr>
              <w:pStyle w:val="Nadpis5"/>
              <w:rPr>
                <w:rFonts w:ascii="Tahoma" w:hAnsi="Tahoma" w:cs="Tahoma"/>
                <w:color w:val="FFFFFF"/>
                <w:sz w:val="16"/>
                <w:lang w:val="cs-CZ"/>
              </w:rPr>
            </w:pPr>
            <w:r w:rsidRPr="006F5BA6">
              <w:rPr>
                <w:rFonts w:ascii="Tahoma" w:hAnsi="Tahoma" w:cs="Tahoma"/>
                <w:color w:val="FFFFFF"/>
                <w:lang w:val="cs-CZ"/>
              </w:rPr>
              <w:t xml:space="preserve">Podmínky nájmu </w:t>
            </w:r>
          </w:p>
        </w:tc>
      </w:tr>
      <w:tr w:rsidR="00167B4C" w:rsidRPr="006F5BA6" w14:paraId="4A1921BC" w14:textId="77777777" w:rsidTr="00063B49">
        <w:trPr>
          <w:cantSplit/>
          <w:trHeight w:val="583"/>
          <w:jc w:val="center"/>
        </w:trPr>
        <w:tc>
          <w:tcPr>
            <w:tcW w:w="5214" w:type="dxa"/>
            <w:gridSpan w:val="2"/>
            <w:tcBorders>
              <w:bottom w:val="single" w:sz="4" w:space="0" w:color="auto"/>
            </w:tcBorders>
          </w:tcPr>
          <w:p w14:paraId="5816C5C4" w14:textId="77777777" w:rsidR="00167B4C" w:rsidRPr="006F5BA6" w:rsidRDefault="00167B4C" w:rsidP="000C04FD">
            <w:pPr>
              <w:jc w:val="center"/>
              <w:rPr>
                <w:rFonts w:ascii="Tahoma" w:hAnsi="Tahoma" w:cs="Tahoma"/>
                <w:sz w:val="18"/>
                <w:szCs w:val="18"/>
                <w:lang w:val="cs-CZ"/>
              </w:rPr>
            </w:pPr>
            <w:bookmarkStart w:id="2" w:name="_Hlk95738581"/>
            <w:r>
              <w:rPr>
                <w:rFonts w:ascii="Tahoma" w:hAnsi="Tahoma" w:cs="Tahoma"/>
                <w:sz w:val="18"/>
                <w:szCs w:val="18"/>
                <w:lang w:val="cs-CZ"/>
              </w:rPr>
              <w:t>Počet kopií formátu A4 kry</w:t>
            </w:r>
            <w:r w:rsidRPr="006F5BA6">
              <w:rPr>
                <w:rFonts w:ascii="Tahoma" w:hAnsi="Tahoma" w:cs="Tahoma"/>
                <w:sz w:val="18"/>
                <w:szCs w:val="18"/>
                <w:lang w:val="cs-CZ"/>
              </w:rPr>
              <w:t>tých základním měsíčním nájemným:</w:t>
            </w:r>
          </w:p>
          <w:p w14:paraId="7CADD953" w14:textId="71FCA637" w:rsidR="00167B4C" w:rsidRPr="006F5BA6" w:rsidRDefault="00167B4C" w:rsidP="000C04FD">
            <w:pPr>
              <w:jc w:val="left"/>
              <w:rPr>
                <w:rFonts w:ascii="Tahoma" w:hAnsi="Tahoma" w:cs="Tahoma"/>
                <w:sz w:val="18"/>
                <w:szCs w:val="18"/>
                <w:lang w:val="cs-CZ"/>
              </w:rPr>
            </w:pPr>
            <w:r>
              <w:rPr>
                <w:rFonts w:ascii="Tahoma" w:hAnsi="Tahoma" w:cs="Tahoma"/>
                <w:sz w:val="18"/>
                <w:szCs w:val="18"/>
                <w:lang w:val="cs-CZ"/>
              </w:rPr>
              <w:t xml:space="preserve">          </w:t>
            </w:r>
            <w:r>
              <w:rPr>
                <w:rFonts w:ascii="Tahoma" w:hAnsi="Tahoma" w:cs="Tahoma"/>
                <w:sz w:val="18"/>
                <w:szCs w:val="18"/>
                <w:lang w:val="cs-CZ"/>
              </w:rPr>
              <w:br/>
            </w:r>
            <w:r w:rsidR="00172104">
              <w:rPr>
                <w:rFonts w:ascii="Tahoma" w:hAnsi="Tahoma" w:cs="Tahoma"/>
                <w:sz w:val="18"/>
                <w:szCs w:val="18"/>
                <w:lang w:val="cs-CZ"/>
              </w:rPr>
              <w:t xml:space="preserve">   </w:t>
            </w:r>
            <w:r w:rsidRPr="006F5BA6">
              <w:rPr>
                <w:rFonts w:ascii="Tahoma" w:hAnsi="Tahoma" w:cs="Tahoma"/>
                <w:sz w:val="18"/>
                <w:szCs w:val="18"/>
                <w:lang w:val="cs-CZ"/>
              </w:rPr>
              <w:t xml:space="preserve">ČB: </w:t>
            </w:r>
            <w:r w:rsidR="00172104">
              <w:rPr>
                <w:rFonts w:ascii="Tahoma" w:hAnsi="Tahoma" w:cs="Tahoma"/>
                <w:sz w:val="18"/>
                <w:szCs w:val="18"/>
                <w:lang w:val="cs-CZ"/>
              </w:rPr>
              <w:t>0</w:t>
            </w:r>
            <w:r w:rsidRPr="006F5BA6">
              <w:rPr>
                <w:rFonts w:ascii="Tahoma" w:hAnsi="Tahoma" w:cs="Tahoma"/>
                <w:sz w:val="18"/>
                <w:szCs w:val="18"/>
                <w:lang w:val="cs-CZ"/>
              </w:rPr>
              <w:t xml:space="preserve">                       </w:t>
            </w:r>
            <w:r>
              <w:rPr>
                <w:rFonts w:ascii="Tahoma" w:hAnsi="Tahoma" w:cs="Tahoma"/>
                <w:sz w:val="18"/>
                <w:szCs w:val="18"/>
                <w:lang w:val="cs-CZ"/>
              </w:rPr>
              <w:t xml:space="preserve">               </w:t>
            </w:r>
            <w:r w:rsidR="00836A3C">
              <w:rPr>
                <w:rFonts w:ascii="Tahoma" w:hAnsi="Tahoma" w:cs="Tahoma"/>
                <w:sz w:val="18"/>
                <w:szCs w:val="18"/>
                <w:lang w:val="cs-CZ"/>
              </w:rPr>
              <w:t xml:space="preserve">              </w:t>
            </w:r>
            <w:r>
              <w:rPr>
                <w:rFonts w:ascii="Tahoma" w:hAnsi="Tahoma" w:cs="Tahoma"/>
                <w:sz w:val="18"/>
                <w:szCs w:val="18"/>
                <w:lang w:val="cs-CZ"/>
              </w:rPr>
              <w:t xml:space="preserve"> </w:t>
            </w:r>
            <w:r w:rsidRPr="006F5BA6">
              <w:rPr>
                <w:rFonts w:ascii="Tahoma" w:hAnsi="Tahoma" w:cs="Tahoma"/>
                <w:sz w:val="18"/>
                <w:szCs w:val="18"/>
                <w:lang w:val="cs-CZ"/>
              </w:rPr>
              <w:t xml:space="preserve">BARVA: </w:t>
            </w:r>
            <w:r w:rsidR="00172104">
              <w:rPr>
                <w:rFonts w:ascii="Tahoma" w:hAnsi="Tahoma" w:cs="Tahoma"/>
                <w:sz w:val="18"/>
                <w:szCs w:val="18"/>
                <w:lang w:val="cs-CZ"/>
              </w:rPr>
              <w:t>0</w:t>
            </w:r>
          </w:p>
        </w:tc>
        <w:tc>
          <w:tcPr>
            <w:tcW w:w="5129" w:type="dxa"/>
            <w:gridSpan w:val="2"/>
            <w:tcBorders>
              <w:bottom w:val="single" w:sz="4" w:space="0" w:color="auto"/>
            </w:tcBorders>
          </w:tcPr>
          <w:p w14:paraId="34773F49" w14:textId="77777777" w:rsidR="00167B4C" w:rsidRDefault="00167B4C" w:rsidP="000C04FD">
            <w:pPr>
              <w:spacing w:line="360" w:lineRule="auto"/>
              <w:jc w:val="center"/>
              <w:rPr>
                <w:rFonts w:ascii="Tahoma" w:hAnsi="Tahoma" w:cs="Tahoma"/>
                <w:sz w:val="18"/>
                <w:szCs w:val="18"/>
                <w:lang w:val="cs-CZ"/>
              </w:rPr>
            </w:pPr>
          </w:p>
          <w:p w14:paraId="37516EEC" w14:textId="1DFC5779" w:rsidR="00167B4C" w:rsidRPr="006F5BA6" w:rsidRDefault="00167B4C" w:rsidP="00E26B18">
            <w:pPr>
              <w:spacing w:line="360" w:lineRule="auto"/>
              <w:jc w:val="center"/>
              <w:rPr>
                <w:rFonts w:ascii="Tahoma" w:hAnsi="Tahoma" w:cs="Tahoma"/>
                <w:sz w:val="18"/>
                <w:szCs w:val="18"/>
                <w:lang w:val="cs-CZ"/>
              </w:rPr>
            </w:pPr>
            <w:r>
              <w:rPr>
                <w:rFonts w:ascii="Tahoma" w:hAnsi="Tahoma" w:cs="Tahoma"/>
                <w:noProof/>
                <w:sz w:val="18"/>
                <w:szCs w:val="18"/>
                <w:lang w:val="cs-CZ" w:eastAsia="cs-CZ"/>
              </w:rPr>
              <mc:AlternateContent>
                <mc:Choice Requires="wps">
                  <w:drawing>
                    <wp:anchor distT="0" distB="0" distL="114300" distR="114300" simplePos="0" relativeHeight="251661312" behindDoc="0" locked="0" layoutInCell="1" allowOverlap="1" wp14:anchorId="0FF713AE" wp14:editId="14BAB615">
                      <wp:simplePos x="0" y="0"/>
                      <wp:positionH relativeFrom="column">
                        <wp:posOffset>45720</wp:posOffset>
                      </wp:positionH>
                      <wp:positionV relativeFrom="paragraph">
                        <wp:posOffset>1943100</wp:posOffset>
                      </wp:positionV>
                      <wp:extent cx="114300" cy="114300"/>
                      <wp:effectExtent l="0" t="0" r="0" b="0"/>
                      <wp:wrapNone/>
                      <wp:docPr id="1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64B702" id="Line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3pt" to="12.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" stroked="f"/>
                  </w:pict>
                </mc:Fallback>
              </mc:AlternateContent>
            </w:r>
            <w:r w:rsidRPr="006F5BA6">
              <w:rPr>
                <w:rFonts w:ascii="Tahoma" w:hAnsi="Tahoma" w:cs="Tahoma"/>
                <w:sz w:val="18"/>
                <w:szCs w:val="18"/>
                <w:lang w:val="cs-CZ"/>
              </w:rPr>
              <w:t xml:space="preserve">Interval fakturace nadlimitních kopií: měsíčně  </w:t>
            </w:r>
          </w:p>
        </w:tc>
      </w:tr>
      <w:tr w:rsidR="00167B4C" w:rsidRPr="006F5BA6" w14:paraId="0C61AA57" w14:textId="77777777" w:rsidTr="00063B49">
        <w:trPr>
          <w:cantSplit/>
          <w:trHeight w:val="436"/>
          <w:jc w:val="center"/>
        </w:trPr>
        <w:tc>
          <w:tcPr>
            <w:tcW w:w="5214" w:type="dxa"/>
            <w:gridSpan w:val="2"/>
            <w:tcBorders>
              <w:bottom w:val="single" w:sz="4" w:space="0" w:color="auto"/>
            </w:tcBorders>
          </w:tcPr>
          <w:p w14:paraId="41300682" w14:textId="77777777" w:rsidR="00167B4C" w:rsidRDefault="00167B4C" w:rsidP="000C04FD">
            <w:pPr>
              <w:rPr>
                <w:rFonts w:ascii="Tahoma" w:hAnsi="Tahoma" w:cs="Tahoma"/>
                <w:sz w:val="18"/>
                <w:szCs w:val="18"/>
                <w:lang w:val="cs-CZ"/>
              </w:rPr>
            </w:pPr>
          </w:p>
          <w:p w14:paraId="6A768191" w14:textId="7A8FFFC0" w:rsidR="00167B4C" w:rsidRPr="006F5BA6" w:rsidRDefault="00167B4C" w:rsidP="000C04FD">
            <w:pPr>
              <w:rPr>
                <w:rFonts w:ascii="Tahoma" w:hAnsi="Tahoma" w:cs="Tahoma"/>
                <w:sz w:val="18"/>
                <w:szCs w:val="18"/>
                <w:lang w:val="cs-CZ"/>
              </w:rPr>
            </w:pPr>
            <w:r w:rsidRPr="006F5BA6">
              <w:rPr>
                <w:rFonts w:ascii="Tahoma" w:hAnsi="Tahoma" w:cs="Tahoma"/>
                <w:sz w:val="18"/>
                <w:szCs w:val="18"/>
                <w:lang w:val="cs-CZ"/>
              </w:rPr>
              <w:t>Doba trvání nájmu</w:t>
            </w:r>
            <w:r>
              <w:rPr>
                <w:rFonts w:ascii="Tahoma" w:hAnsi="Tahoma" w:cs="Tahoma"/>
                <w:sz w:val="18"/>
                <w:szCs w:val="18"/>
                <w:lang w:val="cs-CZ"/>
              </w:rPr>
              <w:t xml:space="preserve"> :     </w:t>
            </w:r>
            <w:r w:rsidR="00281867">
              <w:rPr>
                <w:rFonts w:ascii="Tahoma" w:hAnsi="Tahoma" w:cs="Tahoma"/>
                <w:sz w:val="18"/>
                <w:szCs w:val="18"/>
                <w:lang w:val="cs-CZ"/>
              </w:rPr>
              <w:t>72</w:t>
            </w:r>
            <w:r>
              <w:rPr>
                <w:rFonts w:ascii="Tahoma" w:hAnsi="Tahoma" w:cs="Tahoma"/>
                <w:sz w:val="18"/>
                <w:szCs w:val="18"/>
                <w:lang w:val="cs-CZ"/>
              </w:rPr>
              <w:t xml:space="preserve"> měsíců</w:t>
            </w:r>
          </w:p>
        </w:tc>
        <w:tc>
          <w:tcPr>
            <w:tcW w:w="5129" w:type="dxa"/>
            <w:gridSpan w:val="2"/>
            <w:tcBorders>
              <w:bottom w:val="single" w:sz="4" w:space="0" w:color="auto"/>
            </w:tcBorders>
          </w:tcPr>
          <w:p w14:paraId="5F55776F" w14:textId="55FF871D" w:rsidR="00167B4C" w:rsidRDefault="00167B4C" w:rsidP="000C04FD">
            <w:pPr>
              <w:spacing w:line="360" w:lineRule="auto"/>
              <w:rPr>
                <w:rFonts w:ascii="Tahoma" w:hAnsi="Tahoma" w:cs="Tahoma"/>
                <w:b/>
                <w:bCs/>
                <w:sz w:val="18"/>
                <w:szCs w:val="18"/>
                <w:lang w:val="cs-CZ"/>
              </w:rPr>
            </w:pPr>
            <w:r w:rsidRPr="00F965C4">
              <w:rPr>
                <w:rFonts w:ascii="Tahoma" w:hAnsi="Tahoma" w:cs="Tahoma"/>
                <w:sz w:val="18"/>
                <w:szCs w:val="18"/>
                <w:lang w:val="cs-CZ"/>
              </w:rPr>
              <w:t xml:space="preserve">Instalační poplatek (Kč): </w:t>
            </w:r>
            <w:r>
              <w:rPr>
                <w:rFonts w:ascii="Tahoma" w:hAnsi="Tahoma" w:cs="Tahoma"/>
                <w:sz w:val="18"/>
                <w:szCs w:val="18"/>
                <w:lang w:val="cs-CZ"/>
              </w:rPr>
              <w:t xml:space="preserve">          </w:t>
            </w:r>
            <w:r w:rsidR="00A536D0">
              <w:rPr>
                <w:rFonts w:ascii="Tahoma" w:hAnsi="Tahoma" w:cs="Tahoma"/>
                <w:sz w:val="18"/>
                <w:szCs w:val="18"/>
                <w:lang w:val="cs-CZ"/>
              </w:rPr>
              <w:t xml:space="preserve">   </w:t>
            </w:r>
            <w:r>
              <w:rPr>
                <w:rFonts w:ascii="Tahoma" w:hAnsi="Tahoma" w:cs="Tahoma"/>
                <w:sz w:val="18"/>
                <w:szCs w:val="18"/>
                <w:lang w:val="cs-CZ"/>
              </w:rPr>
              <w:t xml:space="preserve"> </w:t>
            </w:r>
            <w:r w:rsidR="0026168C">
              <w:rPr>
                <w:rFonts w:ascii="Tahoma" w:hAnsi="Tahoma" w:cs="Tahoma"/>
                <w:sz w:val="18"/>
                <w:szCs w:val="18"/>
                <w:lang w:val="cs-CZ"/>
              </w:rPr>
              <w:t xml:space="preserve"> </w:t>
            </w:r>
            <w:r w:rsidR="009333AA">
              <w:rPr>
                <w:rFonts w:ascii="Tahoma" w:hAnsi="Tahoma" w:cs="Tahoma"/>
                <w:sz w:val="18"/>
                <w:szCs w:val="18"/>
                <w:lang w:val="cs-CZ"/>
              </w:rPr>
              <w:t xml:space="preserve"> </w:t>
            </w:r>
            <w:r w:rsidR="00281867" w:rsidRPr="00281867">
              <w:rPr>
                <w:rFonts w:ascii="Tahoma" w:hAnsi="Tahoma" w:cs="Tahoma"/>
                <w:b/>
                <w:bCs/>
                <w:sz w:val="18"/>
                <w:szCs w:val="18"/>
                <w:lang w:val="cs-CZ"/>
              </w:rPr>
              <w:t>2.500</w:t>
            </w:r>
            <w:r w:rsidRPr="00281867">
              <w:rPr>
                <w:rFonts w:ascii="Tahoma" w:hAnsi="Tahoma" w:cs="Tahoma"/>
                <w:b/>
                <w:bCs/>
                <w:sz w:val="18"/>
                <w:szCs w:val="18"/>
                <w:lang w:val="cs-CZ"/>
              </w:rPr>
              <w:t>,- Kč</w:t>
            </w:r>
          </w:p>
          <w:p w14:paraId="11EFCEE1" w14:textId="2DE57F8C" w:rsidR="00167B4C" w:rsidRDefault="00167B4C" w:rsidP="000C04FD">
            <w:pPr>
              <w:spacing w:line="360" w:lineRule="auto"/>
              <w:rPr>
                <w:rFonts w:ascii="Tahoma" w:hAnsi="Tahoma" w:cs="Tahoma"/>
                <w:b/>
                <w:sz w:val="18"/>
                <w:szCs w:val="18"/>
                <w:lang w:val="cs-CZ"/>
              </w:rPr>
            </w:pPr>
            <w:r>
              <w:rPr>
                <w:rFonts w:ascii="Tahoma" w:hAnsi="Tahoma" w:cs="Tahoma"/>
                <w:sz w:val="18"/>
                <w:szCs w:val="18"/>
                <w:lang w:val="cs-CZ"/>
              </w:rPr>
              <w:t>Základní měsíční nájemné (</w:t>
            </w:r>
            <w:r w:rsidRPr="006F5BA6">
              <w:rPr>
                <w:rFonts w:ascii="Tahoma" w:hAnsi="Tahoma" w:cs="Tahoma"/>
                <w:sz w:val="18"/>
                <w:szCs w:val="18"/>
                <w:lang w:val="cs-CZ"/>
              </w:rPr>
              <w:t>Kč</w:t>
            </w:r>
            <w:r w:rsidR="00A536D0">
              <w:rPr>
                <w:rFonts w:ascii="Tahoma" w:hAnsi="Tahoma" w:cs="Tahoma"/>
                <w:sz w:val="18"/>
                <w:szCs w:val="18"/>
                <w:lang w:val="cs-CZ"/>
              </w:rPr>
              <w:t xml:space="preserve">):      </w:t>
            </w:r>
            <w:r w:rsidR="00836A3C">
              <w:rPr>
                <w:rFonts w:ascii="Tahoma" w:hAnsi="Tahoma" w:cs="Tahoma"/>
                <w:sz w:val="18"/>
                <w:szCs w:val="18"/>
                <w:lang w:val="cs-CZ"/>
              </w:rPr>
              <w:t xml:space="preserve"> </w:t>
            </w:r>
            <w:r w:rsidR="00281867">
              <w:rPr>
                <w:rFonts w:ascii="Tahoma" w:hAnsi="Tahoma" w:cs="Tahoma"/>
                <w:b/>
                <w:bCs/>
                <w:sz w:val="18"/>
                <w:szCs w:val="18"/>
              </w:rPr>
              <w:t>1.099</w:t>
            </w:r>
            <w:r w:rsidR="00A536D0" w:rsidRPr="00A536D0">
              <w:rPr>
                <w:rFonts w:ascii="Tahoma" w:hAnsi="Tahoma" w:cs="Tahoma"/>
                <w:b/>
                <w:bCs/>
                <w:sz w:val="18"/>
                <w:szCs w:val="18"/>
                <w:lang w:val="cs-CZ"/>
              </w:rPr>
              <w:t>,-</w:t>
            </w:r>
            <w:r w:rsidR="00A536D0" w:rsidRPr="00A536D0">
              <w:rPr>
                <w:rFonts w:ascii="Tahoma" w:hAnsi="Tahoma" w:cs="Tahoma"/>
                <w:sz w:val="18"/>
                <w:szCs w:val="18"/>
                <w:lang w:val="cs-CZ"/>
              </w:rPr>
              <w:t xml:space="preserve"> </w:t>
            </w:r>
            <w:r w:rsidRPr="00214E51">
              <w:rPr>
                <w:rFonts w:ascii="Tahoma" w:hAnsi="Tahoma" w:cs="Tahoma"/>
                <w:b/>
                <w:sz w:val="18"/>
                <w:szCs w:val="18"/>
                <w:lang w:val="cs-CZ"/>
              </w:rPr>
              <w:t>K</w:t>
            </w:r>
            <w:r w:rsidRPr="00214E51">
              <w:rPr>
                <w:rFonts w:ascii="Tahoma" w:hAnsi="Tahoma" w:cs="Tahoma" w:hint="eastAsia"/>
                <w:b/>
                <w:sz w:val="18"/>
                <w:szCs w:val="18"/>
                <w:lang w:val="cs-CZ"/>
              </w:rPr>
              <w:t>č</w:t>
            </w:r>
          </w:p>
          <w:p w14:paraId="6219A1D1" w14:textId="30DB2DDF" w:rsidR="00167B4C" w:rsidRPr="00E12BBE" w:rsidRDefault="00167B4C" w:rsidP="000C04FD">
            <w:pPr>
              <w:spacing w:line="360" w:lineRule="auto"/>
              <w:rPr>
                <w:rFonts w:ascii="Tahoma" w:hAnsi="Tahoma" w:cs="Tahoma"/>
                <w:b/>
                <w:bCs/>
                <w:sz w:val="18"/>
                <w:szCs w:val="18"/>
                <w:lang w:val="cs-CZ"/>
              </w:rPr>
            </w:pPr>
            <w:r w:rsidRPr="00FF02FE">
              <w:rPr>
                <w:rFonts w:ascii="Tahoma" w:hAnsi="Tahoma" w:cs="Tahoma"/>
                <w:bCs/>
                <w:sz w:val="18"/>
                <w:szCs w:val="18"/>
                <w:lang w:val="cs-CZ"/>
              </w:rPr>
              <w:t>e</w:t>
            </w:r>
            <w:r>
              <w:rPr>
                <w:rFonts w:ascii="Tahoma" w:hAnsi="Tahoma" w:cs="Tahoma"/>
                <w:bCs/>
                <w:sz w:val="18"/>
                <w:szCs w:val="18"/>
                <w:lang w:val="cs-CZ"/>
              </w:rPr>
              <w:t>-</w:t>
            </w:r>
            <w:r w:rsidRPr="00FF02FE">
              <w:rPr>
                <w:rFonts w:ascii="Tahoma" w:hAnsi="Tahoma" w:cs="Tahoma"/>
                <w:bCs/>
                <w:sz w:val="18"/>
                <w:szCs w:val="18"/>
                <w:lang w:val="cs-CZ"/>
              </w:rPr>
              <w:t>Maintenance:</w:t>
            </w:r>
            <w:r>
              <w:rPr>
                <w:rFonts w:ascii="Tahoma" w:hAnsi="Tahoma" w:cs="Tahoma"/>
                <w:bCs/>
                <w:sz w:val="18"/>
                <w:szCs w:val="18"/>
                <w:lang w:val="cs-CZ"/>
              </w:rPr>
              <w:t xml:space="preserve">                            </w:t>
            </w:r>
            <w:r w:rsidR="00A536D0">
              <w:rPr>
                <w:rFonts w:ascii="Tahoma" w:hAnsi="Tahoma" w:cs="Tahoma"/>
                <w:bCs/>
                <w:sz w:val="18"/>
                <w:szCs w:val="18"/>
                <w:lang w:val="cs-CZ"/>
              </w:rPr>
              <w:t xml:space="preserve">      </w:t>
            </w:r>
            <w:r>
              <w:rPr>
                <w:rFonts w:ascii="Tahoma" w:hAnsi="Tahoma" w:cs="Tahoma"/>
                <w:b/>
                <w:bCs/>
                <w:sz w:val="18"/>
                <w:szCs w:val="18"/>
                <w:lang w:val="cs-CZ"/>
              </w:rPr>
              <w:t xml:space="preserve"> </w:t>
            </w:r>
            <w:r w:rsidR="00281867">
              <w:rPr>
                <w:rFonts w:ascii="Tahoma" w:hAnsi="Tahoma" w:cs="Tahoma"/>
                <w:b/>
                <w:bCs/>
                <w:sz w:val="18"/>
                <w:szCs w:val="18"/>
                <w:lang w:val="cs-CZ"/>
              </w:rPr>
              <w:t>9</w:t>
            </w:r>
            <w:r w:rsidR="00003CFB">
              <w:rPr>
                <w:rFonts w:ascii="Tahoma" w:hAnsi="Tahoma" w:cs="Tahoma"/>
                <w:b/>
                <w:bCs/>
                <w:sz w:val="18"/>
                <w:szCs w:val="18"/>
                <w:lang w:val="cs-CZ"/>
              </w:rPr>
              <w:t>9</w:t>
            </w:r>
            <w:r>
              <w:rPr>
                <w:rFonts w:ascii="Tahoma" w:hAnsi="Tahoma" w:cs="Tahoma"/>
                <w:b/>
                <w:bCs/>
                <w:sz w:val="18"/>
                <w:szCs w:val="18"/>
                <w:lang w:val="cs-CZ"/>
              </w:rPr>
              <w:t>,- Kč</w:t>
            </w:r>
          </w:p>
        </w:tc>
      </w:tr>
      <w:tr w:rsidR="00167B4C" w:rsidRPr="006F5BA6" w14:paraId="6CA79D89" w14:textId="77777777" w:rsidTr="00063B49">
        <w:trPr>
          <w:cantSplit/>
          <w:trHeight w:val="312"/>
          <w:jc w:val="center"/>
        </w:trPr>
        <w:tc>
          <w:tcPr>
            <w:tcW w:w="5214" w:type="dxa"/>
            <w:gridSpan w:val="2"/>
            <w:tcBorders>
              <w:bottom w:val="single" w:sz="4" w:space="0" w:color="auto"/>
            </w:tcBorders>
          </w:tcPr>
          <w:p w14:paraId="19D09629" w14:textId="77777777" w:rsidR="00167B4C" w:rsidRPr="006F5BA6" w:rsidRDefault="00167B4C" w:rsidP="000C04FD">
            <w:pPr>
              <w:jc w:val="center"/>
              <w:rPr>
                <w:rFonts w:ascii="Tahoma" w:hAnsi="Tahoma" w:cs="Tahoma"/>
                <w:b/>
                <w:sz w:val="18"/>
                <w:szCs w:val="18"/>
                <w:lang w:val="cs-CZ"/>
              </w:rPr>
            </w:pPr>
            <w:r>
              <w:rPr>
                <w:rFonts w:ascii="Tahoma" w:hAnsi="Tahoma" w:cs="Tahoma"/>
                <w:b/>
                <w:sz w:val="18"/>
                <w:szCs w:val="18"/>
                <w:lang w:val="cs-CZ"/>
              </w:rPr>
              <w:t>Cena za 1 nadlimitní kopii formátu A4 (</w:t>
            </w:r>
            <w:r w:rsidRPr="006F5BA6">
              <w:rPr>
                <w:rFonts w:ascii="Tahoma" w:hAnsi="Tahoma" w:cs="Tahoma"/>
                <w:b/>
                <w:sz w:val="18"/>
                <w:szCs w:val="18"/>
                <w:lang w:val="cs-CZ"/>
              </w:rPr>
              <w:t>Kč)</w:t>
            </w:r>
            <w:r>
              <w:rPr>
                <w:rFonts w:ascii="Tahoma" w:hAnsi="Tahoma" w:cs="Tahoma"/>
                <w:b/>
                <w:sz w:val="18"/>
                <w:szCs w:val="18"/>
                <w:lang w:val="cs-CZ"/>
              </w:rPr>
              <w:t xml:space="preserve">: </w:t>
            </w:r>
          </w:p>
        </w:tc>
        <w:tc>
          <w:tcPr>
            <w:tcW w:w="2456" w:type="dxa"/>
            <w:tcBorders>
              <w:bottom w:val="single" w:sz="4" w:space="0" w:color="auto"/>
            </w:tcBorders>
          </w:tcPr>
          <w:p w14:paraId="721D7277" w14:textId="149511B6" w:rsidR="00167B4C" w:rsidRPr="006F5BA6" w:rsidRDefault="00167B4C" w:rsidP="000C04FD">
            <w:pPr>
              <w:jc w:val="center"/>
              <w:rPr>
                <w:rFonts w:ascii="Tahoma" w:hAnsi="Tahoma" w:cs="Tahoma"/>
                <w:lang w:val="cs-CZ"/>
              </w:rPr>
            </w:pPr>
            <w:r w:rsidRPr="006F5BA6">
              <w:rPr>
                <w:rFonts w:ascii="Tahoma" w:hAnsi="Tahoma" w:cs="Tahoma"/>
                <w:lang w:val="cs-CZ"/>
              </w:rPr>
              <w:t xml:space="preserve">ČB: </w:t>
            </w:r>
            <w:r w:rsidR="005F4BFC" w:rsidRPr="005F4BFC">
              <w:rPr>
                <w:rFonts w:ascii="Tahoma" w:hAnsi="Tahoma" w:cs="Tahoma"/>
              </w:rPr>
              <w:t>0,</w:t>
            </w:r>
            <w:r w:rsidR="002800CF">
              <w:rPr>
                <w:rFonts w:ascii="Tahoma" w:hAnsi="Tahoma" w:cs="Tahoma"/>
              </w:rPr>
              <w:t>2</w:t>
            </w:r>
            <w:r w:rsidR="00281867">
              <w:rPr>
                <w:rFonts w:ascii="Tahoma" w:hAnsi="Tahoma" w:cs="Tahoma"/>
              </w:rPr>
              <w:t>2</w:t>
            </w:r>
            <w:r w:rsidR="005F4BFC">
              <w:rPr>
                <w:rFonts w:ascii="Tahoma" w:hAnsi="Tahoma" w:cs="Tahoma"/>
              </w:rPr>
              <w:t xml:space="preserve"> </w:t>
            </w:r>
            <w:r>
              <w:rPr>
                <w:rFonts w:ascii="Tahoma" w:hAnsi="Tahoma" w:cs="Tahoma"/>
                <w:lang w:val="cs-CZ"/>
              </w:rPr>
              <w:t>Kč</w:t>
            </w:r>
          </w:p>
        </w:tc>
        <w:tc>
          <w:tcPr>
            <w:tcW w:w="2673" w:type="dxa"/>
            <w:tcBorders>
              <w:bottom w:val="single" w:sz="4" w:space="0" w:color="auto"/>
            </w:tcBorders>
          </w:tcPr>
          <w:p w14:paraId="6EBD3BAF" w14:textId="10EE1E2D" w:rsidR="00167B4C" w:rsidRPr="006F5BA6" w:rsidRDefault="00167B4C" w:rsidP="000C04FD">
            <w:pPr>
              <w:jc w:val="center"/>
              <w:rPr>
                <w:rFonts w:ascii="Tahoma" w:hAnsi="Tahoma" w:cs="Tahoma"/>
                <w:lang w:val="cs-CZ"/>
              </w:rPr>
            </w:pPr>
            <w:r>
              <w:rPr>
                <w:rFonts w:ascii="Tahoma" w:hAnsi="Tahoma" w:cs="Tahoma"/>
                <w:lang w:val="cs-CZ"/>
              </w:rPr>
              <w:t>Barva:</w:t>
            </w:r>
            <w:r w:rsidR="00A536D0">
              <w:rPr>
                <w:rFonts w:ascii="Tahoma" w:hAnsi="Tahoma" w:cs="Tahoma"/>
                <w:lang w:val="cs-CZ"/>
              </w:rPr>
              <w:t xml:space="preserve"> </w:t>
            </w:r>
            <w:r w:rsidR="00281867">
              <w:rPr>
                <w:rFonts w:ascii="Tahoma" w:hAnsi="Tahoma" w:cs="Tahoma"/>
              </w:rPr>
              <w:t>1,25</w:t>
            </w:r>
            <w:r w:rsidR="00003CFB" w:rsidRPr="00003CFB">
              <w:rPr>
                <w:rFonts w:ascii="Tahoma" w:hAnsi="Tahoma" w:cs="Tahoma"/>
              </w:rPr>
              <w:t xml:space="preserve"> </w:t>
            </w:r>
            <w:r>
              <w:rPr>
                <w:rFonts w:ascii="Tahoma" w:hAnsi="Tahoma" w:cs="Tahoma"/>
                <w:lang w:val="cs-CZ"/>
              </w:rPr>
              <w:t>Kč</w:t>
            </w:r>
          </w:p>
        </w:tc>
      </w:tr>
      <w:tr w:rsidR="00167B4C" w:rsidRPr="006F5BA6" w14:paraId="1F4CD078" w14:textId="77777777" w:rsidTr="00063B49">
        <w:trPr>
          <w:cantSplit/>
          <w:trHeight w:val="285"/>
          <w:jc w:val="center"/>
        </w:trPr>
        <w:tc>
          <w:tcPr>
            <w:tcW w:w="10343" w:type="dxa"/>
            <w:gridSpan w:val="4"/>
            <w:tcBorders>
              <w:bottom w:val="single" w:sz="4" w:space="0" w:color="auto"/>
            </w:tcBorders>
          </w:tcPr>
          <w:p w14:paraId="75537F70" w14:textId="5F64EBA0" w:rsidR="00167B4C" w:rsidRPr="00255E50" w:rsidRDefault="00167B4C" w:rsidP="000C04FD">
            <w:pPr>
              <w:jc w:val="left"/>
              <w:rPr>
                <w:rFonts w:ascii="Tahoma" w:hAnsi="Tahoma" w:cs="Tahoma"/>
                <w:lang w:val="cs-CZ"/>
              </w:rPr>
            </w:pPr>
            <w:r w:rsidRPr="006F5BA6">
              <w:rPr>
                <w:rFonts w:ascii="Tahoma" w:hAnsi="Tahoma" w:cs="Tahoma"/>
                <w:lang w:val="cs-CZ"/>
              </w:rPr>
              <w:t>Datum předání předmětu nájmu:</w:t>
            </w:r>
            <w:r>
              <w:rPr>
                <w:rFonts w:ascii="Tahoma" w:hAnsi="Tahoma" w:cs="Tahoma"/>
                <w:lang w:val="cs-CZ"/>
              </w:rPr>
              <w:t xml:space="preserve"> </w:t>
            </w:r>
            <w:r w:rsidR="00836A3C">
              <w:rPr>
                <w:rFonts w:ascii="Tahoma" w:hAnsi="Tahoma" w:cs="Tahoma"/>
                <w:lang w:val="cs-CZ"/>
              </w:rPr>
              <w:t>viz předávací protokol</w:t>
            </w:r>
          </w:p>
        </w:tc>
      </w:tr>
      <w:tr w:rsidR="00167B4C" w:rsidRPr="006F5BA6" w14:paraId="7DD492C6" w14:textId="77777777" w:rsidTr="00063B49">
        <w:trPr>
          <w:cantSplit/>
          <w:jc w:val="center"/>
        </w:trPr>
        <w:tc>
          <w:tcPr>
            <w:tcW w:w="10343" w:type="dxa"/>
            <w:gridSpan w:val="4"/>
            <w:tcBorders>
              <w:bottom w:val="nil"/>
            </w:tcBorders>
            <w:shd w:val="clear" w:color="auto" w:fill="595959"/>
          </w:tcPr>
          <w:p w14:paraId="60E64AE8" w14:textId="77777777" w:rsidR="00167B4C" w:rsidRPr="006F5BA6" w:rsidRDefault="00167B4C" w:rsidP="000C04FD">
            <w:pPr>
              <w:pStyle w:val="Nadpis5"/>
              <w:rPr>
                <w:rFonts w:ascii="Tahoma" w:hAnsi="Tahoma" w:cs="Tahoma"/>
                <w:color w:val="FFFFFF"/>
                <w:lang w:val="cs-CZ"/>
              </w:rPr>
            </w:pPr>
            <w:r w:rsidRPr="006F5BA6">
              <w:rPr>
                <w:rFonts w:ascii="Tahoma" w:hAnsi="Tahoma" w:cs="Tahoma"/>
                <w:color w:val="FFFFFF"/>
                <w:lang w:val="cs-CZ"/>
              </w:rPr>
              <w:t xml:space="preserve">Servisní dispečink pronajímatele:          </w:t>
            </w:r>
          </w:p>
        </w:tc>
      </w:tr>
      <w:tr w:rsidR="00167B4C" w:rsidRPr="006F5BA6" w14:paraId="4C08795A" w14:textId="77777777" w:rsidTr="00063B49">
        <w:trPr>
          <w:cantSplit/>
          <w:trHeight w:val="458"/>
          <w:jc w:val="center"/>
        </w:trPr>
        <w:tc>
          <w:tcPr>
            <w:tcW w:w="5214" w:type="dxa"/>
            <w:gridSpan w:val="2"/>
            <w:tcBorders>
              <w:bottom w:val="single" w:sz="4" w:space="0" w:color="auto"/>
            </w:tcBorders>
          </w:tcPr>
          <w:p w14:paraId="5F0FB6BB" w14:textId="77777777" w:rsidR="00167B4C" w:rsidRPr="006F5BA6" w:rsidRDefault="00167B4C" w:rsidP="000C04FD">
            <w:pPr>
              <w:rPr>
                <w:rFonts w:ascii="Tahoma" w:hAnsi="Tahoma" w:cs="Tahoma"/>
                <w:sz w:val="18"/>
                <w:szCs w:val="18"/>
                <w:lang w:val="cs-CZ"/>
              </w:rPr>
            </w:pPr>
            <w:r w:rsidRPr="006F5BA6">
              <w:rPr>
                <w:rFonts w:ascii="Tahoma" w:hAnsi="Tahoma" w:cs="Tahoma"/>
                <w:sz w:val="18"/>
                <w:szCs w:val="18"/>
                <w:lang w:val="cs-CZ"/>
              </w:rPr>
              <w:t xml:space="preserve">Tel.: </w:t>
            </w:r>
            <w:r>
              <w:rPr>
                <w:rFonts w:ascii="Tahoma" w:hAnsi="Tahoma" w:cs="Tahoma"/>
                <w:sz w:val="18"/>
                <w:szCs w:val="18"/>
                <w:lang w:val="cs-CZ"/>
              </w:rPr>
              <w:t>474652122</w:t>
            </w:r>
          </w:p>
          <w:p w14:paraId="78E20710" w14:textId="77777777" w:rsidR="00167B4C" w:rsidRPr="006F5BA6" w:rsidRDefault="00167B4C" w:rsidP="000C04FD">
            <w:pPr>
              <w:rPr>
                <w:rFonts w:ascii="Tahoma" w:hAnsi="Tahoma" w:cs="Tahoma"/>
                <w:sz w:val="18"/>
                <w:szCs w:val="18"/>
                <w:lang w:val="cs-CZ"/>
              </w:rPr>
            </w:pPr>
            <w:r w:rsidRPr="006F5BA6">
              <w:rPr>
                <w:rFonts w:ascii="Tahoma" w:hAnsi="Tahoma" w:cs="Tahoma"/>
                <w:sz w:val="18"/>
                <w:szCs w:val="18"/>
                <w:lang w:val="cs-CZ"/>
              </w:rPr>
              <w:t xml:space="preserve">E-mail: </w:t>
            </w:r>
            <w:hyperlink r:id="rId11" w:history="1">
              <w:r w:rsidRPr="00960C6D">
                <w:rPr>
                  <w:rStyle w:val="Hypertextovodkaz"/>
                  <w:rFonts w:ascii="Tahoma" w:hAnsi="Tahoma" w:cs="Tahoma"/>
                  <w:sz w:val="18"/>
                  <w:szCs w:val="18"/>
                  <w:lang w:val="cs-CZ"/>
                </w:rPr>
                <w:t>servis@nonac.eu</w:t>
              </w:r>
            </w:hyperlink>
          </w:p>
        </w:tc>
        <w:tc>
          <w:tcPr>
            <w:tcW w:w="5129" w:type="dxa"/>
            <w:gridSpan w:val="2"/>
            <w:tcBorders>
              <w:bottom w:val="single" w:sz="4" w:space="0" w:color="auto"/>
            </w:tcBorders>
          </w:tcPr>
          <w:p w14:paraId="1235D691" w14:textId="77777777" w:rsidR="00167B4C" w:rsidRPr="006F5BA6" w:rsidRDefault="00167B4C" w:rsidP="000C04FD">
            <w:pPr>
              <w:rPr>
                <w:rFonts w:ascii="Tahoma" w:hAnsi="Tahoma" w:cs="Tahoma"/>
                <w:color w:val="000000"/>
                <w:sz w:val="18"/>
                <w:szCs w:val="18"/>
                <w:lang w:val="cs-CZ"/>
              </w:rPr>
            </w:pPr>
            <w:r w:rsidRPr="006F5BA6">
              <w:rPr>
                <w:rFonts w:ascii="Tahoma" w:hAnsi="Tahoma" w:cs="Tahoma"/>
                <w:color w:val="000000"/>
                <w:sz w:val="18"/>
                <w:szCs w:val="18"/>
                <w:lang w:val="cs-CZ"/>
              </w:rPr>
              <w:t>Pracovní doba:</w:t>
            </w:r>
          </w:p>
          <w:p w14:paraId="367545EE" w14:textId="77777777" w:rsidR="00167B4C" w:rsidRPr="006F5BA6" w:rsidRDefault="00167B4C" w:rsidP="000C04FD">
            <w:pPr>
              <w:rPr>
                <w:rFonts w:ascii="Tahoma" w:hAnsi="Tahoma" w:cs="Tahoma"/>
                <w:color w:val="000000"/>
                <w:sz w:val="18"/>
                <w:szCs w:val="18"/>
                <w:lang w:val="cs-CZ"/>
              </w:rPr>
            </w:pPr>
            <w:r>
              <w:rPr>
                <w:rFonts w:ascii="Tahoma" w:hAnsi="Tahoma" w:cs="Tahoma"/>
                <w:color w:val="000000"/>
                <w:sz w:val="18"/>
                <w:szCs w:val="18"/>
                <w:lang w:val="cs-CZ"/>
              </w:rPr>
              <w:t>Po-Pá</w:t>
            </w:r>
            <w:r w:rsidRPr="006F5BA6">
              <w:rPr>
                <w:rFonts w:ascii="Tahoma" w:hAnsi="Tahoma" w:cs="Tahoma"/>
                <w:color w:val="000000"/>
                <w:sz w:val="18"/>
                <w:szCs w:val="18"/>
                <w:lang w:val="cs-CZ"/>
              </w:rPr>
              <w:t>: 8:00-1</w:t>
            </w:r>
            <w:r>
              <w:rPr>
                <w:rFonts w:ascii="Tahoma" w:hAnsi="Tahoma" w:cs="Tahoma"/>
                <w:color w:val="000000"/>
                <w:sz w:val="18"/>
                <w:szCs w:val="18"/>
                <w:lang w:val="cs-CZ"/>
              </w:rPr>
              <w:t>6</w:t>
            </w:r>
            <w:r w:rsidRPr="006F5BA6">
              <w:rPr>
                <w:rFonts w:ascii="Tahoma" w:hAnsi="Tahoma" w:cs="Tahoma"/>
                <w:color w:val="000000"/>
                <w:sz w:val="18"/>
                <w:szCs w:val="18"/>
                <w:lang w:val="cs-CZ"/>
              </w:rPr>
              <w:t>:00</w:t>
            </w:r>
          </w:p>
        </w:tc>
      </w:tr>
      <w:tr w:rsidR="00167B4C" w:rsidRPr="006F5BA6" w14:paraId="17A6561E" w14:textId="77777777" w:rsidTr="00063B49">
        <w:trPr>
          <w:cantSplit/>
          <w:trHeight w:val="284"/>
          <w:jc w:val="center"/>
        </w:trPr>
        <w:tc>
          <w:tcPr>
            <w:tcW w:w="10343" w:type="dxa"/>
            <w:gridSpan w:val="4"/>
            <w:tcBorders>
              <w:bottom w:val="single" w:sz="4" w:space="0" w:color="auto"/>
            </w:tcBorders>
            <w:vAlign w:val="center"/>
          </w:tcPr>
          <w:p w14:paraId="7C244CE1" w14:textId="77777777" w:rsidR="00167B4C" w:rsidRPr="006F5BA6" w:rsidRDefault="00167B4C" w:rsidP="000C04FD">
            <w:pPr>
              <w:jc w:val="left"/>
              <w:rPr>
                <w:rFonts w:ascii="Tahoma" w:hAnsi="Tahoma" w:cs="Tahoma"/>
                <w:color w:val="000000"/>
                <w:sz w:val="18"/>
                <w:szCs w:val="18"/>
                <w:lang w:val="cs-CZ"/>
              </w:rPr>
            </w:pPr>
            <w:r w:rsidRPr="006F5BA6">
              <w:rPr>
                <w:rFonts w:ascii="Tahoma" w:hAnsi="Tahoma" w:cs="Tahoma"/>
                <w:sz w:val="18"/>
                <w:szCs w:val="18"/>
                <w:lang w:val="cs-CZ"/>
              </w:rPr>
              <w:t xml:space="preserve">Zajištění služby e-Maintenance:     </w:t>
            </w:r>
            <w:r>
              <w:rPr>
                <w:rFonts w:ascii="Tahoma" w:hAnsi="Tahoma" w:cs="Tahoma"/>
                <w:sz w:val="18"/>
                <w:szCs w:val="18"/>
                <w:lang w:val="cs-CZ"/>
              </w:rPr>
              <w:t xml:space="preserve"> ano </w:t>
            </w:r>
          </w:p>
        </w:tc>
      </w:tr>
      <w:tr w:rsidR="00167B4C" w:rsidRPr="006F5BA6" w14:paraId="072E60EE" w14:textId="77777777" w:rsidTr="00063B49">
        <w:trPr>
          <w:cantSplit/>
          <w:jc w:val="center"/>
        </w:trPr>
        <w:tc>
          <w:tcPr>
            <w:tcW w:w="10343" w:type="dxa"/>
            <w:gridSpan w:val="4"/>
            <w:tcBorders>
              <w:bottom w:val="nil"/>
            </w:tcBorders>
            <w:shd w:val="clear" w:color="auto" w:fill="595959"/>
          </w:tcPr>
          <w:p w14:paraId="63427278" w14:textId="77777777" w:rsidR="00167B4C" w:rsidRPr="006F5BA6" w:rsidRDefault="00167B4C" w:rsidP="000C04FD">
            <w:pPr>
              <w:pStyle w:val="Nadpis5"/>
              <w:rPr>
                <w:rFonts w:ascii="Tahoma" w:hAnsi="Tahoma" w:cs="Tahoma"/>
                <w:color w:val="FFFFFF"/>
                <w:lang w:val="cs-CZ"/>
              </w:rPr>
            </w:pPr>
            <w:r w:rsidRPr="006F5BA6">
              <w:rPr>
                <w:rFonts w:ascii="Tahoma" w:hAnsi="Tahoma" w:cs="Tahoma"/>
                <w:color w:val="FFFFFF"/>
                <w:lang w:val="cs-CZ"/>
              </w:rPr>
              <w:t>Další specifikace:</w:t>
            </w:r>
          </w:p>
        </w:tc>
      </w:tr>
      <w:tr w:rsidR="00167B4C" w:rsidRPr="006F5BA6" w14:paraId="5A603B67" w14:textId="77777777" w:rsidTr="00063B49">
        <w:trPr>
          <w:cantSplit/>
          <w:trHeight w:val="228"/>
          <w:jc w:val="center"/>
        </w:trPr>
        <w:tc>
          <w:tcPr>
            <w:tcW w:w="2946" w:type="dxa"/>
            <w:tcBorders>
              <w:bottom w:val="single" w:sz="4" w:space="0" w:color="auto"/>
            </w:tcBorders>
            <w:vAlign w:val="center"/>
          </w:tcPr>
          <w:p w14:paraId="19493D31" w14:textId="77777777" w:rsidR="00167B4C" w:rsidRPr="006F5BA6" w:rsidRDefault="00167B4C" w:rsidP="000C04FD">
            <w:pPr>
              <w:jc w:val="left"/>
              <w:rPr>
                <w:rFonts w:ascii="Tahoma" w:hAnsi="Tahoma" w:cs="Tahoma"/>
                <w:sz w:val="18"/>
                <w:szCs w:val="18"/>
                <w:lang w:val="cs-CZ"/>
              </w:rPr>
            </w:pPr>
            <w:r w:rsidRPr="006F5BA6">
              <w:rPr>
                <w:rFonts w:ascii="Tahoma" w:hAnsi="Tahoma" w:cs="Tahoma"/>
                <w:sz w:val="18"/>
                <w:szCs w:val="18"/>
                <w:lang w:val="cs-CZ"/>
              </w:rPr>
              <w:t>Adresa umístění předmětu nájmu:</w:t>
            </w:r>
          </w:p>
        </w:tc>
        <w:tc>
          <w:tcPr>
            <w:tcW w:w="7397" w:type="dxa"/>
            <w:gridSpan w:val="3"/>
            <w:tcBorders>
              <w:bottom w:val="single" w:sz="4" w:space="0" w:color="auto"/>
            </w:tcBorders>
          </w:tcPr>
          <w:p w14:paraId="29BD3327" w14:textId="4DFAEA6A" w:rsidR="00F036A3" w:rsidRPr="00772E90" w:rsidRDefault="006E10EF" w:rsidP="00A536D0">
            <w:pPr>
              <w:rPr>
                <w:rFonts w:ascii="Tahoma" w:hAnsi="Tahoma" w:cs="Tahoma"/>
                <w:sz w:val="18"/>
                <w:szCs w:val="18"/>
                <w:lang w:val="en-AU"/>
              </w:rPr>
            </w:pPr>
            <w:r>
              <w:rPr>
                <w:rFonts w:ascii="Tahoma" w:hAnsi="Tahoma" w:cs="Tahoma"/>
                <w:sz w:val="18"/>
                <w:szCs w:val="18"/>
                <w:lang w:val="en-AU"/>
              </w:rPr>
              <w:t>Viz předávací protokol</w:t>
            </w:r>
          </w:p>
        </w:tc>
      </w:tr>
      <w:tr w:rsidR="00167B4C" w:rsidRPr="006F5BA6" w14:paraId="44C7EF21" w14:textId="77777777" w:rsidTr="00063B49">
        <w:trPr>
          <w:cantSplit/>
          <w:trHeight w:val="226"/>
          <w:jc w:val="center"/>
        </w:trPr>
        <w:tc>
          <w:tcPr>
            <w:tcW w:w="2946" w:type="dxa"/>
            <w:tcBorders>
              <w:bottom w:val="single" w:sz="4" w:space="0" w:color="auto"/>
            </w:tcBorders>
            <w:vAlign w:val="center"/>
          </w:tcPr>
          <w:p w14:paraId="38D3CF43" w14:textId="77777777" w:rsidR="00167B4C" w:rsidRPr="006F5BA6" w:rsidRDefault="00167B4C" w:rsidP="000C04FD">
            <w:pPr>
              <w:jc w:val="left"/>
              <w:rPr>
                <w:rFonts w:ascii="Tahoma" w:hAnsi="Tahoma" w:cs="Tahoma"/>
                <w:sz w:val="18"/>
                <w:szCs w:val="18"/>
                <w:lang w:val="cs-CZ"/>
              </w:rPr>
            </w:pPr>
            <w:r w:rsidRPr="006F5BA6">
              <w:rPr>
                <w:rFonts w:ascii="Tahoma" w:hAnsi="Tahoma" w:cs="Tahoma"/>
                <w:sz w:val="18"/>
                <w:szCs w:val="18"/>
                <w:lang w:val="cs-CZ"/>
              </w:rPr>
              <w:t>Adresa předání a převzetí předmětu nájmu:</w:t>
            </w:r>
          </w:p>
        </w:tc>
        <w:tc>
          <w:tcPr>
            <w:tcW w:w="7397" w:type="dxa"/>
            <w:gridSpan w:val="3"/>
            <w:tcBorders>
              <w:bottom w:val="single" w:sz="4" w:space="0" w:color="auto"/>
            </w:tcBorders>
          </w:tcPr>
          <w:p w14:paraId="30C305F2" w14:textId="2C27E112" w:rsidR="00167B4C" w:rsidRPr="00772E90" w:rsidRDefault="00167B4C" w:rsidP="000C04FD">
            <w:pPr>
              <w:rPr>
                <w:rFonts w:ascii="Tahoma" w:hAnsi="Tahoma" w:cs="Tahoma"/>
                <w:sz w:val="18"/>
                <w:szCs w:val="18"/>
                <w:lang w:val="en-AU"/>
              </w:rPr>
            </w:pPr>
          </w:p>
        </w:tc>
      </w:tr>
      <w:bookmarkEnd w:id="1"/>
      <w:bookmarkEnd w:id="2"/>
    </w:tbl>
    <w:p w14:paraId="68CAF85D" w14:textId="77777777" w:rsidR="00E12BBE" w:rsidRDefault="00E12BBE" w:rsidP="0058168B">
      <w:pPr>
        <w:pStyle w:val="Zkladntext"/>
        <w:ind w:right="-613"/>
        <w:jc w:val="both"/>
        <w:rPr>
          <w:rFonts w:ascii="Tahoma" w:hAnsi="Tahoma" w:cs="Tahoma"/>
          <w:b w:val="0"/>
          <w:sz w:val="18"/>
          <w:szCs w:val="18"/>
          <w:lang w:val="cs-CZ"/>
        </w:rPr>
      </w:pPr>
    </w:p>
    <w:p w14:paraId="1910276F" w14:textId="77777777" w:rsidR="00E12BBE" w:rsidRDefault="00E12BBE" w:rsidP="0058168B">
      <w:pPr>
        <w:pStyle w:val="Zkladntext"/>
        <w:ind w:right="-613"/>
        <w:jc w:val="both"/>
        <w:rPr>
          <w:rFonts w:ascii="Tahoma" w:hAnsi="Tahoma" w:cs="Tahoma"/>
          <w:b w:val="0"/>
          <w:sz w:val="18"/>
          <w:szCs w:val="18"/>
          <w:lang w:val="cs-CZ"/>
        </w:rPr>
      </w:pPr>
    </w:p>
    <w:p w14:paraId="047D780B" w14:textId="77777777" w:rsidR="00E12BBE" w:rsidRDefault="00E12BBE" w:rsidP="0058168B">
      <w:pPr>
        <w:pStyle w:val="Zkladntext"/>
        <w:ind w:right="-613"/>
        <w:jc w:val="both"/>
        <w:rPr>
          <w:rFonts w:ascii="Tahoma" w:hAnsi="Tahoma" w:cs="Tahoma"/>
          <w:b w:val="0"/>
          <w:sz w:val="18"/>
          <w:szCs w:val="18"/>
          <w:lang w:val="cs-CZ"/>
        </w:rPr>
      </w:pPr>
    </w:p>
    <w:p w14:paraId="10B30321" w14:textId="77777777" w:rsidR="00502D20" w:rsidRDefault="00502D20" w:rsidP="0058168B">
      <w:pPr>
        <w:pStyle w:val="Zkladntext"/>
        <w:ind w:right="-613"/>
        <w:jc w:val="both"/>
        <w:rPr>
          <w:rFonts w:ascii="Tahoma" w:hAnsi="Tahoma" w:cs="Tahoma"/>
          <w:b w:val="0"/>
          <w:sz w:val="18"/>
          <w:szCs w:val="18"/>
          <w:lang w:val="cs-CZ"/>
        </w:rPr>
      </w:pPr>
    </w:p>
    <w:p w14:paraId="153F4B13" w14:textId="77777777" w:rsidR="00502D20" w:rsidRDefault="00502D20" w:rsidP="0058168B">
      <w:pPr>
        <w:pStyle w:val="Zkladntext"/>
        <w:ind w:right="-613"/>
        <w:jc w:val="both"/>
        <w:rPr>
          <w:rFonts w:ascii="Tahoma" w:hAnsi="Tahoma" w:cs="Tahoma"/>
          <w:b w:val="0"/>
          <w:sz w:val="18"/>
          <w:szCs w:val="18"/>
          <w:lang w:val="cs-CZ"/>
        </w:rPr>
      </w:pPr>
    </w:p>
    <w:p w14:paraId="1C0A6061" w14:textId="77777777" w:rsidR="00502D20" w:rsidRDefault="00502D20" w:rsidP="0058168B">
      <w:pPr>
        <w:pStyle w:val="Zkladntext"/>
        <w:ind w:right="-613"/>
        <w:jc w:val="both"/>
        <w:rPr>
          <w:rFonts w:ascii="Tahoma" w:hAnsi="Tahoma" w:cs="Tahoma"/>
          <w:b w:val="0"/>
          <w:sz w:val="18"/>
          <w:szCs w:val="18"/>
          <w:lang w:val="cs-CZ"/>
        </w:rPr>
      </w:pPr>
    </w:p>
    <w:p w14:paraId="45DBA311" w14:textId="77777777" w:rsidR="00446242" w:rsidRDefault="00446242" w:rsidP="0058168B">
      <w:pPr>
        <w:pStyle w:val="Zkladntext"/>
        <w:ind w:right="-613"/>
        <w:jc w:val="both"/>
        <w:rPr>
          <w:rFonts w:ascii="Tahoma" w:hAnsi="Tahoma" w:cs="Tahoma"/>
          <w:b w:val="0"/>
          <w:sz w:val="18"/>
          <w:szCs w:val="18"/>
          <w:lang w:val="cs-CZ"/>
        </w:rPr>
      </w:pPr>
    </w:p>
    <w:p w14:paraId="5C259BF1" w14:textId="77777777" w:rsidR="00F3618D" w:rsidRDefault="00F3618D" w:rsidP="0058168B">
      <w:pPr>
        <w:pStyle w:val="Zkladntext"/>
        <w:ind w:right="-613"/>
        <w:jc w:val="both"/>
        <w:rPr>
          <w:rFonts w:ascii="Tahoma" w:hAnsi="Tahoma" w:cs="Tahoma"/>
          <w:b w:val="0"/>
          <w:sz w:val="18"/>
          <w:szCs w:val="18"/>
          <w:lang w:val="cs-CZ"/>
        </w:rPr>
      </w:pPr>
    </w:p>
    <w:p w14:paraId="77CD7050" w14:textId="77777777" w:rsidR="00E12BBE" w:rsidRDefault="00E12BBE" w:rsidP="0058168B">
      <w:pPr>
        <w:pStyle w:val="Zkladntext"/>
        <w:ind w:right="-613"/>
        <w:jc w:val="both"/>
        <w:rPr>
          <w:rFonts w:ascii="Tahoma" w:hAnsi="Tahoma" w:cs="Tahoma"/>
          <w:b w:val="0"/>
          <w:sz w:val="18"/>
          <w:szCs w:val="18"/>
          <w:lang w:val="cs-CZ"/>
        </w:rPr>
      </w:pPr>
    </w:p>
    <w:p w14:paraId="5054F6C0" w14:textId="6F2808C1" w:rsidR="00E821BB" w:rsidRPr="00C9619F" w:rsidRDefault="00E821BB" w:rsidP="00E821BB">
      <w:pPr>
        <w:pStyle w:val="Zkladntext"/>
        <w:rPr>
          <w:rFonts w:ascii="Tahoma" w:hAnsi="Tahoma" w:cs="Tahoma"/>
          <w:sz w:val="19"/>
          <w:szCs w:val="19"/>
          <w:lang w:val="cs-CZ"/>
        </w:rPr>
      </w:pPr>
      <w:r w:rsidRPr="00C9619F">
        <w:rPr>
          <w:rFonts w:ascii="Tahoma" w:hAnsi="Tahoma" w:cs="Tahoma"/>
          <w:sz w:val="19"/>
          <w:szCs w:val="19"/>
          <w:lang w:val="cs-CZ"/>
        </w:rPr>
        <w:t>I</w:t>
      </w:r>
      <w:r>
        <w:rPr>
          <w:rFonts w:ascii="Tahoma" w:hAnsi="Tahoma" w:cs="Tahoma"/>
          <w:sz w:val="19"/>
          <w:szCs w:val="19"/>
          <w:lang w:val="cs-CZ"/>
        </w:rPr>
        <w:t>I</w:t>
      </w:r>
      <w:r w:rsidRPr="00C9619F">
        <w:rPr>
          <w:rFonts w:ascii="Tahoma" w:hAnsi="Tahoma" w:cs="Tahoma"/>
          <w:sz w:val="19"/>
          <w:szCs w:val="19"/>
          <w:lang w:val="cs-CZ"/>
        </w:rPr>
        <w:t xml:space="preserve">I. </w:t>
      </w:r>
      <w:r w:rsidRPr="00C9619F">
        <w:rPr>
          <w:rFonts w:ascii="Tahoma" w:hAnsi="Tahoma" w:cs="Tahoma"/>
          <w:sz w:val="19"/>
          <w:szCs w:val="19"/>
          <w:u w:val="single"/>
          <w:lang w:val="cs-CZ"/>
        </w:rPr>
        <w:t>Práva a povinnosti nájemce</w:t>
      </w:r>
    </w:p>
    <w:p w14:paraId="668B04B5" w14:textId="77777777" w:rsidR="00E821BB" w:rsidRPr="00AD65DD" w:rsidRDefault="00E821BB" w:rsidP="00E821BB">
      <w:pPr>
        <w:pStyle w:val="Zkladntext"/>
        <w:rPr>
          <w:rFonts w:ascii="Tahoma" w:hAnsi="Tahoma" w:cs="Tahoma"/>
          <w:sz w:val="19"/>
          <w:szCs w:val="19"/>
          <w:lang w:val="cs-CZ"/>
        </w:rPr>
      </w:pPr>
    </w:p>
    <w:p w14:paraId="7E406F3D" w14:textId="2311BC11" w:rsidR="00E821BB" w:rsidRPr="00C9619F" w:rsidRDefault="00E821BB" w:rsidP="00E821BB">
      <w:pPr>
        <w:pStyle w:val="Zkladntext"/>
        <w:numPr>
          <w:ilvl w:val="0"/>
          <w:numId w:val="7"/>
        </w:numPr>
        <w:jc w:val="both"/>
        <w:rPr>
          <w:rFonts w:ascii="Tahoma" w:hAnsi="Tahoma" w:cs="Tahoma"/>
          <w:b w:val="0"/>
          <w:sz w:val="19"/>
          <w:szCs w:val="19"/>
          <w:lang w:val="cs-CZ"/>
        </w:rPr>
      </w:pPr>
      <w:r w:rsidRPr="00C9619F">
        <w:rPr>
          <w:rFonts w:ascii="Tahoma" w:hAnsi="Tahoma" w:cs="Tahoma"/>
          <w:b w:val="0"/>
          <w:sz w:val="19"/>
          <w:szCs w:val="19"/>
          <w:lang w:val="cs-CZ"/>
        </w:rPr>
        <w:t xml:space="preserve">Nájemce je po dobu trvání smlouvy povinen užívat předmět nájmu řádně a v souladu s účelem, pro který je určen. V této souvislosti je nájemce zejména povinen užívat předmět nájmu dle pokynů a instrukcí obsažených v návodu k použití </w:t>
      </w:r>
      <w:r w:rsidR="008C6255">
        <w:rPr>
          <w:rFonts w:ascii="Tahoma" w:hAnsi="Tahoma" w:cs="Tahoma"/>
          <w:b w:val="0"/>
          <w:sz w:val="19"/>
          <w:szCs w:val="19"/>
          <w:lang w:val="cs-CZ"/>
        </w:rPr>
        <w:t>(</w:t>
      </w:r>
      <w:hyperlink r:id="rId12" w:history="1">
        <w:r w:rsidR="008C6255" w:rsidRPr="008E55B7">
          <w:rPr>
            <w:rStyle w:val="Hypertextovodkaz"/>
            <w:rFonts w:ascii="Tahoma" w:hAnsi="Tahoma" w:cs="Tahoma"/>
            <w:b w:val="0"/>
            <w:sz w:val="19"/>
            <w:szCs w:val="19"/>
            <w:lang w:val="cs-CZ"/>
          </w:rPr>
          <w:t>https://oip.manual.canon/portal-eu-af-me-ru/index.html?language=cs</w:t>
        </w:r>
      </w:hyperlink>
      <w:r w:rsidR="008C6255">
        <w:rPr>
          <w:rFonts w:ascii="Tahoma" w:hAnsi="Tahoma" w:cs="Tahoma"/>
          <w:b w:val="0"/>
          <w:sz w:val="19"/>
          <w:szCs w:val="19"/>
          <w:lang w:val="cs-CZ"/>
        </w:rPr>
        <w:t xml:space="preserve">) </w:t>
      </w:r>
      <w:r w:rsidRPr="00C9619F">
        <w:rPr>
          <w:rFonts w:ascii="Tahoma" w:hAnsi="Tahoma" w:cs="Tahoma"/>
          <w:b w:val="0"/>
          <w:sz w:val="19"/>
          <w:szCs w:val="19"/>
          <w:lang w:val="cs-CZ"/>
        </w:rPr>
        <w:t xml:space="preserve">a v souladu s technickou specifikací předmětu </w:t>
      </w:r>
      <w:r w:rsidRPr="00BC3FCA">
        <w:rPr>
          <w:rFonts w:ascii="Tahoma" w:hAnsi="Tahoma" w:cs="Tahoma"/>
          <w:b w:val="0"/>
          <w:color w:val="000000" w:themeColor="text1"/>
          <w:sz w:val="19"/>
          <w:szCs w:val="19"/>
          <w:lang w:val="cs-CZ"/>
        </w:rPr>
        <w:t>nájmu, se kterou byl nájemce řádně seznámen při podpisu této smlouvy. Nájemce je povinen pro předmět nájmu užívat</w:t>
      </w:r>
      <w:r w:rsidRPr="00C9619F">
        <w:rPr>
          <w:rFonts w:ascii="Tahoma" w:hAnsi="Tahoma" w:cs="Tahoma"/>
          <w:b w:val="0"/>
          <w:sz w:val="19"/>
          <w:szCs w:val="19"/>
          <w:lang w:val="cs-CZ"/>
        </w:rPr>
        <w:t xml:space="preserve"> pouze spotřební materiál dodaný mu pronajímatelem s výjimkou papíru. </w:t>
      </w:r>
    </w:p>
    <w:p w14:paraId="08F86F0D" w14:textId="77777777" w:rsidR="00E821BB" w:rsidRPr="00C9619F" w:rsidRDefault="00E821BB" w:rsidP="00E821BB">
      <w:pPr>
        <w:pStyle w:val="Zkladntext"/>
        <w:rPr>
          <w:rFonts w:ascii="Tahoma" w:hAnsi="Tahoma" w:cs="Tahoma"/>
          <w:b w:val="0"/>
          <w:sz w:val="19"/>
          <w:szCs w:val="19"/>
          <w:lang w:val="cs-CZ"/>
        </w:rPr>
      </w:pPr>
    </w:p>
    <w:p w14:paraId="3DC8EAD0" w14:textId="77777777" w:rsidR="00E821BB" w:rsidRPr="00C9619F" w:rsidRDefault="00E821BB" w:rsidP="00E821BB">
      <w:pPr>
        <w:pStyle w:val="Zkladntext"/>
        <w:numPr>
          <w:ilvl w:val="0"/>
          <w:numId w:val="7"/>
        </w:numPr>
        <w:jc w:val="both"/>
        <w:rPr>
          <w:rFonts w:ascii="Tahoma" w:hAnsi="Tahoma" w:cs="Tahoma"/>
          <w:b w:val="0"/>
          <w:sz w:val="19"/>
          <w:szCs w:val="19"/>
          <w:lang w:val="cs-CZ"/>
        </w:rPr>
      </w:pPr>
      <w:r w:rsidRPr="00BC3FCA">
        <w:rPr>
          <w:rFonts w:ascii="Tahoma" w:hAnsi="Tahoma" w:cs="Tahoma"/>
          <w:b w:val="0"/>
          <w:color w:val="000000" w:themeColor="text1"/>
          <w:sz w:val="19"/>
          <w:szCs w:val="19"/>
          <w:lang w:val="cs-CZ"/>
        </w:rPr>
        <w:t>Nájemce je povinen chovat se po dobu trvání smluvního vztahu k předmětu nájmu jako řádný hospodář a je povinen předmět nájmu chránit před poškozením, ztrátou nebo zničením. Nájemce nese plnou odpovědnost za škodu na předmětu nájmu</w:t>
      </w:r>
      <w:r w:rsidRPr="00C9619F">
        <w:rPr>
          <w:rFonts w:ascii="Tahoma" w:hAnsi="Tahoma" w:cs="Tahoma"/>
          <w:b w:val="0"/>
          <w:sz w:val="19"/>
          <w:szCs w:val="19"/>
          <w:lang w:val="cs-CZ"/>
        </w:rPr>
        <w:t xml:space="preserve"> vzniklou v důsledku jeho poškození, ztráty nebo zničení, bez ohledu na to, zda škoda byla způsobena nájemcem nebo třetími osobami, ledaže ke škodě došlo v důsledku nepředvídatelné a neodvratitelné události (vyšší moc). Veškeré škody vzniklé na předmětu nájmu, jakož i potřebu jakýchkoli oprav předmětu nájmu, kromě oprav nepřesahujících rámec běžné údržby dle návodu k použití, je nájemce povinen neprodleně oznámit pronajímateli, jinak odpovídá za další škodu, která by splněním této povinnosti nevznikla. Opravy nebo jiné zásahy do předmětu nájmu, které překračují rámec běžné údržby dle návodu k použití, mohou být provedeny pouze pověřenými pracovníky pronajímatele.</w:t>
      </w:r>
    </w:p>
    <w:p w14:paraId="5FE50407" w14:textId="77777777" w:rsidR="00E821BB" w:rsidRPr="00C9619F" w:rsidRDefault="00E821BB" w:rsidP="00E821BB">
      <w:pPr>
        <w:pStyle w:val="Zkladntext"/>
        <w:rPr>
          <w:rFonts w:ascii="Tahoma" w:hAnsi="Tahoma" w:cs="Tahoma"/>
          <w:b w:val="0"/>
          <w:sz w:val="19"/>
          <w:szCs w:val="19"/>
          <w:lang w:val="cs-CZ"/>
        </w:rPr>
      </w:pPr>
    </w:p>
    <w:p w14:paraId="6FD871E8" w14:textId="77777777" w:rsidR="00E821BB" w:rsidRPr="00C9619F" w:rsidRDefault="00E821BB" w:rsidP="00E821BB">
      <w:pPr>
        <w:pStyle w:val="Zkladntext"/>
        <w:numPr>
          <w:ilvl w:val="0"/>
          <w:numId w:val="7"/>
        </w:numPr>
        <w:jc w:val="both"/>
        <w:rPr>
          <w:rFonts w:ascii="Tahoma" w:hAnsi="Tahoma" w:cs="Tahoma"/>
          <w:b w:val="0"/>
          <w:sz w:val="19"/>
          <w:szCs w:val="19"/>
          <w:lang w:val="cs-CZ"/>
        </w:rPr>
      </w:pPr>
      <w:r w:rsidRPr="00C9619F">
        <w:rPr>
          <w:rFonts w:ascii="Tahoma" w:hAnsi="Tahoma" w:cs="Tahoma"/>
          <w:b w:val="0"/>
          <w:sz w:val="19"/>
          <w:szCs w:val="19"/>
          <w:lang w:val="cs-CZ"/>
        </w:rPr>
        <w:t>Po dobu trvání smlouvy musí být předmět nájmu umístěn na adrese umístění předmětu nájmu uvedené v</w:t>
      </w:r>
      <w:r>
        <w:rPr>
          <w:rFonts w:ascii="Tahoma" w:hAnsi="Tahoma" w:cs="Tahoma"/>
          <w:b w:val="0"/>
          <w:sz w:val="19"/>
          <w:szCs w:val="19"/>
          <w:lang w:val="cs-CZ"/>
        </w:rPr>
        <w:t> článku II. smlouvy</w:t>
      </w:r>
      <w:r w:rsidRPr="00C9619F">
        <w:rPr>
          <w:rFonts w:ascii="Tahoma" w:hAnsi="Tahoma" w:cs="Tahoma"/>
          <w:b w:val="0"/>
          <w:sz w:val="19"/>
          <w:szCs w:val="19"/>
          <w:lang w:val="cs-CZ"/>
        </w:rPr>
        <w:t xml:space="preserve">. Umístění předmětu nájmu je nájemce oprávněn měnit pouze s předchozím písemným souhlasem pronajímatele. </w:t>
      </w:r>
    </w:p>
    <w:p w14:paraId="5D96CAAA" w14:textId="77777777" w:rsidR="00E821BB" w:rsidRPr="00C9619F" w:rsidRDefault="00E821BB" w:rsidP="00E821BB">
      <w:pPr>
        <w:pStyle w:val="Zkladntext"/>
        <w:rPr>
          <w:rFonts w:ascii="Tahoma" w:hAnsi="Tahoma" w:cs="Tahoma"/>
          <w:b w:val="0"/>
          <w:sz w:val="19"/>
          <w:szCs w:val="19"/>
          <w:lang w:val="cs-CZ"/>
        </w:rPr>
      </w:pPr>
    </w:p>
    <w:p w14:paraId="7CE9BF7C" w14:textId="77777777" w:rsidR="00E821BB" w:rsidRPr="00BC3FCA" w:rsidRDefault="00E821BB" w:rsidP="00E821BB">
      <w:pPr>
        <w:pStyle w:val="Zkladntext"/>
        <w:numPr>
          <w:ilvl w:val="0"/>
          <w:numId w:val="7"/>
        </w:numPr>
        <w:jc w:val="both"/>
        <w:rPr>
          <w:rFonts w:ascii="Tahoma" w:hAnsi="Tahoma" w:cs="Tahoma"/>
          <w:b w:val="0"/>
          <w:color w:val="000000" w:themeColor="text1"/>
          <w:sz w:val="19"/>
          <w:szCs w:val="19"/>
          <w:lang w:val="cs-CZ"/>
        </w:rPr>
      </w:pPr>
      <w:r w:rsidRPr="00BC3FCA">
        <w:rPr>
          <w:rFonts w:ascii="Tahoma" w:hAnsi="Tahoma" w:cs="Tahoma"/>
          <w:b w:val="0"/>
          <w:color w:val="000000" w:themeColor="text1"/>
          <w:sz w:val="19"/>
          <w:szCs w:val="19"/>
          <w:lang w:val="cs-CZ"/>
        </w:rPr>
        <w:t xml:space="preserve">Nájemce není oprávněn dát předmět nájmu do podnájmu třetí osobě ani jej třetí osobě přenechat k bezplatnému užívání bez předchozího písemného souhlasu pronajímatele. </w:t>
      </w:r>
      <w:r w:rsidRPr="00BC3FCA">
        <w:rPr>
          <w:rFonts w:ascii="Tahoma" w:hAnsi="Tahoma" w:cs="Tahoma"/>
          <w:b w:val="0"/>
          <w:color w:val="000000" w:themeColor="text1"/>
          <w:sz w:val="19"/>
          <w:szCs w:val="19"/>
        </w:rPr>
        <w:t>Zřídí-li nájemce třetí osobě užívací právo k předmětu nájmu bez předchozího písemného souhlasu pronajímatele, považuje se to za hrubé porušení nájemcových povinností způsobující pronajímateli vážnější újmu. V takovém případě nese nájemce odpovědnost za škodu či zcizení, jako by k poškození či zcizení došlo přímo nájemcem.</w:t>
      </w:r>
    </w:p>
    <w:p w14:paraId="2E63EF2F" w14:textId="77777777" w:rsidR="00E821BB" w:rsidRPr="00C9619F" w:rsidRDefault="00E821BB" w:rsidP="00E821BB">
      <w:pPr>
        <w:pStyle w:val="Zkladntext"/>
        <w:rPr>
          <w:rFonts w:ascii="Tahoma" w:hAnsi="Tahoma" w:cs="Tahoma"/>
          <w:b w:val="0"/>
          <w:sz w:val="19"/>
          <w:szCs w:val="19"/>
          <w:lang w:val="cs-CZ"/>
        </w:rPr>
      </w:pPr>
    </w:p>
    <w:p w14:paraId="4ADBB0B8" w14:textId="77777777" w:rsidR="00E821BB" w:rsidRPr="00C9619F" w:rsidRDefault="00E821BB" w:rsidP="00E821BB">
      <w:pPr>
        <w:pStyle w:val="Zkladntext"/>
        <w:numPr>
          <w:ilvl w:val="0"/>
          <w:numId w:val="7"/>
        </w:numPr>
        <w:jc w:val="both"/>
        <w:rPr>
          <w:rFonts w:ascii="Tahoma" w:hAnsi="Tahoma" w:cs="Tahoma"/>
          <w:b w:val="0"/>
          <w:sz w:val="19"/>
          <w:szCs w:val="19"/>
          <w:lang w:val="cs-CZ"/>
        </w:rPr>
      </w:pPr>
      <w:r w:rsidRPr="00C9619F">
        <w:rPr>
          <w:rFonts w:ascii="Tahoma" w:hAnsi="Tahoma" w:cs="Tahoma"/>
          <w:b w:val="0"/>
          <w:sz w:val="19"/>
          <w:szCs w:val="19"/>
          <w:lang w:val="cs-CZ"/>
        </w:rPr>
        <w:t>Nájemce je povinen bez zbytečného odkladu písemně informovat pronajímatele o veškerých změnách týkajících se jeho osoby, zejména změnách jeho obchodní firmy, sídla, bankovního účtu apod.</w:t>
      </w:r>
    </w:p>
    <w:p w14:paraId="69176A18" w14:textId="77777777" w:rsidR="00E821BB" w:rsidRPr="00C9619F" w:rsidRDefault="00E821BB" w:rsidP="00E821BB">
      <w:pPr>
        <w:pStyle w:val="Zkladntext"/>
        <w:rPr>
          <w:rFonts w:ascii="Tahoma" w:hAnsi="Tahoma" w:cs="Tahoma"/>
          <w:b w:val="0"/>
          <w:sz w:val="19"/>
          <w:szCs w:val="19"/>
          <w:lang w:val="cs-CZ"/>
        </w:rPr>
      </w:pPr>
    </w:p>
    <w:p w14:paraId="424E0019" w14:textId="77777777" w:rsidR="00E821BB" w:rsidRDefault="00E821BB" w:rsidP="00E821BB">
      <w:pPr>
        <w:pStyle w:val="Zkladntext"/>
        <w:numPr>
          <w:ilvl w:val="0"/>
          <w:numId w:val="7"/>
        </w:numPr>
        <w:jc w:val="both"/>
        <w:rPr>
          <w:rFonts w:ascii="Tahoma" w:hAnsi="Tahoma" w:cs="Tahoma"/>
          <w:b w:val="0"/>
          <w:sz w:val="19"/>
          <w:szCs w:val="19"/>
          <w:lang w:val="cs-CZ"/>
        </w:rPr>
      </w:pPr>
      <w:r w:rsidRPr="00FD15FC">
        <w:rPr>
          <w:rFonts w:ascii="Tahoma" w:hAnsi="Tahoma" w:cs="Tahoma"/>
          <w:b w:val="0"/>
          <w:sz w:val="19"/>
          <w:szCs w:val="19"/>
          <w:lang w:val="cs-CZ"/>
        </w:rPr>
        <w:t>Nájemce se zavazuje hradit pronajímateli za užívání předmětu nájmu nájemné ve výši, lhůtách a způsobem stanoveným v článku II. a V. smlouvy</w:t>
      </w:r>
    </w:p>
    <w:p w14:paraId="45668FB4" w14:textId="77777777" w:rsidR="00E821BB" w:rsidRDefault="00E821BB" w:rsidP="00E821BB">
      <w:pPr>
        <w:pStyle w:val="Odstavecseseznamem"/>
        <w:rPr>
          <w:rFonts w:ascii="Tahoma" w:hAnsi="Tahoma" w:cs="Tahoma"/>
          <w:b/>
          <w:sz w:val="19"/>
          <w:szCs w:val="19"/>
          <w:lang w:val="cs-CZ"/>
        </w:rPr>
      </w:pPr>
    </w:p>
    <w:p w14:paraId="0AA3D751" w14:textId="77777777" w:rsidR="00E821BB" w:rsidRPr="00C9619F" w:rsidRDefault="00E821BB" w:rsidP="00E821BB">
      <w:pPr>
        <w:pStyle w:val="Zkladntext"/>
        <w:numPr>
          <w:ilvl w:val="0"/>
          <w:numId w:val="7"/>
        </w:numPr>
        <w:jc w:val="both"/>
        <w:rPr>
          <w:rFonts w:ascii="Tahoma" w:hAnsi="Tahoma" w:cs="Tahoma"/>
          <w:b w:val="0"/>
          <w:sz w:val="19"/>
          <w:szCs w:val="19"/>
          <w:lang w:val="cs-CZ"/>
        </w:rPr>
      </w:pPr>
      <w:r w:rsidRPr="00C9619F">
        <w:rPr>
          <w:rFonts w:ascii="Tahoma" w:hAnsi="Tahoma" w:cs="Tahoma"/>
          <w:b w:val="0"/>
          <w:sz w:val="19"/>
          <w:szCs w:val="19"/>
          <w:lang w:val="cs-CZ"/>
        </w:rPr>
        <w:t>Nájemce je povinen uhradit pronajímateli instalační poplatek uvedený v</w:t>
      </w:r>
      <w:r>
        <w:rPr>
          <w:rFonts w:ascii="Tahoma" w:hAnsi="Tahoma" w:cs="Tahoma"/>
          <w:b w:val="0"/>
          <w:sz w:val="19"/>
          <w:szCs w:val="19"/>
          <w:lang w:val="cs-CZ"/>
        </w:rPr>
        <w:t> článku II. smlouvy</w:t>
      </w:r>
      <w:r w:rsidRPr="00C9619F">
        <w:rPr>
          <w:rFonts w:ascii="Tahoma" w:hAnsi="Tahoma" w:cs="Tahoma"/>
          <w:b w:val="0"/>
          <w:sz w:val="19"/>
          <w:szCs w:val="19"/>
          <w:lang w:val="cs-CZ"/>
        </w:rPr>
        <w:t>, a to spolu s prvním základním měsíčním nájemným za užívání předmětu nájmu.</w:t>
      </w:r>
    </w:p>
    <w:p w14:paraId="4A87F99E" w14:textId="77777777" w:rsidR="00E821BB" w:rsidRPr="00C9619F" w:rsidRDefault="00E821BB" w:rsidP="00E821BB">
      <w:pPr>
        <w:pStyle w:val="Zkladntext"/>
        <w:rPr>
          <w:rFonts w:ascii="Tahoma" w:hAnsi="Tahoma" w:cs="Tahoma"/>
          <w:b w:val="0"/>
          <w:sz w:val="19"/>
          <w:szCs w:val="19"/>
          <w:lang w:val="cs-CZ"/>
        </w:rPr>
      </w:pPr>
    </w:p>
    <w:p w14:paraId="5D800F45" w14:textId="77777777" w:rsidR="00E821BB" w:rsidRDefault="00E821BB" w:rsidP="00E821BB">
      <w:pPr>
        <w:pStyle w:val="Zkladntext"/>
        <w:numPr>
          <w:ilvl w:val="0"/>
          <w:numId w:val="7"/>
        </w:numPr>
        <w:jc w:val="both"/>
        <w:rPr>
          <w:rFonts w:ascii="Tahoma" w:hAnsi="Tahoma" w:cs="Tahoma"/>
          <w:b w:val="0"/>
          <w:sz w:val="19"/>
          <w:szCs w:val="19"/>
          <w:lang w:val="cs-CZ"/>
        </w:rPr>
      </w:pPr>
      <w:r w:rsidRPr="00BC3FCA">
        <w:rPr>
          <w:rFonts w:ascii="Tahoma" w:hAnsi="Tahoma" w:cs="Tahoma"/>
          <w:b w:val="0"/>
          <w:sz w:val="19"/>
          <w:szCs w:val="19"/>
          <w:lang w:val="cs-CZ"/>
        </w:rPr>
        <w:t xml:space="preserve">Nájemce je povinen vždy poslední pracovní den v měsíci nahlásit pronajímateli na servisní dispečink počet pořízených kopií podle stavu počítadel předmětu nájmu, a to prostřednictvím sítě Internet přes webové rozhraní. V případě, že nájemce nenahlásí tímto způsobem na servisní dispečink počet pořízených kopií poslední pracovní den intervalu fakturace nadlimitních kopií uvedený v článku II. smlouvy, sjednávají smluvní strany smluvní pokutu ve výši jednoho základního měsíčního nájemného. </w:t>
      </w:r>
    </w:p>
    <w:p w14:paraId="14D6A0FC" w14:textId="77777777" w:rsidR="00E821BB" w:rsidRPr="00BC3FCA" w:rsidRDefault="00E821BB" w:rsidP="00E821BB">
      <w:pPr>
        <w:pStyle w:val="Zkladntext"/>
        <w:jc w:val="both"/>
        <w:rPr>
          <w:rFonts w:ascii="Tahoma" w:hAnsi="Tahoma" w:cs="Tahoma"/>
          <w:b w:val="0"/>
          <w:sz w:val="19"/>
          <w:szCs w:val="19"/>
          <w:lang w:val="cs-CZ"/>
        </w:rPr>
      </w:pPr>
    </w:p>
    <w:p w14:paraId="08EAB200" w14:textId="77777777" w:rsidR="00E821BB" w:rsidRPr="00C9619F" w:rsidRDefault="00E821BB" w:rsidP="00E821BB">
      <w:pPr>
        <w:pStyle w:val="Zkladntext"/>
        <w:numPr>
          <w:ilvl w:val="0"/>
          <w:numId w:val="7"/>
        </w:numPr>
        <w:jc w:val="both"/>
        <w:rPr>
          <w:rFonts w:ascii="Tahoma" w:hAnsi="Tahoma" w:cs="Tahoma"/>
          <w:b w:val="0"/>
          <w:sz w:val="19"/>
          <w:szCs w:val="19"/>
          <w:lang w:val="cs-CZ"/>
        </w:rPr>
      </w:pPr>
      <w:r w:rsidRPr="00BC3FCA">
        <w:rPr>
          <w:rFonts w:ascii="Tahoma" w:hAnsi="Tahoma" w:cs="Tahoma"/>
          <w:b w:val="0"/>
          <w:color w:val="000000" w:themeColor="text1"/>
          <w:sz w:val="19"/>
          <w:szCs w:val="19"/>
          <w:lang w:val="cs-CZ"/>
        </w:rPr>
        <w:t>Nájemce je povinen umožnit pověřenému pracovníkovi pronajímatele kontrolu stavu počítadel předmětu nájmu, a to kdykoliv o to pronajímatel nebo jeho pověřený zaměstnanec nájemce požádá. Nájemce je povinen zajistit, aby žádným způsobem nebylo zasahováno do počítadel předmětu nájmu. Pro případ porušení těchto povinností sjednávají smluvní strany smluvní pokutu</w:t>
      </w:r>
      <w:r>
        <w:rPr>
          <w:rFonts w:ascii="Tahoma" w:hAnsi="Tahoma" w:cs="Tahoma"/>
          <w:b w:val="0"/>
          <w:sz w:val="19"/>
          <w:szCs w:val="19"/>
          <w:lang w:val="cs-CZ"/>
        </w:rPr>
        <w:t xml:space="preserve"> ve výši 1</w:t>
      </w:r>
      <w:r w:rsidRPr="00C9619F">
        <w:rPr>
          <w:rFonts w:ascii="Tahoma" w:hAnsi="Tahoma" w:cs="Tahoma"/>
          <w:b w:val="0"/>
          <w:sz w:val="19"/>
          <w:szCs w:val="19"/>
          <w:lang w:val="cs-CZ"/>
        </w:rPr>
        <w:t>0.000,- Kč.</w:t>
      </w:r>
    </w:p>
    <w:p w14:paraId="2EBB644C" w14:textId="77777777" w:rsidR="00E821BB" w:rsidRPr="00C9619F" w:rsidRDefault="00E821BB" w:rsidP="00E821BB">
      <w:pPr>
        <w:pStyle w:val="Zkladntext"/>
        <w:rPr>
          <w:rFonts w:ascii="Tahoma" w:hAnsi="Tahoma" w:cs="Tahoma"/>
          <w:b w:val="0"/>
          <w:sz w:val="19"/>
          <w:szCs w:val="19"/>
          <w:lang w:val="cs-CZ"/>
        </w:rPr>
      </w:pPr>
    </w:p>
    <w:p w14:paraId="66037739" w14:textId="77777777" w:rsidR="00E821BB" w:rsidRDefault="00E821BB" w:rsidP="00E821BB">
      <w:pPr>
        <w:pStyle w:val="Zkladntext"/>
        <w:numPr>
          <w:ilvl w:val="0"/>
          <w:numId w:val="7"/>
        </w:numPr>
        <w:jc w:val="both"/>
        <w:rPr>
          <w:rFonts w:ascii="Tahoma" w:hAnsi="Tahoma" w:cs="Tahoma"/>
          <w:b w:val="0"/>
          <w:sz w:val="19"/>
          <w:szCs w:val="19"/>
          <w:lang w:val="cs-CZ"/>
        </w:rPr>
      </w:pPr>
      <w:r w:rsidRPr="006E7AB9">
        <w:rPr>
          <w:rFonts w:ascii="Tahoma" w:hAnsi="Tahoma" w:cs="Tahoma"/>
          <w:b w:val="0"/>
          <w:sz w:val="19"/>
          <w:szCs w:val="19"/>
          <w:lang w:val="cs-CZ"/>
        </w:rPr>
        <w:t>V případě, že je podle smlouvy nájemci ze strany pronajímatele zajištěna služba e-Maintenance, není nájemce povinen nahlašovat vždy poslední pracovní den v měsíci pronajímateli na servisní dispečink počet pořízených kopií podle stavu počítade</w:t>
      </w:r>
      <w:r>
        <w:rPr>
          <w:rFonts w:ascii="Tahoma" w:hAnsi="Tahoma" w:cs="Tahoma"/>
          <w:b w:val="0"/>
          <w:sz w:val="19"/>
          <w:szCs w:val="19"/>
          <w:lang w:val="cs-CZ"/>
        </w:rPr>
        <w:t>l předmětu nájmu (podle odst. 8</w:t>
      </w:r>
      <w:r w:rsidRPr="006E7AB9">
        <w:rPr>
          <w:rFonts w:ascii="Tahoma" w:hAnsi="Tahoma" w:cs="Tahoma"/>
          <w:b w:val="0"/>
          <w:sz w:val="19"/>
          <w:szCs w:val="19"/>
          <w:lang w:val="cs-CZ"/>
        </w:rPr>
        <w:t xml:space="preserve"> tohoto článku smlouvy), neboť veškeré tyto informace pronajímatel získá prostřednictvím automatických hlášení služby e-Maintenance. Pronajímatel po obdržení automatických hlášení služby e-Maintenance vyúčtuje nájemci v intervalu fakturace stanoveném ve smlouvě nadlimitní kopie pořízené na předmětu nájmu</w:t>
      </w:r>
    </w:p>
    <w:p w14:paraId="2E01A7B7" w14:textId="77777777" w:rsidR="00E821BB" w:rsidRPr="006E7AB9" w:rsidRDefault="00E821BB" w:rsidP="00E821BB">
      <w:pPr>
        <w:pStyle w:val="Zkladntext"/>
        <w:jc w:val="both"/>
        <w:rPr>
          <w:rFonts w:ascii="Tahoma" w:hAnsi="Tahoma" w:cs="Tahoma"/>
          <w:b w:val="0"/>
          <w:sz w:val="19"/>
          <w:szCs w:val="19"/>
          <w:lang w:val="cs-CZ"/>
        </w:rPr>
      </w:pPr>
    </w:p>
    <w:p w14:paraId="108BE170" w14:textId="77777777" w:rsidR="00E821BB" w:rsidRPr="00C9619F" w:rsidRDefault="00E821BB" w:rsidP="00E821BB">
      <w:pPr>
        <w:pStyle w:val="Zkladntext"/>
        <w:numPr>
          <w:ilvl w:val="0"/>
          <w:numId w:val="7"/>
        </w:numPr>
        <w:jc w:val="both"/>
        <w:rPr>
          <w:rFonts w:ascii="Tahoma" w:hAnsi="Tahoma" w:cs="Tahoma"/>
          <w:b w:val="0"/>
          <w:sz w:val="19"/>
          <w:szCs w:val="19"/>
          <w:lang w:val="cs-CZ"/>
        </w:rPr>
      </w:pPr>
      <w:r w:rsidRPr="00C9619F">
        <w:rPr>
          <w:rFonts w:ascii="Tahoma" w:hAnsi="Tahoma" w:cs="Tahoma"/>
          <w:b w:val="0"/>
          <w:sz w:val="19"/>
          <w:szCs w:val="19"/>
          <w:lang w:val="cs-CZ"/>
        </w:rPr>
        <w:t>Při ukončení nájemního vztahu je nájemce povinen vrátit předmět nájmu pronajímateli ve stavu, v jakém jej převzal, s přihlédnutím k obvyklému opotřebení.</w:t>
      </w:r>
    </w:p>
    <w:p w14:paraId="615443E0" w14:textId="77777777" w:rsidR="00E821BB" w:rsidRPr="006E7AB9" w:rsidRDefault="00E821BB" w:rsidP="00E821BB">
      <w:pPr>
        <w:pStyle w:val="Zkladntext"/>
        <w:rPr>
          <w:rFonts w:ascii="Tahoma" w:hAnsi="Tahoma" w:cs="Tahoma"/>
          <w:b w:val="0"/>
          <w:color w:val="000000" w:themeColor="text1"/>
          <w:sz w:val="19"/>
          <w:szCs w:val="19"/>
          <w:lang w:val="cs-CZ"/>
        </w:rPr>
      </w:pPr>
    </w:p>
    <w:p w14:paraId="78BCDF6F" w14:textId="77777777" w:rsidR="00E821BB" w:rsidRPr="00A83DA9" w:rsidRDefault="00E821BB" w:rsidP="00E821BB">
      <w:pPr>
        <w:pStyle w:val="Zkladntext"/>
        <w:numPr>
          <w:ilvl w:val="0"/>
          <w:numId w:val="7"/>
        </w:numPr>
        <w:jc w:val="both"/>
        <w:rPr>
          <w:rFonts w:ascii="Tahoma" w:hAnsi="Tahoma" w:cs="Tahoma"/>
          <w:b w:val="0"/>
          <w:color w:val="FF0000"/>
          <w:sz w:val="19"/>
          <w:szCs w:val="19"/>
          <w:lang w:val="cs-CZ"/>
        </w:rPr>
      </w:pPr>
      <w:r w:rsidRPr="006E7AB9">
        <w:rPr>
          <w:rFonts w:ascii="Tahoma" w:hAnsi="Tahoma" w:cs="Tahoma"/>
          <w:b w:val="0"/>
          <w:color w:val="000000" w:themeColor="text1"/>
          <w:sz w:val="19"/>
          <w:szCs w:val="19"/>
          <w:lang w:val="cs-CZ"/>
        </w:rPr>
        <w:t>Nájemce je povinen zajistit na své náklady revizi předmětu nájmu dle normy ČSN 33 1610 (Revize a kontroly elektrických spotřebičů během jejich používání).</w:t>
      </w:r>
      <w:r w:rsidRPr="00A83DA9">
        <w:rPr>
          <w:rFonts w:ascii="Tahoma" w:hAnsi="Tahoma" w:cs="Tahoma"/>
          <w:b w:val="0"/>
          <w:sz w:val="19"/>
          <w:szCs w:val="19"/>
          <w:lang w:val="cs-CZ"/>
        </w:rPr>
        <w:t xml:space="preserve"> </w:t>
      </w:r>
    </w:p>
    <w:p w14:paraId="00D49738" w14:textId="77777777" w:rsidR="00E821BB" w:rsidRPr="00C9619F" w:rsidRDefault="00E821BB" w:rsidP="00E821BB">
      <w:pPr>
        <w:pStyle w:val="Zkladntext"/>
        <w:rPr>
          <w:rFonts w:ascii="Tahoma" w:hAnsi="Tahoma" w:cs="Tahoma"/>
          <w:b w:val="0"/>
          <w:sz w:val="19"/>
          <w:szCs w:val="19"/>
          <w:lang w:val="cs-CZ"/>
        </w:rPr>
      </w:pPr>
    </w:p>
    <w:p w14:paraId="76B9F66A" w14:textId="77777777" w:rsidR="00E821BB" w:rsidRPr="00BD5E72" w:rsidRDefault="00E821BB" w:rsidP="00E821BB">
      <w:pPr>
        <w:pStyle w:val="Zkladntext"/>
        <w:rPr>
          <w:rFonts w:ascii="Tahoma" w:hAnsi="Tahoma" w:cs="Tahoma"/>
          <w:sz w:val="19"/>
          <w:szCs w:val="19"/>
          <w:lang w:val="cs-CZ"/>
        </w:rPr>
      </w:pPr>
      <w:r w:rsidRPr="00BD5E72">
        <w:rPr>
          <w:rFonts w:ascii="Tahoma" w:hAnsi="Tahoma" w:cs="Tahoma"/>
          <w:sz w:val="19"/>
          <w:szCs w:val="19"/>
          <w:lang w:val="cs-CZ"/>
        </w:rPr>
        <w:t>I</w:t>
      </w:r>
      <w:r>
        <w:rPr>
          <w:rFonts w:ascii="Tahoma" w:hAnsi="Tahoma" w:cs="Tahoma"/>
          <w:sz w:val="19"/>
          <w:szCs w:val="19"/>
          <w:lang w:val="cs-CZ"/>
        </w:rPr>
        <w:t>V</w:t>
      </w:r>
      <w:r w:rsidRPr="00BD5E72">
        <w:rPr>
          <w:rFonts w:ascii="Tahoma" w:hAnsi="Tahoma" w:cs="Tahoma"/>
          <w:sz w:val="19"/>
          <w:szCs w:val="19"/>
          <w:lang w:val="cs-CZ"/>
        </w:rPr>
        <w:t xml:space="preserve">. </w:t>
      </w:r>
      <w:r w:rsidRPr="00BD5E72">
        <w:rPr>
          <w:rFonts w:ascii="Tahoma" w:hAnsi="Tahoma" w:cs="Tahoma"/>
          <w:sz w:val="19"/>
          <w:szCs w:val="19"/>
          <w:u w:val="single"/>
          <w:lang w:val="cs-CZ"/>
        </w:rPr>
        <w:t>Práva a povinnosti pronajímatele</w:t>
      </w:r>
    </w:p>
    <w:p w14:paraId="572F2DC1" w14:textId="77777777" w:rsidR="00E821BB" w:rsidRPr="00C9619F" w:rsidRDefault="00E821BB" w:rsidP="00E821BB">
      <w:pPr>
        <w:pStyle w:val="Zkladntext"/>
        <w:rPr>
          <w:rFonts w:ascii="Tahoma" w:hAnsi="Tahoma" w:cs="Tahoma"/>
          <w:b w:val="0"/>
          <w:sz w:val="19"/>
          <w:szCs w:val="19"/>
          <w:lang w:val="cs-CZ"/>
        </w:rPr>
      </w:pPr>
    </w:p>
    <w:p w14:paraId="47FB240C" w14:textId="77777777" w:rsidR="00E821BB" w:rsidRPr="00C9619F" w:rsidRDefault="00E821BB" w:rsidP="00E821BB">
      <w:pPr>
        <w:pStyle w:val="Zkladntext"/>
        <w:numPr>
          <w:ilvl w:val="0"/>
          <w:numId w:val="3"/>
        </w:numPr>
        <w:jc w:val="both"/>
        <w:rPr>
          <w:rFonts w:ascii="Tahoma" w:hAnsi="Tahoma" w:cs="Tahoma"/>
          <w:b w:val="0"/>
          <w:sz w:val="19"/>
          <w:szCs w:val="19"/>
          <w:lang w:val="cs-CZ"/>
        </w:rPr>
      </w:pPr>
      <w:r w:rsidRPr="00C9619F">
        <w:rPr>
          <w:rFonts w:ascii="Tahoma" w:hAnsi="Tahoma" w:cs="Tahoma"/>
          <w:b w:val="0"/>
          <w:sz w:val="19"/>
          <w:szCs w:val="19"/>
          <w:lang w:val="cs-CZ"/>
        </w:rPr>
        <w:t>Pronajímatel je povinen umožnit nájemci užívání předmětu nájmu za sjednaných podmínek. V této souvislosti je pronajímatel povinen předmět nájmu předat nájemci v místě uvedeném v</w:t>
      </w:r>
      <w:r>
        <w:rPr>
          <w:rFonts w:ascii="Tahoma" w:hAnsi="Tahoma" w:cs="Tahoma"/>
          <w:b w:val="0"/>
          <w:sz w:val="19"/>
          <w:szCs w:val="19"/>
          <w:lang w:val="cs-CZ"/>
        </w:rPr>
        <w:t> článku II. smlouvy</w:t>
      </w:r>
      <w:r w:rsidRPr="00C9619F">
        <w:rPr>
          <w:rFonts w:ascii="Tahoma" w:hAnsi="Tahoma" w:cs="Tahoma"/>
          <w:b w:val="0"/>
          <w:sz w:val="19"/>
          <w:szCs w:val="19"/>
          <w:lang w:val="cs-CZ"/>
        </w:rPr>
        <w:t xml:space="preserve"> jako adresa předání a převzetí předmětu nájmu ve stavu způsobilém k řádnému užívání a předmět nájmu na tomto místě rovněž instalovat. Pronajímatel je povinen předat nájemci spolu s předmětem nájmu i návod k použití předmětu nájmu a příp. další doklady nezbytné k jeho řádnému užívání, a dále nájemce s tímto návodem k použití, příp. dalšími doklady vztahujícími s k užívání předmětu nájmu, seznámit.</w:t>
      </w:r>
    </w:p>
    <w:p w14:paraId="08A2BF86" w14:textId="77777777" w:rsidR="00E821BB" w:rsidRPr="00C9619F" w:rsidRDefault="00E821BB" w:rsidP="00E821BB">
      <w:pPr>
        <w:pStyle w:val="Zkladntext"/>
        <w:rPr>
          <w:rFonts w:ascii="Tahoma" w:hAnsi="Tahoma" w:cs="Tahoma"/>
          <w:b w:val="0"/>
          <w:sz w:val="19"/>
          <w:szCs w:val="19"/>
          <w:lang w:val="cs-CZ"/>
        </w:rPr>
      </w:pPr>
    </w:p>
    <w:p w14:paraId="669A1F04" w14:textId="77777777" w:rsidR="00E821BB" w:rsidRPr="00C9619F" w:rsidRDefault="00E821BB" w:rsidP="00E821BB">
      <w:pPr>
        <w:pStyle w:val="Zkladntext"/>
        <w:numPr>
          <w:ilvl w:val="0"/>
          <w:numId w:val="3"/>
        </w:numPr>
        <w:jc w:val="both"/>
        <w:rPr>
          <w:rFonts w:ascii="Tahoma" w:hAnsi="Tahoma" w:cs="Tahoma"/>
          <w:b w:val="0"/>
          <w:sz w:val="19"/>
          <w:szCs w:val="19"/>
          <w:lang w:val="cs-CZ"/>
        </w:rPr>
      </w:pPr>
      <w:r w:rsidRPr="00C9619F">
        <w:rPr>
          <w:rFonts w:ascii="Tahoma" w:hAnsi="Tahoma" w:cs="Tahoma"/>
          <w:b w:val="0"/>
          <w:sz w:val="19"/>
          <w:szCs w:val="19"/>
          <w:lang w:val="cs-CZ"/>
        </w:rPr>
        <w:t xml:space="preserve">Pronajímatel je povinen předat předmět nájmu nájemci nejpozději do </w:t>
      </w:r>
      <w:r>
        <w:rPr>
          <w:rFonts w:ascii="Tahoma" w:hAnsi="Tahoma" w:cs="Tahoma"/>
          <w:b w:val="0"/>
          <w:sz w:val="19"/>
          <w:szCs w:val="19"/>
          <w:lang w:val="cs-CZ"/>
        </w:rPr>
        <w:t xml:space="preserve">sjednaného data předání předmětu nájmu podle článku II. Smlouvy. </w:t>
      </w:r>
      <w:r w:rsidRPr="00C9619F">
        <w:rPr>
          <w:rFonts w:ascii="Tahoma" w:hAnsi="Tahoma" w:cs="Tahoma"/>
          <w:b w:val="0"/>
          <w:noProof/>
          <w:sz w:val="19"/>
          <w:szCs w:val="19"/>
          <w:lang w:val="cs-CZ"/>
        </w:rPr>
        <w:t xml:space="preserve">V případě, že pronajímatel nemůže dodržet termín předání předmětu nájmu stanovený ve smlouvě, je pronajímatel oprávněn stanovit nový termín dodání předmětu nájmu, který nesmí být delší </w:t>
      </w:r>
      <w:r w:rsidRPr="00CF42D5">
        <w:rPr>
          <w:rFonts w:ascii="Tahoma" w:hAnsi="Tahoma" w:cs="Tahoma"/>
          <w:b w:val="0"/>
          <w:noProof/>
          <w:color w:val="000000" w:themeColor="text1"/>
          <w:sz w:val="19"/>
          <w:szCs w:val="19"/>
          <w:lang w:val="cs-CZ"/>
        </w:rPr>
        <w:t>než 1 měsíc</w:t>
      </w:r>
      <w:r w:rsidRPr="00C9619F">
        <w:rPr>
          <w:rFonts w:ascii="Tahoma" w:hAnsi="Tahoma" w:cs="Tahoma"/>
          <w:b w:val="0"/>
          <w:noProof/>
          <w:sz w:val="19"/>
          <w:szCs w:val="19"/>
          <w:lang w:val="cs-CZ"/>
        </w:rPr>
        <w:t xml:space="preserve"> od původně stanoveného data předání předmětu nájmu. V případě, že pronajímatel nedodrží ani takto nově stanovený termín dodání předmětu nájmu, je nájemce oprávněn od této smlouvy odstoupit.</w:t>
      </w:r>
    </w:p>
    <w:p w14:paraId="41A4C427" w14:textId="77777777" w:rsidR="00E821BB" w:rsidRPr="00C9619F" w:rsidRDefault="00E821BB" w:rsidP="00E821BB">
      <w:pPr>
        <w:pStyle w:val="Zkladntext"/>
        <w:rPr>
          <w:rFonts w:ascii="Tahoma" w:hAnsi="Tahoma" w:cs="Tahoma"/>
          <w:b w:val="0"/>
          <w:sz w:val="19"/>
          <w:szCs w:val="19"/>
          <w:lang w:val="cs-CZ"/>
        </w:rPr>
      </w:pPr>
    </w:p>
    <w:p w14:paraId="6905F4FE" w14:textId="77777777" w:rsidR="00E821BB" w:rsidRPr="00C9619F" w:rsidRDefault="00E821BB" w:rsidP="00E821BB">
      <w:pPr>
        <w:pStyle w:val="Zkladntext"/>
        <w:numPr>
          <w:ilvl w:val="0"/>
          <w:numId w:val="3"/>
        </w:numPr>
        <w:jc w:val="both"/>
        <w:rPr>
          <w:rFonts w:ascii="Tahoma" w:hAnsi="Tahoma" w:cs="Tahoma"/>
          <w:b w:val="0"/>
          <w:sz w:val="19"/>
          <w:szCs w:val="19"/>
          <w:lang w:val="cs-CZ"/>
        </w:rPr>
      </w:pPr>
      <w:r w:rsidRPr="00C9619F">
        <w:rPr>
          <w:rFonts w:ascii="Tahoma" w:hAnsi="Tahoma" w:cs="Tahoma"/>
          <w:b w:val="0"/>
          <w:sz w:val="19"/>
          <w:szCs w:val="19"/>
          <w:lang w:val="cs-CZ"/>
        </w:rPr>
        <w:t>Pronajímatel je kdykoli oprávněn provádět prostřednictvím svých pověřených pracovníků kontrolu předmětu nájmu, zejména kontrolu zajištění jeho řádného provozu a užívání v souladu se všemi stanovenými podmínkami. Nájemce je povinen provedení této kontroly umožnit.</w:t>
      </w:r>
    </w:p>
    <w:p w14:paraId="72C65893" w14:textId="77777777" w:rsidR="00E821BB" w:rsidRPr="00C9619F" w:rsidRDefault="00E821BB" w:rsidP="00E821BB">
      <w:pPr>
        <w:pStyle w:val="Zkladntext"/>
        <w:rPr>
          <w:rFonts w:ascii="Tahoma" w:hAnsi="Tahoma" w:cs="Tahoma"/>
          <w:b w:val="0"/>
          <w:sz w:val="19"/>
          <w:szCs w:val="19"/>
          <w:lang w:val="cs-CZ"/>
        </w:rPr>
      </w:pPr>
    </w:p>
    <w:p w14:paraId="3E40F231" w14:textId="77777777" w:rsidR="00E821BB" w:rsidRPr="00C9619F" w:rsidRDefault="00E821BB" w:rsidP="00E821BB">
      <w:pPr>
        <w:pStyle w:val="Zkladntext"/>
        <w:numPr>
          <w:ilvl w:val="0"/>
          <w:numId w:val="3"/>
        </w:numPr>
        <w:jc w:val="both"/>
        <w:rPr>
          <w:rFonts w:ascii="Tahoma" w:hAnsi="Tahoma" w:cs="Tahoma"/>
          <w:b w:val="0"/>
          <w:sz w:val="19"/>
          <w:szCs w:val="19"/>
          <w:lang w:val="cs-CZ"/>
        </w:rPr>
      </w:pPr>
      <w:r w:rsidRPr="00C9619F">
        <w:rPr>
          <w:rFonts w:ascii="Tahoma" w:hAnsi="Tahoma" w:cs="Tahoma"/>
          <w:b w:val="0"/>
          <w:sz w:val="19"/>
          <w:szCs w:val="19"/>
          <w:lang w:val="cs-CZ"/>
        </w:rPr>
        <w:t xml:space="preserve">Pronajímatel se zavazuje předmět nájmu na svůj náklad udržovat ve stavu způsobilém ke smluvenému užívání. Za tímto účelem se pronajímatel zavazuje provádět na svůj náklad servis předmětu nájmu a dodávky náhradních dílů a spotřebního materiálu, s </w:t>
      </w:r>
      <w:r w:rsidRPr="00C9619F">
        <w:rPr>
          <w:rFonts w:ascii="Tahoma" w:hAnsi="Tahoma" w:cs="Tahoma"/>
          <w:b w:val="0"/>
          <w:bCs/>
          <w:sz w:val="19"/>
          <w:szCs w:val="19"/>
          <w:lang w:val="cs-CZ"/>
        </w:rPr>
        <w:t>výjimkou dodávek papíru a sponek,</w:t>
      </w:r>
      <w:r w:rsidRPr="00C9619F">
        <w:rPr>
          <w:rFonts w:ascii="Tahoma" w:hAnsi="Tahoma" w:cs="Tahoma"/>
          <w:b w:val="0"/>
          <w:sz w:val="19"/>
          <w:szCs w:val="19"/>
          <w:lang w:val="cs-CZ"/>
        </w:rPr>
        <w:t xml:space="preserve"> které jsou pro zajištění funkčnosti předmětu nájmu nezbytné. Servisem se rozumí pravidelná servisní prohlídka předmětu nájmu a odstraňování závad předmětu nájmu. Předmětem tohoto servisu není: </w:t>
      </w:r>
    </w:p>
    <w:p w14:paraId="5C982621" w14:textId="66C702B4" w:rsidR="00E821BB" w:rsidRPr="00E12BBE" w:rsidRDefault="00E821BB" w:rsidP="00E12BBE">
      <w:pPr>
        <w:pStyle w:val="Zkladntext"/>
        <w:numPr>
          <w:ilvl w:val="1"/>
          <w:numId w:val="3"/>
        </w:numPr>
        <w:jc w:val="both"/>
        <w:rPr>
          <w:rFonts w:ascii="Tahoma" w:hAnsi="Tahoma" w:cs="Tahoma"/>
          <w:b w:val="0"/>
          <w:sz w:val="19"/>
          <w:szCs w:val="19"/>
          <w:lang w:val="cs-CZ"/>
        </w:rPr>
      </w:pPr>
      <w:r w:rsidRPr="00E12BBE">
        <w:rPr>
          <w:rFonts w:ascii="Tahoma" w:hAnsi="Tahoma" w:cs="Tahoma"/>
          <w:b w:val="0"/>
          <w:sz w:val="19"/>
          <w:szCs w:val="19"/>
          <w:lang w:val="cs-CZ"/>
        </w:rPr>
        <w:t>opravy a údržba předmětu nájmu, které je nájemce schopen provádět dle návodu k použití v rámci běžné údržby předmětu nájmu,</w:t>
      </w:r>
    </w:p>
    <w:p w14:paraId="53FBA225" w14:textId="77777777" w:rsidR="00E821BB" w:rsidRPr="00C9619F" w:rsidRDefault="00E821BB" w:rsidP="00E821BB">
      <w:pPr>
        <w:pStyle w:val="Zkladntext"/>
        <w:numPr>
          <w:ilvl w:val="1"/>
          <w:numId w:val="3"/>
        </w:numPr>
        <w:jc w:val="both"/>
        <w:rPr>
          <w:rFonts w:ascii="Tahoma" w:hAnsi="Tahoma" w:cs="Tahoma"/>
          <w:b w:val="0"/>
          <w:sz w:val="19"/>
          <w:szCs w:val="19"/>
          <w:lang w:val="cs-CZ"/>
        </w:rPr>
      </w:pPr>
      <w:r w:rsidRPr="00C9619F">
        <w:rPr>
          <w:rFonts w:ascii="Tahoma" w:hAnsi="Tahoma" w:cs="Tahoma"/>
          <w:b w:val="0"/>
          <w:sz w:val="19"/>
          <w:szCs w:val="19"/>
          <w:lang w:val="cs-CZ"/>
        </w:rPr>
        <w:t>opravy a údržba předmětu nájmu, jejichž potřeba byla vyvolána užíváním předmětu nájmu v rozporu s účelem, pro který je určen,</w:t>
      </w:r>
    </w:p>
    <w:p w14:paraId="77883D54" w14:textId="77777777" w:rsidR="00E821BB" w:rsidRPr="00C9619F" w:rsidRDefault="00E821BB" w:rsidP="00E821BB">
      <w:pPr>
        <w:pStyle w:val="Zkladntext"/>
        <w:numPr>
          <w:ilvl w:val="1"/>
          <w:numId w:val="3"/>
        </w:numPr>
        <w:jc w:val="both"/>
        <w:rPr>
          <w:rFonts w:ascii="Tahoma" w:hAnsi="Tahoma" w:cs="Tahoma"/>
          <w:b w:val="0"/>
          <w:sz w:val="19"/>
          <w:szCs w:val="19"/>
          <w:lang w:val="cs-CZ"/>
        </w:rPr>
      </w:pPr>
      <w:r w:rsidRPr="00C9619F">
        <w:rPr>
          <w:rFonts w:ascii="Tahoma" w:hAnsi="Tahoma" w:cs="Tahoma"/>
          <w:b w:val="0"/>
          <w:sz w:val="19"/>
          <w:szCs w:val="19"/>
          <w:lang w:val="cs-CZ"/>
        </w:rPr>
        <w:t>opravy a údržba předmětu nájmu, jejichž potřeba byla vyvolána v důsledku porušení smlouvy nájemcem, zejména v důsledku poškození předmětu nájmu, za které nájemce odpovídá,</w:t>
      </w:r>
    </w:p>
    <w:p w14:paraId="40A5C231" w14:textId="77777777" w:rsidR="00E821BB" w:rsidRPr="00B54893" w:rsidRDefault="00E821BB" w:rsidP="00E821BB">
      <w:pPr>
        <w:pStyle w:val="Zkladntext"/>
        <w:numPr>
          <w:ilvl w:val="1"/>
          <w:numId w:val="3"/>
        </w:numPr>
        <w:tabs>
          <w:tab w:val="num" w:pos="3192"/>
        </w:tabs>
        <w:jc w:val="both"/>
        <w:rPr>
          <w:rFonts w:ascii="Tahoma" w:hAnsi="Tahoma" w:cs="Tahoma"/>
          <w:b w:val="0"/>
          <w:sz w:val="19"/>
          <w:szCs w:val="19"/>
          <w:lang w:val="cs-CZ"/>
        </w:rPr>
      </w:pPr>
      <w:r w:rsidRPr="00C9619F">
        <w:rPr>
          <w:rFonts w:ascii="Tahoma" w:hAnsi="Tahoma" w:cs="Tahoma"/>
          <w:b w:val="0"/>
          <w:sz w:val="19"/>
          <w:szCs w:val="19"/>
          <w:lang w:val="cs-CZ"/>
        </w:rPr>
        <w:t>opravy a údržba předmětu nájmu, jejichž potřeba byla vyvolána použitím nevhodného spotřebního materiálu nájemcem nebo chybnou obsluhou předmětu nájmu v rozporu s návodem k použití a technickou specifikací předmětu nájmu,</w:t>
      </w:r>
    </w:p>
    <w:p w14:paraId="3217A340" w14:textId="77777777" w:rsidR="00E821BB" w:rsidRPr="00C9619F" w:rsidRDefault="00E821BB" w:rsidP="00E821BB">
      <w:pPr>
        <w:pStyle w:val="Zkladntext"/>
        <w:numPr>
          <w:ilvl w:val="1"/>
          <w:numId w:val="3"/>
        </w:numPr>
        <w:tabs>
          <w:tab w:val="num" w:pos="3192"/>
        </w:tabs>
        <w:jc w:val="both"/>
        <w:rPr>
          <w:rFonts w:ascii="Tahoma" w:hAnsi="Tahoma" w:cs="Tahoma"/>
          <w:b w:val="0"/>
          <w:sz w:val="19"/>
          <w:szCs w:val="19"/>
          <w:lang w:val="cs-CZ"/>
        </w:rPr>
      </w:pPr>
      <w:r w:rsidRPr="00C9619F">
        <w:rPr>
          <w:rFonts w:ascii="Tahoma" w:hAnsi="Tahoma" w:cs="Tahoma"/>
          <w:b w:val="0"/>
          <w:sz w:val="19"/>
          <w:szCs w:val="19"/>
          <w:lang w:val="cs-CZ"/>
        </w:rPr>
        <w:t>opravy a údržba předmětu nájmu, jejichž potřeba byla vyvolána statickou elektřinou, kolísáním napětí v rozvodné síti nebo přepětím ve veřejné telefonní síti,</w:t>
      </w:r>
    </w:p>
    <w:p w14:paraId="4FDE92BC" w14:textId="77777777" w:rsidR="00E821BB" w:rsidRPr="00C9619F" w:rsidRDefault="00E821BB" w:rsidP="00E821BB">
      <w:pPr>
        <w:pStyle w:val="Zkladntext"/>
        <w:numPr>
          <w:ilvl w:val="1"/>
          <w:numId w:val="3"/>
        </w:numPr>
        <w:tabs>
          <w:tab w:val="num" w:pos="3192"/>
        </w:tabs>
        <w:jc w:val="both"/>
        <w:rPr>
          <w:rFonts w:ascii="Tahoma" w:hAnsi="Tahoma" w:cs="Tahoma"/>
          <w:b w:val="0"/>
          <w:sz w:val="19"/>
          <w:szCs w:val="19"/>
          <w:lang w:val="cs-CZ"/>
        </w:rPr>
      </w:pPr>
      <w:r w:rsidRPr="00C9619F">
        <w:rPr>
          <w:rFonts w:ascii="Tahoma" w:hAnsi="Tahoma" w:cs="Tahoma"/>
          <w:b w:val="0"/>
          <w:sz w:val="19"/>
          <w:szCs w:val="19"/>
          <w:lang w:val="cs-CZ"/>
        </w:rPr>
        <w:t>opravy a údržba jejichž potřeba byla vyvolána skladováním či používáním předmětu nájmu v nevhodném prostředí, používáním nevhodných provozních prostředků, nosičů dat nebo jiného nevhodného příslušenství, neodborným zacházením či změnou konfigurace,</w:t>
      </w:r>
    </w:p>
    <w:p w14:paraId="28B010E3" w14:textId="77777777" w:rsidR="00E821BB" w:rsidRPr="00C9619F" w:rsidRDefault="00E821BB" w:rsidP="00E821BB">
      <w:pPr>
        <w:pStyle w:val="Zkladntext"/>
        <w:numPr>
          <w:ilvl w:val="1"/>
          <w:numId w:val="3"/>
        </w:numPr>
        <w:tabs>
          <w:tab w:val="num" w:pos="3192"/>
        </w:tabs>
        <w:jc w:val="both"/>
        <w:rPr>
          <w:rFonts w:ascii="Tahoma" w:hAnsi="Tahoma" w:cs="Tahoma"/>
          <w:b w:val="0"/>
          <w:sz w:val="19"/>
          <w:szCs w:val="19"/>
          <w:lang w:val="cs-CZ"/>
        </w:rPr>
      </w:pPr>
      <w:r w:rsidRPr="00C9619F">
        <w:rPr>
          <w:rFonts w:ascii="Tahoma" w:hAnsi="Tahoma" w:cs="Tahoma"/>
          <w:b w:val="0"/>
          <w:sz w:val="19"/>
          <w:szCs w:val="19"/>
          <w:lang w:val="cs-CZ"/>
        </w:rPr>
        <w:t>stěhování předmětu nájmu včetně veškerých úkonů a prací s tím souvisejících,</w:t>
      </w:r>
    </w:p>
    <w:p w14:paraId="05849F19" w14:textId="77777777" w:rsidR="00E821BB" w:rsidRPr="00C9619F" w:rsidRDefault="00E821BB" w:rsidP="00E821BB">
      <w:pPr>
        <w:pStyle w:val="Zkladntext"/>
        <w:numPr>
          <w:ilvl w:val="1"/>
          <w:numId w:val="3"/>
        </w:numPr>
        <w:jc w:val="both"/>
        <w:rPr>
          <w:rFonts w:ascii="Tahoma" w:hAnsi="Tahoma" w:cs="Tahoma"/>
          <w:b w:val="0"/>
          <w:sz w:val="19"/>
          <w:szCs w:val="19"/>
          <w:lang w:val="cs-CZ"/>
        </w:rPr>
      </w:pPr>
      <w:r w:rsidRPr="00C9619F">
        <w:rPr>
          <w:rFonts w:ascii="Tahoma" w:hAnsi="Tahoma" w:cs="Tahoma"/>
          <w:b w:val="0"/>
          <w:sz w:val="19"/>
          <w:szCs w:val="19"/>
          <w:lang w:val="cs-CZ"/>
        </w:rPr>
        <w:t>další integrace digitálního systému Canon po změně či výměně součásti počítačového systému nájemce, který nebyl dodán pronajímatelem.</w:t>
      </w:r>
    </w:p>
    <w:p w14:paraId="4BD83243" w14:textId="77777777" w:rsidR="00E821BB" w:rsidRPr="00C9619F" w:rsidRDefault="00E821BB" w:rsidP="00E821BB">
      <w:pPr>
        <w:pStyle w:val="Zkladntext"/>
        <w:rPr>
          <w:rFonts w:ascii="Tahoma" w:hAnsi="Tahoma" w:cs="Tahoma"/>
          <w:b w:val="0"/>
          <w:sz w:val="19"/>
          <w:szCs w:val="19"/>
          <w:lang w:val="cs-CZ"/>
        </w:rPr>
      </w:pPr>
    </w:p>
    <w:p w14:paraId="400D0650" w14:textId="77777777" w:rsidR="00E821BB" w:rsidRPr="00C9619F" w:rsidRDefault="00E821BB" w:rsidP="00E821BB">
      <w:pPr>
        <w:pStyle w:val="Zkladntext"/>
        <w:numPr>
          <w:ilvl w:val="0"/>
          <w:numId w:val="3"/>
        </w:numPr>
        <w:jc w:val="both"/>
        <w:rPr>
          <w:rFonts w:ascii="Tahoma" w:hAnsi="Tahoma" w:cs="Tahoma"/>
          <w:b w:val="0"/>
          <w:sz w:val="19"/>
          <w:szCs w:val="19"/>
          <w:lang w:val="cs-CZ"/>
        </w:rPr>
      </w:pPr>
      <w:r w:rsidRPr="00C9619F">
        <w:rPr>
          <w:rFonts w:ascii="Tahoma" w:hAnsi="Tahoma" w:cs="Tahoma"/>
          <w:b w:val="0"/>
          <w:sz w:val="19"/>
          <w:szCs w:val="19"/>
          <w:lang w:val="cs-CZ"/>
        </w:rPr>
        <w:t xml:space="preserve">Servis předmětu nájmu ve smyslu odst. </w:t>
      </w:r>
      <w:r>
        <w:rPr>
          <w:rFonts w:ascii="Tahoma" w:hAnsi="Tahoma" w:cs="Tahoma"/>
          <w:b w:val="0"/>
          <w:sz w:val="19"/>
          <w:szCs w:val="19"/>
          <w:lang w:val="cs-CZ"/>
        </w:rPr>
        <w:t>4</w:t>
      </w:r>
      <w:r w:rsidRPr="00C9619F">
        <w:rPr>
          <w:rFonts w:ascii="Tahoma" w:hAnsi="Tahoma" w:cs="Tahoma"/>
          <w:b w:val="0"/>
          <w:sz w:val="19"/>
          <w:szCs w:val="19"/>
          <w:lang w:val="cs-CZ"/>
        </w:rPr>
        <w:t xml:space="preserve"> tohoto článku je prováděn v rámci běžné pracovní doby pronajímatele. Vyžaduje-li nájemce provedení tohoto servisu mimo běžnou pracovní dobu, je povinen uhradit pronajímateli uskutečněný výkon prací, a to dle ceníku jednotlivých výkonů vedeného pronajímatelem a platného v den provedení požadovaného výkonu. Poskytnutí servisu mimo běžnou pracovní dobu je třeba sjednat nejméně 5 dnů předem.</w:t>
      </w:r>
    </w:p>
    <w:p w14:paraId="4EB7F9F6" w14:textId="77777777" w:rsidR="00E821BB" w:rsidRPr="00C9619F" w:rsidRDefault="00E821BB" w:rsidP="00E821BB">
      <w:pPr>
        <w:pStyle w:val="Zkladntext"/>
        <w:rPr>
          <w:rFonts w:ascii="Tahoma" w:hAnsi="Tahoma" w:cs="Tahoma"/>
          <w:b w:val="0"/>
          <w:sz w:val="19"/>
          <w:szCs w:val="19"/>
          <w:lang w:val="cs-CZ"/>
        </w:rPr>
      </w:pPr>
    </w:p>
    <w:p w14:paraId="02FD367A" w14:textId="46A22E4E" w:rsidR="00E821BB" w:rsidRPr="00A83DA9" w:rsidRDefault="00E821BB" w:rsidP="00E821BB">
      <w:pPr>
        <w:pStyle w:val="Zkladntext"/>
        <w:numPr>
          <w:ilvl w:val="0"/>
          <w:numId w:val="3"/>
        </w:numPr>
        <w:jc w:val="both"/>
        <w:rPr>
          <w:rFonts w:ascii="Tahoma" w:hAnsi="Tahoma" w:cs="Tahoma"/>
          <w:b w:val="0"/>
          <w:sz w:val="19"/>
          <w:szCs w:val="19"/>
          <w:lang w:val="cs-CZ"/>
        </w:rPr>
      </w:pPr>
      <w:r w:rsidRPr="007D4B43">
        <w:rPr>
          <w:rFonts w:ascii="Tahoma" w:hAnsi="Tahoma" w:cs="Tahoma"/>
          <w:b w:val="0"/>
          <w:sz w:val="19"/>
          <w:szCs w:val="19"/>
          <w:lang w:val="cs-CZ"/>
        </w:rPr>
        <w:t xml:space="preserve">Náklady na opravy a údržbu předmětu nájmu, které nejsou předmětem servisu ve smyslu odst. </w:t>
      </w:r>
      <w:r>
        <w:rPr>
          <w:rFonts w:ascii="Tahoma" w:hAnsi="Tahoma" w:cs="Tahoma"/>
          <w:b w:val="0"/>
          <w:sz w:val="19"/>
          <w:szCs w:val="19"/>
          <w:lang w:val="cs-CZ"/>
        </w:rPr>
        <w:t>4</w:t>
      </w:r>
      <w:r w:rsidRPr="007D4B43">
        <w:rPr>
          <w:rFonts w:ascii="Tahoma" w:hAnsi="Tahoma" w:cs="Tahoma"/>
          <w:b w:val="0"/>
          <w:sz w:val="19"/>
          <w:szCs w:val="19"/>
          <w:lang w:val="cs-CZ"/>
        </w:rPr>
        <w:t xml:space="preserve"> tohoto článku, včetně nákladů na spotřební materiál a náhradní díly, nese v plné výši nájemce. Výše těchto nákladů bude pronajímatelem nájemci stanovena dle ceníku platného v den provedení příslušné opravy nebo údržby</w:t>
      </w:r>
      <w:r w:rsidR="00F3618D" w:rsidRPr="00F3618D">
        <w:rPr>
          <w:rFonts w:ascii="Tahoma" w:hAnsi="Tahoma" w:cs="Tahoma"/>
          <w:b w:val="0"/>
          <w:sz w:val="19"/>
          <w:szCs w:val="19"/>
          <w:lang w:val="cs-CZ"/>
        </w:rPr>
        <w:t>.</w:t>
      </w:r>
    </w:p>
    <w:p w14:paraId="20790E83" w14:textId="77777777" w:rsidR="00E821BB" w:rsidRDefault="00E821BB" w:rsidP="00E821BB">
      <w:pPr>
        <w:pStyle w:val="Zkladntext"/>
        <w:rPr>
          <w:rFonts w:ascii="Tahoma" w:hAnsi="Tahoma" w:cs="Tahoma"/>
          <w:b w:val="0"/>
          <w:sz w:val="19"/>
          <w:szCs w:val="19"/>
          <w:lang w:val="cs-CZ"/>
        </w:rPr>
      </w:pPr>
    </w:p>
    <w:p w14:paraId="309F6CD5" w14:textId="1A9AACB0" w:rsidR="00E821BB" w:rsidRPr="00BD5E72" w:rsidRDefault="00E821BB" w:rsidP="00E821BB">
      <w:pPr>
        <w:pStyle w:val="Zkladntext"/>
        <w:rPr>
          <w:rFonts w:ascii="Tahoma" w:hAnsi="Tahoma" w:cs="Tahoma"/>
          <w:sz w:val="19"/>
          <w:szCs w:val="19"/>
          <w:u w:val="single"/>
          <w:lang w:val="cs-CZ"/>
        </w:rPr>
      </w:pPr>
      <w:r w:rsidRPr="00BD5E72">
        <w:rPr>
          <w:rFonts w:ascii="Tahoma" w:hAnsi="Tahoma" w:cs="Tahoma"/>
          <w:sz w:val="19"/>
          <w:szCs w:val="19"/>
          <w:lang w:val="cs-CZ"/>
        </w:rPr>
        <w:t xml:space="preserve">V. </w:t>
      </w:r>
      <w:r w:rsidRPr="00BD5E72">
        <w:rPr>
          <w:rFonts w:ascii="Tahoma" w:hAnsi="Tahoma" w:cs="Tahoma"/>
          <w:sz w:val="19"/>
          <w:szCs w:val="19"/>
          <w:u w:val="single"/>
          <w:lang w:val="cs-CZ"/>
        </w:rPr>
        <w:t>Nájemné</w:t>
      </w:r>
    </w:p>
    <w:p w14:paraId="6F1EF97F" w14:textId="77777777" w:rsidR="00E821BB" w:rsidRPr="00C9619F" w:rsidRDefault="00E821BB" w:rsidP="00E821BB">
      <w:pPr>
        <w:pStyle w:val="Zkladntext"/>
        <w:rPr>
          <w:rFonts w:ascii="Tahoma" w:hAnsi="Tahoma" w:cs="Tahoma"/>
          <w:b w:val="0"/>
          <w:sz w:val="19"/>
          <w:szCs w:val="19"/>
          <w:lang w:val="cs-CZ"/>
        </w:rPr>
      </w:pPr>
    </w:p>
    <w:p w14:paraId="12568057" w14:textId="77777777" w:rsidR="00E821BB" w:rsidRPr="00C9619F" w:rsidRDefault="00E821BB" w:rsidP="00E821BB">
      <w:pPr>
        <w:pStyle w:val="Zkladntext"/>
        <w:numPr>
          <w:ilvl w:val="0"/>
          <w:numId w:val="4"/>
        </w:numPr>
        <w:jc w:val="both"/>
        <w:rPr>
          <w:rFonts w:ascii="Tahoma" w:hAnsi="Tahoma" w:cs="Tahoma"/>
          <w:b w:val="0"/>
          <w:sz w:val="19"/>
          <w:szCs w:val="19"/>
          <w:lang w:val="cs-CZ"/>
        </w:rPr>
      </w:pPr>
      <w:r w:rsidRPr="00C9619F">
        <w:rPr>
          <w:rFonts w:ascii="Tahoma" w:hAnsi="Tahoma" w:cs="Tahoma"/>
          <w:b w:val="0"/>
          <w:sz w:val="19"/>
          <w:szCs w:val="19"/>
          <w:lang w:val="cs-CZ"/>
        </w:rPr>
        <w:t>Nájemné za užívání předmětu nájmu je sjednáno jako cena za určitý počet kopií zhotovených kopírovacím zařízením, které je předmětem nájmu.</w:t>
      </w:r>
    </w:p>
    <w:p w14:paraId="1B863F2F" w14:textId="77777777" w:rsidR="00E821BB" w:rsidRPr="00C9619F" w:rsidRDefault="00E821BB" w:rsidP="00E821BB">
      <w:pPr>
        <w:pStyle w:val="Zkladntext"/>
        <w:rPr>
          <w:rFonts w:ascii="Tahoma" w:hAnsi="Tahoma" w:cs="Tahoma"/>
          <w:b w:val="0"/>
          <w:sz w:val="19"/>
          <w:szCs w:val="19"/>
          <w:lang w:val="cs-CZ"/>
        </w:rPr>
      </w:pPr>
    </w:p>
    <w:p w14:paraId="08329CAF" w14:textId="77777777" w:rsidR="00E821BB" w:rsidRPr="00C9619F" w:rsidRDefault="00E821BB" w:rsidP="00E821BB">
      <w:pPr>
        <w:pStyle w:val="Zkladntext"/>
        <w:numPr>
          <w:ilvl w:val="0"/>
          <w:numId w:val="4"/>
        </w:numPr>
        <w:jc w:val="both"/>
        <w:rPr>
          <w:rFonts w:ascii="Tahoma" w:hAnsi="Tahoma" w:cs="Tahoma"/>
          <w:b w:val="0"/>
          <w:sz w:val="19"/>
          <w:szCs w:val="19"/>
          <w:lang w:val="cs-CZ"/>
        </w:rPr>
      </w:pPr>
      <w:r w:rsidRPr="00C9619F">
        <w:rPr>
          <w:rFonts w:ascii="Tahoma" w:hAnsi="Tahoma" w:cs="Tahoma"/>
          <w:b w:val="0"/>
          <w:sz w:val="19"/>
          <w:szCs w:val="19"/>
          <w:lang w:val="cs-CZ"/>
        </w:rPr>
        <w:t>Nájemné je tvořeno částkou základního měsíčního nájemného a cenou za zhotovené nadlimitní kopie.</w:t>
      </w:r>
      <w:r>
        <w:rPr>
          <w:rFonts w:ascii="Tahoma" w:hAnsi="Tahoma" w:cs="Tahoma"/>
          <w:b w:val="0"/>
          <w:sz w:val="19"/>
          <w:szCs w:val="19"/>
          <w:lang w:val="cs-CZ"/>
        </w:rPr>
        <w:t xml:space="preserve"> Konkrétní výše nájemného, počet kopií krytých základním měsíčním nájmem a cena nadlimitní kopie je uvedena v článku II. Smlouvy.</w:t>
      </w:r>
    </w:p>
    <w:p w14:paraId="18B1984E" w14:textId="77777777" w:rsidR="00E821BB" w:rsidRPr="00C9619F" w:rsidRDefault="00E821BB" w:rsidP="00E821BB">
      <w:pPr>
        <w:pStyle w:val="Zkladntext"/>
        <w:rPr>
          <w:rFonts w:ascii="Tahoma" w:hAnsi="Tahoma" w:cs="Tahoma"/>
          <w:b w:val="0"/>
          <w:sz w:val="19"/>
          <w:szCs w:val="19"/>
          <w:lang w:val="cs-CZ"/>
        </w:rPr>
      </w:pPr>
    </w:p>
    <w:p w14:paraId="702C9AAF" w14:textId="77777777" w:rsidR="00E821BB" w:rsidRPr="00C9619F" w:rsidRDefault="00E821BB" w:rsidP="00E821BB">
      <w:pPr>
        <w:pStyle w:val="Zkladntext"/>
        <w:numPr>
          <w:ilvl w:val="0"/>
          <w:numId w:val="4"/>
        </w:numPr>
        <w:jc w:val="both"/>
        <w:rPr>
          <w:rFonts w:ascii="Tahoma" w:hAnsi="Tahoma" w:cs="Tahoma"/>
          <w:b w:val="0"/>
          <w:sz w:val="19"/>
          <w:szCs w:val="19"/>
          <w:lang w:val="cs-CZ"/>
        </w:rPr>
      </w:pPr>
      <w:r w:rsidRPr="00C9619F">
        <w:rPr>
          <w:rFonts w:ascii="Tahoma" w:hAnsi="Tahoma" w:cs="Tahoma"/>
          <w:b w:val="0"/>
          <w:sz w:val="19"/>
          <w:szCs w:val="19"/>
          <w:lang w:val="cs-CZ"/>
        </w:rPr>
        <w:t xml:space="preserve">Nájemce je povinen platit pronajímateli základní měsíční nájemné jako paušální částku za zhotovení určitého počtu kopií </w:t>
      </w:r>
      <w:r w:rsidRPr="000D3238">
        <w:rPr>
          <w:rFonts w:ascii="Tahoma" w:hAnsi="Tahoma" w:cs="Tahoma"/>
          <w:b w:val="0"/>
          <w:sz w:val="19"/>
          <w:szCs w:val="19"/>
          <w:lang w:val="cs-CZ"/>
        </w:rPr>
        <w:t xml:space="preserve">formátu A4 </w:t>
      </w:r>
      <w:r w:rsidRPr="00C9619F">
        <w:rPr>
          <w:rFonts w:ascii="Tahoma" w:hAnsi="Tahoma" w:cs="Tahoma"/>
          <w:b w:val="0"/>
          <w:sz w:val="19"/>
          <w:szCs w:val="19"/>
          <w:lang w:val="cs-CZ"/>
        </w:rPr>
        <w:t>stanoveného</w:t>
      </w:r>
      <w:r>
        <w:rPr>
          <w:rFonts w:ascii="Tahoma" w:hAnsi="Tahoma" w:cs="Tahoma"/>
          <w:b w:val="0"/>
          <w:sz w:val="19"/>
          <w:szCs w:val="19"/>
          <w:lang w:val="cs-CZ"/>
        </w:rPr>
        <w:t xml:space="preserve"> v článku II. smlouvy</w:t>
      </w:r>
      <w:r w:rsidRPr="00C9619F">
        <w:rPr>
          <w:rFonts w:ascii="Tahoma" w:hAnsi="Tahoma" w:cs="Tahoma"/>
          <w:b w:val="0"/>
          <w:sz w:val="19"/>
          <w:szCs w:val="19"/>
          <w:lang w:val="cs-CZ"/>
        </w:rPr>
        <w:t xml:space="preserve"> bez ohledu na to, jaký byl v příslušném měsíci skutečně dosažený počet kopií zhotovených na předmětu nájmu. Základní měsíční nájemné je nájemce povinen platit i v případě, že na předmětu nájmu nebyly zhotoveny žádné kopie. Částka základního měsíčního nájemného je splatná na základě faktury vystavené pronajímatelem. Za den uskutečnění zdanitelného plnění se považuje den uvedený na faktuře, tj. den vystavení </w:t>
      </w:r>
      <w:r w:rsidRPr="00FD15FC">
        <w:rPr>
          <w:rFonts w:ascii="Tahoma" w:hAnsi="Tahoma" w:cs="Tahoma"/>
          <w:b w:val="0"/>
          <w:sz w:val="19"/>
          <w:szCs w:val="19"/>
          <w:lang w:val="cs-CZ"/>
        </w:rPr>
        <w:t>faktury.</w:t>
      </w:r>
      <w:r>
        <w:rPr>
          <w:rFonts w:ascii="Tahoma" w:hAnsi="Tahoma" w:cs="Tahoma"/>
          <w:b w:val="0"/>
          <w:sz w:val="19"/>
          <w:szCs w:val="19"/>
          <w:lang w:val="cs-CZ"/>
        </w:rPr>
        <w:t xml:space="preserve"> Splatnost faktur je 14</w:t>
      </w:r>
      <w:r w:rsidRPr="00FD15FC">
        <w:rPr>
          <w:rFonts w:ascii="Tahoma" w:hAnsi="Tahoma" w:cs="Tahoma"/>
          <w:b w:val="0"/>
          <w:sz w:val="19"/>
          <w:szCs w:val="19"/>
          <w:lang w:val="cs-CZ"/>
        </w:rPr>
        <w:t xml:space="preserve"> dní.</w:t>
      </w:r>
    </w:p>
    <w:p w14:paraId="7A372E2C" w14:textId="77777777" w:rsidR="00E821BB" w:rsidRPr="00C9619F" w:rsidRDefault="00E821BB" w:rsidP="00E821BB">
      <w:pPr>
        <w:pStyle w:val="Zkladntext"/>
        <w:rPr>
          <w:rFonts w:ascii="Tahoma" w:hAnsi="Tahoma" w:cs="Tahoma"/>
          <w:b w:val="0"/>
          <w:sz w:val="19"/>
          <w:szCs w:val="19"/>
          <w:lang w:val="cs-CZ"/>
        </w:rPr>
      </w:pPr>
    </w:p>
    <w:p w14:paraId="31F33EE7" w14:textId="3D2EB47C" w:rsidR="00E821BB" w:rsidRPr="00C9619F" w:rsidRDefault="00E821BB" w:rsidP="00E821BB">
      <w:pPr>
        <w:pStyle w:val="Zkladntext"/>
        <w:numPr>
          <w:ilvl w:val="0"/>
          <w:numId w:val="4"/>
        </w:numPr>
        <w:jc w:val="both"/>
        <w:rPr>
          <w:rFonts w:ascii="Tahoma" w:hAnsi="Tahoma" w:cs="Tahoma"/>
          <w:b w:val="0"/>
          <w:sz w:val="19"/>
          <w:szCs w:val="19"/>
          <w:lang w:val="cs-CZ"/>
        </w:rPr>
      </w:pPr>
      <w:r w:rsidRPr="00C9619F">
        <w:rPr>
          <w:rFonts w:ascii="Tahoma" w:hAnsi="Tahoma" w:cs="Tahoma"/>
          <w:b w:val="0"/>
          <w:sz w:val="19"/>
          <w:szCs w:val="19"/>
          <w:lang w:val="cs-CZ"/>
        </w:rPr>
        <w:t>Na základě zjištění počtu zhotovených kopií dle čl. I</w:t>
      </w:r>
      <w:r>
        <w:rPr>
          <w:rFonts w:ascii="Tahoma" w:hAnsi="Tahoma" w:cs="Tahoma"/>
          <w:b w:val="0"/>
          <w:sz w:val="19"/>
          <w:szCs w:val="19"/>
          <w:lang w:val="cs-CZ"/>
        </w:rPr>
        <w:t>I</w:t>
      </w:r>
      <w:r w:rsidRPr="00C9619F">
        <w:rPr>
          <w:rFonts w:ascii="Tahoma" w:hAnsi="Tahoma" w:cs="Tahoma"/>
          <w:b w:val="0"/>
          <w:sz w:val="19"/>
          <w:szCs w:val="19"/>
          <w:lang w:val="cs-CZ"/>
        </w:rPr>
        <w:t xml:space="preserve">I. </w:t>
      </w:r>
      <w:r>
        <w:rPr>
          <w:rFonts w:ascii="Tahoma" w:hAnsi="Tahoma" w:cs="Tahoma"/>
          <w:b w:val="0"/>
          <w:sz w:val="19"/>
          <w:szCs w:val="19"/>
          <w:lang w:val="cs-CZ"/>
        </w:rPr>
        <w:t>smlouvy</w:t>
      </w:r>
      <w:r w:rsidRPr="00C9619F">
        <w:rPr>
          <w:rFonts w:ascii="Tahoma" w:hAnsi="Tahoma" w:cs="Tahoma"/>
          <w:b w:val="0"/>
          <w:sz w:val="19"/>
          <w:szCs w:val="19"/>
          <w:lang w:val="cs-CZ"/>
        </w:rPr>
        <w:t xml:space="preserve"> bude nájemci pronajímatelem účtována cena za zhotovené nadlimitní kopie, tj. cena za kopie přesahující počet kopií krytý základním měsíčním nájemným, a to za nadlimitní kopie pořízené v průběhu intervalu fakturace nadlimitních kopií uvedeného ve smlouvě. Pro zjištění počtu zhotovených nadlimitních kopií je rozhodný stav počítadel předmětu nájmu při jeho převzetí nájemcem (počáteční stav počítadel uvedený v předávacím protokolu) nebo stav počítadel po provedení posledního odečtu pořízených kopií. </w:t>
      </w:r>
      <w:r w:rsidRPr="00D2545D">
        <w:rPr>
          <w:rFonts w:ascii="Tahoma" w:hAnsi="Tahoma" w:cs="Tahoma"/>
          <w:b w:val="0"/>
          <w:sz w:val="19"/>
          <w:szCs w:val="19"/>
          <w:lang w:val="cs-CZ"/>
        </w:rPr>
        <w:t>Údaj počítadla kopií formátu A3 je přepočítán (převeden) na počet kopií formátu A4. Formáty v</w:t>
      </w:r>
      <w:r w:rsidRPr="00D2545D">
        <w:rPr>
          <w:rFonts w:ascii="Tahoma" w:hAnsi="Tahoma" w:cs="Tahoma" w:hint="eastAsia"/>
          <w:b w:val="0"/>
          <w:sz w:val="19"/>
          <w:szCs w:val="19"/>
          <w:lang w:val="cs-CZ"/>
        </w:rPr>
        <w:t>ě</w:t>
      </w:r>
      <w:r w:rsidRPr="00D2545D">
        <w:rPr>
          <w:rFonts w:ascii="Tahoma" w:hAnsi="Tahoma" w:cs="Tahoma"/>
          <w:b w:val="0"/>
          <w:sz w:val="19"/>
          <w:szCs w:val="19"/>
          <w:lang w:val="cs-CZ"/>
        </w:rPr>
        <w:t>tší než A4 se po</w:t>
      </w:r>
      <w:r w:rsidRPr="00D2545D">
        <w:rPr>
          <w:rFonts w:ascii="Tahoma" w:hAnsi="Tahoma" w:cs="Tahoma" w:hint="eastAsia"/>
          <w:b w:val="0"/>
          <w:sz w:val="19"/>
          <w:szCs w:val="19"/>
          <w:lang w:val="cs-CZ"/>
        </w:rPr>
        <w:t>čí</w:t>
      </w:r>
      <w:r w:rsidRPr="00D2545D">
        <w:rPr>
          <w:rFonts w:ascii="Tahoma" w:hAnsi="Tahoma" w:cs="Tahoma"/>
          <w:b w:val="0"/>
          <w:sz w:val="19"/>
          <w:szCs w:val="19"/>
          <w:lang w:val="cs-CZ"/>
        </w:rPr>
        <w:t>tají jako dva výtisky A4, formáty menší než A4 se po</w:t>
      </w:r>
      <w:r w:rsidRPr="00D2545D">
        <w:rPr>
          <w:rFonts w:ascii="Tahoma" w:hAnsi="Tahoma" w:cs="Tahoma" w:hint="eastAsia"/>
          <w:b w:val="0"/>
          <w:sz w:val="19"/>
          <w:szCs w:val="19"/>
          <w:lang w:val="cs-CZ"/>
        </w:rPr>
        <w:t>čí</w:t>
      </w:r>
      <w:r w:rsidRPr="00D2545D">
        <w:rPr>
          <w:rFonts w:ascii="Tahoma" w:hAnsi="Tahoma" w:cs="Tahoma"/>
          <w:b w:val="0"/>
          <w:sz w:val="19"/>
          <w:szCs w:val="19"/>
          <w:lang w:val="cs-CZ"/>
        </w:rPr>
        <w:t>tají jako jeden výtisk A4. Oboustranný výtisk se po</w:t>
      </w:r>
      <w:r w:rsidRPr="00D2545D">
        <w:rPr>
          <w:rFonts w:ascii="Tahoma" w:hAnsi="Tahoma" w:cs="Tahoma" w:hint="eastAsia"/>
          <w:b w:val="0"/>
          <w:sz w:val="19"/>
          <w:szCs w:val="19"/>
          <w:lang w:val="cs-CZ"/>
        </w:rPr>
        <w:t>čí</w:t>
      </w:r>
      <w:r w:rsidRPr="00D2545D">
        <w:rPr>
          <w:rFonts w:ascii="Tahoma" w:hAnsi="Tahoma" w:cs="Tahoma"/>
          <w:b w:val="0"/>
          <w:sz w:val="19"/>
          <w:szCs w:val="19"/>
          <w:lang w:val="cs-CZ"/>
        </w:rPr>
        <w:t>tá jako dva jednostranné výtisky stejného formátu. Pr</w:t>
      </w:r>
      <w:r w:rsidRPr="00D2545D">
        <w:rPr>
          <w:rFonts w:ascii="Tahoma" w:hAnsi="Tahoma" w:cs="Tahoma" w:hint="eastAsia"/>
          <w:b w:val="0"/>
          <w:sz w:val="19"/>
          <w:szCs w:val="19"/>
          <w:lang w:val="cs-CZ"/>
        </w:rPr>
        <w:t>ů</w:t>
      </w:r>
      <w:r w:rsidRPr="00D2545D">
        <w:rPr>
          <w:rFonts w:ascii="Tahoma" w:hAnsi="Tahoma" w:cs="Tahoma"/>
          <w:b w:val="0"/>
          <w:sz w:val="19"/>
          <w:szCs w:val="19"/>
          <w:lang w:val="cs-CZ"/>
        </w:rPr>
        <w:t>jezdem se rozumí jednostranný výtisk bez ohledu na jeho formát (vyjma nastavení za</w:t>
      </w:r>
      <w:r w:rsidRPr="00D2545D">
        <w:rPr>
          <w:rFonts w:ascii="Tahoma" w:hAnsi="Tahoma" w:cs="Tahoma" w:hint="eastAsia"/>
          <w:b w:val="0"/>
          <w:sz w:val="19"/>
          <w:szCs w:val="19"/>
          <w:lang w:val="cs-CZ"/>
        </w:rPr>
        <w:t>ří</w:t>
      </w:r>
      <w:r w:rsidRPr="00D2545D">
        <w:rPr>
          <w:rFonts w:ascii="Tahoma" w:hAnsi="Tahoma" w:cs="Tahoma"/>
          <w:b w:val="0"/>
          <w:sz w:val="19"/>
          <w:szCs w:val="19"/>
          <w:lang w:val="cs-CZ"/>
        </w:rPr>
        <w:t>zení v režimu dlouhý formát).</w:t>
      </w:r>
      <w:r>
        <w:rPr>
          <w:rFonts w:ascii="Tahoma" w:hAnsi="Tahoma" w:cs="Tahoma"/>
          <w:b w:val="0"/>
          <w:sz w:val="19"/>
          <w:szCs w:val="19"/>
          <w:lang w:val="cs-CZ"/>
        </w:rPr>
        <w:t xml:space="preserve"> </w:t>
      </w:r>
      <w:r w:rsidRPr="00D2545D">
        <w:rPr>
          <w:rFonts w:ascii="Tahoma" w:hAnsi="Tahoma" w:cs="Tahoma"/>
          <w:b w:val="0"/>
          <w:sz w:val="19"/>
          <w:szCs w:val="19"/>
          <w:lang w:val="cs-CZ"/>
        </w:rPr>
        <w:t xml:space="preserve">Cena za zhotovené nadlimitní kopie je splatná na základě faktury vystavené pronajímatelem.  </w:t>
      </w:r>
    </w:p>
    <w:p w14:paraId="5BC0F391" w14:textId="77777777" w:rsidR="00E821BB" w:rsidRPr="00C9619F" w:rsidRDefault="00E821BB" w:rsidP="00E821BB">
      <w:pPr>
        <w:pStyle w:val="Zkladntext"/>
        <w:rPr>
          <w:rFonts w:ascii="Tahoma" w:hAnsi="Tahoma" w:cs="Tahoma"/>
          <w:b w:val="0"/>
          <w:sz w:val="19"/>
          <w:szCs w:val="19"/>
          <w:lang w:val="cs-CZ"/>
        </w:rPr>
      </w:pPr>
    </w:p>
    <w:p w14:paraId="144CDEBD" w14:textId="77777777" w:rsidR="00E821BB" w:rsidRDefault="00E821BB" w:rsidP="00E821BB">
      <w:pPr>
        <w:pStyle w:val="Zkladntext"/>
        <w:numPr>
          <w:ilvl w:val="0"/>
          <w:numId w:val="4"/>
        </w:numPr>
        <w:jc w:val="both"/>
        <w:rPr>
          <w:rFonts w:ascii="Tahoma" w:hAnsi="Tahoma" w:cs="Tahoma"/>
          <w:b w:val="0"/>
          <w:sz w:val="19"/>
          <w:szCs w:val="19"/>
          <w:lang w:val="cs-CZ"/>
        </w:rPr>
      </w:pPr>
      <w:r w:rsidRPr="00C9619F">
        <w:rPr>
          <w:rFonts w:ascii="Tahoma" w:hAnsi="Tahoma" w:cs="Tahoma"/>
          <w:b w:val="0"/>
          <w:sz w:val="19"/>
          <w:szCs w:val="19"/>
          <w:lang w:val="cs-CZ"/>
        </w:rPr>
        <w:t xml:space="preserve">Veškeré ceny uvedené ve smlouvě jsou stanoveny bez příslušné částky DPH. </w:t>
      </w:r>
    </w:p>
    <w:p w14:paraId="6409C310" w14:textId="77777777" w:rsidR="00E821BB" w:rsidRDefault="00E821BB" w:rsidP="00E821BB">
      <w:pPr>
        <w:pStyle w:val="Odstavecseseznamem"/>
        <w:rPr>
          <w:rFonts w:ascii="Tahoma" w:hAnsi="Tahoma" w:cs="Tahoma"/>
          <w:b/>
          <w:sz w:val="19"/>
          <w:szCs w:val="19"/>
          <w:lang w:val="cs-CZ"/>
        </w:rPr>
      </w:pPr>
    </w:p>
    <w:p w14:paraId="658D24D0" w14:textId="77777777" w:rsidR="00E821BB" w:rsidRDefault="00E821BB" w:rsidP="00E821BB">
      <w:pPr>
        <w:pStyle w:val="Zkladntext"/>
        <w:numPr>
          <w:ilvl w:val="0"/>
          <w:numId w:val="4"/>
        </w:numPr>
        <w:jc w:val="both"/>
        <w:rPr>
          <w:rFonts w:ascii="Tahoma" w:hAnsi="Tahoma" w:cs="Tahoma"/>
          <w:b w:val="0"/>
          <w:sz w:val="19"/>
          <w:szCs w:val="19"/>
          <w:lang w:val="cs-CZ"/>
        </w:rPr>
      </w:pPr>
      <w:r>
        <w:rPr>
          <w:rFonts w:ascii="Tahoma" w:hAnsi="Tahoma" w:cs="Tahoma"/>
          <w:b w:val="0"/>
          <w:sz w:val="19"/>
          <w:szCs w:val="19"/>
          <w:lang w:val="cs-CZ"/>
        </w:rPr>
        <w:t xml:space="preserve">Pronajímatelem </w:t>
      </w:r>
      <w:r w:rsidRPr="00D26713">
        <w:rPr>
          <w:rFonts w:ascii="Tahoma" w:hAnsi="Tahoma" w:cs="Tahoma"/>
          <w:b w:val="0"/>
          <w:sz w:val="19"/>
          <w:szCs w:val="19"/>
          <w:lang w:val="cs-CZ"/>
        </w:rPr>
        <w:t>poskytnutý spot</w:t>
      </w:r>
      <w:r w:rsidRPr="00D26713">
        <w:rPr>
          <w:rFonts w:ascii="Tahoma" w:hAnsi="Tahoma" w:cs="Tahoma" w:hint="eastAsia"/>
          <w:b w:val="0"/>
          <w:sz w:val="19"/>
          <w:szCs w:val="19"/>
          <w:lang w:val="cs-CZ"/>
        </w:rPr>
        <w:t>ř</w:t>
      </w:r>
      <w:r>
        <w:rPr>
          <w:rFonts w:ascii="Tahoma" w:hAnsi="Tahoma" w:cs="Tahoma"/>
          <w:b w:val="0"/>
          <w:sz w:val="19"/>
          <w:szCs w:val="19"/>
          <w:lang w:val="cs-CZ"/>
        </w:rPr>
        <w:t xml:space="preserve">ební materiál je nájemce oprávněn používat pouze na zařízení uvedené v této smlouvě. </w:t>
      </w:r>
      <w:r w:rsidRPr="00D26713">
        <w:rPr>
          <w:rFonts w:ascii="Tahoma" w:hAnsi="Tahoma" w:cs="Tahoma"/>
          <w:b w:val="0"/>
          <w:sz w:val="19"/>
          <w:szCs w:val="19"/>
          <w:lang w:val="cs-CZ"/>
        </w:rPr>
        <w:t>Materiál dodaný a dosud nepoužitý nad rámec smluveného množství je až do jeho zaplacení nebo vrácení m</w:t>
      </w:r>
      <w:r>
        <w:rPr>
          <w:rFonts w:ascii="Tahoma" w:hAnsi="Tahoma" w:cs="Tahoma"/>
          <w:b w:val="0"/>
          <w:sz w:val="19"/>
          <w:szCs w:val="19"/>
          <w:lang w:val="cs-CZ"/>
        </w:rPr>
        <w:t>ajetkem pronajímatele.</w:t>
      </w:r>
    </w:p>
    <w:p w14:paraId="36E4ED40" w14:textId="77777777" w:rsidR="00433C9F" w:rsidRDefault="00433C9F" w:rsidP="00433C9F">
      <w:pPr>
        <w:pStyle w:val="Odstavecseseznamem"/>
        <w:rPr>
          <w:rFonts w:ascii="Tahoma" w:hAnsi="Tahoma" w:cs="Tahoma"/>
          <w:b/>
          <w:sz w:val="19"/>
          <w:szCs w:val="19"/>
          <w:lang w:val="cs-CZ"/>
        </w:rPr>
      </w:pPr>
    </w:p>
    <w:p w14:paraId="4EE9CE54" w14:textId="77777777" w:rsidR="00E821BB" w:rsidRPr="002A4FD3" w:rsidRDefault="00E821BB" w:rsidP="00E821BB">
      <w:pPr>
        <w:pStyle w:val="Zkladntext"/>
        <w:rPr>
          <w:rFonts w:ascii="Tahoma" w:hAnsi="Tahoma" w:cs="Tahoma"/>
          <w:sz w:val="19"/>
          <w:szCs w:val="19"/>
          <w:u w:val="single"/>
          <w:lang w:val="cs-CZ"/>
        </w:rPr>
      </w:pPr>
      <w:r w:rsidRPr="002A4FD3">
        <w:rPr>
          <w:rFonts w:ascii="Tahoma" w:hAnsi="Tahoma" w:cs="Tahoma"/>
          <w:sz w:val="19"/>
          <w:szCs w:val="19"/>
          <w:lang w:val="cs-CZ"/>
        </w:rPr>
        <w:t>V</w:t>
      </w:r>
      <w:r>
        <w:rPr>
          <w:rFonts w:ascii="Tahoma" w:hAnsi="Tahoma" w:cs="Tahoma"/>
          <w:sz w:val="19"/>
          <w:szCs w:val="19"/>
          <w:lang w:val="cs-CZ"/>
        </w:rPr>
        <w:t>I</w:t>
      </w:r>
      <w:r w:rsidRPr="002A4FD3">
        <w:rPr>
          <w:rFonts w:ascii="Tahoma" w:hAnsi="Tahoma" w:cs="Tahoma"/>
          <w:sz w:val="19"/>
          <w:szCs w:val="19"/>
          <w:lang w:val="cs-CZ"/>
        </w:rPr>
        <w:t xml:space="preserve">. </w:t>
      </w:r>
      <w:r w:rsidRPr="002A4FD3">
        <w:rPr>
          <w:rFonts w:ascii="Tahoma" w:hAnsi="Tahoma" w:cs="Tahoma"/>
          <w:sz w:val="19"/>
          <w:szCs w:val="19"/>
          <w:u w:val="single"/>
          <w:lang w:val="cs-CZ"/>
        </w:rPr>
        <w:t>Další ujednání</w:t>
      </w:r>
    </w:p>
    <w:p w14:paraId="7A9D5B55" w14:textId="77777777" w:rsidR="00E821BB" w:rsidRPr="00C9619F" w:rsidRDefault="00E821BB" w:rsidP="00E821BB">
      <w:pPr>
        <w:pStyle w:val="Zkladntext"/>
        <w:rPr>
          <w:rFonts w:ascii="Tahoma" w:hAnsi="Tahoma" w:cs="Tahoma"/>
          <w:b w:val="0"/>
          <w:sz w:val="19"/>
          <w:szCs w:val="19"/>
          <w:lang w:val="cs-CZ"/>
        </w:rPr>
      </w:pPr>
    </w:p>
    <w:p w14:paraId="01C5BE86" w14:textId="77777777" w:rsidR="00E821BB" w:rsidRPr="00C9619F" w:rsidRDefault="00E821BB" w:rsidP="00E821BB">
      <w:pPr>
        <w:pStyle w:val="Zkladntext"/>
        <w:numPr>
          <w:ilvl w:val="0"/>
          <w:numId w:val="6"/>
        </w:numPr>
        <w:jc w:val="both"/>
        <w:rPr>
          <w:rFonts w:ascii="Tahoma" w:hAnsi="Tahoma" w:cs="Tahoma"/>
          <w:b w:val="0"/>
          <w:sz w:val="19"/>
          <w:szCs w:val="19"/>
          <w:lang w:val="cs-CZ"/>
        </w:rPr>
      </w:pPr>
      <w:r w:rsidRPr="00C9619F">
        <w:rPr>
          <w:rFonts w:ascii="Tahoma" w:hAnsi="Tahoma" w:cs="Tahoma"/>
          <w:b w:val="0"/>
          <w:sz w:val="19"/>
          <w:szCs w:val="19"/>
          <w:lang w:val="cs-CZ"/>
        </w:rPr>
        <w:t xml:space="preserve">Veškeré peněžité závazky nájemce jsou považovány za splněné ke dni připsání příslušné částky na bankovní účet pronajímatele uvedený </w:t>
      </w:r>
      <w:r>
        <w:rPr>
          <w:rFonts w:ascii="Tahoma" w:hAnsi="Tahoma" w:cs="Tahoma"/>
          <w:b w:val="0"/>
          <w:sz w:val="19"/>
          <w:szCs w:val="19"/>
          <w:lang w:val="cs-CZ"/>
        </w:rPr>
        <w:t>v záhlaví smlouvy.</w:t>
      </w:r>
    </w:p>
    <w:p w14:paraId="1A2ACADC" w14:textId="77777777" w:rsidR="00E821BB" w:rsidRPr="00C9619F" w:rsidRDefault="00E821BB" w:rsidP="00E821BB">
      <w:pPr>
        <w:pStyle w:val="Zkladntext"/>
        <w:rPr>
          <w:rFonts w:ascii="Tahoma" w:hAnsi="Tahoma" w:cs="Tahoma"/>
          <w:b w:val="0"/>
          <w:sz w:val="19"/>
          <w:szCs w:val="19"/>
          <w:lang w:val="cs-CZ"/>
        </w:rPr>
      </w:pPr>
    </w:p>
    <w:p w14:paraId="76B52BE5" w14:textId="77777777" w:rsidR="00E821BB" w:rsidRPr="00C9619F" w:rsidRDefault="00E821BB" w:rsidP="00E821BB">
      <w:pPr>
        <w:pStyle w:val="Zkladntext"/>
        <w:numPr>
          <w:ilvl w:val="0"/>
          <w:numId w:val="6"/>
        </w:numPr>
        <w:jc w:val="both"/>
        <w:rPr>
          <w:rFonts w:ascii="Tahoma" w:hAnsi="Tahoma" w:cs="Tahoma"/>
          <w:b w:val="0"/>
          <w:sz w:val="19"/>
          <w:szCs w:val="19"/>
          <w:lang w:val="cs-CZ"/>
        </w:rPr>
      </w:pPr>
      <w:r w:rsidRPr="00C9619F">
        <w:rPr>
          <w:rFonts w:ascii="Tahoma" w:hAnsi="Tahoma" w:cs="Tahoma"/>
          <w:b w:val="0"/>
          <w:sz w:val="19"/>
          <w:szCs w:val="19"/>
          <w:lang w:val="cs-CZ"/>
        </w:rPr>
        <w:t>Pro případ prodlení nájemce s úhradou jakýchkoli peněžitých závazků sjednávají smluvní strany úrok z prodlení ve výši stanovené občanským zákoníkem, resp. příslušným prováděcím předpisem.</w:t>
      </w:r>
    </w:p>
    <w:p w14:paraId="1F61D619" w14:textId="77777777" w:rsidR="00E821BB" w:rsidRPr="00C9619F" w:rsidRDefault="00E821BB" w:rsidP="00E821BB">
      <w:pPr>
        <w:pStyle w:val="Zkladntext"/>
        <w:rPr>
          <w:rFonts w:ascii="Tahoma" w:hAnsi="Tahoma" w:cs="Tahoma"/>
          <w:b w:val="0"/>
          <w:sz w:val="19"/>
          <w:szCs w:val="19"/>
          <w:lang w:val="cs-CZ"/>
        </w:rPr>
      </w:pPr>
    </w:p>
    <w:p w14:paraId="075F31C3" w14:textId="1FED6784" w:rsidR="00E821BB" w:rsidRPr="00C9619F" w:rsidRDefault="00E821BB" w:rsidP="00E821BB">
      <w:pPr>
        <w:pStyle w:val="Zkladntext"/>
        <w:numPr>
          <w:ilvl w:val="0"/>
          <w:numId w:val="6"/>
        </w:numPr>
        <w:jc w:val="both"/>
        <w:rPr>
          <w:rFonts w:ascii="Tahoma" w:hAnsi="Tahoma" w:cs="Tahoma"/>
          <w:b w:val="0"/>
          <w:sz w:val="19"/>
          <w:szCs w:val="19"/>
          <w:lang w:val="cs-CZ"/>
        </w:rPr>
      </w:pPr>
      <w:r w:rsidRPr="00C9619F">
        <w:rPr>
          <w:rFonts w:ascii="Tahoma" w:hAnsi="Tahoma" w:cs="Tahoma"/>
          <w:b w:val="0"/>
          <w:sz w:val="19"/>
          <w:szCs w:val="19"/>
          <w:lang w:val="cs-CZ"/>
        </w:rPr>
        <w:t>Pro případ prodlení nájemce s úhradou jakýchkoli peněžitých závazků po dobu delší 15-ti dnů sjednávají smluvní s</w:t>
      </w:r>
      <w:r>
        <w:rPr>
          <w:rFonts w:ascii="Tahoma" w:hAnsi="Tahoma" w:cs="Tahoma"/>
          <w:b w:val="0"/>
          <w:sz w:val="19"/>
          <w:szCs w:val="19"/>
          <w:lang w:val="cs-CZ"/>
        </w:rPr>
        <w:t xml:space="preserve">trany </w:t>
      </w:r>
      <w:r w:rsidRPr="003F741A">
        <w:rPr>
          <w:rFonts w:ascii="Tahoma" w:hAnsi="Tahoma" w:cs="Tahoma"/>
          <w:b w:val="0"/>
          <w:sz w:val="19"/>
          <w:szCs w:val="19"/>
          <w:lang w:val="cs-CZ"/>
        </w:rPr>
        <w:t xml:space="preserve">smluvní pokutu ve výši </w:t>
      </w:r>
      <w:r w:rsidRPr="005161E0">
        <w:rPr>
          <w:rFonts w:ascii="Tahoma" w:hAnsi="Tahoma" w:cs="Tahoma"/>
          <w:b w:val="0"/>
          <w:sz w:val="19"/>
          <w:szCs w:val="19"/>
          <w:lang w:val="cs-CZ"/>
        </w:rPr>
        <w:t xml:space="preserve">0,5 % z dlužné částky </w:t>
      </w:r>
      <w:r w:rsidRPr="003F741A">
        <w:rPr>
          <w:rFonts w:ascii="Tahoma" w:hAnsi="Tahoma" w:cs="Tahoma"/>
          <w:b w:val="0"/>
          <w:sz w:val="19"/>
          <w:szCs w:val="19"/>
          <w:lang w:val="cs-CZ"/>
        </w:rPr>
        <w:t>za každý den prodlení až do zaplacení. Zaplacením smluvní pokuty není</w:t>
      </w:r>
      <w:r w:rsidRPr="00C9619F">
        <w:rPr>
          <w:rFonts w:ascii="Tahoma" w:hAnsi="Tahoma" w:cs="Tahoma"/>
          <w:b w:val="0"/>
          <w:sz w:val="19"/>
          <w:szCs w:val="19"/>
          <w:lang w:val="cs-CZ"/>
        </w:rPr>
        <w:t xml:space="preserve"> dotčeno právo pronajímatele na náhradu škody způsobené mu porušením povinnosti, na kterou se vztahuje shora uvedená smluvní pokuta. Pronajímatel má právo na náhradu škody v plném rozsahu.</w:t>
      </w:r>
    </w:p>
    <w:p w14:paraId="6A04AD8D" w14:textId="77777777" w:rsidR="00E821BB" w:rsidRDefault="00E821BB" w:rsidP="00E821BB">
      <w:pPr>
        <w:pStyle w:val="Zkladntext"/>
        <w:rPr>
          <w:rFonts w:ascii="Tahoma" w:hAnsi="Tahoma" w:cs="Tahoma"/>
          <w:b w:val="0"/>
          <w:sz w:val="19"/>
          <w:szCs w:val="19"/>
          <w:lang w:val="cs-CZ"/>
        </w:rPr>
      </w:pPr>
    </w:p>
    <w:p w14:paraId="591B4D64" w14:textId="77777777" w:rsidR="003C74CD" w:rsidRDefault="003C74CD" w:rsidP="00E821BB">
      <w:pPr>
        <w:pStyle w:val="Zkladntext"/>
        <w:rPr>
          <w:rFonts w:ascii="Tahoma" w:hAnsi="Tahoma" w:cs="Tahoma"/>
          <w:b w:val="0"/>
          <w:sz w:val="19"/>
          <w:szCs w:val="19"/>
          <w:lang w:val="cs-CZ"/>
        </w:rPr>
      </w:pPr>
    </w:p>
    <w:p w14:paraId="264B0128" w14:textId="77777777" w:rsidR="003C74CD" w:rsidRDefault="003C74CD" w:rsidP="00E821BB">
      <w:pPr>
        <w:pStyle w:val="Zkladntext"/>
        <w:rPr>
          <w:rFonts w:ascii="Tahoma" w:hAnsi="Tahoma" w:cs="Tahoma"/>
          <w:b w:val="0"/>
          <w:sz w:val="19"/>
          <w:szCs w:val="19"/>
          <w:lang w:val="cs-CZ"/>
        </w:rPr>
      </w:pPr>
    </w:p>
    <w:p w14:paraId="054F5FC0" w14:textId="77777777" w:rsidR="003C74CD" w:rsidRPr="00C9619F" w:rsidRDefault="003C74CD" w:rsidP="00E821BB">
      <w:pPr>
        <w:pStyle w:val="Zkladntext"/>
        <w:rPr>
          <w:rFonts w:ascii="Tahoma" w:hAnsi="Tahoma" w:cs="Tahoma"/>
          <w:b w:val="0"/>
          <w:sz w:val="19"/>
          <w:szCs w:val="19"/>
          <w:lang w:val="cs-CZ"/>
        </w:rPr>
      </w:pPr>
    </w:p>
    <w:p w14:paraId="479AE9A3" w14:textId="169C29DD" w:rsidR="00E821BB" w:rsidRDefault="00E821BB" w:rsidP="00E821BB">
      <w:pPr>
        <w:pStyle w:val="Zkladntext"/>
        <w:numPr>
          <w:ilvl w:val="0"/>
          <w:numId w:val="6"/>
        </w:numPr>
        <w:jc w:val="both"/>
        <w:rPr>
          <w:rFonts w:ascii="Tahoma" w:hAnsi="Tahoma" w:cs="Tahoma"/>
          <w:b w:val="0"/>
          <w:sz w:val="19"/>
          <w:szCs w:val="19"/>
          <w:lang w:val="cs-CZ"/>
        </w:rPr>
      </w:pPr>
      <w:r w:rsidRPr="00C9619F">
        <w:rPr>
          <w:rFonts w:ascii="Tahoma" w:hAnsi="Tahoma" w:cs="Tahoma"/>
          <w:b w:val="0"/>
          <w:sz w:val="19"/>
          <w:szCs w:val="19"/>
          <w:lang w:val="cs-CZ"/>
        </w:rPr>
        <w:t>V případě prodlení nájemce s úhradou jakýchkoli peněžitých závazků po dobu delší než 1 měsíc je pronajímatel oprávněn od smlouvy okamžitě odstoupit a požadovat neprodlené vrácení předmětu nájmu.</w:t>
      </w:r>
    </w:p>
    <w:p w14:paraId="15EA9928" w14:textId="77777777" w:rsidR="00B3042C" w:rsidRDefault="00B3042C" w:rsidP="00B3042C">
      <w:pPr>
        <w:pStyle w:val="Odstavecseseznamem"/>
        <w:rPr>
          <w:rFonts w:ascii="Tahoma" w:hAnsi="Tahoma" w:cs="Tahoma"/>
          <w:b/>
          <w:sz w:val="19"/>
          <w:szCs w:val="19"/>
          <w:lang w:val="cs-CZ"/>
        </w:rPr>
      </w:pPr>
    </w:p>
    <w:p w14:paraId="1D01F25A" w14:textId="2A78A24D" w:rsidR="00E821BB" w:rsidRPr="00715176" w:rsidRDefault="00B3042C" w:rsidP="00B3042C">
      <w:pPr>
        <w:pStyle w:val="Zkladntext"/>
        <w:numPr>
          <w:ilvl w:val="0"/>
          <w:numId w:val="6"/>
        </w:numPr>
        <w:jc w:val="both"/>
        <w:rPr>
          <w:rFonts w:ascii="Tahoma" w:hAnsi="Tahoma" w:cs="Tahoma"/>
          <w:b w:val="0"/>
          <w:bCs/>
          <w:sz w:val="18"/>
          <w:szCs w:val="18"/>
          <w:lang w:val="cs-CZ"/>
        </w:rPr>
      </w:pPr>
      <w:r w:rsidRPr="00715176">
        <w:rPr>
          <w:rFonts w:ascii="Tahoma" w:hAnsi="Tahoma" w:cs="Tahoma"/>
          <w:b w:val="0"/>
          <w:bCs/>
          <w:sz w:val="18"/>
          <w:szCs w:val="18"/>
        </w:rPr>
        <w:t>Smluvní strany se tímto dohodly, že Pronajímatel může valorizovat sjednané nájemné zohledňujíc meziroční míru inflace, a to vždy jednou za kalendářní rok s účinností k 1. lednu daného kalendářního roku. Valorizací se rozumí zvýšení dohodnutého nájemného o tolik procent, kolik bude odpovídat meziroční míře inflace zveřejněné Českým statistickým úřadem (dále také jako „ČSÚ“) po 1. lednu kalendářního roku pro období minulého roku. Využije-li Pronajímatel práva na valorizaci nájemného, sdělí toto písemně nájemci. Pokud ČSÚ oznámí míru inflace pro předcházející kalendářní rok až po úhradě některého měsíčního nájemného v roce, v němž k uplatnění valorizační doložky dojde, je Pronajímatel oprávněn Nájemci vyúčtovat rozdíl mezi nájemným po zohlednění inflace a skutečně zaplaceným nájemným a Nájemce je povinen tento rozdíl Pronajímateli zaplatit do 1 měsíce od doručení takového vyúčtování.</w:t>
      </w:r>
    </w:p>
    <w:p w14:paraId="6EBB1BE4" w14:textId="77777777" w:rsidR="00E821BB" w:rsidRPr="005161E0" w:rsidRDefault="00E821BB" w:rsidP="00E821BB">
      <w:pPr>
        <w:pStyle w:val="Zkladntext"/>
        <w:rPr>
          <w:rFonts w:ascii="Tahoma" w:hAnsi="Tahoma" w:cs="Tahoma"/>
          <w:b w:val="0"/>
          <w:sz w:val="19"/>
          <w:szCs w:val="19"/>
          <w:lang w:val="cs-CZ"/>
        </w:rPr>
      </w:pPr>
    </w:p>
    <w:p w14:paraId="122C1644" w14:textId="2FE92C3E" w:rsidR="003A0C2B" w:rsidRPr="005161E0" w:rsidRDefault="003A0C2B" w:rsidP="00E821BB">
      <w:pPr>
        <w:pStyle w:val="Zkladntext"/>
        <w:numPr>
          <w:ilvl w:val="0"/>
          <w:numId w:val="6"/>
        </w:numPr>
        <w:jc w:val="both"/>
        <w:rPr>
          <w:rFonts w:ascii="Tahoma" w:hAnsi="Tahoma" w:cs="Tahoma"/>
          <w:b w:val="0"/>
          <w:sz w:val="19"/>
          <w:szCs w:val="19"/>
          <w:lang w:val="cs-CZ"/>
        </w:rPr>
      </w:pPr>
      <w:r w:rsidRPr="005161E0">
        <w:rPr>
          <w:rFonts w:ascii="Tahoma" w:hAnsi="Tahoma" w:cs="Tahoma"/>
          <w:b w:val="0"/>
          <w:sz w:val="19"/>
          <w:szCs w:val="19"/>
          <w:lang w:val="cs-CZ"/>
        </w:rPr>
        <w:t>Smluvní strany sjednávají právo pronajímatele na jednostranné zvýšení ceny nájemného a služeb dle této smlouvy a to za podmínky navýšení vstupních nákladů pronajímatele pro své plnění dle této smlouvy. Toto jednostranné navýšení cen vůči nájemci musí odpovídat navýšení vstupních nákladů vůči pronajímateli.</w:t>
      </w:r>
    </w:p>
    <w:p w14:paraId="405EFAE8" w14:textId="77777777" w:rsidR="003A0C2B" w:rsidRDefault="003A0C2B" w:rsidP="003A0C2B">
      <w:pPr>
        <w:pStyle w:val="Odstavecseseznamem"/>
        <w:rPr>
          <w:rFonts w:ascii="Tahoma" w:hAnsi="Tahoma" w:cs="Tahoma"/>
          <w:b/>
          <w:sz w:val="19"/>
          <w:szCs w:val="19"/>
          <w:lang w:val="cs-CZ"/>
        </w:rPr>
      </w:pPr>
    </w:p>
    <w:p w14:paraId="1B29F8AF" w14:textId="0CF47FD1" w:rsidR="00E821BB" w:rsidRPr="00C9619F" w:rsidRDefault="00E821BB" w:rsidP="00E821BB">
      <w:pPr>
        <w:pStyle w:val="Zkladntext"/>
        <w:numPr>
          <w:ilvl w:val="0"/>
          <w:numId w:val="6"/>
        </w:numPr>
        <w:jc w:val="both"/>
        <w:rPr>
          <w:rFonts w:ascii="Tahoma" w:hAnsi="Tahoma" w:cs="Tahoma"/>
          <w:b w:val="0"/>
          <w:sz w:val="19"/>
          <w:szCs w:val="19"/>
          <w:lang w:val="cs-CZ"/>
        </w:rPr>
      </w:pPr>
      <w:r w:rsidRPr="00C9619F">
        <w:rPr>
          <w:rFonts w:ascii="Tahoma" w:hAnsi="Tahoma" w:cs="Tahoma"/>
          <w:b w:val="0"/>
          <w:sz w:val="19"/>
          <w:szCs w:val="19"/>
          <w:lang w:val="cs-CZ"/>
        </w:rPr>
        <w:t>Pronajímatel je povinen doručovat veškeré písemnosti</w:t>
      </w:r>
      <w:r w:rsidR="0055399D">
        <w:rPr>
          <w:rFonts w:ascii="Tahoma" w:hAnsi="Tahoma" w:cs="Tahoma"/>
          <w:b w:val="0"/>
          <w:sz w:val="19"/>
          <w:szCs w:val="19"/>
          <w:lang w:val="cs-CZ"/>
        </w:rPr>
        <w:t xml:space="preserve"> přednostně prostřednictvím  datové schránky a dále</w:t>
      </w:r>
      <w:r w:rsidRPr="00C9619F">
        <w:rPr>
          <w:rFonts w:ascii="Tahoma" w:hAnsi="Tahoma" w:cs="Tahoma"/>
          <w:b w:val="0"/>
          <w:sz w:val="19"/>
          <w:szCs w:val="19"/>
          <w:lang w:val="cs-CZ"/>
        </w:rPr>
        <w:t xml:space="preserve"> na adresu pro doručování uvedenou v</w:t>
      </w:r>
      <w:r>
        <w:rPr>
          <w:rFonts w:ascii="Tahoma" w:hAnsi="Tahoma" w:cs="Tahoma"/>
          <w:b w:val="0"/>
          <w:sz w:val="19"/>
          <w:szCs w:val="19"/>
          <w:lang w:val="cs-CZ"/>
        </w:rPr>
        <w:t> článku II. smlouvy</w:t>
      </w:r>
      <w:r w:rsidRPr="00C9619F">
        <w:rPr>
          <w:rFonts w:ascii="Tahoma" w:hAnsi="Tahoma" w:cs="Tahoma"/>
          <w:b w:val="0"/>
          <w:sz w:val="19"/>
          <w:szCs w:val="19"/>
          <w:lang w:val="cs-CZ"/>
        </w:rPr>
        <w:t>, popř. na jinou adresu, kterou nájemce předem písemně pronajímateli oznámil jako adresu pro doručování. Pokud se nepodaří písemnost na adresu pro doručování doručit (např. z důvodu, že se nájemce na adrese pro doručování nezdržuje, nepřebírá si písemnosti atd.), považuje se den vrácení písemnosti za den doručení.</w:t>
      </w:r>
    </w:p>
    <w:p w14:paraId="343618FB" w14:textId="77777777" w:rsidR="00E821BB" w:rsidRPr="00C9619F" w:rsidRDefault="00E821BB" w:rsidP="00E821BB">
      <w:pPr>
        <w:pStyle w:val="Zkladntext"/>
        <w:rPr>
          <w:rFonts w:ascii="Tahoma" w:hAnsi="Tahoma" w:cs="Tahoma"/>
          <w:b w:val="0"/>
          <w:sz w:val="19"/>
          <w:szCs w:val="19"/>
          <w:lang w:val="cs-CZ"/>
        </w:rPr>
      </w:pPr>
    </w:p>
    <w:p w14:paraId="1A6932FF" w14:textId="77777777" w:rsidR="00E821BB" w:rsidRPr="007D4B43" w:rsidRDefault="00E821BB" w:rsidP="00E821BB">
      <w:pPr>
        <w:pStyle w:val="Zkladntext"/>
        <w:numPr>
          <w:ilvl w:val="0"/>
          <w:numId w:val="6"/>
        </w:numPr>
        <w:jc w:val="both"/>
        <w:rPr>
          <w:rFonts w:ascii="Tahoma" w:hAnsi="Tahoma" w:cs="Tahoma"/>
          <w:b w:val="0"/>
          <w:sz w:val="19"/>
          <w:szCs w:val="19"/>
          <w:lang w:val="cs-CZ"/>
        </w:rPr>
      </w:pPr>
      <w:r w:rsidRPr="007D4B43">
        <w:rPr>
          <w:rFonts w:ascii="Tahoma" w:hAnsi="Tahoma" w:cs="Tahoma"/>
          <w:b w:val="0"/>
          <w:sz w:val="19"/>
          <w:szCs w:val="19"/>
          <w:lang w:val="cs-CZ"/>
        </w:rPr>
        <w:t>Pokud je ve smlouvě uveden termín kopie, je tím myšlen i jakýkoli jiný výtisk, který nemá povahu rozmnoženiny.</w:t>
      </w:r>
    </w:p>
    <w:p w14:paraId="422FD2CA" w14:textId="77777777" w:rsidR="00E821BB" w:rsidRDefault="00E821BB" w:rsidP="00E821BB">
      <w:pPr>
        <w:pStyle w:val="Zkladntext"/>
        <w:rPr>
          <w:rFonts w:ascii="Tahoma" w:hAnsi="Tahoma" w:cs="Tahoma"/>
          <w:b w:val="0"/>
          <w:sz w:val="19"/>
          <w:szCs w:val="19"/>
          <w:lang w:val="cs-CZ"/>
        </w:rPr>
      </w:pPr>
    </w:p>
    <w:p w14:paraId="3FB67177" w14:textId="77777777" w:rsidR="00E821BB" w:rsidRPr="002A4FD3" w:rsidRDefault="00E821BB" w:rsidP="00E821BB">
      <w:pPr>
        <w:pStyle w:val="Zkladntext"/>
        <w:rPr>
          <w:rFonts w:ascii="Tahoma" w:hAnsi="Tahoma" w:cs="Tahoma"/>
          <w:sz w:val="19"/>
          <w:szCs w:val="19"/>
          <w:u w:val="single"/>
          <w:lang w:val="cs-CZ"/>
        </w:rPr>
      </w:pPr>
      <w:r w:rsidRPr="00CA3D13">
        <w:rPr>
          <w:rFonts w:ascii="Tahoma" w:hAnsi="Tahoma" w:cs="Tahoma"/>
          <w:sz w:val="19"/>
          <w:szCs w:val="19"/>
          <w:lang w:val="cs-CZ"/>
        </w:rPr>
        <w:t xml:space="preserve">VII. </w:t>
      </w:r>
      <w:r w:rsidRPr="00CA3D13">
        <w:rPr>
          <w:rFonts w:ascii="Tahoma" w:hAnsi="Tahoma" w:cs="Tahoma"/>
          <w:sz w:val="19"/>
          <w:szCs w:val="19"/>
          <w:u w:val="single"/>
          <w:lang w:val="cs-CZ"/>
        </w:rPr>
        <w:t>Trvání smlouvy</w:t>
      </w:r>
    </w:p>
    <w:p w14:paraId="552BB327" w14:textId="77777777" w:rsidR="00E821BB" w:rsidRPr="00C9619F" w:rsidRDefault="00E821BB" w:rsidP="00E821BB">
      <w:pPr>
        <w:pStyle w:val="Zkladntext"/>
        <w:rPr>
          <w:rFonts w:ascii="Tahoma" w:hAnsi="Tahoma" w:cs="Tahoma"/>
          <w:b w:val="0"/>
          <w:sz w:val="19"/>
          <w:szCs w:val="19"/>
          <w:lang w:val="cs-CZ"/>
        </w:rPr>
      </w:pPr>
    </w:p>
    <w:p w14:paraId="0884BF9B" w14:textId="77777777" w:rsidR="00E821BB" w:rsidRPr="00BC6670" w:rsidRDefault="00E821BB" w:rsidP="00E821BB">
      <w:pPr>
        <w:pStyle w:val="Zkladntext"/>
        <w:numPr>
          <w:ilvl w:val="0"/>
          <w:numId w:val="5"/>
        </w:numPr>
        <w:rPr>
          <w:rFonts w:ascii="Tahoma" w:hAnsi="Tahoma" w:cs="Tahoma"/>
          <w:b w:val="0"/>
          <w:sz w:val="19"/>
          <w:szCs w:val="19"/>
          <w:lang w:val="cs-CZ"/>
        </w:rPr>
      </w:pPr>
      <w:r w:rsidRPr="00BC6670">
        <w:rPr>
          <w:rFonts w:ascii="Tahoma" w:hAnsi="Tahoma" w:cs="Tahoma"/>
          <w:b w:val="0"/>
          <w:sz w:val="19"/>
          <w:szCs w:val="19"/>
          <w:lang w:val="cs-CZ"/>
        </w:rPr>
        <w:t>Smlouva</w:t>
      </w:r>
      <w:r>
        <w:rPr>
          <w:rFonts w:ascii="Tahoma" w:hAnsi="Tahoma" w:cs="Tahoma"/>
          <w:b w:val="0"/>
          <w:sz w:val="19"/>
          <w:szCs w:val="19"/>
          <w:lang w:val="cs-CZ"/>
        </w:rPr>
        <w:t xml:space="preserve"> </w:t>
      </w:r>
      <w:r w:rsidRPr="00BC6670">
        <w:rPr>
          <w:rFonts w:ascii="Tahoma" w:hAnsi="Tahoma" w:cs="Tahoma"/>
          <w:b w:val="0"/>
          <w:sz w:val="19"/>
          <w:szCs w:val="19"/>
          <w:lang w:val="cs-CZ"/>
        </w:rPr>
        <w:t xml:space="preserve">je </w:t>
      </w:r>
      <w:r w:rsidRPr="005161E0">
        <w:rPr>
          <w:rFonts w:ascii="Tahoma" w:hAnsi="Tahoma" w:cs="Tahoma"/>
          <w:b w:val="0"/>
          <w:sz w:val="19"/>
          <w:szCs w:val="19"/>
          <w:lang w:val="cs-CZ"/>
        </w:rPr>
        <w:t>platná ode dne jejího podpisu poslední z obou smluvních stran a</w:t>
      </w:r>
      <w:r w:rsidRPr="005161E0">
        <w:rPr>
          <w:rFonts w:ascii="Tahoma" w:hAnsi="Tahoma" w:cs="Tahoma"/>
          <w:b w:val="0"/>
          <w:bCs/>
          <w:sz w:val="19"/>
          <w:szCs w:val="19"/>
          <w:lang w:val="cs-CZ"/>
        </w:rPr>
        <w:t xml:space="preserve"> trvá po dobu stanovenou ve smlouv</w:t>
      </w:r>
      <w:r w:rsidRPr="005161E0">
        <w:rPr>
          <w:rFonts w:ascii="Tahoma" w:hAnsi="Tahoma" w:cs="Tahoma" w:hint="eastAsia"/>
          <w:b w:val="0"/>
          <w:bCs/>
          <w:sz w:val="19"/>
          <w:szCs w:val="19"/>
          <w:lang w:val="cs-CZ"/>
        </w:rPr>
        <w:t>ě</w:t>
      </w:r>
      <w:r w:rsidRPr="005161E0">
        <w:rPr>
          <w:rFonts w:ascii="Tahoma" w:hAnsi="Tahoma" w:cs="Tahoma"/>
          <w:b w:val="0"/>
          <w:bCs/>
          <w:sz w:val="19"/>
          <w:szCs w:val="19"/>
          <w:lang w:val="cs-CZ"/>
        </w:rPr>
        <w:t xml:space="preserve"> </w:t>
      </w:r>
      <w:r w:rsidRPr="005161E0">
        <w:rPr>
          <w:rFonts w:ascii="Tahoma" w:hAnsi="Tahoma" w:cs="Tahoma"/>
          <w:b w:val="0"/>
          <w:sz w:val="19"/>
          <w:szCs w:val="19"/>
          <w:lang w:val="cs-CZ"/>
        </w:rPr>
        <w:t xml:space="preserve">v článku II. </w:t>
      </w:r>
      <w:r w:rsidRPr="005161E0">
        <w:rPr>
          <w:rFonts w:ascii="Tahoma" w:hAnsi="Tahoma" w:cs="Tahoma"/>
          <w:b w:val="0"/>
          <w:bCs/>
          <w:sz w:val="19"/>
          <w:szCs w:val="19"/>
          <w:lang w:val="cs-CZ"/>
        </w:rPr>
        <w:t>po</w:t>
      </w:r>
      <w:r w:rsidRPr="005161E0">
        <w:rPr>
          <w:rFonts w:ascii="Tahoma" w:hAnsi="Tahoma" w:cs="Tahoma" w:hint="eastAsia"/>
          <w:b w:val="0"/>
          <w:bCs/>
          <w:sz w:val="19"/>
          <w:szCs w:val="19"/>
          <w:lang w:val="cs-CZ"/>
        </w:rPr>
        <w:t>čí</w:t>
      </w:r>
      <w:r w:rsidRPr="005161E0">
        <w:rPr>
          <w:rFonts w:ascii="Tahoma" w:hAnsi="Tahoma" w:cs="Tahoma"/>
          <w:b w:val="0"/>
          <w:bCs/>
          <w:sz w:val="19"/>
          <w:szCs w:val="19"/>
          <w:lang w:val="cs-CZ"/>
        </w:rPr>
        <w:t>naje dnem akceptace Instalačního protokolu předmětu nájmu. Platnost smlouvy kon</w:t>
      </w:r>
      <w:r w:rsidRPr="005161E0">
        <w:rPr>
          <w:rFonts w:ascii="Tahoma" w:hAnsi="Tahoma" w:cs="Tahoma" w:hint="eastAsia"/>
          <w:b w:val="0"/>
          <w:bCs/>
          <w:sz w:val="19"/>
          <w:szCs w:val="19"/>
          <w:lang w:val="cs-CZ"/>
        </w:rPr>
        <w:t>čí</w:t>
      </w:r>
      <w:r w:rsidRPr="005161E0">
        <w:rPr>
          <w:rFonts w:ascii="Tahoma" w:hAnsi="Tahoma" w:cs="Tahoma"/>
          <w:b w:val="0"/>
          <w:bCs/>
          <w:sz w:val="19"/>
          <w:szCs w:val="19"/>
          <w:lang w:val="cs-CZ"/>
        </w:rPr>
        <w:t xml:space="preserve"> až po úhrad</w:t>
      </w:r>
      <w:r w:rsidRPr="005161E0">
        <w:rPr>
          <w:rFonts w:ascii="Tahoma" w:hAnsi="Tahoma" w:cs="Tahoma" w:hint="eastAsia"/>
          <w:b w:val="0"/>
          <w:bCs/>
          <w:sz w:val="19"/>
          <w:szCs w:val="19"/>
          <w:lang w:val="cs-CZ"/>
        </w:rPr>
        <w:t>ě</w:t>
      </w:r>
      <w:r w:rsidRPr="005161E0">
        <w:rPr>
          <w:rFonts w:ascii="Tahoma" w:hAnsi="Tahoma" w:cs="Tahoma"/>
          <w:b w:val="0"/>
          <w:bCs/>
          <w:sz w:val="19"/>
          <w:szCs w:val="19"/>
          <w:lang w:val="cs-CZ"/>
        </w:rPr>
        <w:t xml:space="preserve"> posledního závazku vzniklého na základ</w:t>
      </w:r>
      <w:r w:rsidRPr="005161E0">
        <w:rPr>
          <w:rFonts w:ascii="Tahoma" w:hAnsi="Tahoma" w:cs="Tahoma" w:hint="eastAsia"/>
          <w:b w:val="0"/>
          <w:bCs/>
          <w:sz w:val="19"/>
          <w:szCs w:val="19"/>
          <w:lang w:val="cs-CZ"/>
        </w:rPr>
        <w:t>ě</w:t>
      </w:r>
      <w:r w:rsidRPr="005161E0">
        <w:rPr>
          <w:rFonts w:ascii="Tahoma" w:hAnsi="Tahoma" w:cs="Tahoma"/>
          <w:b w:val="0"/>
          <w:bCs/>
          <w:sz w:val="19"/>
          <w:szCs w:val="19"/>
          <w:lang w:val="cs-CZ"/>
        </w:rPr>
        <w:t xml:space="preserve"> této smlouvy</w:t>
      </w:r>
      <w:r w:rsidRPr="005161E0">
        <w:rPr>
          <w:rFonts w:ascii="Tahoma" w:hAnsi="Tahoma" w:cs="Tahoma"/>
          <w:b w:val="0"/>
          <w:sz w:val="19"/>
          <w:szCs w:val="19"/>
          <w:lang w:val="cs-CZ"/>
        </w:rPr>
        <w:t xml:space="preserve"> do uplynutí sjednané</w:t>
      </w:r>
      <w:r w:rsidRPr="00BC6670">
        <w:rPr>
          <w:rFonts w:ascii="Tahoma" w:hAnsi="Tahoma" w:cs="Tahoma"/>
          <w:b w:val="0"/>
          <w:sz w:val="19"/>
          <w:szCs w:val="19"/>
          <w:lang w:val="cs-CZ"/>
        </w:rPr>
        <w:t xml:space="preserve"> doby nájmu.</w:t>
      </w:r>
      <w:r w:rsidRPr="00692B9F">
        <w:rPr>
          <w:rFonts w:ascii="Tahoma" w:hAnsi="Tahoma" w:cs="Tahoma"/>
          <w:b w:val="0"/>
          <w:sz w:val="19"/>
          <w:szCs w:val="19"/>
          <w:lang w:val="cs-CZ"/>
        </w:rPr>
        <w:t xml:space="preserve"> </w:t>
      </w:r>
      <w:r w:rsidRPr="00AC40F0">
        <w:rPr>
          <w:rFonts w:ascii="Tahoma" w:hAnsi="Tahoma" w:cs="Tahoma"/>
          <w:b w:val="0"/>
          <w:sz w:val="19"/>
          <w:szCs w:val="19"/>
          <w:lang w:val="cs-CZ"/>
        </w:rPr>
        <w:t>U</w:t>
      </w:r>
      <w:r w:rsidRPr="00AC40F0">
        <w:rPr>
          <w:rFonts w:ascii="Tahoma" w:hAnsi="Tahoma" w:cs="Tahoma"/>
          <w:b w:val="0"/>
          <w:bCs/>
          <w:sz w:val="19"/>
          <w:szCs w:val="19"/>
          <w:lang w:val="cs-CZ"/>
        </w:rPr>
        <w:t>vedená doba trvání smluvního vztahu se prodlužuje vždy automaticky o jeden rok, neprohlásí-li některá ze smluvních stran, nejpozději však 30 kalendářních dnů před dnem uplynutí sjednané doby trvání tohoto smluvního vztahu, že již dále nežádá být účastníkem tohoto smluvního vztahu.</w:t>
      </w:r>
    </w:p>
    <w:p w14:paraId="67B74804" w14:textId="77777777" w:rsidR="00E821BB" w:rsidRPr="00AC40F0" w:rsidRDefault="00E821BB" w:rsidP="00E821BB">
      <w:pPr>
        <w:pStyle w:val="Zkladntext"/>
        <w:rPr>
          <w:rFonts w:ascii="Tahoma" w:hAnsi="Tahoma" w:cs="Tahoma"/>
          <w:b w:val="0"/>
          <w:sz w:val="19"/>
          <w:szCs w:val="19"/>
          <w:lang w:val="cs-CZ"/>
        </w:rPr>
      </w:pPr>
    </w:p>
    <w:p w14:paraId="7D52AFD2" w14:textId="0C701DE8" w:rsidR="00E821BB" w:rsidRPr="00C9619F" w:rsidRDefault="00E821BB" w:rsidP="00E821BB">
      <w:pPr>
        <w:pStyle w:val="Zkladntext"/>
        <w:numPr>
          <w:ilvl w:val="0"/>
          <w:numId w:val="5"/>
        </w:numPr>
        <w:jc w:val="both"/>
        <w:rPr>
          <w:rFonts w:ascii="Tahoma" w:hAnsi="Tahoma" w:cs="Tahoma"/>
          <w:b w:val="0"/>
          <w:sz w:val="19"/>
          <w:szCs w:val="19"/>
          <w:lang w:val="cs-CZ"/>
        </w:rPr>
      </w:pPr>
      <w:r w:rsidRPr="00C9619F">
        <w:rPr>
          <w:rFonts w:ascii="Tahoma" w:hAnsi="Tahoma" w:cs="Tahoma"/>
          <w:b w:val="0"/>
          <w:sz w:val="19"/>
          <w:szCs w:val="19"/>
          <w:lang w:val="cs-CZ"/>
        </w:rPr>
        <w:t>Pronajímatel je oprávněn od smlouvy okamžitě odstoupit v následujících případech:</w:t>
      </w:r>
    </w:p>
    <w:p w14:paraId="682FFA7B" w14:textId="77777777" w:rsidR="00E821BB" w:rsidRPr="00C9619F" w:rsidRDefault="00E821BB" w:rsidP="00E821BB">
      <w:pPr>
        <w:pStyle w:val="Zkladntext"/>
        <w:numPr>
          <w:ilvl w:val="1"/>
          <w:numId w:val="5"/>
        </w:numPr>
        <w:jc w:val="both"/>
        <w:rPr>
          <w:rFonts w:ascii="Tahoma" w:hAnsi="Tahoma" w:cs="Tahoma"/>
          <w:b w:val="0"/>
          <w:sz w:val="19"/>
          <w:szCs w:val="19"/>
          <w:lang w:val="cs-CZ"/>
        </w:rPr>
      </w:pPr>
      <w:r w:rsidRPr="00C9619F">
        <w:rPr>
          <w:rFonts w:ascii="Tahoma" w:hAnsi="Tahoma" w:cs="Tahoma"/>
          <w:b w:val="0"/>
          <w:sz w:val="19"/>
          <w:szCs w:val="19"/>
          <w:lang w:val="cs-CZ"/>
        </w:rPr>
        <w:t>nájemce je v prodlení s plněním jakéhokoli peněžitého závazku delším než 1 měsíc,</w:t>
      </w:r>
    </w:p>
    <w:p w14:paraId="13A92FCE" w14:textId="77777777" w:rsidR="00E821BB" w:rsidRPr="00C9619F" w:rsidRDefault="00E821BB" w:rsidP="00E821BB">
      <w:pPr>
        <w:pStyle w:val="Zkladntext"/>
        <w:numPr>
          <w:ilvl w:val="1"/>
          <w:numId w:val="5"/>
        </w:numPr>
        <w:jc w:val="both"/>
        <w:rPr>
          <w:rFonts w:ascii="Tahoma" w:hAnsi="Tahoma" w:cs="Tahoma"/>
          <w:b w:val="0"/>
          <w:sz w:val="19"/>
          <w:szCs w:val="19"/>
          <w:lang w:val="cs-CZ"/>
        </w:rPr>
      </w:pPr>
      <w:r w:rsidRPr="00C9619F">
        <w:rPr>
          <w:rFonts w:ascii="Tahoma" w:hAnsi="Tahoma" w:cs="Tahoma"/>
          <w:b w:val="0"/>
          <w:sz w:val="19"/>
          <w:szCs w:val="19"/>
          <w:lang w:val="cs-CZ"/>
        </w:rPr>
        <w:t>nájemce předmět nájmu neužívá řádně v souladu se všemi podmínkami sjednanými pro jeho užívání nebo jej užívá v rozporu s účelem, pro který je předmět nájmu určen,</w:t>
      </w:r>
    </w:p>
    <w:p w14:paraId="5C9BB39F" w14:textId="77777777" w:rsidR="00E821BB" w:rsidRPr="00C9619F" w:rsidRDefault="00E821BB" w:rsidP="00E821BB">
      <w:pPr>
        <w:pStyle w:val="Zkladntext"/>
        <w:numPr>
          <w:ilvl w:val="1"/>
          <w:numId w:val="5"/>
        </w:numPr>
        <w:jc w:val="both"/>
        <w:rPr>
          <w:rFonts w:ascii="Tahoma" w:hAnsi="Tahoma" w:cs="Tahoma"/>
          <w:b w:val="0"/>
          <w:sz w:val="19"/>
          <w:szCs w:val="19"/>
          <w:lang w:val="cs-CZ"/>
        </w:rPr>
      </w:pPr>
      <w:r w:rsidRPr="00C9619F">
        <w:rPr>
          <w:rFonts w:ascii="Tahoma" w:hAnsi="Tahoma" w:cs="Tahoma"/>
          <w:b w:val="0"/>
          <w:sz w:val="19"/>
          <w:szCs w:val="19"/>
          <w:lang w:val="cs-CZ"/>
        </w:rPr>
        <w:t>nájemce opakovaně poruší jakékoli jiné povinnosti vyplývající pro něj ze smlouvy,</w:t>
      </w:r>
    </w:p>
    <w:p w14:paraId="5C46C708" w14:textId="77777777" w:rsidR="00E821BB" w:rsidRPr="00C9619F" w:rsidRDefault="00E821BB" w:rsidP="00E821BB">
      <w:pPr>
        <w:pStyle w:val="Zkladntext"/>
        <w:numPr>
          <w:ilvl w:val="1"/>
          <w:numId w:val="5"/>
        </w:numPr>
        <w:tabs>
          <w:tab w:val="num" w:pos="1080"/>
        </w:tabs>
        <w:jc w:val="both"/>
        <w:rPr>
          <w:rFonts w:ascii="Tahoma" w:hAnsi="Tahoma" w:cs="Tahoma"/>
          <w:b w:val="0"/>
          <w:sz w:val="19"/>
          <w:szCs w:val="19"/>
          <w:lang w:val="cs-CZ"/>
        </w:rPr>
      </w:pPr>
      <w:r>
        <w:rPr>
          <w:rFonts w:ascii="Tahoma" w:hAnsi="Tahoma" w:cs="Tahoma"/>
          <w:b w:val="0"/>
          <w:sz w:val="19"/>
          <w:szCs w:val="19"/>
          <w:lang w:val="cs-CZ"/>
        </w:rPr>
        <w:t xml:space="preserve">proti nájemci byl podán insolvenční návrh.                                    </w:t>
      </w:r>
    </w:p>
    <w:p w14:paraId="286BAA7A" w14:textId="77777777" w:rsidR="00A536D0" w:rsidRDefault="00A536D0" w:rsidP="00E821BB">
      <w:pPr>
        <w:pStyle w:val="Zkladntext"/>
        <w:rPr>
          <w:rFonts w:ascii="Tahoma" w:hAnsi="Tahoma" w:cs="Tahoma"/>
          <w:b w:val="0"/>
          <w:sz w:val="19"/>
          <w:szCs w:val="19"/>
          <w:lang w:val="cs-CZ"/>
        </w:rPr>
      </w:pPr>
    </w:p>
    <w:p w14:paraId="1DFE09AE" w14:textId="77777777" w:rsidR="00A536D0" w:rsidRDefault="00A536D0" w:rsidP="00E821BB">
      <w:pPr>
        <w:pStyle w:val="Zkladntext"/>
        <w:rPr>
          <w:rFonts w:ascii="Tahoma" w:hAnsi="Tahoma" w:cs="Tahoma"/>
          <w:b w:val="0"/>
          <w:sz w:val="19"/>
          <w:szCs w:val="19"/>
          <w:lang w:val="cs-CZ"/>
        </w:rPr>
      </w:pPr>
    </w:p>
    <w:p w14:paraId="0C16D574" w14:textId="77777777" w:rsidR="00A536D0" w:rsidRPr="00C9619F" w:rsidRDefault="00A536D0" w:rsidP="00E821BB">
      <w:pPr>
        <w:pStyle w:val="Zkladntext"/>
        <w:rPr>
          <w:rFonts w:ascii="Tahoma" w:hAnsi="Tahoma" w:cs="Tahoma"/>
          <w:b w:val="0"/>
          <w:sz w:val="19"/>
          <w:szCs w:val="19"/>
          <w:lang w:val="cs-CZ"/>
        </w:rPr>
      </w:pPr>
    </w:p>
    <w:p w14:paraId="353DCCE4" w14:textId="3ADB4D4E" w:rsidR="00E821BB" w:rsidRPr="00D1412F" w:rsidRDefault="00E821BB" w:rsidP="00E821BB">
      <w:pPr>
        <w:pStyle w:val="Zkladntext"/>
        <w:numPr>
          <w:ilvl w:val="0"/>
          <w:numId w:val="5"/>
        </w:numPr>
        <w:jc w:val="both"/>
        <w:rPr>
          <w:rFonts w:ascii="Tahoma" w:hAnsi="Tahoma" w:cs="Tahoma"/>
          <w:b w:val="0"/>
          <w:sz w:val="19"/>
          <w:szCs w:val="19"/>
          <w:lang w:val="cs-CZ"/>
        </w:rPr>
      </w:pPr>
      <w:r w:rsidRPr="00D1412F">
        <w:rPr>
          <w:rFonts w:ascii="Tahoma" w:hAnsi="Tahoma" w:cs="Tahoma"/>
          <w:b w:val="0"/>
          <w:sz w:val="19"/>
          <w:szCs w:val="19"/>
          <w:lang w:val="cs-CZ"/>
        </w:rPr>
        <w:t>Odstoupením  od smlouvy nejsou dotčena její ustanovení o smluvních pokutách či náhradě škody, která zůstávají v platnosti a trvají i po ukončení smlouvy. Odstoupením  od smlouvy není dále dotčena povinnost nájemce splnit veškeré své peněžité závazky vzniklé do doby odstoupení od smlouvy, zejména závazek platit nájemné za užívání předmětu nájmu a smluvní pokutu rovnající se celkové zbývající částce nájemného (součtu zbývajících měsíčních splátek) od ukončení smlouvy do konce sjednané doby nájmu. V případě odstoupení  od smlouvy nemá nájemce nárok na vrácení jakéhokoliv plnění poskytnutého pronajímateli před odstoupením  od smlouvy. Nájemce odpovídá za škodu vzniklou na předmětu nájmu v době do vrácení předmětu nájmu pronajímateli v důsledku odstoupení  pronajímatele od smlouvy.</w:t>
      </w:r>
    </w:p>
    <w:p w14:paraId="1EEA247E" w14:textId="77777777" w:rsidR="00E821BB" w:rsidRPr="00C9619F" w:rsidRDefault="00E821BB" w:rsidP="00E821BB">
      <w:pPr>
        <w:pStyle w:val="Zkladntext"/>
        <w:rPr>
          <w:rFonts w:ascii="Tahoma" w:hAnsi="Tahoma" w:cs="Tahoma"/>
          <w:b w:val="0"/>
          <w:sz w:val="19"/>
          <w:szCs w:val="19"/>
          <w:lang w:val="cs-CZ"/>
        </w:rPr>
      </w:pPr>
    </w:p>
    <w:p w14:paraId="1786AB33" w14:textId="77777777" w:rsidR="00E821BB" w:rsidRPr="00C9619F" w:rsidRDefault="00E821BB" w:rsidP="00E821BB">
      <w:pPr>
        <w:pStyle w:val="Zkladntext"/>
        <w:numPr>
          <w:ilvl w:val="0"/>
          <w:numId w:val="5"/>
        </w:numPr>
        <w:jc w:val="both"/>
        <w:rPr>
          <w:rFonts w:ascii="Tahoma" w:hAnsi="Tahoma" w:cs="Tahoma"/>
          <w:b w:val="0"/>
          <w:sz w:val="19"/>
          <w:szCs w:val="19"/>
          <w:lang w:val="cs-CZ"/>
        </w:rPr>
      </w:pPr>
      <w:r w:rsidRPr="00C9619F">
        <w:rPr>
          <w:rFonts w:ascii="Tahoma" w:hAnsi="Tahoma" w:cs="Tahoma"/>
          <w:b w:val="0"/>
          <w:sz w:val="19"/>
          <w:szCs w:val="19"/>
          <w:lang w:val="cs-CZ"/>
        </w:rPr>
        <w:t xml:space="preserve">Vztahy touto smlouvou výslovně neupravené se řídí příslušnými ustanoveními zákona č. </w:t>
      </w:r>
      <w:r>
        <w:rPr>
          <w:rFonts w:ascii="Tahoma" w:hAnsi="Tahoma" w:cs="Tahoma"/>
          <w:b w:val="0"/>
          <w:sz w:val="19"/>
          <w:szCs w:val="19"/>
          <w:lang w:val="cs-CZ"/>
        </w:rPr>
        <w:t>89</w:t>
      </w:r>
      <w:r w:rsidRPr="00C9619F">
        <w:rPr>
          <w:rFonts w:ascii="Tahoma" w:hAnsi="Tahoma" w:cs="Tahoma"/>
          <w:b w:val="0"/>
          <w:sz w:val="19"/>
          <w:szCs w:val="19"/>
          <w:lang w:val="cs-CZ"/>
        </w:rPr>
        <w:t>/</w:t>
      </w:r>
      <w:r>
        <w:rPr>
          <w:rFonts w:ascii="Tahoma" w:hAnsi="Tahoma" w:cs="Tahoma"/>
          <w:b w:val="0"/>
          <w:sz w:val="19"/>
          <w:szCs w:val="19"/>
          <w:lang w:val="cs-CZ"/>
        </w:rPr>
        <w:t>2012</w:t>
      </w:r>
      <w:r w:rsidRPr="00C9619F">
        <w:rPr>
          <w:rFonts w:ascii="Tahoma" w:hAnsi="Tahoma" w:cs="Tahoma"/>
          <w:b w:val="0"/>
          <w:sz w:val="19"/>
          <w:szCs w:val="19"/>
          <w:lang w:val="cs-CZ"/>
        </w:rPr>
        <w:t xml:space="preserve"> Sb., občanský zákoník. </w:t>
      </w:r>
    </w:p>
    <w:p w14:paraId="24628A90" w14:textId="77777777" w:rsidR="00E821BB" w:rsidRPr="00C9619F" w:rsidRDefault="00E821BB" w:rsidP="00E821BB">
      <w:pPr>
        <w:pStyle w:val="Zkladntext"/>
        <w:rPr>
          <w:rFonts w:ascii="Tahoma" w:hAnsi="Tahoma" w:cs="Tahoma"/>
          <w:b w:val="0"/>
          <w:sz w:val="19"/>
          <w:szCs w:val="19"/>
          <w:lang w:val="cs-CZ"/>
        </w:rPr>
      </w:pPr>
    </w:p>
    <w:p w14:paraId="736A7147" w14:textId="77777777" w:rsidR="00E821BB" w:rsidRDefault="00E821BB" w:rsidP="00E821BB">
      <w:pPr>
        <w:pStyle w:val="Zkladntext"/>
        <w:numPr>
          <w:ilvl w:val="0"/>
          <w:numId w:val="5"/>
        </w:numPr>
        <w:jc w:val="both"/>
        <w:rPr>
          <w:rFonts w:ascii="Tahoma" w:hAnsi="Tahoma" w:cs="Tahoma"/>
          <w:b w:val="0"/>
          <w:sz w:val="19"/>
          <w:szCs w:val="19"/>
          <w:lang w:val="cs-CZ"/>
        </w:rPr>
      </w:pPr>
      <w:r w:rsidRPr="00C9619F">
        <w:rPr>
          <w:rFonts w:ascii="Tahoma" w:hAnsi="Tahoma" w:cs="Tahoma"/>
          <w:b w:val="0"/>
          <w:sz w:val="19"/>
          <w:szCs w:val="19"/>
          <w:lang w:val="cs-CZ"/>
        </w:rPr>
        <w:t>V případě neplatnosti nebo neúčinnosti některého ustanovení této smlouvy nebudou dotčena ostatní ustanovení této smlouvy.</w:t>
      </w:r>
    </w:p>
    <w:p w14:paraId="5588AF1F" w14:textId="77777777" w:rsidR="00E821BB" w:rsidRDefault="00E821BB" w:rsidP="00E821BB">
      <w:pPr>
        <w:pStyle w:val="Odstavecseseznamem"/>
        <w:rPr>
          <w:rFonts w:ascii="Tahoma" w:hAnsi="Tahoma" w:cs="Tahoma"/>
          <w:b/>
          <w:sz w:val="19"/>
          <w:szCs w:val="19"/>
          <w:lang w:val="cs-CZ"/>
        </w:rPr>
      </w:pPr>
    </w:p>
    <w:p w14:paraId="77B31BB0" w14:textId="0EA14708" w:rsidR="00E821BB" w:rsidRPr="005161E0" w:rsidRDefault="00E821BB" w:rsidP="00E821BB">
      <w:pPr>
        <w:pStyle w:val="Zkladntext"/>
        <w:numPr>
          <w:ilvl w:val="0"/>
          <w:numId w:val="5"/>
        </w:numPr>
        <w:jc w:val="both"/>
        <w:rPr>
          <w:rFonts w:ascii="Tahoma" w:hAnsi="Tahoma" w:cs="Tahoma"/>
          <w:b w:val="0"/>
          <w:sz w:val="19"/>
          <w:szCs w:val="19"/>
          <w:lang w:val="cs-CZ"/>
        </w:rPr>
      </w:pPr>
      <w:r w:rsidRPr="005161E0">
        <w:rPr>
          <w:rFonts w:ascii="Tahoma" w:hAnsi="Tahoma" w:cs="Tahoma"/>
          <w:b w:val="0"/>
          <w:sz w:val="19"/>
          <w:szCs w:val="19"/>
          <w:lang w:val="cs-CZ"/>
        </w:rPr>
        <w:t xml:space="preserve">Tato smlouva nabývá platnosti </w:t>
      </w:r>
      <w:r w:rsidR="003F741A" w:rsidRPr="005161E0">
        <w:rPr>
          <w:rFonts w:ascii="Tahoma" w:hAnsi="Tahoma" w:cs="Tahoma"/>
          <w:b w:val="0"/>
          <w:sz w:val="19"/>
          <w:szCs w:val="19"/>
          <w:lang w:val="cs-CZ"/>
        </w:rPr>
        <w:t xml:space="preserve">a účinnosti </w:t>
      </w:r>
      <w:r w:rsidRPr="005161E0">
        <w:rPr>
          <w:rFonts w:ascii="Tahoma" w:hAnsi="Tahoma" w:cs="Tahoma"/>
          <w:b w:val="0"/>
          <w:sz w:val="19"/>
          <w:szCs w:val="19"/>
          <w:lang w:val="cs-CZ"/>
        </w:rPr>
        <w:t>dnem podpisu a účinnosti dnem předaní předmětu nájmu.</w:t>
      </w:r>
    </w:p>
    <w:p w14:paraId="2D3A3091" w14:textId="77777777" w:rsidR="00E821BB" w:rsidRPr="005161E0" w:rsidRDefault="00E821BB" w:rsidP="00E821BB">
      <w:pPr>
        <w:pStyle w:val="Zkladntext"/>
        <w:rPr>
          <w:rFonts w:ascii="Tahoma" w:hAnsi="Tahoma" w:cs="Tahoma"/>
          <w:b w:val="0"/>
          <w:sz w:val="19"/>
          <w:szCs w:val="19"/>
          <w:lang w:val="cs-CZ"/>
        </w:rPr>
      </w:pPr>
    </w:p>
    <w:p w14:paraId="2C65E772" w14:textId="77777777" w:rsidR="00E821BB" w:rsidRPr="00C9619F" w:rsidRDefault="00E821BB" w:rsidP="00E821BB">
      <w:pPr>
        <w:pStyle w:val="Zkladntext"/>
        <w:numPr>
          <w:ilvl w:val="0"/>
          <w:numId w:val="5"/>
        </w:numPr>
        <w:jc w:val="both"/>
        <w:rPr>
          <w:rFonts w:ascii="Tahoma" w:hAnsi="Tahoma" w:cs="Tahoma"/>
          <w:b w:val="0"/>
          <w:sz w:val="19"/>
          <w:szCs w:val="19"/>
          <w:lang w:val="cs-CZ"/>
        </w:rPr>
      </w:pPr>
      <w:r w:rsidRPr="00C9619F">
        <w:rPr>
          <w:rFonts w:ascii="Tahoma" w:hAnsi="Tahoma" w:cs="Tahoma"/>
          <w:b w:val="0"/>
          <w:sz w:val="19"/>
          <w:szCs w:val="19"/>
          <w:lang w:val="cs-CZ"/>
        </w:rPr>
        <w:t>Smlouva může být měněna pouze formou písemných dodatků podepsaných oběma smluvními stranami.</w:t>
      </w:r>
    </w:p>
    <w:p w14:paraId="5C6CBFCD" w14:textId="77777777" w:rsidR="00E821BB" w:rsidRDefault="00E821BB" w:rsidP="00E821BB">
      <w:pPr>
        <w:pStyle w:val="Zkladntext"/>
        <w:ind w:left="1416" w:firstLine="708"/>
        <w:rPr>
          <w:rFonts w:ascii="Tahoma" w:hAnsi="Tahoma" w:cs="Tahoma"/>
          <w:b w:val="0"/>
          <w:sz w:val="19"/>
          <w:szCs w:val="19"/>
          <w:lang w:val="cs-CZ"/>
        </w:rPr>
      </w:pPr>
    </w:p>
    <w:p w14:paraId="701F8007" w14:textId="77777777" w:rsidR="00FA0D03" w:rsidRDefault="00FA0D03" w:rsidP="00E821BB">
      <w:pPr>
        <w:pStyle w:val="Zkladntext"/>
        <w:rPr>
          <w:rFonts w:ascii="Tahoma" w:hAnsi="Tahoma" w:cs="Tahoma"/>
          <w:b w:val="0"/>
          <w:sz w:val="19"/>
          <w:szCs w:val="19"/>
          <w:lang w:val="cs-CZ"/>
        </w:rPr>
      </w:pPr>
    </w:p>
    <w:p w14:paraId="65A04586" w14:textId="4C7FE746" w:rsidR="00A536D0" w:rsidRDefault="009B3190" w:rsidP="00E821BB">
      <w:pPr>
        <w:pStyle w:val="Zkladntext"/>
        <w:rPr>
          <w:rFonts w:ascii="Tahoma" w:hAnsi="Tahoma" w:cs="Tahoma"/>
          <w:b w:val="0"/>
          <w:sz w:val="19"/>
          <w:szCs w:val="19"/>
          <w:lang w:val="cs-CZ"/>
        </w:rPr>
      </w:pPr>
      <w:r>
        <w:rPr>
          <w:rFonts w:ascii="Tahoma" w:hAnsi="Tahoma" w:cs="Tahoma"/>
          <w:b w:val="0"/>
          <w:sz w:val="19"/>
          <w:szCs w:val="19"/>
          <w:lang w:val="cs-CZ"/>
        </w:rPr>
        <w:t xml:space="preserve"> </w:t>
      </w:r>
    </w:p>
    <w:p w14:paraId="73A5324D" w14:textId="77777777" w:rsidR="00A536D0" w:rsidRDefault="00A536D0" w:rsidP="00E821BB">
      <w:pPr>
        <w:pStyle w:val="Zkladntext"/>
        <w:rPr>
          <w:rFonts w:ascii="Tahoma" w:hAnsi="Tahoma" w:cs="Tahoma"/>
          <w:b w:val="0"/>
          <w:sz w:val="19"/>
          <w:szCs w:val="19"/>
          <w:lang w:val="cs-CZ"/>
        </w:rPr>
      </w:pPr>
    </w:p>
    <w:p w14:paraId="28D88B82" w14:textId="77777777" w:rsidR="00A536D0" w:rsidRDefault="00A536D0" w:rsidP="00E821BB">
      <w:pPr>
        <w:pStyle w:val="Zkladntext"/>
        <w:rPr>
          <w:rFonts w:ascii="Tahoma" w:hAnsi="Tahoma" w:cs="Tahoma"/>
          <w:b w:val="0"/>
          <w:sz w:val="19"/>
          <w:szCs w:val="19"/>
          <w:lang w:val="cs-CZ"/>
        </w:rPr>
      </w:pPr>
    </w:p>
    <w:p w14:paraId="53070EF0" w14:textId="37E09EE7" w:rsidR="00E821BB" w:rsidRDefault="00E821BB" w:rsidP="00E821BB">
      <w:pPr>
        <w:pStyle w:val="Zkladntext"/>
        <w:rPr>
          <w:rFonts w:ascii="Tahoma" w:hAnsi="Tahoma" w:cs="Tahoma"/>
          <w:b w:val="0"/>
          <w:sz w:val="19"/>
          <w:szCs w:val="19"/>
          <w:lang w:val="cs-CZ"/>
        </w:rPr>
      </w:pPr>
      <w:r>
        <w:rPr>
          <w:rFonts w:ascii="Tahoma" w:hAnsi="Tahoma" w:cs="Tahoma"/>
          <w:b w:val="0"/>
          <w:sz w:val="19"/>
          <w:szCs w:val="19"/>
          <w:lang w:val="cs-CZ"/>
        </w:rPr>
        <w:t xml:space="preserve">V Chomutově dne:  </w:t>
      </w:r>
      <w:r w:rsidR="008424AF">
        <w:rPr>
          <w:rFonts w:ascii="Tahoma" w:hAnsi="Tahoma" w:cs="Tahoma"/>
          <w:b w:val="0"/>
          <w:sz w:val="19"/>
          <w:szCs w:val="19"/>
          <w:lang w:val="cs-CZ"/>
        </w:rPr>
        <w:t>15</w:t>
      </w:r>
      <w:r w:rsidR="009333AA">
        <w:rPr>
          <w:rFonts w:ascii="Tahoma" w:hAnsi="Tahoma" w:cs="Tahoma"/>
          <w:b w:val="0"/>
          <w:sz w:val="19"/>
          <w:szCs w:val="19"/>
          <w:lang w:val="cs-CZ"/>
        </w:rPr>
        <w:t>.</w:t>
      </w:r>
      <w:r w:rsidR="006D210B">
        <w:rPr>
          <w:rFonts w:ascii="Tahoma" w:hAnsi="Tahoma" w:cs="Tahoma"/>
          <w:b w:val="0"/>
          <w:sz w:val="19"/>
          <w:szCs w:val="19"/>
          <w:lang w:val="cs-CZ"/>
        </w:rPr>
        <w:t>1</w:t>
      </w:r>
      <w:r w:rsidR="008424AF">
        <w:rPr>
          <w:rFonts w:ascii="Tahoma" w:hAnsi="Tahoma" w:cs="Tahoma"/>
          <w:b w:val="0"/>
          <w:sz w:val="19"/>
          <w:szCs w:val="19"/>
          <w:lang w:val="cs-CZ"/>
        </w:rPr>
        <w:t>1</w:t>
      </w:r>
      <w:r w:rsidR="008C6255">
        <w:rPr>
          <w:rFonts w:ascii="Tahoma" w:hAnsi="Tahoma" w:cs="Tahoma"/>
          <w:b w:val="0"/>
          <w:sz w:val="19"/>
          <w:szCs w:val="19"/>
          <w:lang w:val="cs-CZ"/>
        </w:rPr>
        <w:t>.2024</w:t>
      </w:r>
    </w:p>
    <w:p w14:paraId="27BC8993" w14:textId="77777777" w:rsidR="00FB659F" w:rsidRDefault="00FB659F" w:rsidP="00FB659F">
      <w:pPr>
        <w:pStyle w:val="Zkladntext"/>
        <w:rPr>
          <w:rFonts w:ascii="Tahoma" w:hAnsi="Tahoma" w:cs="Tahoma"/>
          <w:b w:val="0"/>
          <w:sz w:val="19"/>
          <w:szCs w:val="19"/>
          <w:lang w:val="cs-CZ"/>
        </w:rPr>
      </w:pPr>
    </w:p>
    <w:p w14:paraId="3F7D6127" w14:textId="4804F84C" w:rsidR="00FA0D03" w:rsidRDefault="00FA0D03" w:rsidP="00FB659F">
      <w:pPr>
        <w:pStyle w:val="Zkladntext"/>
        <w:rPr>
          <w:rFonts w:ascii="Tahoma" w:hAnsi="Tahoma" w:cs="Tahoma"/>
          <w:b w:val="0"/>
          <w:sz w:val="19"/>
          <w:szCs w:val="19"/>
          <w:lang w:val="cs-CZ"/>
        </w:rPr>
      </w:pPr>
    </w:p>
    <w:p w14:paraId="01B6615E" w14:textId="4CC1F9E3" w:rsidR="00FA0D03" w:rsidRDefault="00FA0D03" w:rsidP="00FB659F">
      <w:pPr>
        <w:pStyle w:val="Zkladntext"/>
        <w:rPr>
          <w:rFonts w:ascii="Tahoma" w:hAnsi="Tahoma" w:cs="Tahoma"/>
          <w:b w:val="0"/>
          <w:sz w:val="19"/>
          <w:szCs w:val="19"/>
          <w:lang w:val="cs-CZ"/>
        </w:rPr>
      </w:pPr>
    </w:p>
    <w:p w14:paraId="489C4FC9" w14:textId="77777777" w:rsidR="00FA0D03" w:rsidRDefault="00FA0D03" w:rsidP="00FB659F">
      <w:pPr>
        <w:pStyle w:val="Zkladntext"/>
        <w:rPr>
          <w:rFonts w:ascii="Tahoma" w:hAnsi="Tahoma" w:cs="Tahoma"/>
          <w:b w:val="0"/>
          <w:sz w:val="19"/>
          <w:szCs w:val="19"/>
          <w:lang w:val="cs-CZ"/>
        </w:rPr>
      </w:pPr>
    </w:p>
    <w:p w14:paraId="668037C4" w14:textId="77777777" w:rsidR="006E7AB9" w:rsidRDefault="006E7AB9" w:rsidP="00FB659F">
      <w:pPr>
        <w:pStyle w:val="Zkladntext"/>
        <w:rPr>
          <w:rFonts w:ascii="Tahoma" w:hAnsi="Tahoma" w:cs="Tahoma"/>
          <w:b w:val="0"/>
          <w:sz w:val="19"/>
          <w:szCs w:val="19"/>
          <w:lang w:val="cs-CZ"/>
        </w:rPr>
      </w:pPr>
    </w:p>
    <w:p w14:paraId="3E73D230" w14:textId="0AE21F21" w:rsidR="00A536D0" w:rsidRDefault="00FB659F" w:rsidP="00FB659F">
      <w:pPr>
        <w:pStyle w:val="Zkladntext"/>
        <w:ind w:left="180"/>
        <w:rPr>
          <w:rFonts w:ascii="Tahoma" w:hAnsi="Tahoma" w:cs="Tahoma"/>
          <w:b w:val="0"/>
          <w:sz w:val="19"/>
          <w:szCs w:val="19"/>
          <w:lang w:val="cs-CZ"/>
        </w:rPr>
      </w:pPr>
      <w:r w:rsidRPr="00FB659F">
        <w:rPr>
          <w:rFonts w:ascii="Tahoma" w:hAnsi="Tahoma" w:cs="Tahoma"/>
          <w:b w:val="0"/>
          <w:sz w:val="19"/>
          <w:szCs w:val="19"/>
          <w:lang w:val="cs-CZ"/>
        </w:rPr>
        <w:t xml:space="preserve">           </w:t>
      </w:r>
      <w:r w:rsidR="00A536D0">
        <w:rPr>
          <w:rFonts w:ascii="Tahoma" w:hAnsi="Tahoma" w:cs="Tahoma"/>
          <w:b w:val="0"/>
          <w:sz w:val="19"/>
          <w:szCs w:val="19"/>
          <w:lang w:val="cs-CZ"/>
        </w:rPr>
        <w:br/>
        <w:t xml:space="preserve">      </w:t>
      </w:r>
    </w:p>
    <w:p w14:paraId="23E177A1" w14:textId="77777777" w:rsidR="00A536D0" w:rsidRDefault="00A536D0" w:rsidP="00FB659F">
      <w:pPr>
        <w:pStyle w:val="Zkladntext"/>
        <w:ind w:left="180"/>
        <w:rPr>
          <w:rFonts w:ascii="Tahoma" w:hAnsi="Tahoma" w:cs="Tahoma"/>
          <w:b w:val="0"/>
          <w:sz w:val="19"/>
          <w:szCs w:val="19"/>
          <w:lang w:val="cs-CZ"/>
        </w:rPr>
      </w:pPr>
    </w:p>
    <w:p w14:paraId="5E466C08" w14:textId="77777777" w:rsidR="00A536D0" w:rsidRDefault="00A536D0" w:rsidP="00FB659F">
      <w:pPr>
        <w:pStyle w:val="Zkladntext"/>
        <w:ind w:left="180"/>
        <w:rPr>
          <w:rFonts w:ascii="Tahoma" w:hAnsi="Tahoma" w:cs="Tahoma"/>
          <w:b w:val="0"/>
          <w:sz w:val="19"/>
          <w:szCs w:val="19"/>
          <w:lang w:val="cs-CZ"/>
        </w:rPr>
      </w:pPr>
    </w:p>
    <w:p w14:paraId="1E1801C8" w14:textId="77777777" w:rsidR="00A536D0" w:rsidRDefault="00A536D0" w:rsidP="00FB659F">
      <w:pPr>
        <w:pStyle w:val="Zkladntext"/>
        <w:ind w:left="180"/>
        <w:rPr>
          <w:rFonts w:ascii="Tahoma" w:hAnsi="Tahoma" w:cs="Tahoma"/>
          <w:b w:val="0"/>
          <w:sz w:val="19"/>
          <w:szCs w:val="19"/>
          <w:lang w:val="cs-CZ"/>
        </w:rPr>
      </w:pPr>
    </w:p>
    <w:p w14:paraId="6B7043D4" w14:textId="77777777" w:rsidR="00A536D0" w:rsidRDefault="00A536D0" w:rsidP="00FB659F">
      <w:pPr>
        <w:pStyle w:val="Zkladntext"/>
        <w:ind w:left="180"/>
        <w:rPr>
          <w:rFonts w:ascii="Tahoma" w:hAnsi="Tahoma" w:cs="Tahoma"/>
          <w:b w:val="0"/>
          <w:sz w:val="19"/>
          <w:szCs w:val="19"/>
          <w:lang w:val="cs-CZ"/>
        </w:rPr>
      </w:pPr>
    </w:p>
    <w:p w14:paraId="5FE85AC7" w14:textId="5B85354A" w:rsidR="00FB659F" w:rsidRPr="00FB659F" w:rsidRDefault="00A536D0" w:rsidP="00FB659F">
      <w:pPr>
        <w:pStyle w:val="Zkladntext"/>
        <w:ind w:left="180"/>
        <w:rPr>
          <w:rFonts w:ascii="Tahoma" w:hAnsi="Tahoma" w:cs="Tahoma"/>
          <w:b w:val="0"/>
          <w:sz w:val="19"/>
          <w:szCs w:val="19"/>
          <w:lang w:val="cs-CZ"/>
        </w:rPr>
      </w:pPr>
      <w:r>
        <w:rPr>
          <w:rFonts w:ascii="Tahoma" w:hAnsi="Tahoma" w:cs="Tahoma"/>
          <w:b w:val="0"/>
          <w:sz w:val="19"/>
          <w:szCs w:val="19"/>
          <w:lang w:val="cs-CZ"/>
        </w:rPr>
        <w:t xml:space="preserve">      </w:t>
      </w:r>
      <w:r w:rsidR="00FB659F" w:rsidRPr="00FB659F">
        <w:rPr>
          <w:rFonts w:ascii="Tahoma" w:hAnsi="Tahoma" w:cs="Tahoma"/>
          <w:b w:val="0"/>
          <w:sz w:val="19"/>
          <w:szCs w:val="19"/>
          <w:lang w:val="cs-CZ"/>
        </w:rPr>
        <w:t xml:space="preserve"> ............................................……..</w:t>
      </w:r>
      <w:r w:rsidR="00FB659F" w:rsidRPr="00FB659F">
        <w:rPr>
          <w:rFonts w:ascii="Tahoma" w:hAnsi="Tahoma" w:cs="Tahoma"/>
          <w:b w:val="0"/>
          <w:sz w:val="19"/>
          <w:szCs w:val="19"/>
          <w:lang w:val="cs-CZ"/>
        </w:rPr>
        <w:tab/>
      </w:r>
      <w:r w:rsidR="00FB659F" w:rsidRPr="00FB659F">
        <w:rPr>
          <w:rFonts w:ascii="Tahoma" w:hAnsi="Tahoma" w:cs="Tahoma"/>
          <w:b w:val="0"/>
          <w:sz w:val="19"/>
          <w:szCs w:val="19"/>
          <w:lang w:val="cs-CZ"/>
        </w:rPr>
        <w:tab/>
      </w:r>
      <w:r w:rsidR="00FB659F" w:rsidRPr="00FB659F">
        <w:rPr>
          <w:rFonts w:ascii="Tahoma" w:hAnsi="Tahoma" w:cs="Tahoma"/>
          <w:b w:val="0"/>
          <w:sz w:val="19"/>
          <w:szCs w:val="19"/>
          <w:lang w:val="cs-CZ"/>
        </w:rPr>
        <w:tab/>
      </w:r>
      <w:r>
        <w:rPr>
          <w:rFonts w:ascii="Tahoma" w:hAnsi="Tahoma" w:cs="Tahoma"/>
          <w:b w:val="0"/>
          <w:sz w:val="19"/>
          <w:szCs w:val="19"/>
          <w:lang w:val="cs-CZ"/>
        </w:rPr>
        <w:t xml:space="preserve">    </w:t>
      </w:r>
      <w:r w:rsidR="00FB659F" w:rsidRPr="00FB659F">
        <w:rPr>
          <w:rFonts w:ascii="Tahoma" w:hAnsi="Tahoma" w:cs="Tahoma"/>
          <w:b w:val="0"/>
          <w:sz w:val="19"/>
          <w:szCs w:val="19"/>
          <w:lang w:val="cs-CZ"/>
        </w:rPr>
        <w:t xml:space="preserve">         ....................................................</w:t>
      </w:r>
    </w:p>
    <w:p w14:paraId="16740358" w14:textId="13413298" w:rsidR="00A536D0" w:rsidRDefault="00FB659F" w:rsidP="00A536D0">
      <w:pPr>
        <w:pStyle w:val="Zkladntext"/>
        <w:ind w:left="180"/>
        <w:rPr>
          <w:rFonts w:ascii="Tahoma" w:hAnsi="Tahoma" w:cs="Tahoma"/>
          <w:b w:val="0"/>
          <w:sz w:val="19"/>
          <w:szCs w:val="19"/>
          <w:lang w:val="cs-CZ"/>
        </w:rPr>
      </w:pPr>
      <w:r w:rsidRPr="00FB659F">
        <w:rPr>
          <w:rFonts w:ascii="Tahoma" w:hAnsi="Tahoma" w:cs="Tahoma"/>
          <w:b w:val="0"/>
          <w:sz w:val="19"/>
          <w:szCs w:val="19"/>
          <w:lang w:val="cs-CZ"/>
        </w:rPr>
        <w:tab/>
      </w:r>
      <w:r w:rsidRPr="00FB659F">
        <w:rPr>
          <w:rFonts w:ascii="Tahoma" w:hAnsi="Tahoma" w:cs="Tahoma"/>
          <w:b w:val="0"/>
          <w:sz w:val="19"/>
          <w:szCs w:val="19"/>
          <w:lang w:val="cs-CZ"/>
        </w:rPr>
        <w:tab/>
      </w:r>
      <w:r w:rsidR="00E71EAB">
        <w:rPr>
          <w:rFonts w:ascii="Tahoma" w:hAnsi="Tahoma" w:cs="Tahoma"/>
          <w:b w:val="0"/>
          <w:sz w:val="19"/>
          <w:szCs w:val="19"/>
          <w:lang w:val="cs-CZ"/>
        </w:rPr>
        <w:t>Hradecký Miroslav</w:t>
      </w:r>
      <w:r w:rsidRPr="00FB659F">
        <w:rPr>
          <w:rFonts w:ascii="Tahoma" w:hAnsi="Tahoma" w:cs="Tahoma"/>
          <w:b w:val="0"/>
          <w:sz w:val="19"/>
          <w:szCs w:val="19"/>
          <w:lang w:val="cs-CZ"/>
        </w:rPr>
        <w:tab/>
      </w:r>
      <w:r w:rsidRPr="00FB659F">
        <w:rPr>
          <w:rFonts w:ascii="Tahoma" w:hAnsi="Tahoma" w:cs="Tahoma"/>
          <w:b w:val="0"/>
          <w:sz w:val="19"/>
          <w:szCs w:val="19"/>
          <w:lang w:val="cs-CZ"/>
        </w:rPr>
        <w:tab/>
      </w:r>
      <w:r w:rsidRPr="00FB659F">
        <w:rPr>
          <w:rFonts w:ascii="Tahoma" w:hAnsi="Tahoma" w:cs="Tahoma"/>
          <w:b w:val="0"/>
          <w:sz w:val="19"/>
          <w:szCs w:val="19"/>
          <w:lang w:val="cs-CZ"/>
        </w:rPr>
        <w:tab/>
      </w:r>
      <w:r w:rsidRPr="00FB659F">
        <w:rPr>
          <w:rFonts w:ascii="Tahoma" w:hAnsi="Tahoma" w:cs="Tahoma"/>
          <w:b w:val="0"/>
          <w:sz w:val="19"/>
          <w:szCs w:val="19"/>
          <w:lang w:val="cs-CZ"/>
        </w:rPr>
        <w:tab/>
      </w:r>
      <w:r w:rsidR="00063B49">
        <w:rPr>
          <w:rFonts w:ascii="Tahoma" w:hAnsi="Tahoma" w:cs="Tahoma"/>
          <w:b w:val="0"/>
          <w:sz w:val="19"/>
          <w:szCs w:val="19"/>
          <w:lang w:val="cs-CZ"/>
        </w:rPr>
        <w:t xml:space="preserve">     </w:t>
      </w:r>
      <w:r w:rsidR="00A536D0">
        <w:rPr>
          <w:rFonts w:ascii="Tahoma" w:hAnsi="Tahoma" w:cs="Tahoma"/>
          <w:b w:val="0"/>
          <w:sz w:val="19"/>
          <w:szCs w:val="19"/>
          <w:lang w:val="cs-CZ"/>
        </w:rPr>
        <w:t xml:space="preserve"> </w:t>
      </w:r>
      <w:r w:rsidR="00063B49">
        <w:rPr>
          <w:rFonts w:ascii="Tahoma" w:hAnsi="Tahoma" w:cs="Tahoma"/>
          <w:b w:val="0"/>
          <w:sz w:val="19"/>
          <w:szCs w:val="19"/>
          <w:lang w:val="cs-CZ"/>
        </w:rPr>
        <w:t xml:space="preserve">  </w:t>
      </w:r>
      <w:r w:rsidR="001B3EEA">
        <w:rPr>
          <w:rFonts w:ascii="Tahoma" w:hAnsi="Tahoma" w:cs="Tahoma"/>
          <w:b w:val="0"/>
          <w:sz w:val="19"/>
          <w:szCs w:val="19"/>
          <w:lang w:val="cs-CZ"/>
        </w:rPr>
        <w:t xml:space="preserve"> </w:t>
      </w:r>
      <w:r w:rsidR="00063B49">
        <w:rPr>
          <w:rFonts w:ascii="Tahoma" w:hAnsi="Tahoma" w:cs="Tahoma"/>
          <w:b w:val="0"/>
          <w:sz w:val="19"/>
          <w:szCs w:val="19"/>
          <w:lang w:val="cs-CZ"/>
        </w:rPr>
        <w:t xml:space="preserve"> </w:t>
      </w:r>
      <w:r w:rsidR="001B3EEA">
        <w:rPr>
          <w:rFonts w:ascii="Tahoma" w:hAnsi="Tahoma" w:cs="Tahoma"/>
          <w:b w:val="0"/>
          <w:sz w:val="19"/>
          <w:szCs w:val="19"/>
          <w:lang w:val="cs-CZ"/>
        </w:rPr>
        <w:t xml:space="preserve"> </w:t>
      </w:r>
      <w:r w:rsidR="00281867" w:rsidRPr="00281867">
        <w:rPr>
          <w:rFonts w:ascii="Tahoma" w:hAnsi="Tahoma" w:cs="Tahoma"/>
          <w:b w:val="0"/>
          <w:sz w:val="19"/>
          <w:szCs w:val="19"/>
        </w:rPr>
        <w:t>Mgr. Jitka Pichlíková</w:t>
      </w:r>
    </w:p>
    <w:p w14:paraId="5C3862A2" w14:textId="0C631E74" w:rsidR="00DC6035" w:rsidRPr="00A536D0" w:rsidRDefault="00A536D0" w:rsidP="00A536D0">
      <w:pPr>
        <w:pStyle w:val="Zkladntext"/>
        <w:ind w:left="180"/>
        <w:rPr>
          <w:rFonts w:ascii="Tahoma" w:hAnsi="Tahoma" w:cs="Tahoma"/>
          <w:b w:val="0"/>
          <w:sz w:val="19"/>
          <w:szCs w:val="19"/>
          <w:lang w:val="cs-CZ"/>
        </w:rPr>
      </w:pPr>
      <w:r>
        <w:rPr>
          <w:rFonts w:ascii="Tahoma" w:hAnsi="Tahoma" w:cs="Tahoma"/>
          <w:b w:val="0"/>
          <w:sz w:val="19"/>
          <w:szCs w:val="19"/>
          <w:lang w:val="cs-CZ"/>
        </w:rPr>
        <w:t xml:space="preserve">                za</w:t>
      </w:r>
      <w:r w:rsidR="00FB659F" w:rsidRPr="00FB659F">
        <w:rPr>
          <w:rFonts w:ascii="Tahoma" w:hAnsi="Tahoma" w:cs="Tahoma"/>
          <w:b w:val="0"/>
          <w:sz w:val="19"/>
          <w:szCs w:val="19"/>
          <w:lang w:val="cs-CZ"/>
        </w:rPr>
        <w:t xml:space="preserve"> </w:t>
      </w:r>
      <w:r w:rsidR="00E71EAB">
        <w:rPr>
          <w:rFonts w:ascii="Tahoma" w:hAnsi="Tahoma" w:cs="Tahoma"/>
          <w:b w:val="0"/>
          <w:sz w:val="19"/>
          <w:szCs w:val="19"/>
          <w:lang w:val="cs-CZ"/>
        </w:rPr>
        <w:t>NONAC CV spol.s.r.o</w:t>
      </w:r>
      <w:r w:rsidR="00FB659F" w:rsidRPr="00FB659F">
        <w:rPr>
          <w:rFonts w:ascii="Tahoma" w:hAnsi="Tahoma" w:cs="Tahoma"/>
          <w:b w:val="0"/>
          <w:sz w:val="19"/>
          <w:szCs w:val="19"/>
          <w:lang w:val="cs-CZ"/>
        </w:rPr>
        <w:tab/>
      </w:r>
      <w:r w:rsidR="00FB659F" w:rsidRPr="00FB659F">
        <w:rPr>
          <w:rFonts w:ascii="Tahoma" w:hAnsi="Tahoma" w:cs="Tahoma"/>
          <w:b w:val="0"/>
          <w:sz w:val="19"/>
          <w:szCs w:val="19"/>
          <w:lang w:val="cs-CZ"/>
        </w:rPr>
        <w:tab/>
      </w:r>
      <w:r w:rsidR="00E67342">
        <w:rPr>
          <w:rFonts w:ascii="Tahoma" w:hAnsi="Tahoma" w:cs="Tahoma"/>
          <w:b w:val="0"/>
          <w:sz w:val="19"/>
          <w:szCs w:val="19"/>
          <w:lang w:val="cs-CZ"/>
        </w:rPr>
        <w:tab/>
      </w:r>
      <w:r>
        <w:rPr>
          <w:rFonts w:ascii="Tahoma" w:hAnsi="Tahoma" w:cs="Tahoma"/>
          <w:b w:val="0"/>
          <w:sz w:val="19"/>
          <w:szCs w:val="19"/>
          <w:lang w:val="cs-CZ"/>
        </w:rPr>
        <w:t xml:space="preserve">        </w:t>
      </w:r>
      <w:r w:rsidR="006D210B">
        <w:rPr>
          <w:rFonts w:ascii="Tahoma" w:hAnsi="Tahoma" w:cs="Tahoma"/>
          <w:b w:val="0"/>
          <w:sz w:val="19"/>
          <w:szCs w:val="19"/>
          <w:lang w:val="cs-CZ"/>
        </w:rPr>
        <w:t xml:space="preserve">  </w:t>
      </w:r>
      <w:r>
        <w:rPr>
          <w:rFonts w:ascii="Tahoma" w:hAnsi="Tahoma" w:cs="Tahoma"/>
          <w:b w:val="0"/>
          <w:sz w:val="19"/>
          <w:szCs w:val="19"/>
          <w:lang w:val="cs-CZ"/>
        </w:rPr>
        <w:t xml:space="preserve"> </w:t>
      </w:r>
      <w:r w:rsidR="00281867" w:rsidRPr="003E4B0D">
        <w:rPr>
          <w:rFonts w:ascii="Tahoma" w:hAnsi="Tahoma" w:cs="Tahoma"/>
          <w:b w:val="0"/>
          <w:sz w:val="19"/>
          <w:szCs w:val="19"/>
          <w:lang w:val="cs-CZ"/>
        </w:rPr>
        <w:t xml:space="preserve">za </w:t>
      </w:r>
      <w:r w:rsidR="00281867" w:rsidRPr="00DB085A">
        <w:rPr>
          <w:rFonts w:ascii="Tahoma" w:hAnsi="Tahoma" w:cs="Tahoma"/>
          <w:b w:val="0"/>
          <w:sz w:val="19"/>
          <w:szCs w:val="19"/>
          <w:lang w:val="cs-CZ"/>
        </w:rPr>
        <w:t>Mate</w:t>
      </w:r>
      <w:r w:rsidR="00281867" w:rsidRPr="00DB085A">
        <w:rPr>
          <w:rFonts w:ascii="Tahoma" w:hAnsi="Tahoma" w:cs="Tahoma" w:hint="eastAsia"/>
          <w:b w:val="0"/>
          <w:sz w:val="19"/>
          <w:szCs w:val="19"/>
          <w:lang w:val="cs-CZ"/>
        </w:rPr>
        <w:t>ř</w:t>
      </w:r>
      <w:r w:rsidR="00281867">
        <w:rPr>
          <w:rFonts w:ascii="Tahoma" w:hAnsi="Tahoma" w:cs="Tahoma"/>
          <w:b w:val="0"/>
          <w:sz w:val="19"/>
          <w:szCs w:val="19"/>
          <w:lang w:val="cs-CZ"/>
        </w:rPr>
        <w:t>sk</w:t>
      </w:r>
      <w:r w:rsidR="006D210B">
        <w:rPr>
          <w:rFonts w:ascii="Tahoma" w:hAnsi="Tahoma" w:cs="Tahoma"/>
          <w:b w:val="0"/>
          <w:sz w:val="19"/>
          <w:szCs w:val="19"/>
          <w:lang w:val="cs-CZ"/>
        </w:rPr>
        <w:t xml:space="preserve">á </w:t>
      </w:r>
      <w:r w:rsidR="00281867">
        <w:rPr>
          <w:rFonts w:ascii="Tahoma" w:hAnsi="Tahoma" w:cs="Tahoma"/>
          <w:b w:val="0"/>
          <w:sz w:val="19"/>
          <w:szCs w:val="19"/>
          <w:lang w:val="cs-CZ"/>
        </w:rPr>
        <w:t>škol</w:t>
      </w:r>
      <w:r w:rsidR="006D210B">
        <w:rPr>
          <w:rFonts w:ascii="Tahoma" w:hAnsi="Tahoma" w:cs="Tahoma"/>
          <w:b w:val="0"/>
          <w:sz w:val="19"/>
          <w:szCs w:val="19"/>
          <w:lang w:val="cs-CZ"/>
        </w:rPr>
        <w:t>a</w:t>
      </w:r>
      <w:r w:rsidR="00281867" w:rsidRPr="00DB085A">
        <w:rPr>
          <w:rFonts w:ascii="Tahoma" w:hAnsi="Tahoma" w:cs="Tahoma"/>
          <w:b w:val="0"/>
          <w:sz w:val="19"/>
          <w:szCs w:val="19"/>
          <w:lang w:val="cs-CZ"/>
        </w:rPr>
        <w:t>, ul. Na Podlesí 1481</w:t>
      </w:r>
      <w:r w:rsidR="006D210B">
        <w:rPr>
          <w:rFonts w:ascii="Tahoma" w:hAnsi="Tahoma" w:cs="Tahoma"/>
          <w:b w:val="0"/>
          <w:sz w:val="19"/>
          <w:szCs w:val="19"/>
          <w:lang w:val="cs-CZ"/>
        </w:rPr>
        <w:t xml:space="preserve">, </w:t>
      </w:r>
      <w:r w:rsidR="006D210B">
        <w:rPr>
          <w:rFonts w:ascii="Tahoma" w:hAnsi="Tahoma" w:cs="Tahoma"/>
          <w:b w:val="0"/>
          <w:sz w:val="19"/>
          <w:szCs w:val="19"/>
          <w:lang w:val="cs-CZ"/>
        </w:rPr>
        <w:br/>
        <w:t xml:space="preserve">                                                                                             </w:t>
      </w:r>
      <w:r w:rsidR="006D210B" w:rsidRPr="006D210B">
        <w:rPr>
          <w:rFonts w:ascii="Tahoma" w:hAnsi="Tahoma" w:cs="Tahoma"/>
          <w:b w:val="0"/>
          <w:sz w:val="19"/>
          <w:szCs w:val="19"/>
          <w:lang w:val="cs-CZ"/>
        </w:rPr>
        <w:t>432 01 Kada</w:t>
      </w:r>
      <w:r w:rsidR="006D210B" w:rsidRPr="006D210B">
        <w:rPr>
          <w:rFonts w:ascii="Tahoma" w:hAnsi="Tahoma" w:cs="Tahoma" w:hint="eastAsia"/>
          <w:b w:val="0"/>
          <w:sz w:val="19"/>
          <w:szCs w:val="19"/>
          <w:lang w:val="cs-CZ"/>
        </w:rPr>
        <w:t>ň</w:t>
      </w:r>
      <w:r w:rsidR="006D210B" w:rsidRPr="006D210B">
        <w:rPr>
          <w:rFonts w:ascii="Tahoma" w:hAnsi="Tahoma" w:cs="Tahoma"/>
          <w:b w:val="0"/>
          <w:sz w:val="19"/>
          <w:szCs w:val="19"/>
          <w:lang w:val="cs-CZ"/>
        </w:rPr>
        <w:t>, p</w:t>
      </w:r>
      <w:r w:rsidR="006D210B" w:rsidRPr="006D210B">
        <w:rPr>
          <w:rFonts w:ascii="Tahoma" w:hAnsi="Tahoma" w:cs="Tahoma" w:hint="eastAsia"/>
          <w:b w:val="0"/>
          <w:sz w:val="19"/>
          <w:szCs w:val="19"/>
          <w:lang w:val="cs-CZ"/>
        </w:rPr>
        <w:t>ří</w:t>
      </w:r>
      <w:r w:rsidR="006D210B" w:rsidRPr="006D210B">
        <w:rPr>
          <w:rFonts w:ascii="Tahoma" w:hAnsi="Tahoma" w:cs="Tahoma"/>
          <w:b w:val="0"/>
          <w:sz w:val="19"/>
          <w:szCs w:val="19"/>
          <w:lang w:val="cs-CZ"/>
        </w:rPr>
        <w:t>sp</w:t>
      </w:r>
      <w:r w:rsidR="006D210B" w:rsidRPr="006D210B">
        <w:rPr>
          <w:rFonts w:ascii="Tahoma" w:hAnsi="Tahoma" w:cs="Tahoma" w:hint="eastAsia"/>
          <w:b w:val="0"/>
          <w:sz w:val="19"/>
          <w:szCs w:val="19"/>
          <w:lang w:val="cs-CZ"/>
        </w:rPr>
        <w:t>ě</w:t>
      </w:r>
      <w:r w:rsidR="006D210B" w:rsidRPr="006D210B">
        <w:rPr>
          <w:rFonts w:ascii="Tahoma" w:hAnsi="Tahoma" w:cs="Tahoma"/>
          <w:b w:val="0"/>
          <w:sz w:val="19"/>
          <w:szCs w:val="19"/>
          <w:lang w:val="cs-CZ"/>
        </w:rPr>
        <w:t>vková organizace</w:t>
      </w:r>
    </w:p>
    <w:sectPr w:rsidR="00DC6035" w:rsidRPr="00A536D0" w:rsidSect="0077599B">
      <w:headerReference w:type="default" r:id="rId13"/>
      <w:footerReference w:type="even" r:id="rId14"/>
      <w:footerReference w:type="default" r:id="rId15"/>
      <w:type w:val="continuous"/>
      <w:pgSz w:w="11906" w:h="16838" w:code="9"/>
      <w:pgMar w:top="851" w:right="1440" w:bottom="510" w:left="1440" w:header="144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849F1" w14:textId="77777777" w:rsidR="00AB51A7" w:rsidRDefault="00AB51A7">
      <w:r>
        <w:separator/>
      </w:r>
    </w:p>
  </w:endnote>
  <w:endnote w:type="continuationSeparator" w:id="0">
    <w:p w14:paraId="322CE985" w14:textId="77777777" w:rsidR="00AB51A7" w:rsidRDefault="00AB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mbo">
    <w:altName w:val="Times New Roman"/>
    <w:charset w:val="00"/>
    <w:family w:val="roman"/>
    <w:pitch w:val="variable"/>
    <w:sig w:usb0="00000003" w:usb1="00000000" w:usb2="00000000" w:usb3="00000000" w:csb0="00000001" w:csb1="00000000"/>
  </w:font>
  <w:font w:name="NewsGoth BT">
    <w:altName w:val="Arial"/>
    <w:panose1 w:val="020B0503020203020204"/>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6411" w14:textId="77777777" w:rsidR="00C9619F" w:rsidRDefault="00DF7312" w:rsidP="00F65187">
    <w:pPr>
      <w:pStyle w:val="Zpat"/>
      <w:framePr w:wrap="around" w:vAnchor="text" w:hAnchor="margin" w:xAlign="right" w:y="1"/>
      <w:rPr>
        <w:rStyle w:val="slostrnky"/>
      </w:rPr>
    </w:pPr>
    <w:r>
      <w:rPr>
        <w:rStyle w:val="slostrnky"/>
      </w:rPr>
      <w:fldChar w:fldCharType="begin"/>
    </w:r>
    <w:r w:rsidR="00C9619F">
      <w:rPr>
        <w:rStyle w:val="slostrnky"/>
      </w:rPr>
      <w:instrText xml:space="preserve">PAGE  </w:instrText>
    </w:r>
    <w:r>
      <w:rPr>
        <w:rStyle w:val="slostrnky"/>
      </w:rPr>
      <w:fldChar w:fldCharType="end"/>
    </w:r>
  </w:p>
  <w:p w14:paraId="615A9287" w14:textId="77777777" w:rsidR="00C9619F" w:rsidRDefault="00C9619F" w:rsidP="00F6518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D91A3" w14:textId="77777777" w:rsidR="00C9619F" w:rsidRDefault="00C9619F" w:rsidP="00F65187">
    <w:pPr>
      <w:pStyle w:val="Zpat"/>
      <w:ind w:right="360"/>
      <w:rPr>
        <w:rFonts w:ascii="Tahoma" w:hAnsi="Tahoma" w:cs="Tahoma"/>
        <w:sz w:val="16"/>
        <w:szCs w:val="16"/>
        <w:lang w:val="cs-CZ"/>
      </w:rPr>
    </w:pPr>
  </w:p>
  <w:p w14:paraId="5578E2D2" w14:textId="5F1668B4" w:rsidR="00C9619F" w:rsidRPr="003E1729" w:rsidRDefault="00C9619F" w:rsidP="00F65187">
    <w:pPr>
      <w:pStyle w:val="Zpat"/>
      <w:rPr>
        <w:rStyle w:val="slostrnky"/>
        <w:rFonts w:ascii="Tahoma" w:hAnsi="Tahoma" w:cs="Tahoma"/>
        <w:sz w:val="16"/>
        <w:szCs w:val="16"/>
      </w:rPr>
    </w:pPr>
    <w:r w:rsidRPr="003E1729">
      <w:rPr>
        <w:rFonts w:ascii="Tahoma" w:hAnsi="Tahoma" w:cs="Tahoma"/>
        <w:sz w:val="16"/>
        <w:szCs w:val="16"/>
        <w:lang w:val="cs-CZ"/>
      </w:rPr>
      <w:t xml:space="preserve">Verze </w:t>
    </w:r>
    <w:r w:rsidR="00B01631">
      <w:rPr>
        <w:rFonts w:ascii="Tahoma" w:hAnsi="Tahoma" w:cs="Tahoma"/>
        <w:sz w:val="16"/>
        <w:szCs w:val="16"/>
        <w:lang w:val="cs-CZ"/>
      </w:rPr>
      <w:t>20</w:t>
    </w:r>
    <w:r w:rsidR="005161E0">
      <w:rPr>
        <w:rFonts w:ascii="Tahoma" w:hAnsi="Tahoma" w:cs="Tahoma"/>
        <w:sz w:val="16"/>
        <w:szCs w:val="16"/>
        <w:lang w:val="cs-CZ"/>
      </w:rPr>
      <w:t>24</w:t>
    </w:r>
    <w:r w:rsidR="00B01631">
      <w:rPr>
        <w:rFonts w:ascii="Tahoma" w:hAnsi="Tahoma" w:cs="Tahoma"/>
        <w:sz w:val="16"/>
        <w:szCs w:val="16"/>
        <w:lang w:val="cs-CZ"/>
      </w:rPr>
      <w:t>.</w:t>
    </w:r>
    <w:r w:rsidR="005161E0">
      <w:rPr>
        <w:rFonts w:ascii="Tahoma" w:hAnsi="Tahoma" w:cs="Tahoma"/>
        <w:sz w:val="16"/>
        <w:szCs w:val="16"/>
        <w:lang w:val="cs-CZ"/>
      </w:rPr>
      <w:t>1</w:t>
    </w:r>
    <w:r>
      <w:rPr>
        <w:rFonts w:ascii="Tahoma" w:hAnsi="Tahoma" w:cs="Tahoma"/>
        <w:sz w:val="16"/>
        <w:szCs w:val="16"/>
      </w:rPr>
      <w:tab/>
    </w:r>
    <w:r w:rsidR="00AE2871">
      <w:rPr>
        <w:rFonts w:ascii="Tahoma" w:hAnsi="Tahoma" w:cs="Tahoma"/>
        <w:sz w:val="16"/>
        <w:szCs w:val="16"/>
      </w:rPr>
      <w:tab/>
    </w:r>
    <w:r w:rsidR="00AE2871">
      <w:rPr>
        <w:rFonts w:ascii="Tahoma" w:hAnsi="Tahoma" w:cs="Tahoma"/>
        <w:sz w:val="16"/>
        <w:szCs w:val="16"/>
      </w:rPr>
      <w:tab/>
    </w:r>
    <w:r w:rsidR="00AE2871">
      <w:rPr>
        <w:rFonts w:ascii="Tahoma" w:hAnsi="Tahoma" w:cs="Tahoma"/>
        <w:sz w:val="16"/>
        <w:szCs w:val="16"/>
      </w:rPr>
      <w:tab/>
    </w:r>
    <w:r w:rsidR="00AE2871">
      <w:rPr>
        <w:rFonts w:ascii="Tahoma" w:hAnsi="Tahoma" w:cs="Tahoma"/>
        <w:sz w:val="16"/>
        <w:szCs w:val="16"/>
      </w:rPr>
      <w:tab/>
    </w:r>
    <w:r w:rsidR="00DF7312">
      <w:rPr>
        <w:rStyle w:val="slostrnky"/>
      </w:rPr>
      <w:fldChar w:fldCharType="begin"/>
    </w:r>
    <w:r w:rsidR="00AE2871">
      <w:rPr>
        <w:rStyle w:val="slostrnky"/>
      </w:rPr>
      <w:instrText xml:space="preserve"> PAGE </w:instrText>
    </w:r>
    <w:r w:rsidR="00DF7312">
      <w:rPr>
        <w:rStyle w:val="slostrnky"/>
      </w:rPr>
      <w:fldChar w:fldCharType="separate"/>
    </w:r>
    <w:r w:rsidR="00332C17">
      <w:rPr>
        <w:rStyle w:val="slostrnky"/>
        <w:noProof/>
      </w:rPr>
      <w:t>1</w:t>
    </w:r>
    <w:r w:rsidR="00DF7312">
      <w:rPr>
        <w:rStyle w:val="slostrnky"/>
      </w:rPr>
      <w:fldChar w:fldCharType="end"/>
    </w:r>
  </w:p>
  <w:p w14:paraId="19A26C81" w14:textId="77777777" w:rsidR="00C9619F" w:rsidRPr="003E1729" w:rsidRDefault="00C9619F" w:rsidP="00F65187">
    <w:pPr>
      <w:pStyle w:val="Zpat"/>
      <w:ind w:right="360"/>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CA0AC" w14:textId="77777777" w:rsidR="00AB51A7" w:rsidRDefault="00AB51A7">
      <w:r>
        <w:separator/>
      </w:r>
    </w:p>
  </w:footnote>
  <w:footnote w:type="continuationSeparator" w:id="0">
    <w:p w14:paraId="37A66033" w14:textId="77777777" w:rsidR="00AB51A7" w:rsidRDefault="00AB5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D5259" w14:textId="77777777" w:rsidR="00C9619F" w:rsidRDefault="002C154B" w:rsidP="00F65187">
    <w:pPr>
      <w:pStyle w:val="Zkladntext"/>
      <w:rPr>
        <w:noProof/>
      </w:rPr>
    </w:pPr>
    <w:r>
      <w:rPr>
        <w:rFonts w:ascii="Times New Roman" w:hAnsi="Times New Roman"/>
        <w:noProof/>
        <w:sz w:val="24"/>
        <w:szCs w:val="24"/>
        <w:lang w:val="cs-CZ" w:eastAsia="cs-CZ"/>
      </w:rPr>
      <w:drawing>
        <wp:anchor distT="0" distB="0" distL="114300" distR="114300" simplePos="0" relativeHeight="251654656" behindDoc="0" locked="0" layoutInCell="1" allowOverlap="1" wp14:anchorId="56E08D9D" wp14:editId="31EAF59F">
          <wp:simplePos x="0" y="0"/>
          <wp:positionH relativeFrom="column">
            <wp:posOffset>3943350</wp:posOffset>
          </wp:positionH>
          <wp:positionV relativeFrom="paragraph">
            <wp:posOffset>-469265</wp:posOffset>
          </wp:positionV>
          <wp:extent cx="2338070" cy="495300"/>
          <wp:effectExtent l="19050" t="0" r="5080" b="0"/>
          <wp:wrapNone/>
          <wp:docPr id="144988265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338070" cy="495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A6B"/>
    <w:multiLevelType w:val="multilevel"/>
    <w:tmpl w:val="5A085C8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C63FC2"/>
    <w:multiLevelType w:val="hybridMultilevel"/>
    <w:tmpl w:val="D7C0589C"/>
    <w:lvl w:ilvl="0" w:tplc="45C4C2FC">
      <w:start w:val="5"/>
      <w:numFmt w:val="bullet"/>
      <w:lvlText w:val="-"/>
      <w:lvlJc w:val="left"/>
      <w:pPr>
        <w:ind w:left="1884" w:hanging="360"/>
      </w:pPr>
      <w:rPr>
        <w:rFonts w:ascii="Tahoma" w:eastAsia="Times New Roman" w:hAnsi="Tahoma" w:cs="Tahoma" w:hint="default"/>
      </w:rPr>
    </w:lvl>
    <w:lvl w:ilvl="1" w:tplc="04050003" w:tentative="1">
      <w:start w:val="1"/>
      <w:numFmt w:val="bullet"/>
      <w:lvlText w:val="o"/>
      <w:lvlJc w:val="left"/>
      <w:pPr>
        <w:ind w:left="2604" w:hanging="360"/>
      </w:pPr>
      <w:rPr>
        <w:rFonts w:ascii="Courier New" w:hAnsi="Courier New" w:cs="Courier New" w:hint="default"/>
      </w:rPr>
    </w:lvl>
    <w:lvl w:ilvl="2" w:tplc="04050005" w:tentative="1">
      <w:start w:val="1"/>
      <w:numFmt w:val="bullet"/>
      <w:lvlText w:val=""/>
      <w:lvlJc w:val="left"/>
      <w:pPr>
        <w:ind w:left="3324" w:hanging="360"/>
      </w:pPr>
      <w:rPr>
        <w:rFonts w:ascii="Wingdings" w:hAnsi="Wingdings" w:hint="default"/>
      </w:rPr>
    </w:lvl>
    <w:lvl w:ilvl="3" w:tplc="04050001" w:tentative="1">
      <w:start w:val="1"/>
      <w:numFmt w:val="bullet"/>
      <w:lvlText w:val=""/>
      <w:lvlJc w:val="left"/>
      <w:pPr>
        <w:ind w:left="4044" w:hanging="360"/>
      </w:pPr>
      <w:rPr>
        <w:rFonts w:ascii="Symbol" w:hAnsi="Symbol" w:hint="default"/>
      </w:rPr>
    </w:lvl>
    <w:lvl w:ilvl="4" w:tplc="04050003" w:tentative="1">
      <w:start w:val="1"/>
      <w:numFmt w:val="bullet"/>
      <w:lvlText w:val="o"/>
      <w:lvlJc w:val="left"/>
      <w:pPr>
        <w:ind w:left="4764" w:hanging="360"/>
      </w:pPr>
      <w:rPr>
        <w:rFonts w:ascii="Courier New" w:hAnsi="Courier New" w:cs="Courier New" w:hint="default"/>
      </w:rPr>
    </w:lvl>
    <w:lvl w:ilvl="5" w:tplc="04050005" w:tentative="1">
      <w:start w:val="1"/>
      <w:numFmt w:val="bullet"/>
      <w:lvlText w:val=""/>
      <w:lvlJc w:val="left"/>
      <w:pPr>
        <w:ind w:left="5484" w:hanging="360"/>
      </w:pPr>
      <w:rPr>
        <w:rFonts w:ascii="Wingdings" w:hAnsi="Wingdings" w:hint="default"/>
      </w:rPr>
    </w:lvl>
    <w:lvl w:ilvl="6" w:tplc="04050001" w:tentative="1">
      <w:start w:val="1"/>
      <w:numFmt w:val="bullet"/>
      <w:lvlText w:val=""/>
      <w:lvlJc w:val="left"/>
      <w:pPr>
        <w:ind w:left="6204" w:hanging="360"/>
      </w:pPr>
      <w:rPr>
        <w:rFonts w:ascii="Symbol" w:hAnsi="Symbol" w:hint="default"/>
      </w:rPr>
    </w:lvl>
    <w:lvl w:ilvl="7" w:tplc="04050003" w:tentative="1">
      <w:start w:val="1"/>
      <w:numFmt w:val="bullet"/>
      <w:lvlText w:val="o"/>
      <w:lvlJc w:val="left"/>
      <w:pPr>
        <w:ind w:left="6924" w:hanging="360"/>
      </w:pPr>
      <w:rPr>
        <w:rFonts w:ascii="Courier New" w:hAnsi="Courier New" w:cs="Courier New" w:hint="default"/>
      </w:rPr>
    </w:lvl>
    <w:lvl w:ilvl="8" w:tplc="04050005" w:tentative="1">
      <w:start w:val="1"/>
      <w:numFmt w:val="bullet"/>
      <w:lvlText w:val=""/>
      <w:lvlJc w:val="left"/>
      <w:pPr>
        <w:ind w:left="7644" w:hanging="360"/>
      </w:pPr>
      <w:rPr>
        <w:rFonts w:ascii="Wingdings" w:hAnsi="Wingdings" w:hint="default"/>
      </w:rPr>
    </w:lvl>
  </w:abstractNum>
  <w:abstractNum w:abstractNumId="2" w15:restartNumberingAfterBreak="0">
    <w:nsid w:val="0DEF300C"/>
    <w:multiLevelType w:val="hybridMultilevel"/>
    <w:tmpl w:val="5C187E10"/>
    <w:lvl w:ilvl="0" w:tplc="BA6AFD0C">
      <w:start w:val="5"/>
      <w:numFmt w:val="bullet"/>
      <w:lvlText w:val="-"/>
      <w:lvlJc w:val="left"/>
      <w:pPr>
        <w:ind w:left="780" w:hanging="360"/>
      </w:pPr>
      <w:rPr>
        <w:rFonts w:ascii="Tahoma" w:eastAsia="Times New Roman" w:hAnsi="Tahoma" w:cs="Tahoma"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0F3520E3"/>
    <w:multiLevelType w:val="hybridMultilevel"/>
    <w:tmpl w:val="913E7528"/>
    <w:lvl w:ilvl="0" w:tplc="50CAE6EC">
      <w:start w:val="5"/>
      <w:numFmt w:val="bullet"/>
      <w:lvlText w:val="-"/>
      <w:lvlJc w:val="left"/>
      <w:pPr>
        <w:ind w:left="420" w:hanging="360"/>
      </w:pPr>
      <w:rPr>
        <w:rFonts w:ascii="Tahoma" w:eastAsia="Times New Roman" w:hAnsi="Tahoma" w:cs="Tahoma"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 w15:restartNumberingAfterBreak="0">
    <w:nsid w:val="238854A0"/>
    <w:multiLevelType w:val="multilevel"/>
    <w:tmpl w:val="8A72B6C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7FC2CC0"/>
    <w:multiLevelType w:val="multilevel"/>
    <w:tmpl w:val="07FA542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7235BD1"/>
    <w:multiLevelType w:val="multilevel"/>
    <w:tmpl w:val="87E8536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ahoma" w:eastAsia="Times New Roman" w:hAnsi="Tahoma" w:cs="Tahoma"/>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BE12D61"/>
    <w:multiLevelType w:val="multilevel"/>
    <w:tmpl w:val="0B88DC0C"/>
    <w:lvl w:ilvl="0">
      <w:start w:val="1"/>
      <w:numFmt w:val="decimal"/>
      <w:lvlText w:val="%1."/>
      <w:lvlJc w:val="left"/>
      <w:pPr>
        <w:tabs>
          <w:tab w:val="num" w:pos="340"/>
        </w:tabs>
        <w:ind w:left="340" w:hanging="340"/>
      </w:pPr>
      <w:rPr>
        <w:rFonts w:hint="default"/>
        <w:b/>
        <w:color w:val="000000" w:themeColor="text1"/>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E2B13E4"/>
    <w:multiLevelType w:val="multilevel"/>
    <w:tmpl w:val="6FC2E378"/>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6867DFD"/>
    <w:multiLevelType w:val="hybridMultilevel"/>
    <w:tmpl w:val="59907E48"/>
    <w:lvl w:ilvl="0" w:tplc="C584EE9C">
      <w:start w:val="5"/>
      <w:numFmt w:val="bullet"/>
      <w:lvlText w:val="-"/>
      <w:lvlJc w:val="left"/>
      <w:pPr>
        <w:ind w:left="1884" w:hanging="360"/>
      </w:pPr>
      <w:rPr>
        <w:rFonts w:ascii="Tahoma" w:eastAsia="Times New Roman" w:hAnsi="Tahoma" w:cs="Tahoma" w:hint="default"/>
      </w:rPr>
    </w:lvl>
    <w:lvl w:ilvl="1" w:tplc="04050003" w:tentative="1">
      <w:start w:val="1"/>
      <w:numFmt w:val="bullet"/>
      <w:lvlText w:val="o"/>
      <w:lvlJc w:val="left"/>
      <w:pPr>
        <w:ind w:left="2604" w:hanging="360"/>
      </w:pPr>
      <w:rPr>
        <w:rFonts w:ascii="Courier New" w:hAnsi="Courier New" w:cs="Courier New" w:hint="default"/>
      </w:rPr>
    </w:lvl>
    <w:lvl w:ilvl="2" w:tplc="04050005" w:tentative="1">
      <w:start w:val="1"/>
      <w:numFmt w:val="bullet"/>
      <w:lvlText w:val=""/>
      <w:lvlJc w:val="left"/>
      <w:pPr>
        <w:ind w:left="3324" w:hanging="360"/>
      </w:pPr>
      <w:rPr>
        <w:rFonts w:ascii="Wingdings" w:hAnsi="Wingdings" w:hint="default"/>
      </w:rPr>
    </w:lvl>
    <w:lvl w:ilvl="3" w:tplc="04050001" w:tentative="1">
      <w:start w:val="1"/>
      <w:numFmt w:val="bullet"/>
      <w:lvlText w:val=""/>
      <w:lvlJc w:val="left"/>
      <w:pPr>
        <w:ind w:left="4044" w:hanging="360"/>
      </w:pPr>
      <w:rPr>
        <w:rFonts w:ascii="Symbol" w:hAnsi="Symbol" w:hint="default"/>
      </w:rPr>
    </w:lvl>
    <w:lvl w:ilvl="4" w:tplc="04050003" w:tentative="1">
      <w:start w:val="1"/>
      <w:numFmt w:val="bullet"/>
      <w:lvlText w:val="o"/>
      <w:lvlJc w:val="left"/>
      <w:pPr>
        <w:ind w:left="4764" w:hanging="360"/>
      </w:pPr>
      <w:rPr>
        <w:rFonts w:ascii="Courier New" w:hAnsi="Courier New" w:cs="Courier New" w:hint="default"/>
      </w:rPr>
    </w:lvl>
    <w:lvl w:ilvl="5" w:tplc="04050005" w:tentative="1">
      <w:start w:val="1"/>
      <w:numFmt w:val="bullet"/>
      <w:lvlText w:val=""/>
      <w:lvlJc w:val="left"/>
      <w:pPr>
        <w:ind w:left="5484" w:hanging="360"/>
      </w:pPr>
      <w:rPr>
        <w:rFonts w:ascii="Wingdings" w:hAnsi="Wingdings" w:hint="default"/>
      </w:rPr>
    </w:lvl>
    <w:lvl w:ilvl="6" w:tplc="04050001" w:tentative="1">
      <w:start w:val="1"/>
      <w:numFmt w:val="bullet"/>
      <w:lvlText w:val=""/>
      <w:lvlJc w:val="left"/>
      <w:pPr>
        <w:ind w:left="6204" w:hanging="360"/>
      </w:pPr>
      <w:rPr>
        <w:rFonts w:ascii="Symbol" w:hAnsi="Symbol" w:hint="default"/>
      </w:rPr>
    </w:lvl>
    <w:lvl w:ilvl="7" w:tplc="04050003" w:tentative="1">
      <w:start w:val="1"/>
      <w:numFmt w:val="bullet"/>
      <w:lvlText w:val="o"/>
      <w:lvlJc w:val="left"/>
      <w:pPr>
        <w:ind w:left="6924" w:hanging="360"/>
      </w:pPr>
      <w:rPr>
        <w:rFonts w:ascii="Courier New" w:hAnsi="Courier New" w:cs="Courier New" w:hint="default"/>
      </w:rPr>
    </w:lvl>
    <w:lvl w:ilvl="8" w:tplc="04050005" w:tentative="1">
      <w:start w:val="1"/>
      <w:numFmt w:val="bullet"/>
      <w:lvlText w:val=""/>
      <w:lvlJc w:val="left"/>
      <w:pPr>
        <w:ind w:left="7644" w:hanging="360"/>
      </w:pPr>
      <w:rPr>
        <w:rFonts w:ascii="Wingdings" w:hAnsi="Wingdings" w:hint="default"/>
      </w:rPr>
    </w:lvl>
  </w:abstractNum>
  <w:abstractNum w:abstractNumId="10" w15:restartNumberingAfterBreak="0">
    <w:nsid w:val="6BF32896"/>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71C27001"/>
    <w:multiLevelType w:val="hybridMultilevel"/>
    <w:tmpl w:val="C3342FEA"/>
    <w:lvl w:ilvl="0" w:tplc="BF0246C8">
      <w:start w:val="5"/>
      <w:numFmt w:val="bullet"/>
      <w:lvlText w:val="-"/>
      <w:lvlJc w:val="left"/>
      <w:pPr>
        <w:ind w:left="1884" w:hanging="360"/>
      </w:pPr>
      <w:rPr>
        <w:rFonts w:ascii="Tahoma" w:eastAsia="Times New Roman" w:hAnsi="Tahoma" w:cs="Tahoma" w:hint="default"/>
      </w:rPr>
    </w:lvl>
    <w:lvl w:ilvl="1" w:tplc="04050003" w:tentative="1">
      <w:start w:val="1"/>
      <w:numFmt w:val="bullet"/>
      <w:lvlText w:val="o"/>
      <w:lvlJc w:val="left"/>
      <w:pPr>
        <w:ind w:left="2604" w:hanging="360"/>
      </w:pPr>
      <w:rPr>
        <w:rFonts w:ascii="Courier New" w:hAnsi="Courier New" w:cs="Courier New" w:hint="default"/>
      </w:rPr>
    </w:lvl>
    <w:lvl w:ilvl="2" w:tplc="04050005" w:tentative="1">
      <w:start w:val="1"/>
      <w:numFmt w:val="bullet"/>
      <w:lvlText w:val=""/>
      <w:lvlJc w:val="left"/>
      <w:pPr>
        <w:ind w:left="3324" w:hanging="360"/>
      </w:pPr>
      <w:rPr>
        <w:rFonts w:ascii="Wingdings" w:hAnsi="Wingdings" w:hint="default"/>
      </w:rPr>
    </w:lvl>
    <w:lvl w:ilvl="3" w:tplc="04050001" w:tentative="1">
      <w:start w:val="1"/>
      <w:numFmt w:val="bullet"/>
      <w:lvlText w:val=""/>
      <w:lvlJc w:val="left"/>
      <w:pPr>
        <w:ind w:left="4044" w:hanging="360"/>
      </w:pPr>
      <w:rPr>
        <w:rFonts w:ascii="Symbol" w:hAnsi="Symbol" w:hint="default"/>
      </w:rPr>
    </w:lvl>
    <w:lvl w:ilvl="4" w:tplc="04050003" w:tentative="1">
      <w:start w:val="1"/>
      <w:numFmt w:val="bullet"/>
      <w:lvlText w:val="o"/>
      <w:lvlJc w:val="left"/>
      <w:pPr>
        <w:ind w:left="4764" w:hanging="360"/>
      </w:pPr>
      <w:rPr>
        <w:rFonts w:ascii="Courier New" w:hAnsi="Courier New" w:cs="Courier New" w:hint="default"/>
      </w:rPr>
    </w:lvl>
    <w:lvl w:ilvl="5" w:tplc="04050005" w:tentative="1">
      <w:start w:val="1"/>
      <w:numFmt w:val="bullet"/>
      <w:lvlText w:val=""/>
      <w:lvlJc w:val="left"/>
      <w:pPr>
        <w:ind w:left="5484" w:hanging="360"/>
      </w:pPr>
      <w:rPr>
        <w:rFonts w:ascii="Wingdings" w:hAnsi="Wingdings" w:hint="default"/>
      </w:rPr>
    </w:lvl>
    <w:lvl w:ilvl="6" w:tplc="04050001" w:tentative="1">
      <w:start w:val="1"/>
      <w:numFmt w:val="bullet"/>
      <w:lvlText w:val=""/>
      <w:lvlJc w:val="left"/>
      <w:pPr>
        <w:ind w:left="6204" w:hanging="360"/>
      </w:pPr>
      <w:rPr>
        <w:rFonts w:ascii="Symbol" w:hAnsi="Symbol" w:hint="default"/>
      </w:rPr>
    </w:lvl>
    <w:lvl w:ilvl="7" w:tplc="04050003" w:tentative="1">
      <w:start w:val="1"/>
      <w:numFmt w:val="bullet"/>
      <w:lvlText w:val="o"/>
      <w:lvlJc w:val="left"/>
      <w:pPr>
        <w:ind w:left="6924" w:hanging="360"/>
      </w:pPr>
      <w:rPr>
        <w:rFonts w:ascii="Courier New" w:hAnsi="Courier New" w:cs="Courier New" w:hint="default"/>
      </w:rPr>
    </w:lvl>
    <w:lvl w:ilvl="8" w:tplc="04050005" w:tentative="1">
      <w:start w:val="1"/>
      <w:numFmt w:val="bullet"/>
      <w:lvlText w:val=""/>
      <w:lvlJc w:val="left"/>
      <w:pPr>
        <w:ind w:left="7644" w:hanging="360"/>
      </w:pPr>
      <w:rPr>
        <w:rFonts w:ascii="Wingdings" w:hAnsi="Wingdings" w:hint="default"/>
      </w:rPr>
    </w:lvl>
  </w:abstractNum>
  <w:abstractNum w:abstractNumId="12" w15:restartNumberingAfterBreak="0">
    <w:nsid w:val="7A3D5844"/>
    <w:multiLevelType w:val="multilevel"/>
    <w:tmpl w:val="340C3058"/>
    <w:lvl w:ilvl="0">
      <w:start w:val="1"/>
      <w:numFmt w:val="decimal"/>
      <w:lvlText w:val="%1."/>
      <w:lvlJc w:val="left"/>
      <w:pPr>
        <w:tabs>
          <w:tab w:val="num" w:pos="340"/>
        </w:tabs>
        <w:ind w:left="340" w:hanging="340"/>
      </w:pPr>
      <w:rPr>
        <w:rFonts w:hint="default"/>
        <w:b/>
        <w:color w:val="000000" w:themeColor="text1"/>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6"/>
  </w:num>
  <w:num w:numId="3">
    <w:abstractNumId w:val="5"/>
  </w:num>
  <w:num w:numId="4">
    <w:abstractNumId w:val="0"/>
  </w:num>
  <w:num w:numId="5">
    <w:abstractNumId w:val="12"/>
  </w:num>
  <w:num w:numId="6">
    <w:abstractNumId w:val="8"/>
  </w:num>
  <w:num w:numId="7">
    <w:abstractNumId w:val="7"/>
  </w:num>
  <w:num w:numId="8">
    <w:abstractNumId w:val="10"/>
  </w:num>
  <w:num w:numId="9">
    <w:abstractNumId w:val="9"/>
  </w:num>
  <w:num w:numId="10">
    <w:abstractNumId w:val="11"/>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DB"/>
    <w:rsid w:val="00003CFB"/>
    <w:rsid w:val="00017D47"/>
    <w:rsid w:val="00022477"/>
    <w:rsid w:val="00030260"/>
    <w:rsid w:val="00030C11"/>
    <w:rsid w:val="00031E55"/>
    <w:rsid w:val="00063B49"/>
    <w:rsid w:val="00063C5F"/>
    <w:rsid w:val="00071650"/>
    <w:rsid w:val="00084291"/>
    <w:rsid w:val="0008544D"/>
    <w:rsid w:val="000859D6"/>
    <w:rsid w:val="00085F10"/>
    <w:rsid w:val="00093CCD"/>
    <w:rsid w:val="000943ED"/>
    <w:rsid w:val="000A42D2"/>
    <w:rsid w:val="000A5E37"/>
    <w:rsid w:val="000C0E1F"/>
    <w:rsid w:val="000C4602"/>
    <w:rsid w:val="000D683C"/>
    <w:rsid w:val="000E1008"/>
    <w:rsid w:val="000E6DEB"/>
    <w:rsid w:val="000F0C02"/>
    <w:rsid w:val="000F497D"/>
    <w:rsid w:val="00102D61"/>
    <w:rsid w:val="00121C3D"/>
    <w:rsid w:val="00126E7A"/>
    <w:rsid w:val="00134EB9"/>
    <w:rsid w:val="0014246B"/>
    <w:rsid w:val="00146C9A"/>
    <w:rsid w:val="00147057"/>
    <w:rsid w:val="001500EC"/>
    <w:rsid w:val="00151023"/>
    <w:rsid w:val="0015286C"/>
    <w:rsid w:val="001566A5"/>
    <w:rsid w:val="00157A93"/>
    <w:rsid w:val="0016560C"/>
    <w:rsid w:val="00167B4C"/>
    <w:rsid w:val="00172104"/>
    <w:rsid w:val="00173F0C"/>
    <w:rsid w:val="001767C7"/>
    <w:rsid w:val="00182BD5"/>
    <w:rsid w:val="0018678F"/>
    <w:rsid w:val="001A06BE"/>
    <w:rsid w:val="001A381C"/>
    <w:rsid w:val="001B39A6"/>
    <w:rsid w:val="001B3EEA"/>
    <w:rsid w:val="001B4471"/>
    <w:rsid w:val="001B5BEB"/>
    <w:rsid w:val="001C4593"/>
    <w:rsid w:val="001C514D"/>
    <w:rsid w:val="001D1124"/>
    <w:rsid w:val="001E1477"/>
    <w:rsid w:val="001E5CAE"/>
    <w:rsid w:val="001E6EC4"/>
    <w:rsid w:val="001F283A"/>
    <w:rsid w:val="001F59E6"/>
    <w:rsid w:val="001F5C3C"/>
    <w:rsid w:val="001F71B1"/>
    <w:rsid w:val="002005A8"/>
    <w:rsid w:val="0020448A"/>
    <w:rsid w:val="002066A0"/>
    <w:rsid w:val="00211BBB"/>
    <w:rsid w:val="002142B8"/>
    <w:rsid w:val="00214E51"/>
    <w:rsid w:val="00220BB6"/>
    <w:rsid w:val="00225047"/>
    <w:rsid w:val="00225B3B"/>
    <w:rsid w:val="00226A1F"/>
    <w:rsid w:val="00233030"/>
    <w:rsid w:val="0023503D"/>
    <w:rsid w:val="0023546F"/>
    <w:rsid w:val="00235481"/>
    <w:rsid w:val="002406B4"/>
    <w:rsid w:val="00253BB6"/>
    <w:rsid w:val="00255E50"/>
    <w:rsid w:val="0026168C"/>
    <w:rsid w:val="002625DB"/>
    <w:rsid w:val="002800CF"/>
    <w:rsid w:val="00281867"/>
    <w:rsid w:val="00295D2B"/>
    <w:rsid w:val="0029694C"/>
    <w:rsid w:val="00296EE8"/>
    <w:rsid w:val="002A3363"/>
    <w:rsid w:val="002A4553"/>
    <w:rsid w:val="002A4FD3"/>
    <w:rsid w:val="002A5D91"/>
    <w:rsid w:val="002B009C"/>
    <w:rsid w:val="002B161E"/>
    <w:rsid w:val="002B783E"/>
    <w:rsid w:val="002C154B"/>
    <w:rsid w:val="002D52F7"/>
    <w:rsid w:val="002D6727"/>
    <w:rsid w:val="002E14F2"/>
    <w:rsid w:val="002E5AEF"/>
    <w:rsid w:val="002E7776"/>
    <w:rsid w:val="00301101"/>
    <w:rsid w:val="00302027"/>
    <w:rsid w:val="00304E19"/>
    <w:rsid w:val="0031403D"/>
    <w:rsid w:val="003152E7"/>
    <w:rsid w:val="0032284C"/>
    <w:rsid w:val="00332C17"/>
    <w:rsid w:val="003345F6"/>
    <w:rsid w:val="003359EC"/>
    <w:rsid w:val="0034251B"/>
    <w:rsid w:val="00350C30"/>
    <w:rsid w:val="00350D94"/>
    <w:rsid w:val="0035313A"/>
    <w:rsid w:val="00360E21"/>
    <w:rsid w:val="00365170"/>
    <w:rsid w:val="00365643"/>
    <w:rsid w:val="0036655E"/>
    <w:rsid w:val="003679AE"/>
    <w:rsid w:val="00370018"/>
    <w:rsid w:val="00372C98"/>
    <w:rsid w:val="00386189"/>
    <w:rsid w:val="003A0C2B"/>
    <w:rsid w:val="003A4CFD"/>
    <w:rsid w:val="003A5C14"/>
    <w:rsid w:val="003B21D3"/>
    <w:rsid w:val="003C0096"/>
    <w:rsid w:val="003C06D2"/>
    <w:rsid w:val="003C686D"/>
    <w:rsid w:val="003C74CD"/>
    <w:rsid w:val="003D0A93"/>
    <w:rsid w:val="003D3C87"/>
    <w:rsid w:val="003D4E8C"/>
    <w:rsid w:val="003D76D7"/>
    <w:rsid w:val="003E0FCC"/>
    <w:rsid w:val="003E4B0D"/>
    <w:rsid w:val="003F229C"/>
    <w:rsid w:val="003F31E5"/>
    <w:rsid w:val="003F741A"/>
    <w:rsid w:val="004039BC"/>
    <w:rsid w:val="004055FC"/>
    <w:rsid w:val="00407139"/>
    <w:rsid w:val="00422E1B"/>
    <w:rsid w:val="00423BB8"/>
    <w:rsid w:val="00423E45"/>
    <w:rsid w:val="00433C9F"/>
    <w:rsid w:val="00440F2C"/>
    <w:rsid w:val="00446242"/>
    <w:rsid w:val="00446CE2"/>
    <w:rsid w:val="00452639"/>
    <w:rsid w:val="0046128A"/>
    <w:rsid w:val="0046528E"/>
    <w:rsid w:val="00466F68"/>
    <w:rsid w:val="0047174B"/>
    <w:rsid w:val="00473A8E"/>
    <w:rsid w:val="00475AC7"/>
    <w:rsid w:val="00480257"/>
    <w:rsid w:val="004813CA"/>
    <w:rsid w:val="00482EBD"/>
    <w:rsid w:val="0048779A"/>
    <w:rsid w:val="004A07F6"/>
    <w:rsid w:val="004A1D6F"/>
    <w:rsid w:val="004A652E"/>
    <w:rsid w:val="004B1F4D"/>
    <w:rsid w:val="004C0A88"/>
    <w:rsid w:val="004C6357"/>
    <w:rsid w:val="004D78D6"/>
    <w:rsid w:val="004F15B3"/>
    <w:rsid w:val="004F3942"/>
    <w:rsid w:val="005004BD"/>
    <w:rsid w:val="00502D20"/>
    <w:rsid w:val="00504AE7"/>
    <w:rsid w:val="00504BEA"/>
    <w:rsid w:val="00514D3A"/>
    <w:rsid w:val="005161E0"/>
    <w:rsid w:val="00527F22"/>
    <w:rsid w:val="00533BD9"/>
    <w:rsid w:val="005478BB"/>
    <w:rsid w:val="00547CCB"/>
    <w:rsid w:val="00550411"/>
    <w:rsid w:val="0055399D"/>
    <w:rsid w:val="00554F58"/>
    <w:rsid w:val="00560F7D"/>
    <w:rsid w:val="00571300"/>
    <w:rsid w:val="00574B88"/>
    <w:rsid w:val="00574C2C"/>
    <w:rsid w:val="0058168B"/>
    <w:rsid w:val="00591851"/>
    <w:rsid w:val="005B363E"/>
    <w:rsid w:val="005C163E"/>
    <w:rsid w:val="005C26A3"/>
    <w:rsid w:val="005C27A3"/>
    <w:rsid w:val="005C2B42"/>
    <w:rsid w:val="005C3EB9"/>
    <w:rsid w:val="005D37F9"/>
    <w:rsid w:val="005E22EB"/>
    <w:rsid w:val="005E2696"/>
    <w:rsid w:val="005E680A"/>
    <w:rsid w:val="005F161B"/>
    <w:rsid w:val="005F4BFC"/>
    <w:rsid w:val="00614C47"/>
    <w:rsid w:val="00614F1C"/>
    <w:rsid w:val="006157BB"/>
    <w:rsid w:val="006212E9"/>
    <w:rsid w:val="00625E16"/>
    <w:rsid w:val="00633CE2"/>
    <w:rsid w:val="00646AC9"/>
    <w:rsid w:val="00647D9C"/>
    <w:rsid w:val="00654134"/>
    <w:rsid w:val="00666D27"/>
    <w:rsid w:val="006717E5"/>
    <w:rsid w:val="00673A85"/>
    <w:rsid w:val="00680C21"/>
    <w:rsid w:val="00682316"/>
    <w:rsid w:val="00683898"/>
    <w:rsid w:val="00690EBF"/>
    <w:rsid w:val="00692B9F"/>
    <w:rsid w:val="00695293"/>
    <w:rsid w:val="0069726E"/>
    <w:rsid w:val="006A7D27"/>
    <w:rsid w:val="006B147A"/>
    <w:rsid w:val="006B5FBB"/>
    <w:rsid w:val="006C1E77"/>
    <w:rsid w:val="006C699A"/>
    <w:rsid w:val="006D210B"/>
    <w:rsid w:val="006D5241"/>
    <w:rsid w:val="006E10EF"/>
    <w:rsid w:val="006E7AB9"/>
    <w:rsid w:val="006F5BA6"/>
    <w:rsid w:val="006F6361"/>
    <w:rsid w:val="00702CE7"/>
    <w:rsid w:val="00703E2D"/>
    <w:rsid w:val="007106E3"/>
    <w:rsid w:val="0071399B"/>
    <w:rsid w:val="00715176"/>
    <w:rsid w:val="00717A59"/>
    <w:rsid w:val="00717D48"/>
    <w:rsid w:val="00720CCD"/>
    <w:rsid w:val="00724E61"/>
    <w:rsid w:val="00727C2A"/>
    <w:rsid w:val="0073231F"/>
    <w:rsid w:val="00733E58"/>
    <w:rsid w:val="00744046"/>
    <w:rsid w:val="007441A8"/>
    <w:rsid w:val="0074460C"/>
    <w:rsid w:val="00760CF9"/>
    <w:rsid w:val="007625ED"/>
    <w:rsid w:val="0076503F"/>
    <w:rsid w:val="00767DEB"/>
    <w:rsid w:val="0077027D"/>
    <w:rsid w:val="0077599B"/>
    <w:rsid w:val="0078187C"/>
    <w:rsid w:val="00782049"/>
    <w:rsid w:val="00795D88"/>
    <w:rsid w:val="00797979"/>
    <w:rsid w:val="007B290B"/>
    <w:rsid w:val="007B4F36"/>
    <w:rsid w:val="007B5B72"/>
    <w:rsid w:val="007B75C9"/>
    <w:rsid w:val="007D4B43"/>
    <w:rsid w:val="007D71D3"/>
    <w:rsid w:val="007E101D"/>
    <w:rsid w:val="007E133F"/>
    <w:rsid w:val="00800533"/>
    <w:rsid w:val="00802AC4"/>
    <w:rsid w:val="00804980"/>
    <w:rsid w:val="008076C0"/>
    <w:rsid w:val="008115D8"/>
    <w:rsid w:val="008137F4"/>
    <w:rsid w:val="00817867"/>
    <w:rsid w:val="0083183D"/>
    <w:rsid w:val="0083375E"/>
    <w:rsid w:val="00836707"/>
    <w:rsid w:val="00836A3C"/>
    <w:rsid w:val="00837C93"/>
    <w:rsid w:val="00840F9E"/>
    <w:rsid w:val="008424AF"/>
    <w:rsid w:val="00880442"/>
    <w:rsid w:val="00880EDB"/>
    <w:rsid w:val="00881EE2"/>
    <w:rsid w:val="00895A8D"/>
    <w:rsid w:val="00896284"/>
    <w:rsid w:val="008A52B4"/>
    <w:rsid w:val="008B5392"/>
    <w:rsid w:val="008B7124"/>
    <w:rsid w:val="008B795B"/>
    <w:rsid w:val="008C22BF"/>
    <w:rsid w:val="008C385E"/>
    <w:rsid w:val="008C6255"/>
    <w:rsid w:val="008C6B16"/>
    <w:rsid w:val="008D58B2"/>
    <w:rsid w:val="008F0C3F"/>
    <w:rsid w:val="008F5085"/>
    <w:rsid w:val="008F6621"/>
    <w:rsid w:val="008F67D3"/>
    <w:rsid w:val="009008CA"/>
    <w:rsid w:val="00900C4A"/>
    <w:rsid w:val="0090201B"/>
    <w:rsid w:val="009074CD"/>
    <w:rsid w:val="009134FE"/>
    <w:rsid w:val="00914CB4"/>
    <w:rsid w:val="0091648E"/>
    <w:rsid w:val="00921691"/>
    <w:rsid w:val="0092719F"/>
    <w:rsid w:val="009333AA"/>
    <w:rsid w:val="00944A1D"/>
    <w:rsid w:val="00970AC8"/>
    <w:rsid w:val="009758FE"/>
    <w:rsid w:val="009810EB"/>
    <w:rsid w:val="009832FE"/>
    <w:rsid w:val="009921D3"/>
    <w:rsid w:val="009965F2"/>
    <w:rsid w:val="009B3190"/>
    <w:rsid w:val="009C1DAC"/>
    <w:rsid w:val="009D3169"/>
    <w:rsid w:val="009D5EE1"/>
    <w:rsid w:val="009E260D"/>
    <w:rsid w:val="009E5995"/>
    <w:rsid w:val="009E73D4"/>
    <w:rsid w:val="009F09F3"/>
    <w:rsid w:val="009F1436"/>
    <w:rsid w:val="009F15A0"/>
    <w:rsid w:val="009F2D15"/>
    <w:rsid w:val="009F663A"/>
    <w:rsid w:val="00A01C0E"/>
    <w:rsid w:val="00A02BE8"/>
    <w:rsid w:val="00A10528"/>
    <w:rsid w:val="00A12C41"/>
    <w:rsid w:val="00A249D5"/>
    <w:rsid w:val="00A32E04"/>
    <w:rsid w:val="00A40958"/>
    <w:rsid w:val="00A41CC9"/>
    <w:rsid w:val="00A52956"/>
    <w:rsid w:val="00A536D0"/>
    <w:rsid w:val="00A60CF5"/>
    <w:rsid w:val="00A62338"/>
    <w:rsid w:val="00A66316"/>
    <w:rsid w:val="00A765F3"/>
    <w:rsid w:val="00A82543"/>
    <w:rsid w:val="00A83DA9"/>
    <w:rsid w:val="00A91E40"/>
    <w:rsid w:val="00A953A5"/>
    <w:rsid w:val="00AA0AA8"/>
    <w:rsid w:val="00AA197A"/>
    <w:rsid w:val="00AA5D20"/>
    <w:rsid w:val="00AB3BEF"/>
    <w:rsid w:val="00AB4A03"/>
    <w:rsid w:val="00AB51A7"/>
    <w:rsid w:val="00AB78B8"/>
    <w:rsid w:val="00AC40F0"/>
    <w:rsid w:val="00AC43F6"/>
    <w:rsid w:val="00AD0242"/>
    <w:rsid w:val="00AE211C"/>
    <w:rsid w:val="00AE2871"/>
    <w:rsid w:val="00AE4A2B"/>
    <w:rsid w:val="00B01631"/>
    <w:rsid w:val="00B01950"/>
    <w:rsid w:val="00B13356"/>
    <w:rsid w:val="00B16951"/>
    <w:rsid w:val="00B16FFE"/>
    <w:rsid w:val="00B218ED"/>
    <w:rsid w:val="00B21D13"/>
    <w:rsid w:val="00B23006"/>
    <w:rsid w:val="00B234CF"/>
    <w:rsid w:val="00B3042C"/>
    <w:rsid w:val="00B348B7"/>
    <w:rsid w:val="00B37E02"/>
    <w:rsid w:val="00B542C1"/>
    <w:rsid w:val="00B5455E"/>
    <w:rsid w:val="00B54893"/>
    <w:rsid w:val="00B706DF"/>
    <w:rsid w:val="00B85433"/>
    <w:rsid w:val="00B928E9"/>
    <w:rsid w:val="00BA5A09"/>
    <w:rsid w:val="00BA7466"/>
    <w:rsid w:val="00BB0B36"/>
    <w:rsid w:val="00BB509A"/>
    <w:rsid w:val="00BB6CFA"/>
    <w:rsid w:val="00BB78CE"/>
    <w:rsid w:val="00BC07EF"/>
    <w:rsid w:val="00BC3FCA"/>
    <w:rsid w:val="00BC4173"/>
    <w:rsid w:val="00BC5BEB"/>
    <w:rsid w:val="00BC6670"/>
    <w:rsid w:val="00BD426C"/>
    <w:rsid w:val="00BD5E72"/>
    <w:rsid w:val="00BE486F"/>
    <w:rsid w:val="00BE631B"/>
    <w:rsid w:val="00BF1015"/>
    <w:rsid w:val="00BF7E6E"/>
    <w:rsid w:val="00C01E5F"/>
    <w:rsid w:val="00C01F56"/>
    <w:rsid w:val="00C02A6F"/>
    <w:rsid w:val="00C05EEA"/>
    <w:rsid w:val="00C14C25"/>
    <w:rsid w:val="00C22F98"/>
    <w:rsid w:val="00C2531B"/>
    <w:rsid w:val="00C3580A"/>
    <w:rsid w:val="00C44996"/>
    <w:rsid w:val="00C464D5"/>
    <w:rsid w:val="00C67519"/>
    <w:rsid w:val="00C73ADD"/>
    <w:rsid w:val="00C73D82"/>
    <w:rsid w:val="00C7659C"/>
    <w:rsid w:val="00C846E1"/>
    <w:rsid w:val="00C877EB"/>
    <w:rsid w:val="00C9619F"/>
    <w:rsid w:val="00CA021E"/>
    <w:rsid w:val="00CA1704"/>
    <w:rsid w:val="00CA3D13"/>
    <w:rsid w:val="00CB11E1"/>
    <w:rsid w:val="00CB56D5"/>
    <w:rsid w:val="00CD0032"/>
    <w:rsid w:val="00CD13E0"/>
    <w:rsid w:val="00CD24EA"/>
    <w:rsid w:val="00CD3E40"/>
    <w:rsid w:val="00CD46F6"/>
    <w:rsid w:val="00CE1B35"/>
    <w:rsid w:val="00CE3323"/>
    <w:rsid w:val="00CE5D70"/>
    <w:rsid w:val="00CE7212"/>
    <w:rsid w:val="00CF1AEB"/>
    <w:rsid w:val="00CF42D5"/>
    <w:rsid w:val="00CF7A86"/>
    <w:rsid w:val="00D10E57"/>
    <w:rsid w:val="00D139B4"/>
    <w:rsid w:val="00D13E8D"/>
    <w:rsid w:val="00D13F7B"/>
    <w:rsid w:val="00D16275"/>
    <w:rsid w:val="00D24846"/>
    <w:rsid w:val="00D26713"/>
    <w:rsid w:val="00D302E1"/>
    <w:rsid w:val="00D31FEB"/>
    <w:rsid w:val="00D32396"/>
    <w:rsid w:val="00D35484"/>
    <w:rsid w:val="00D41397"/>
    <w:rsid w:val="00D4465A"/>
    <w:rsid w:val="00D47250"/>
    <w:rsid w:val="00D55BF9"/>
    <w:rsid w:val="00D56575"/>
    <w:rsid w:val="00D62113"/>
    <w:rsid w:val="00D624CC"/>
    <w:rsid w:val="00D629AA"/>
    <w:rsid w:val="00D66515"/>
    <w:rsid w:val="00D66CFD"/>
    <w:rsid w:val="00D72BD7"/>
    <w:rsid w:val="00D732B4"/>
    <w:rsid w:val="00D80632"/>
    <w:rsid w:val="00D974A1"/>
    <w:rsid w:val="00DA01D5"/>
    <w:rsid w:val="00DA44B7"/>
    <w:rsid w:val="00DA6DBA"/>
    <w:rsid w:val="00DA6FB3"/>
    <w:rsid w:val="00DC12CB"/>
    <w:rsid w:val="00DC2DB2"/>
    <w:rsid w:val="00DC6035"/>
    <w:rsid w:val="00DD61BB"/>
    <w:rsid w:val="00DD6ED3"/>
    <w:rsid w:val="00DE0404"/>
    <w:rsid w:val="00DE1F3C"/>
    <w:rsid w:val="00DE5EC5"/>
    <w:rsid w:val="00DF1B51"/>
    <w:rsid w:val="00DF7312"/>
    <w:rsid w:val="00E069AD"/>
    <w:rsid w:val="00E12573"/>
    <w:rsid w:val="00E12BBE"/>
    <w:rsid w:val="00E168B1"/>
    <w:rsid w:val="00E26B18"/>
    <w:rsid w:val="00E32019"/>
    <w:rsid w:val="00E3508D"/>
    <w:rsid w:val="00E67342"/>
    <w:rsid w:val="00E71EAB"/>
    <w:rsid w:val="00E7527F"/>
    <w:rsid w:val="00E76427"/>
    <w:rsid w:val="00E821BB"/>
    <w:rsid w:val="00E83575"/>
    <w:rsid w:val="00E83FDC"/>
    <w:rsid w:val="00E9135C"/>
    <w:rsid w:val="00E95AC4"/>
    <w:rsid w:val="00EA22A8"/>
    <w:rsid w:val="00EA5DDA"/>
    <w:rsid w:val="00EA6D13"/>
    <w:rsid w:val="00EB233D"/>
    <w:rsid w:val="00EB7A26"/>
    <w:rsid w:val="00EC0A08"/>
    <w:rsid w:val="00EC20D0"/>
    <w:rsid w:val="00EC34CF"/>
    <w:rsid w:val="00EC43B1"/>
    <w:rsid w:val="00EC6363"/>
    <w:rsid w:val="00EC7B6A"/>
    <w:rsid w:val="00ED39E7"/>
    <w:rsid w:val="00ED449A"/>
    <w:rsid w:val="00EF59B2"/>
    <w:rsid w:val="00F036A3"/>
    <w:rsid w:val="00F078B3"/>
    <w:rsid w:val="00F16B02"/>
    <w:rsid w:val="00F30265"/>
    <w:rsid w:val="00F3618D"/>
    <w:rsid w:val="00F3719C"/>
    <w:rsid w:val="00F4260F"/>
    <w:rsid w:val="00F46EC5"/>
    <w:rsid w:val="00F50981"/>
    <w:rsid w:val="00F55014"/>
    <w:rsid w:val="00F60F35"/>
    <w:rsid w:val="00F65187"/>
    <w:rsid w:val="00F65E6E"/>
    <w:rsid w:val="00F965C4"/>
    <w:rsid w:val="00FA0D03"/>
    <w:rsid w:val="00FA263C"/>
    <w:rsid w:val="00FB1C3C"/>
    <w:rsid w:val="00FB3480"/>
    <w:rsid w:val="00FB4AFB"/>
    <w:rsid w:val="00FB659F"/>
    <w:rsid w:val="00FC3E98"/>
    <w:rsid w:val="00FC428A"/>
    <w:rsid w:val="00FD034F"/>
    <w:rsid w:val="00FD15FC"/>
    <w:rsid w:val="00FD685D"/>
    <w:rsid w:val="00FF66DF"/>
    <w:rsid w:val="00FF6A70"/>
    <w:rsid w:val="00FF6F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541D4D6"/>
  <w15:docId w15:val="{73C76315-3716-4646-9798-6531896F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163E"/>
    <w:pPr>
      <w:jc w:val="both"/>
    </w:pPr>
    <w:rPr>
      <w:rFonts w:ascii="Bembo" w:hAnsi="Bembo"/>
      <w:lang w:val="en-GB" w:eastAsia="en-US"/>
    </w:rPr>
  </w:style>
  <w:style w:type="paragraph" w:styleId="Nadpis1">
    <w:name w:val="heading 1"/>
    <w:basedOn w:val="Normln"/>
    <w:next w:val="Normln"/>
    <w:qFormat/>
    <w:rsid w:val="005C163E"/>
    <w:pPr>
      <w:keepNext/>
      <w:tabs>
        <w:tab w:val="left" w:pos="-720"/>
      </w:tabs>
      <w:suppressAutoHyphens/>
      <w:spacing w:after="60"/>
      <w:outlineLvl w:val="0"/>
    </w:pPr>
    <w:rPr>
      <w:rFonts w:ascii="NewsGoth BT" w:hAnsi="NewsGoth BT"/>
      <w:kern w:val="28"/>
      <w:sz w:val="40"/>
    </w:rPr>
  </w:style>
  <w:style w:type="paragraph" w:styleId="Nadpis2">
    <w:name w:val="heading 2"/>
    <w:basedOn w:val="Normln"/>
    <w:next w:val="Normln"/>
    <w:qFormat/>
    <w:rsid w:val="005C163E"/>
    <w:pPr>
      <w:keepNext/>
      <w:spacing w:before="240" w:after="60"/>
      <w:outlineLvl w:val="1"/>
    </w:pPr>
    <w:rPr>
      <w:rFonts w:ascii="NewsGoth BT" w:hAnsi="NewsGoth BT"/>
      <w:sz w:val="24"/>
    </w:rPr>
  </w:style>
  <w:style w:type="paragraph" w:styleId="Nadpis3">
    <w:name w:val="heading 3"/>
    <w:basedOn w:val="Normln"/>
    <w:next w:val="Normln"/>
    <w:qFormat/>
    <w:rsid w:val="005C163E"/>
    <w:pPr>
      <w:keepNext/>
      <w:tabs>
        <w:tab w:val="left" w:pos="-720"/>
      </w:tabs>
      <w:suppressAutoHyphens/>
      <w:spacing w:before="120" w:after="60"/>
      <w:outlineLvl w:val="2"/>
    </w:pPr>
    <w:rPr>
      <w:rFonts w:ascii="NewsGoth BT" w:hAnsi="NewsGoth BT"/>
      <w:spacing w:val="-3"/>
    </w:rPr>
  </w:style>
  <w:style w:type="paragraph" w:styleId="Nadpis4">
    <w:name w:val="heading 4"/>
    <w:basedOn w:val="Normln"/>
    <w:next w:val="Normln"/>
    <w:qFormat/>
    <w:rsid w:val="005C163E"/>
    <w:pPr>
      <w:keepNext/>
      <w:jc w:val="left"/>
      <w:outlineLvl w:val="3"/>
    </w:pPr>
    <w:rPr>
      <w:rFonts w:ascii="Arial" w:hAnsi="Arial"/>
      <w:b/>
      <w:sz w:val="16"/>
    </w:rPr>
  </w:style>
  <w:style w:type="paragraph" w:styleId="Nadpis5">
    <w:name w:val="heading 5"/>
    <w:basedOn w:val="Normln"/>
    <w:next w:val="Normln"/>
    <w:link w:val="Nadpis5Char"/>
    <w:qFormat/>
    <w:rsid w:val="005C163E"/>
    <w:pPr>
      <w:keepNext/>
      <w:outlineLvl w:val="4"/>
    </w:pPr>
    <w:rPr>
      <w:b/>
      <w:spacing w:val="34"/>
      <w:sz w:val="24"/>
    </w:rPr>
  </w:style>
  <w:style w:type="paragraph" w:styleId="Nadpis6">
    <w:name w:val="heading 6"/>
    <w:basedOn w:val="Normln"/>
    <w:next w:val="Normln"/>
    <w:qFormat/>
    <w:rsid w:val="005C163E"/>
    <w:pPr>
      <w:keepNext/>
      <w:spacing w:before="120"/>
      <w:ind w:left="709"/>
      <w:outlineLvl w:val="5"/>
    </w:pPr>
    <w:rPr>
      <w:rFonts w:ascii="NewsGoth BT" w:hAnsi="NewsGoth BT"/>
      <w:sz w:val="32"/>
    </w:rPr>
  </w:style>
  <w:style w:type="paragraph" w:styleId="Nadpis7">
    <w:name w:val="heading 7"/>
    <w:basedOn w:val="Normln"/>
    <w:next w:val="Normln"/>
    <w:qFormat/>
    <w:rsid w:val="005C163E"/>
    <w:pPr>
      <w:keepNext/>
      <w:outlineLvl w:val="6"/>
    </w:pPr>
    <w:rPr>
      <w:rFonts w:ascii="NewsGoth BT" w:hAnsi="NewsGoth BT"/>
      <w:sz w:val="32"/>
    </w:rPr>
  </w:style>
  <w:style w:type="paragraph" w:styleId="Nadpis8">
    <w:name w:val="heading 8"/>
    <w:basedOn w:val="Normln"/>
    <w:next w:val="Normln"/>
    <w:qFormat/>
    <w:rsid w:val="005C163E"/>
    <w:pPr>
      <w:keepNext/>
      <w:outlineLvl w:val="7"/>
    </w:pPr>
    <w:rPr>
      <w:i/>
    </w:rPr>
  </w:style>
  <w:style w:type="paragraph" w:styleId="Nadpis9">
    <w:name w:val="heading 9"/>
    <w:basedOn w:val="Normln"/>
    <w:next w:val="Normln"/>
    <w:qFormat/>
    <w:rsid w:val="005C163E"/>
    <w:pPr>
      <w:keepNext/>
      <w:tabs>
        <w:tab w:val="left" w:pos="3600"/>
      </w:tabs>
      <w:ind w:left="1620"/>
      <w:outlineLvl w:val="8"/>
    </w:pPr>
    <w:rPr>
      <w:rFonts w:ascii="NewsGoth BT" w:hAnsi="NewsGoth BT"/>
      <w:b/>
      <w:bCs/>
      <w:color w:val="0000FF"/>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C163E"/>
    <w:pPr>
      <w:tabs>
        <w:tab w:val="center" w:pos="4153"/>
        <w:tab w:val="right" w:pos="8306"/>
      </w:tabs>
    </w:pPr>
  </w:style>
  <w:style w:type="paragraph" w:styleId="Zpat">
    <w:name w:val="footer"/>
    <w:basedOn w:val="Normln"/>
    <w:rsid w:val="005C163E"/>
    <w:pPr>
      <w:tabs>
        <w:tab w:val="center" w:pos="4153"/>
        <w:tab w:val="right" w:pos="8306"/>
      </w:tabs>
    </w:pPr>
  </w:style>
  <w:style w:type="character" w:styleId="slostrnky">
    <w:name w:val="page number"/>
    <w:basedOn w:val="Standardnpsmoodstavce"/>
    <w:rsid w:val="005C163E"/>
  </w:style>
  <w:style w:type="paragraph" w:styleId="Obsah1">
    <w:name w:val="toc 1"/>
    <w:basedOn w:val="Normln"/>
    <w:next w:val="Normln"/>
    <w:autoRedefine/>
    <w:semiHidden/>
    <w:rsid w:val="005C163E"/>
    <w:pPr>
      <w:tabs>
        <w:tab w:val="right" w:leader="dot" w:pos="9026"/>
      </w:tabs>
      <w:suppressAutoHyphens/>
      <w:spacing w:before="240" w:after="120"/>
    </w:pPr>
    <w:rPr>
      <w:b/>
      <w:spacing w:val="-3"/>
    </w:rPr>
  </w:style>
  <w:style w:type="paragraph" w:styleId="Obsah3">
    <w:name w:val="toc 3"/>
    <w:basedOn w:val="Normln"/>
    <w:next w:val="Normln"/>
    <w:autoRedefine/>
    <w:semiHidden/>
    <w:rsid w:val="005C163E"/>
    <w:pPr>
      <w:tabs>
        <w:tab w:val="right" w:leader="dot" w:pos="9026"/>
      </w:tabs>
      <w:suppressAutoHyphens/>
      <w:ind w:left="400"/>
    </w:pPr>
    <w:rPr>
      <w:spacing w:val="-3"/>
    </w:rPr>
  </w:style>
  <w:style w:type="paragraph" w:styleId="Zkladntextodsazen">
    <w:name w:val="Body Text Indent"/>
    <w:basedOn w:val="Normln"/>
    <w:rsid w:val="005C163E"/>
    <w:rPr>
      <w:rFonts w:ascii="Arial Narrow" w:hAnsi="Arial Narrow"/>
      <w:b/>
      <w:sz w:val="24"/>
    </w:rPr>
  </w:style>
  <w:style w:type="paragraph" w:styleId="Zkladntext">
    <w:name w:val="Body Text"/>
    <w:basedOn w:val="Normln"/>
    <w:link w:val="ZkladntextChar"/>
    <w:rsid w:val="005C163E"/>
    <w:pPr>
      <w:jc w:val="left"/>
    </w:pPr>
    <w:rPr>
      <w:b/>
      <w:sz w:val="40"/>
    </w:rPr>
  </w:style>
  <w:style w:type="paragraph" w:styleId="Obsah2">
    <w:name w:val="toc 2"/>
    <w:basedOn w:val="Normln"/>
    <w:next w:val="Normln"/>
    <w:autoRedefine/>
    <w:semiHidden/>
    <w:rsid w:val="005C163E"/>
    <w:pPr>
      <w:ind w:left="200"/>
    </w:pPr>
  </w:style>
  <w:style w:type="paragraph" w:styleId="Zkladntextodsazen2">
    <w:name w:val="Body Text Indent 2"/>
    <w:basedOn w:val="Normln"/>
    <w:rsid w:val="005C163E"/>
  </w:style>
  <w:style w:type="paragraph" w:styleId="Zkladntextodsazen3">
    <w:name w:val="Body Text Indent 3"/>
    <w:basedOn w:val="Normln"/>
    <w:rsid w:val="005C163E"/>
    <w:pPr>
      <w:ind w:firstLine="459"/>
    </w:pPr>
  </w:style>
  <w:style w:type="paragraph" w:customStyle="1" w:styleId="Rozloendokumentu1">
    <w:name w:val="Rozložení dokumentu1"/>
    <w:basedOn w:val="Normln"/>
    <w:semiHidden/>
    <w:rsid w:val="005C163E"/>
    <w:pPr>
      <w:shd w:val="clear" w:color="auto" w:fill="000080"/>
    </w:pPr>
    <w:rPr>
      <w:rFonts w:ascii="Tahoma" w:hAnsi="Tahoma"/>
    </w:rPr>
  </w:style>
  <w:style w:type="character" w:styleId="Hypertextovodkaz">
    <w:name w:val="Hyperlink"/>
    <w:rsid w:val="005C163E"/>
    <w:rPr>
      <w:color w:val="0000FF"/>
      <w:u w:val="single"/>
    </w:rPr>
  </w:style>
  <w:style w:type="character" w:styleId="Sledovanodkaz">
    <w:name w:val="FollowedHyperlink"/>
    <w:rsid w:val="005C163E"/>
    <w:rPr>
      <w:color w:val="800080"/>
      <w:u w:val="single"/>
    </w:rPr>
  </w:style>
  <w:style w:type="paragraph" w:styleId="Obsah4">
    <w:name w:val="toc 4"/>
    <w:basedOn w:val="Normln"/>
    <w:next w:val="Normln"/>
    <w:autoRedefine/>
    <w:semiHidden/>
    <w:rsid w:val="005C163E"/>
    <w:pPr>
      <w:ind w:left="600"/>
    </w:pPr>
  </w:style>
  <w:style w:type="paragraph" w:styleId="Obsah5">
    <w:name w:val="toc 5"/>
    <w:basedOn w:val="Normln"/>
    <w:next w:val="Normln"/>
    <w:autoRedefine/>
    <w:semiHidden/>
    <w:rsid w:val="005C163E"/>
    <w:pPr>
      <w:ind w:left="800"/>
    </w:pPr>
  </w:style>
  <w:style w:type="paragraph" w:styleId="Obsah6">
    <w:name w:val="toc 6"/>
    <w:basedOn w:val="Normln"/>
    <w:next w:val="Normln"/>
    <w:autoRedefine/>
    <w:semiHidden/>
    <w:rsid w:val="005C163E"/>
    <w:pPr>
      <w:ind w:left="1000"/>
    </w:pPr>
  </w:style>
  <w:style w:type="paragraph" w:styleId="Obsah7">
    <w:name w:val="toc 7"/>
    <w:basedOn w:val="Normln"/>
    <w:next w:val="Normln"/>
    <w:autoRedefine/>
    <w:semiHidden/>
    <w:rsid w:val="005C163E"/>
    <w:pPr>
      <w:ind w:left="1200"/>
    </w:pPr>
  </w:style>
  <w:style w:type="paragraph" w:styleId="Obsah8">
    <w:name w:val="toc 8"/>
    <w:basedOn w:val="Normln"/>
    <w:next w:val="Normln"/>
    <w:autoRedefine/>
    <w:semiHidden/>
    <w:rsid w:val="005C163E"/>
    <w:pPr>
      <w:ind w:left="1400"/>
    </w:pPr>
  </w:style>
  <w:style w:type="paragraph" w:styleId="Obsah9">
    <w:name w:val="toc 9"/>
    <w:basedOn w:val="Normln"/>
    <w:next w:val="Normln"/>
    <w:autoRedefine/>
    <w:semiHidden/>
    <w:rsid w:val="005C163E"/>
    <w:pPr>
      <w:ind w:left="1600"/>
    </w:pPr>
  </w:style>
  <w:style w:type="paragraph" w:customStyle="1" w:styleId="H1">
    <w:name w:val="H1"/>
    <w:basedOn w:val="Normln"/>
    <w:next w:val="Normln"/>
    <w:rsid w:val="005C163E"/>
    <w:pPr>
      <w:keepNext/>
      <w:spacing w:before="100" w:after="100"/>
      <w:jc w:val="left"/>
      <w:outlineLvl w:val="1"/>
    </w:pPr>
    <w:rPr>
      <w:rFonts w:ascii="Times New Roman" w:hAnsi="Times New Roman"/>
      <w:b/>
      <w:snapToGrid w:val="0"/>
      <w:kern w:val="36"/>
      <w:sz w:val="48"/>
    </w:rPr>
  </w:style>
  <w:style w:type="paragraph" w:customStyle="1" w:styleId="H3">
    <w:name w:val="H3"/>
    <w:basedOn w:val="Normln"/>
    <w:next w:val="Normln"/>
    <w:rsid w:val="005C163E"/>
    <w:pPr>
      <w:keepNext/>
      <w:spacing w:before="100" w:after="100"/>
      <w:jc w:val="left"/>
      <w:outlineLvl w:val="3"/>
    </w:pPr>
    <w:rPr>
      <w:rFonts w:ascii="Times New Roman" w:hAnsi="Times New Roman"/>
      <w:b/>
      <w:snapToGrid w:val="0"/>
      <w:sz w:val="28"/>
    </w:rPr>
  </w:style>
  <w:style w:type="paragraph" w:customStyle="1" w:styleId="DefinitionList">
    <w:name w:val="Definition List"/>
    <w:basedOn w:val="Normln"/>
    <w:next w:val="DefinitionTerm"/>
    <w:rsid w:val="005C163E"/>
    <w:pPr>
      <w:ind w:left="360"/>
      <w:jc w:val="left"/>
    </w:pPr>
    <w:rPr>
      <w:rFonts w:ascii="Times New Roman" w:hAnsi="Times New Roman"/>
      <w:snapToGrid w:val="0"/>
      <w:sz w:val="24"/>
    </w:rPr>
  </w:style>
  <w:style w:type="paragraph" w:customStyle="1" w:styleId="DefinitionTerm">
    <w:name w:val="Definition Term"/>
    <w:basedOn w:val="Normln"/>
    <w:next w:val="DefinitionList"/>
    <w:rsid w:val="005C163E"/>
    <w:pPr>
      <w:jc w:val="left"/>
    </w:pPr>
    <w:rPr>
      <w:rFonts w:ascii="Times New Roman" w:hAnsi="Times New Roman"/>
      <w:snapToGrid w:val="0"/>
      <w:sz w:val="24"/>
    </w:rPr>
  </w:style>
  <w:style w:type="paragraph" w:styleId="Zkladntext2">
    <w:name w:val="Body Text 2"/>
    <w:basedOn w:val="Normln"/>
    <w:rsid w:val="005C163E"/>
    <w:rPr>
      <w:rFonts w:ascii="Times New Roman" w:hAnsi="Times New Roman"/>
    </w:rPr>
  </w:style>
  <w:style w:type="paragraph" w:styleId="Zkladntext3">
    <w:name w:val="Body Text 3"/>
    <w:basedOn w:val="Normln"/>
    <w:rsid w:val="005C163E"/>
    <w:rPr>
      <w:rFonts w:ascii="Times New Roman" w:hAnsi="Times New Roman"/>
      <w:color w:val="000000"/>
      <w:sz w:val="22"/>
    </w:rPr>
  </w:style>
  <w:style w:type="character" w:customStyle="1" w:styleId="ZkladntextChar">
    <w:name w:val="Základní text Char"/>
    <w:basedOn w:val="Standardnpsmoodstavce"/>
    <w:link w:val="Zkladntext"/>
    <w:rsid w:val="007D4B43"/>
    <w:rPr>
      <w:rFonts w:ascii="Bembo" w:hAnsi="Bembo"/>
      <w:b/>
      <w:sz w:val="40"/>
      <w:lang w:val="en-GB" w:eastAsia="en-US"/>
    </w:rPr>
  </w:style>
  <w:style w:type="paragraph" w:styleId="Textbubliny">
    <w:name w:val="Balloon Text"/>
    <w:basedOn w:val="Normln"/>
    <w:link w:val="TextbublinyChar"/>
    <w:rsid w:val="00226A1F"/>
    <w:rPr>
      <w:rFonts w:ascii="Tahoma" w:hAnsi="Tahoma" w:cs="Tahoma"/>
      <w:sz w:val="16"/>
      <w:szCs w:val="16"/>
    </w:rPr>
  </w:style>
  <w:style w:type="character" w:customStyle="1" w:styleId="TextbublinyChar">
    <w:name w:val="Text bubliny Char"/>
    <w:basedOn w:val="Standardnpsmoodstavce"/>
    <w:link w:val="Textbubliny"/>
    <w:rsid w:val="00226A1F"/>
    <w:rPr>
      <w:rFonts w:ascii="Tahoma" w:hAnsi="Tahoma" w:cs="Tahoma"/>
      <w:sz w:val="16"/>
      <w:szCs w:val="16"/>
      <w:lang w:val="en-GB" w:eastAsia="en-US"/>
    </w:rPr>
  </w:style>
  <w:style w:type="paragraph" w:styleId="Odstavecseseznamem">
    <w:name w:val="List Paragraph"/>
    <w:basedOn w:val="Normln"/>
    <w:uiPriority w:val="34"/>
    <w:qFormat/>
    <w:rsid w:val="0083183D"/>
    <w:pPr>
      <w:ind w:left="720"/>
      <w:contextualSpacing/>
    </w:pPr>
  </w:style>
  <w:style w:type="character" w:customStyle="1" w:styleId="tsubjname">
    <w:name w:val="tsubjname"/>
    <w:basedOn w:val="Standardnpsmoodstavce"/>
    <w:rsid w:val="00480257"/>
  </w:style>
  <w:style w:type="character" w:customStyle="1" w:styleId="Nevyeenzmnka1">
    <w:name w:val="Nevyřešená zmínka1"/>
    <w:basedOn w:val="Standardnpsmoodstavce"/>
    <w:uiPriority w:val="99"/>
    <w:semiHidden/>
    <w:unhideWhenUsed/>
    <w:rsid w:val="00304E19"/>
    <w:rPr>
      <w:color w:val="605E5C"/>
      <w:shd w:val="clear" w:color="auto" w:fill="E1DFDD"/>
    </w:rPr>
  </w:style>
  <w:style w:type="character" w:customStyle="1" w:styleId="Nadpis5Char">
    <w:name w:val="Nadpis 5 Char"/>
    <w:basedOn w:val="Standardnpsmoodstavce"/>
    <w:link w:val="Nadpis5"/>
    <w:rsid w:val="00F50981"/>
    <w:rPr>
      <w:rFonts w:ascii="Bembo" w:hAnsi="Bembo"/>
      <w:b/>
      <w:spacing w:val="34"/>
      <w:sz w:val="24"/>
      <w:lang w:val="en-GB" w:eastAsia="en-US"/>
    </w:rPr>
  </w:style>
  <w:style w:type="paragraph" w:customStyle="1" w:styleId="-wm-msonormal">
    <w:name w:val="-wm-msonormal"/>
    <w:basedOn w:val="Normln"/>
    <w:rsid w:val="00182BD5"/>
    <w:pPr>
      <w:spacing w:before="100" w:beforeAutospacing="1" w:after="100" w:afterAutospacing="1"/>
      <w:jc w:val="left"/>
    </w:pPr>
    <w:rPr>
      <w:rFonts w:ascii="Times New Roman" w:hAnsi="Times New Roman"/>
      <w:sz w:val="24"/>
      <w:szCs w:val="24"/>
      <w:lang w:val="cs-CZ" w:eastAsia="cs-CZ"/>
    </w:rPr>
  </w:style>
  <w:style w:type="character" w:styleId="Odkaznakoment">
    <w:name w:val="annotation reference"/>
    <w:basedOn w:val="Standardnpsmoodstavce"/>
    <w:semiHidden/>
    <w:unhideWhenUsed/>
    <w:rsid w:val="00880442"/>
    <w:rPr>
      <w:sz w:val="16"/>
      <w:szCs w:val="16"/>
    </w:rPr>
  </w:style>
  <w:style w:type="paragraph" w:styleId="Textkomente">
    <w:name w:val="annotation text"/>
    <w:basedOn w:val="Normln"/>
    <w:link w:val="TextkomenteChar"/>
    <w:semiHidden/>
    <w:unhideWhenUsed/>
    <w:rsid w:val="00880442"/>
  </w:style>
  <w:style w:type="character" w:customStyle="1" w:styleId="TextkomenteChar">
    <w:name w:val="Text komentáře Char"/>
    <w:basedOn w:val="Standardnpsmoodstavce"/>
    <w:link w:val="Textkomente"/>
    <w:semiHidden/>
    <w:rsid w:val="00880442"/>
    <w:rPr>
      <w:rFonts w:ascii="Bembo" w:hAnsi="Bembo"/>
      <w:lang w:val="en-GB" w:eastAsia="en-US"/>
    </w:rPr>
  </w:style>
  <w:style w:type="paragraph" w:styleId="Pedmtkomente">
    <w:name w:val="annotation subject"/>
    <w:basedOn w:val="Textkomente"/>
    <w:next w:val="Textkomente"/>
    <w:link w:val="PedmtkomenteChar"/>
    <w:semiHidden/>
    <w:unhideWhenUsed/>
    <w:rsid w:val="00880442"/>
    <w:rPr>
      <w:b/>
      <w:bCs/>
    </w:rPr>
  </w:style>
  <w:style w:type="character" w:customStyle="1" w:styleId="PedmtkomenteChar">
    <w:name w:val="Předmět komentáře Char"/>
    <w:basedOn w:val="TextkomenteChar"/>
    <w:link w:val="Pedmtkomente"/>
    <w:semiHidden/>
    <w:rsid w:val="00880442"/>
    <w:rPr>
      <w:rFonts w:ascii="Bembo" w:hAnsi="Bembo"/>
      <w:b/>
      <w:bCs/>
      <w:lang w:val="en-GB" w:eastAsia="en-US"/>
    </w:rPr>
  </w:style>
  <w:style w:type="paragraph" w:styleId="Revize">
    <w:name w:val="Revision"/>
    <w:hidden/>
    <w:uiPriority w:val="99"/>
    <w:semiHidden/>
    <w:rsid w:val="003C74CD"/>
    <w:rPr>
      <w:rFonts w:ascii="Bembo" w:hAnsi="Bembo"/>
      <w:lang w:val="en-GB" w:eastAsia="en-US"/>
    </w:rPr>
  </w:style>
  <w:style w:type="character" w:customStyle="1" w:styleId="UnresolvedMention">
    <w:name w:val="Unresolved Mention"/>
    <w:basedOn w:val="Standardnpsmoodstavce"/>
    <w:uiPriority w:val="99"/>
    <w:semiHidden/>
    <w:unhideWhenUsed/>
    <w:rsid w:val="00003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4216">
      <w:bodyDiv w:val="1"/>
      <w:marLeft w:val="0"/>
      <w:marRight w:val="0"/>
      <w:marTop w:val="0"/>
      <w:marBottom w:val="0"/>
      <w:divBdr>
        <w:top w:val="none" w:sz="0" w:space="0" w:color="auto"/>
        <w:left w:val="none" w:sz="0" w:space="0" w:color="auto"/>
        <w:bottom w:val="none" w:sz="0" w:space="0" w:color="auto"/>
        <w:right w:val="none" w:sz="0" w:space="0" w:color="auto"/>
      </w:divBdr>
    </w:div>
    <w:div w:id="49619644">
      <w:bodyDiv w:val="1"/>
      <w:marLeft w:val="0"/>
      <w:marRight w:val="0"/>
      <w:marTop w:val="0"/>
      <w:marBottom w:val="0"/>
      <w:divBdr>
        <w:top w:val="none" w:sz="0" w:space="0" w:color="auto"/>
        <w:left w:val="none" w:sz="0" w:space="0" w:color="auto"/>
        <w:bottom w:val="none" w:sz="0" w:space="0" w:color="auto"/>
        <w:right w:val="none" w:sz="0" w:space="0" w:color="auto"/>
      </w:divBdr>
    </w:div>
    <w:div w:id="56982498">
      <w:bodyDiv w:val="1"/>
      <w:marLeft w:val="0"/>
      <w:marRight w:val="0"/>
      <w:marTop w:val="0"/>
      <w:marBottom w:val="0"/>
      <w:divBdr>
        <w:top w:val="none" w:sz="0" w:space="0" w:color="auto"/>
        <w:left w:val="none" w:sz="0" w:space="0" w:color="auto"/>
        <w:bottom w:val="none" w:sz="0" w:space="0" w:color="auto"/>
        <w:right w:val="none" w:sz="0" w:space="0" w:color="auto"/>
      </w:divBdr>
    </w:div>
    <w:div w:id="103354146">
      <w:bodyDiv w:val="1"/>
      <w:marLeft w:val="0"/>
      <w:marRight w:val="0"/>
      <w:marTop w:val="0"/>
      <w:marBottom w:val="0"/>
      <w:divBdr>
        <w:top w:val="none" w:sz="0" w:space="0" w:color="auto"/>
        <w:left w:val="none" w:sz="0" w:space="0" w:color="auto"/>
        <w:bottom w:val="none" w:sz="0" w:space="0" w:color="auto"/>
        <w:right w:val="none" w:sz="0" w:space="0" w:color="auto"/>
      </w:divBdr>
    </w:div>
    <w:div w:id="144468122">
      <w:bodyDiv w:val="1"/>
      <w:marLeft w:val="0"/>
      <w:marRight w:val="0"/>
      <w:marTop w:val="0"/>
      <w:marBottom w:val="0"/>
      <w:divBdr>
        <w:top w:val="none" w:sz="0" w:space="0" w:color="auto"/>
        <w:left w:val="none" w:sz="0" w:space="0" w:color="auto"/>
        <w:bottom w:val="none" w:sz="0" w:space="0" w:color="auto"/>
        <w:right w:val="none" w:sz="0" w:space="0" w:color="auto"/>
      </w:divBdr>
    </w:div>
    <w:div w:id="158152874">
      <w:bodyDiv w:val="1"/>
      <w:marLeft w:val="0"/>
      <w:marRight w:val="0"/>
      <w:marTop w:val="0"/>
      <w:marBottom w:val="0"/>
      <w:divBdr>
        <w:top w:val="none" w:sz="0" w:space="0" w:color="auto"/>
        <w:left w:val="none" w:sz="0" w:space="0" w:color="auto"/>
        <w:bottom w:val="none" w:sz="0" w:space="0" w:color="auto"/>
        <w:right w:val="none" w:sz="0" w:space="0" w:color="auto"/>
      </w:divBdr>
    </w:div>
    <w:div w:id="209074839">
      <w:bodyDiv w:val="1"/>
      <w:marLeft w:val="0"/>
      <w:marRight w:val="0"/>
      <w:marTop w:val="0"/>
      <w:marBottom w:val="0"/>
      <w:divBdr>
        <w:top w:val="none" w:sz="0" w:space="0" w:color="auto"/>
        <w:left w:val="none" w:sz="0" w:space="0" w:color="auto"/>
        <w:bottom w:val="none" w:sz="0" w:space="0" w:color="auto"/>
        <w:right w:val="none" w:sz="0" w:space="0" w:color="auto"/>
      </w:divBdr>
    </w:div>
    <w:div w:id="467667399">
      <w:bodyDiv w:val="1"/>
      <w:marLeft w:val="0"/>
      <w:marRight w:val="0"/>
      <w:marTop w:val="0"/>
      <w:marBottom w:val="0"/>
      <w:divBdr>
        <w:top w:val="none" w:sz="0" w:space="0" w:color="auto"/>
        <w:left w:val="none" w:sz="0" w:space="0" w:color="auto"/>
        <w:bottom w:val="none" w:sz="0" w:space="0" w:color="auto"/>
        <w:right w:val="none" w:sz="0" w:space="0" w:color="auto"/>
      </w:divBdr>
    </w:div>
    <w:div w:id="469324443">
      <w:bodyDiv w:val="1"/>
      <w:marLeft w:val="0"/>
      <w:marRight w:val="0"/>
      <w:marTop w:val="0"/>
      <w:marBottom w:val="0"/>
      <w:divBdr>
        <w:top w:val="none" w:sz="0" w:space="0" w:color="auto"/>
        <w:left w:val="none" w:sz="0" w:space="0" w:color="auto"/>
        <w:bottom w:val="none" w:sz="0" w:space="0" w:color="auto"/>
        <w:right w:val="none" w:sz="0" w:space="0" w:color="auto"/>
      </w:divBdr>
    </w:div>
    <w:div w:id="495271418">
      <w:bodyDiv w:val="1"/>
      <w:marLeft w:val="0"/>
      <w:marRight w:val="0"/>
      <w:marTop w:val="0"/>
      <w:marBottom w:val="0"/>
      <w:divBdr>
        <w:top w:val="none" w:sz="0" w:space="0" w:color="auto"/>
        <w:left w:val="none" w:sz="0" w:space="0" w:color="auto"/>
        <w:bottom w:val="none" w:sz="0" w:space="0" w:color="auto"/>
        <w:right w:val="none" w:sz="0" w:space="0" w:color="auto"/>
      </w:divBdr>
    </w:div>
    <w:div w:id="592712115">
      <w:bodyDiv w:val="1"/>
      <w:marLeft w:val="0"/>
      <w:marRight w:val="0"/>
      <w:marTop w:val="0"/>
      <w:marBottom w:val="0"/>
      <w:divBdr>
        <w:top w:val="none" w:sz="0" w:space="0" w:color="auto"/>
        <w:left w:val="none" w:sz="0" w:space="0" w:color="auto"/>
        <w:bottom w:val="none" w:sz="0" w:space="0" w:color="auto"/>
        <w:right w:val="none" w:sz="0" w:space="0" w:color="auto"/>
      </w:divBdr>
    </w:div>
    <w:div w:id="594216353">
      <w:bodyDiv w:val="1"/>
      <w:marLeft w:val="0"/>
      <w:marRight w:val="0"/>
      <w:marTop w:val="0"/>
      <w:marBottom w:val="0"/>
      <w:divBdr>
        <w:top w:val="none" w:sz="0" w:space="0" w:color="auto"/>
        <w:left w:val="none" w:sz="0" w:space="0" w:color="auto"/>
        <w:bottom w:val="none" w:sz="0" w:space="0" w:color="auto"/>
        <w:right w:val="none" w:sz="0" w:space="0" w:color="auto"/>
      </w:divBdr>
    </w:div>
    <w:div w:id="646711207">
      <w:bodyDiv w:val="1"/>
      <w:marLeft w:val="0"/>
      <w:marRight w:val="0"/>
      <w:marTop w:val="0"/>
      <w:marBottom w:val="0"/>
      <w:divBdr>
        <w:top w:val="none" w:sz="0" w:space="0" w:color="auto"/>
        <w:left w:val="none" w:sz="0" w:space="0" w:color="auto"/>
        <w:bottom w:val="none" w:sz="0" w:space="0" w:color="auto"/>
        <w:right w:val="none" w:sz="0" w:space="0" w:color="auto"/>
      </w:divBdr>
    </w:div>
    <w:div w:id="678966544">
      <w:bodyDiv w:val="1"/>
      <w:marLeft w:val="0"/>
      <w:marRight w:val="0"/>
      <w:marTop w:val="0"/>
      <w:marBottom w:val="0"/>
      <w:divBdr>
        <w:top w:val="none" w:sz="0" w:space="0" w:color="auto"/>
        <w:left w:val="none" w:sz="0" w:space="0" w:color="auto"/>
        <w:bottom w:val="none" w:sz="0" w:space="0" w:color="auto"/>
        <w:right w:val="none" w:sz="0" w:space="0" w:color="auto"/>
      </w:divBdr>
    </w:div>
    <w:div w:id="709454513">
      <w:bodyDiv w:val="1"/>
      <w:marLeft w:val="0"/>
      <w:marRight w:val="0"/>
      <w:marTop w:val="0"/>
      <w:marBottom w:val="0"/>
      <w:divBdr>
        <w:top w:val="none" w:sz="0" w:space="0" w:color="auto"/>
        <w:left w:val="none" w:sz="0" w:space="0" w:color="auto"/>
        <w:bottom w:val="none" w:sz="0" w:space="0" w:color="auto"/>
        <w:right w:val="none" w:sz="0" w:space="0" w:color="auto"/>
      </w:divBdr>
    </w:div>
    <w:div w:id="761950968">
      <w:bodyDiv w:val="1"/>
      <w:marLeft w:val="0"/>
      <w:marRight w:val="0"/>
      <w:marTop w:val="0"/>
      <w:marBottom w:val="0"/>
      <w:divBdr>
        <w:top w:val="none" w:sz="0" w:space="0" w:color="auto"/>
        <w:left w:val="none" w:sz="0" w:space="0" w:color="auto"/>
        <w:bottom w:val="none" w:sz="0" w:space="0" w:color="auto"/>
        <w:right w:val="none" w:sz="0" w:space="0" w:color="auto"/>
      </w:divBdr>
    </w:div>
    <w:div w:id="782191977">
      <w:bodyDiv w:val="1"/>
      <w:marLeft w:val="0"/>
      <w:marRight w:val="0"/>
      <w:marTop w:val="0"/>
      <w:marBottom w:val="0"/>
      <w:divBdr>
        <w:top w:val="none" w:sz="0" w:space="0" w:color="auto"/>
        <w:left w:val="none" w:sz="0" w:space="0" w:color="auto"/>
        <w:bottom w:val="none" w:sz="0" w:space="0" w:color="auto"/>
        <w:right w:val="none" w:sz="0" w:space="0" w:color="auto"/>
      </w:divBdr>
    </w:div>
    <w:div w:id="790976637">
      <w:bodyDiv w:val="1"/>
      <w:marLeft w:val="0"/>
      <w:marRight w:val="0"/>
      <w:marTop w:val="0"/>
      <w:marBottom w:val="0"/>
      <w:divBdr>
        <w:top w:val="none" w:sz="0" w:space="0" w:color="auto"/>
        <w:left w:val="none" w:sz="0" w:space="0" w:color="auto"/>
        <w:bottom w:val="none" w:sz="0" w:space="0" w:color="auto"/>
        <w:right w:val="none" w:sz="0" w:space="0" w:color="auto"/>
      </w:divBdr>
    </w:div>
    <w:div w:id="828788457">
      <w:bodyDiv w:val="1"/>
      <w:marLeft w:val="0"/>
      <w:marRight w:val="0"/>
      <w:marTop w:val="0"/>
      <w:marBottom w:val="0"/>
      <w:divBdr>
        <w:top w:val="none" w:sz="0" w:space="0" w:color="auto"/>
        <w:left w:val="none" w:sz="0" w:space="0" w:color="auto"/>
        <w:bottom w:val="none" w:sz="0" w:space="0" w:color="auto"/>
        <w:right w:val="none" w:sz="0" w:space="0" w:color="auto"/>
      </w:divBdr>
    </w:div>
    <w:div w:id="862015658">
      <w:bodyDiv w:val="1"/>
      <w:marLeft w:val="0"/>
      <w:marRight w:val="0"/>
      <w:marTop w:val="0"/>
      <w:marBottom w:val="0"/>
      <w:divBdr>
        <w:top w:val="none" w:sz="0" w:space="0" w:color="auto"/>
        <w:left w:val="none" w:sz="0" w:space="0" w:color="auto"/>
        <w:bottom w:val="none" w:sz="0" w:space="0" w:color="auto"/>
        <w:right w:val="none" w:sz="0" w:space="0" w:color="auto"/>
      </w:divBdr>
    </w:div>
    <w:div w:id="873536728">
      <w:bodyDiv w:val="1"/>
      <w:marLeft w:val="0"/>
      <w:marRight w:val="0"/>
      <w:marTop w:val="0"/>
      <w:marBottom w:val="0"/>
      <w:divBdr>
        <w:top w:val="none" w:sz="0" w:space="0" w:color="auto"/>
        <w:left w:val="none" w:sz="0" w:space="0" w:color="auto"/>
        <w:bottom w:val="none" w:sz="0" w:space="0" w:color="auto"/>
        <w:right w:val="none" w:sz="0" w:space="0" w:color="auto"/>
      </w:divBdr>
    </w:div>
    <w:div w:id="895775579">
      <w:bodyDiv w:val="1"/>
      <w:marLeft w:val="0"/>
      <w:marRight w:val="0"/>
      <w:marTop w:val="0"/>
      <w:marBottom w:val="0"/>
      <w:divBdr>
        <w:top w:val="none" w:sz="0" w:space="0" w:color="auto"/>
        <w:left w:val="none" w:sz="0" w:space="0" w:color="auto"/>
        <w:bottom w:val="none" w:sz="0" w:space="0" w:color="auto"/>
        <w:right w:val="none" w:sz="0" w:space="0" w:color="auto"/>
      </w:divBdr>
    </w:div>
    <w:div w:id="937713774">
      <w:bodyDiv w:val="1"/>
      <w:marLeft w:val="0"/>
      <w:marRight w:val="0"/>
      <w:marTop w:val="0"/>
      <w:marBottom w:val="0"/>
      <w:divBdr>
        <w:top w:val="none" w:sz="0" w:space="0" w:color="auto"/>
        <w:left w:val="none" w:sz="0" w:space="0" w:color="auto"/>
        <w:bottom w:val="none" w:sz="0" w:space="0" w:color="auto"/>
        <w:right w:val="none" w:sz="0" w:space="0" w:color="auto"/>
      </w:divBdr>
    </w:div>
    <w:div w:id="965619588">
      <w:bodyDiv w:val="1"/>
      <w:marLeft w:val="0"/>
      <w:marRight w:val="0"/>
      <w:marTop w:val="0"/>
      <w:marBottom w:val="0"/>
      <w:divBdr>
        <w:top w:val="none" w:sz="0" w:space="0" w:color="auto"/>
        <w:left w:val="none" w:sz="0" w:space="0" w:color="auto"/>
        <w:bottom w:val="none" w:sz="0" w:space="0" w:color="auto"/>
        <w:right w:val="none" w:sz="0" w:space="0" w:color="auto"/>
      </w:divBdr>
    </w:div>
    <w:div w:id="981808036">
      <w:bodyDiv w:val="1"/>
      <w:marLeft w:val="0"/>
      <w:marRight w:val="0"/>
      <w:marTop w:val="0"/>
      <w:marBottom w:val="0"/>
      <w:divBdr>
        <w:top w:val="none" w:sz="0" w:space="0" w:color="auto"/>
        <w:left w:val="none" w:sz="0" w:space="0" w:color="auto"/>
        <w:bottom w:val="none" w:sz="0" w:space="0" w:color="auto"/>
        <w:right w:val="none" w:sz="0" w:space="0" w:color="auto"/>
      </w:divBdr>
    </w:div>
    <w:div w:id="1020861992">
      <w:bodyDiv w:val="1"/>
      <w:marLeft w:val="0"/>
      <w:marRight w:val="0"/>
      <w:marTop w:val="0"/>
      <w:marBottom w:val="0"/>
      <w:divBdr>
        <w:top w:val="none" w:sz="0" w:space="0" w:color="auto"/>
        <w:left w:val="none" w:sz="0" w:space="0" w:color="auto"/>
        <w:bottom w:val="none" w:sz="0" w:space="0" w:color="auto"/>
        <w:right w:val="none" w:sz="0" w:space="0" w:color="auto"/>
      </w:divBdr>
    </w:div>
    <w:div w:id="1109397421">
      <w:bodyDiv w:val="1"/>
      <w:marLeft w:val="0"/>
      <w:marRight w:val="0"/>
      <w:marTop w:val="0"/>
      <w:marBottom w:val="0"/>
      <w:divBdr>
        <w:top w:val="none" w:sz="0" w:space="0" w:color="auto"/>
        <w:left w:val="none" w:sz="0" w:space="0" w:color="auto"/>
        <w:bottom w:val="none" w:sz="0" w:space="0" w:color="auto"/>
        <w:right w:val="none" w:sz="0" w:space="0" w:color="auto"/>
      </w:divBdr>
    </w:div>
    <w:div w:id="1138494684">
      <w:bodyDiv w:val="1"/>
      <w:marLeft w:val="0"/>
      <w:marRight w:val="0"/>
      <w:marTop w:val="0"/>
      <w:marBottom w:val="0"/>
      <w:divBdr>
        <w:top w:val="none" w:sz="0" w:space="0" w:color="auto"/>
        <w:left w:val="none" w:sz="0" w:space="0" w:color="auto"/>
        <w:bottom w:val="none" w:sz="0" w:space="0" w:color="auto"/>
        <w:right w:val="none" w:sz="0" w:space="0" w:color="auto"/>
      </w:divBdr>
    </w:div>
    <w:div w:id="1204489407">
      <w:bodyDiv w:val="1"/>
      <w:marLeft w:val="0"/>
      <w:marRight w:val="0"/>
      <w:marTop w:val="0"/>
      <w:marBottom w:val="0"/>
      <w:divBdr>
        <w:top w:val="none" w:sz="0" w:space="0" w:color="auto"/>
        <w:left w:val="none" w:sz="0" w:space="0" w:color="auto"/>
        <w:bottom w:val="none" w:sz="0" w:space="0" w:color="auto"/>
        <w:right w:val="none" w:sz="0" w:space="0" w:color="auto"/>
      </w:divBdr>
    </w:div>
    <w:div w:id="1222984233">
      <w:bodyDiv w:val="1"/>
      <w:marLeft w:val="0"/>
      <w:marRight w:val="0"/>
      <w:marTop w:val="0"/>
      <w:marBottom w:val="0"/>
      <w:divBdr>
        <w:top w:val="none" w:sz="0" w:space="0" w:color="auto"/>
        <w:left w:val="none" w:sz="0" w:space="0" w:color="auto"/>
        <w:bottom w:val="none" w:sz="0" w:space="0" w:color="auto"/>
        <w:right w:val="none" w:sz="0" w:space="0" w:color="auto"/>
      </w:divBdr>
    </w:div>
    <w:div w:id="1224175996">
      <w:bodyDiv w:val="1"/>
      <w:marLeft w:val="0"/>
      <w:marRight w:val="0"/>
      <w:marTop w:val="0"/>
      <w:marBottom w:val="0"/>
      <w:divBdr>
        <w:top w:val="none" w:sz="0" w:space="0" w:color="auto"/>
        <w:left w:val="none" w:sz="0" w:space="0" w:color="auto"/>
        <w:bottom w:val="none" w:sz="0" w:space="0" w:color="auto"/>
        <w:right w:val="none" w:sz="0" w:space="0" w:color="auto"/>
      </w:divBdr>
    </w:div>
    <w:div w:id="1336300935">
      <w:bodyDiv w:val="1"/>
      <w:marLeft w:val="0"/>
      <w:marRight w:val="0"/>
      <w:marTop w:val="0"/>
      <w:marBottom w:val="0"/>
      <w:divBdr>
        <w:top w:val="none" w:sz="0" w:space="0" w:color="auto"/>
        <w:left w:val="none" w:sz="0" w:space="0" w:color="auto"/>
        <w:bottom w:val="none" w:sz="0" w:space="0" w:color="auto"/>
        <w:right w:val="none" w:sz="0" w:space="0" w:color="auto"/>
      </w:divBdr>
    </w:div>
    <w:div w:id="1357197584">
      <w:bodyDiv w:val="1"/>
      <w:marLeft w:val="0"/>
      <w:marRight w:val="0"/>
      <w:marTop w:val="0"/>
      <w:marBottom w:val="0"/>
      <w:divBdr>
        <w:top w:val="none" w:sz="0" w:space="0" w:color="auto"/>
        <w:left w:val="none" w:sz="0" w:space="0" w:color="auto"/>
        <w:bottom w:val="none" w:sz="0" w:space="0" w:color="auto"/>
        <w:right w:val="none" w:sz="0" w:space="0" w:color="auto"/>
      </w:divBdr>
    </w:div>
    <w:div w:id="1439906396">
      <w:bodyDiv w:val="1"/>
      <w:marLeft w:val="0"/>
      <w:marRight w:val="0"/>
      <w:marTop w:val="0"/>
      <w:marBottom w:val="0"/>
      <w:divBdr>
        <w:top w:val="none" w:sz="0" w:space="0" w:color="auto"/>
        <w:left w:val="none" w:sz="0" w:space="0" w:color="auto"/>
        <w:bottom w:val="none" w:sz="0" w:space="0" w:color="auto"/>
        <w:right w:val="none" w:sz="0" w:space="0" w:color="auto"/>
      </w:divBdr>
    </w:div>
    <w:div w:id="1489519075">
      <w:bodyDiv w:val="1"/>
      <w:marLeft w:val="0"/>
      <w:marRight w:val="0"/>
      <w:marTop w:val="0"/>
      <w:marBottom w:val="0"/>
      <w:divBdr>
        <w:top w:val="none" w:sz="0" w:space="0" w:color="auto"/>
        <w:left w:val="none" w:sz="0" w:space="0" w:color="auto"/>
        <w:bottom w:val="none" w:sz="0" w:space="0" w:color="auto"/>
        <w:right w:val="none" w:sz="0" w:space="0" w:color="auto"/>
      </w:divBdr>
    </w:div>
    <w:div w:id="1495293164">
      <w:bodyDiv w:val="1"/>
      <w:marLeft w:val="0"/>
      <w:marRight w:val="0"/>
      <w:marTop w:val="0"/>
      <w:marBottom w:val="0"/>
      <w:divBdr>
        <w:top w:val="none" w:sz="0" w:space="0" w:color="auto"/>
        <w:left w:val="none" w:sz="0" w:space="0" w:color="auto"/>
        <w:bottom w:val="none" w:sz="0" w:space="0" w:color="auto"/>
        <w:right w:val="none" w:sz="0" w:space="0" w:color="auto"/>
      </w:divBdr>
    </w:div>
    <w:div w:id="1506289617">
      <w:bodyDiv w:val="1"/>
      <w:marLeft w:val="0"/>
      <w:marRight w:val="0"/>
      <w:marTop w:val="0"/>
      <w:marBottom w:val="0"/>
      <w:divBdr>
        <w:top w:val="none" w:sz="0" w:space="0" w:color="auto"/>
        <w:left w:val="none" w:sz="0" w:space="0" w:color="auto"/>
        <w:bottom w:val="none" w:sz="0" w:space="0" w:color="auto"/>
        <w:right w:val="none" w:sz="0" w:space="0" w:color="auto"/>
      </w:divBdr>
    </w:div>
    <w:div w:id="1528330353">
      <w:bodyDiv w:val="1"/>
      <w:marLeft w:val="0"/>
      <w:marRight w:val="0"/>
      <w:marTop w:val="0"/>
      <w:marBottom w:val="0"/>
      <w:divBdr>
        <w:top w:val="none" w:sz="0" w:space="0" w:color="auto"/>
        <w:left w:val="none" w:sz="0" w:space="0" w:color="auto"/>
        <w:bottom w:val="none" w:sz="0" w:space="0" w:color="auto"/>
        <w:right w:val="none" w:sz="0" w:space="0" w:color="auto"/>
      </w:divBdr>
    </w:div>
    <w:div w:id="1761100405">
      <w:bodyDiv w:val="1"/>
      <w:marLeft w:val="0"/>
      <w:marRight w:val="0"/>
      <w:marTop w:val="0"/>
      <w:marBottom w:val="0"/>
      <w:divBdr>
        <w:top w:val="none" w:sz="0" w:space="0" w:color="auto"/>
        <w:left w:val="none" w:sz="0" w:space="0" w:color="auto"/>
        <w:bottom w:val="none" w:sz="0" w:space="0" w:color="auto"/>
        <w:right w:val="none" w:sz="0" w:space="0" w:color="auto"/>
      </w:divBdr>
    </w:div>
    <w:div w:id="1779373682">
      <w:bodyDiv w:val="1"/>
      <w:marLeft w:val="0"/>
      <w:marRight w:val="0"/>
      <w:marTop w:val="0"/>
      <w:marBottom w:val="0"/>
      <w:divBdr>
        <w:top w:val="none" w:sz="0" w:space="0" w:color="auto"/>
        <w:left w:val="none" w:sz="0" w:space="0" w:color="auto"/>
        <w:bottom w:val="none" w:sz="0" w:space="0" w:color="auto"/>
        <w:right w:val="none" w:sz="0" w:space="0" w:color="auto"/>
      </w:divBdr>
    </w:div>
    <w:div w:id="1788308709">
      <w:bodyDiv w:val="1"/>
      <w:marLeft w:val="0"/>
      <w:marRight w:val="0"/>
      <w:marTop w:val="0"/>
      <w:marBottom w:val="0"/>
      <w:divBdr>
        <w:top w:val="none" w:sz="0" w:space="0" w:color="auto"/>
        <w:left w:val="none" w:sz="0" w:space="0" w:color="auto"/>
        <w:bottom w:val="none" w:sz="0" w:space="0" w:color="auto"/>
        <w:right w:val="none" w:sz="0" w:space="0" w:color="auto"/>
      </w:divBdr>
    </w:div>
    <w:div w:id="1826820165">
      <w:bodyDiv w:val="1"/>
      <w:marLeft w:val="0"/>
      <w:marRight w:val="0"/>
      <w:marTop w:val="0"/>
      <w:marBottom w:val="0"/>
      <w:divBdr>
        <w:top w:val="none" w:sz="0" w:space="0" w:color="auto"/>
        <w:left w:val="none" w:sz="0" w:space="0" w:color="auto"/>
        <w:bottom w:val="none" w:sz="0" w:space="0" w:color="auto"/>
        <w:right w:val="none" w:sz="0" w:space="0" w:color="auto"/>
      </w:divBdr>
    </w:div>
    <w:div w:id="1830096848">
      <w:bodyDiv w:val="1"/>
      <w:marLeft w:val="0"/>
      <w:marRight w:val="0"/>
      <w:marTop w:val="0"/>
      <w:marBottom w:val="0"/>
      <w:divBdr>
        <w:top w:val="none" w:sz="0" w:space="0" w:color="auto"/>
        <w:left w:val="none" w:sz="0" w:space="0" w:color="auto"/>
        <w:bottom w:val="none" w:sz="0" w:space="0" w:color="auto"/>
        <w:right w:val="none" w:sz="0" w:space="0" w:color="auto"/>
      </w:divBdr>
    </w:div>
    <w:div w:id="1879194913">
      <w:bodyDiv w:val="1"/>
      <w:marLeft w:val="0"/>
      <w:marRight w:val="0"/>
      <w:marTop w:val="0"/>
      <w:marBottom w:val="0"/>
      <w:divBdr>
        <w:top w:val="none" w:sz="0" w:space="0" w:color="auto"/>
        <w:left w:val="none" w:sz="0" w:space="0" w:color="auto"/>
        <w:bottom w:val="none" w:sz="0" w:space="0" w:color="auto"/>
        <w:right w:val="none" w:sz="0" w:space="0" w:color="auto"/>
      </w:divBdr>
    </w:div>
    <w:div w:id="1916817923">
      <w:bodyDiv w:val="1"/>
      <w:marLeft w:val="0"/>
      <w:marRight w:val="0"/>
      <w:marTop w:val="0"/>
      <w:marBottom w:val="0"/>
      <w:divBdr>
        <w:top w:val="none" w:sz="0" w:space="0" w:color="auto"/>
        <w:left w:val="none" w:sz="0" w:space="0" w:color="auto"/>
        <w:bottom w:val="none" w:sz="0" w:space="0" w:color="auto"/>
        <w:right w:val="none" w:sz="0" w:space="0" w:color="auto"/>
      </w:divBdr>
    </w:div>
    <w:div w:id="1964647713">
      <w:bodyDiv w:val="1"/>
      <w:marLeft w:val="0"/>
      <w:marRight w:val="0"/>
      <w:marTop w:val="0"/>
      <w:marBottom w:val="0"/>
      <w:divBdr>
        <w:top w:val="none" w:sz="0" w:space="0" w:color="auto"/>
        <w:left w:val="none" w:sz="0" w:space="0" w:color="auto"/>
        <w:bottom w:val="none" w:sz="0" w:space="0" w:color="auto"/>
        <w:right w:val="none" w:sz="0" w:space="0" w:color="auto"/>
      </w:divBdr>
    </w:div>
    <w:div w:id="197717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ip.manual.canon/portal-eu-af-me-ru/index.html?language=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nonac.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20Seddon\Application%20Data\Microsoft\Templates\contract_spec_r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5A596BD921E4899B8096BBC8E5C80" ma:contentTypeVersion="12" ma:contentTypeDescription="Create a new document." ma:contentTypeScope="" ma:versionID="59f0a4e7022bd5d6ac187ed9cdb19c1f">
  <xsd:schema xmlns:xsd="http://www.w3.org/2001/XMLSchema" xmlns:xs="http://www.w3.org/2001/XMLSchema" xmlns:p="http://schemas.microsoft.com/office/2006/metadata/properties" xmlns:ns3="c1806f51-25f6-4629-8771-c512a9f5c2f3" targetNamespace="http://schemas.microsoft.com/office/2006/metadata/properties" ma:root="true" ma:fieldsID="63c9df531658a2904fe32a1e8c12246b" ns3:_="">
    <xsd:import namespace="c1806f51-25f6-4629-8771-c512a9f5c2f3"/>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06f51-25f6-4629-8771-c512a9f5c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38CE2-2C83-434D-A487-27C6559E0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06f51-25f6-4629-8771-c512a9f5c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25CE9-34D4-4E79-810D-4AEAD478602B}">
  <ds:schemaRefs>
    <ds:schemaRef ds:uri="http://schemas.microsoft.com/sharepoint/v3/contenttype/forms"/>
  </ds:schemaRefs>
</ds:datastoreItem>
</file>

<file path=customXml/itemProps3.xml><?xml version="1.0" encoding="utf-8"?>
<ds:datastoreItem xmlns:ds="http://schemas.openxmlformats.org/officeDocument/2006/customXml" ds:itemID="{B350C489-A727-45C7-90E2-BDD83D667B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6CDDB0-1AAB-4C7E-914E-1260DF9D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contract_spec_r1</Template>
  <TotalTime>0</TotalTime>
  <Pages>3</Pages>
  <Words>2742</Words>
  <Characters>16180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&lt;company name&gt;, (“You”, “Your”)</vt:lpstr>
    </vt:vector>
  </TitlesOfParts>
  <Company>Canon (UK) Limited</Company>
  <LinksUpToDate>false</LinksUpToDate>
  <CharactersWithSpaces>18885</CharactersWithSpaces>
  <SharedDoc>false</SharedDoc>
  <HLinks>
    <vt:vector size="12" baseType="variant">
      <vt:variant>
        <vt:i4>262228</vt:i4>
      </vt:variant>
      <vt:variant>
        <vt:i4>38</vt:i4>
      </vt:variant>
      <vt:variant>
        <vt:i4>0</vt:i4>
      </vt:variant>
      <vt:variant>
        <vt:i4>5</vt:i4>
      </vt:variant>
      <vt:variant>
        <vt:lpwstr>http://kopie-tisky.canon.cz/</vt:lpwstr>
      </vt:variant>
      <vt:variant>
        <vt:lpwstr/>
      </vt:variant>
      <vt:variant>
        <vt:i4>1048618</vt:i4>
      </vt:variant>
      <vt:variant>
        <vt:i4>35</vt:i4>
      </vt:variant>
      <vt:variant>
        <vt:i4>0</vt:i4>
      </vt:variant>
      <vt:variant>
        <vt:i4>5</vt:i4>
      </vt:variant>
      <vt:variant>
        <vt:lpwstr>mailto:servis@canon.cz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&lt;company name&gt;, (“You”, “Your”)</dc:title>
  <dc:subject>Contract Spec</dc:subject>
  <dc:creator>Fiona Gibson/CanonUK/UK</dc:creator>
  <cp:lastModifiedBy>HP</cp:lastModifiedBy>
  <cp:revision>2</cp:revision>
  <cp:lastPrinted>2024-10-11T09:56:00Z</cp:lastPrinted>
  <dcterms:created xsi:type="dcterms:W3CDTF">2024-11-19T05:31:00Z</dcterms:created>
  <dcterms:modified xsi:type="dcterms:W3CDTF">2024-11-19T05:31:00Z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0x0101001DE5A596BD921E4899B8096BBC8E5C80</vt:lpwstr>
  </property>
</Properties>
</file>