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151D" w14:textId="77777777" w:rsidR="008B3895" w:rsidRPr="00872C1E" w:rsidRDefault="008B3895">
      <w:pPr>
        <w:pStyle w:val="Nadpis1"/>
      </w:pPr>
      <w:r w:rsidRPr="00872C1E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B3895" w:rsidRPr="00872C1E" w14:paraId="34A87BDE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EABBB3" w14:textId="77777777" w:rsidR="008B3895" w:rsidRPr="00872C1E" w:rsidRDefault="008B389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872C1E">
              <w:rPr>
                <w:rFonts w:ascii="Arial" w:hAnsi="Arial" w:cs="Arial"/>
                <w:b/>
                <w:bCs/>
              </w:rPr>
              <w:t>ODBĚRATEL:</w:t>
            </w:r>
          </w:p>
          <w:p w14:paraId="092F846B" w14:textId="77777777" w:rsidR="008B3895" w:rsidRPr="00872C1E" w:rsidRDefault="008B3895">
            <w:pPr>
              <w:rPr>
                <w:rFonts w:ascii="Arial" w:hAnsi="Arial" w:cs="Arial"/>
                <w:b/>
                <w:bCs/>
              </w:rPr>
            </w:pPr>
          </w:p>
          <w:p w14:paraId="7EF7ADCC" w14:textId="77777777" w:rsidR="008B3895" w:rsidRPr="00872C1E" w:rsidRDefault="008B3895">
            <w:pP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>Okresní soud v Sokolově</w:t>
            </w:r>
          </w:p>
          <w:p w14:paraId="7ED35C66" w14:textId="77777777" w:rsidR="008B3895" w:rsidRPr="00872C1E" w:rsidRDefault="008B3895">
            <w:pP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>K. H. Borovského 57</w:t>
            </w:r>
          </w:p>
          <w:p w14:paraId="0D8CA779" w14:textId="77777777" w:rsidR="008B3895" w:rsidRPr="00872C1E" w:rsidRDefault="008B3895">
            <w:pP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>356 32 Sokolov</w:t>
            </w:r>
          </w:p>
          <w:p w14:paraId="68018E84" w14:textId="77777777" w:rsidR="008B3895" w:rsidRPr="00872C1E" w:rsidRDefault="008B3895">
            <w:pPr>
              <w:rPr>
                <w:rFonts w:ascii="Arial" w:hAnsi="Arial" w:cs="Arial"/>
              </w:rPr>
            </w:pPr>
          </w:p>
          <w:p w14:paraId="1EC55BAF" w14:textId="77777777" w:rsidR="00761C31" w:rsidRPr="00872C1E" w:rsidRDefault="00761C31">
            <w:pP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>ČNB, pobočka Plzeň</w:t>
            </w:r>
          </w:p>
          <w:p w14:paraId="145B1A79" w14:textId="77777777" w:rsidR="008B3895" w:rsidRPr="00872C1E" w:rsidRDefault="008B3895">
            <w:pP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>Účet: 126391 / 0710</w:t>
            </w:r>
          </w:p>
          <w:p w14:paraId="06135BE4" w14:textId="77777777" w:rsidR="008B3895" w:rsidRPr="00872C1E" w:rsidRDefault="008B3895">
            <w:pPr>
              <w:rPr>
                <w:rFonts w:ascii="Arial" w:hAnsi="Arial" w:cs="Arial"/>
              </w:rPr>
            </w:pPr>
          </w:p>
          <w:p w14:paraId="2FB8FBB1" w14:textId="77777777" w:rsidR="008B3895" w:rsidRPr="00872C1E" w:rsidRDefault="008B3895">
            <w:pPr>
              <w:rPr>
                <w:rFonts w:ascii="Arial" w:hAnsi="Arial" w:cs="Arial"/>
                <w:b/>
                <w:bCs/>
              </w:rPr>
            </w:pPr>
            <w:r w:rsidRPr="00872C1E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9C822D" w14:textId="77777777" w:rsidR="008B3895" w:rsidRPr="00872C1E" w:rsidRDefault="008B3895">
            <w:pPr>
              <w:spacing w:before="60"/>
              <w:rPr>
                <w:rFonts w:ascii="Arial" w:hAnsi="Arial" w:cs="Arial"/>
              </w:rPr>
            </w:pPr>
            <w:proofErr w:type="gramStart"/>
            <w:r w:rsidRPr="00872C1E">
              <w:rPr>
                <w:rFonts w:ascii="Arial" w:hAnsi="Arial" w:cs="Arial"/>
                <w:b/>
                <w:bCs/>
              </w:rPr>
              <w:t xml:space="preserve">IČ:  </w:t>
            </w:r>
            <w:r w:rsidRPr="00872C1E">
              <w:rPr>
                <w:rFonts w:ascii="Arial" w:hAnsi="Arial" w:cs="Arial"/>
              </w:rPr>
              <w:t>00024791</w:t>
            </w:r>
            <w:proofErr w:type="gramEnd"/>
          </w:p>
          <w:p w14:paraId="1D3AE020" w14:textId="77777777" w:rsidR="008B3895" w:rsidRPr="00872C1E" w:rsidRDefault="008B3895">
            <w:pP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  <w:b/>
                <w:bCs/>
              </w:rPr>
              <w:t xml:space="preserve">DIČ: </w:t>
            </w:r>
            <w:r w:rsidRPr="00872C1E">
              <w:rPr>
                <w:rFonts w:ascii="Arial" w:hAnsi="Arial" w:cs="Arial"/>
              </w:rPr>
              <w:t>CZ00024791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B4F50D" w14:textId="77777777" w:rsidR="008B3895" w:rsidRPr="00872C1E" w:rsidRDefault="008B3895">
            <w:pPr>
              <w:spacing w:before="60"/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 xml:space="preserve">Číslo objednávky: </w:t>
            </w:r>
          </w:p>
          <w:p w14:paraId="1729F43A" w14:textId="77777777" w:rsidR="008B3895" w:rsidRPr="00872C1E" w:rsidRDefault="008B3895">
            <w:pPr>
              <w:spacing w:before="60"/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>2024 / OBJ / 104</w:t>
            </w:r>
          </w:p>
          <w:p w14:paraId="3F8B1C54" w14:textId="77777777" w:rsidR="008B3895" w:rsidRPr="00872C1E" w:rsidRDefault="008B3895">
            <w:pPr>
              <w:rPr>
                <w:rFonts w:ascii="Arial" w:hAnsi="Arial" w:cs="Arial"/>
              </w:rPr>
            </w:pPr>
          </w:p>
          <w:p w14:paraId="56CA9263" w14:textId="77777777" w:rsidR="008B3895" w:rsidRPr="00872C1E" w:rsidRDefault="008B3895">
            <w:pP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>Spisová značka:</w:t>
            </w:r>
          </w:p>
          <w:p w14:paraId="345ED1EF" w14:textId="77777777" w:rsidR="008B3895" w:rsidRPr="00872C1E" w:rsidRDefault="008B3895">
            <w:pP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 xml:space="preserve"> 0SPR 451/2016</w:t>
            </w:r>
          </w:p>
        </w:tc>
      </w:tr>
      <w:tr w:rsidR="008B3895" w:rsidRPr="00872C1E" w14:paraId="2FC37E8B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A4B669" w14:textId="77777777" w:rsidR="008B3895" w:rsidRPr="00872C1E" w:rsidRDefault="008B3895">
            <w:pP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>K. H. Borovského 57</w:t>
            </w:r>
          </w:p>
          <w:p w14:paraId="4FF6ADEA" w14:textId="77777777" w:rsidR="008B3895" w:rsidRPr="00872C1E" w:rsidRDefault="008B3895">
            <w:pPr>
              <w:spacing w:after="120"/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>356 32 Sokolov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57AC6B2" w14:textId="77777777" w:rsidR="008B3895" w:rsidRPr="00872C1E" w:rsidRDefault="008B3895">
            <w:pP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2256898" w14:textId="77777777" w:rsidR="008B3895" w:rsidRPr="00872C1E" w:rsidRDefault="008B3895">
            <w:pPr>
              <w:rPr>
                <w:rFonts w:ascii="Arial" w:hAnsi="Arial" w:cs="Arial"/>
                <w:sz w:val="28"/>
                <w:szCs w:val="28"/>
              </w:rPr>
            </w:pPr>
            <w:r w:rsidRPr="00872C1E">
              <w:rPr>
                <w:rFonts w:ascii="Arial" w:hAnsi="Arial" w:cs="Arial"/>
              </w:rPr>
              <w:t>IČ: 61860476</w:t>
            </w:r>
          </w:p>
          <w:p w14:paraId="402A3F19" w14:textId="77777777" w:rsidR="008B3895" w:rsidRPr="00872C1E" w:rsidRDefault="008B389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 xml:space="preserve">DIČ: </w:t>
            </w:r>
          </w:p>
        </w:tc>
      </w:tr>
      <w:tr w:rsidR="008B3895" w:rsidRPr="00872C1E" w14:paraId="700C27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DA79E0" w14:textId="77777777" w:rsidR="008B3895" w:rsidRPr="00872C1E" w:rsidRDefault="008B3895">
            <w:pP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D828F58" w14:textId="77777777" w:rsidR="008B3895" w:rsidRPr="00872C1E" w:rsidRDefault="008B389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C1FE4F" w14:textId="77777777" w:rsidR="008B3895" w:rsidRPr="00872C1E" w:rsidRDefault="008B3895">
            <w:pPr>
              <w:rPr>
                <w:rFonts w:ascii="Arial" w:hAnsi="Arial" w:cs="Arial"/>
              </w:rPr>
            </w:pPr>
            <w:proofErr w:type="spellStart"/>
            <w:r w:rsidRPr="00872C1E">
              <w:rPr>
                <w:rFonts w:ascii="Arial" w:hAnsi="Arial" w:cs="Arial"/>
              </w:rPr>
              <w:t>Pluxee</w:t>
            </w:r>
            <w:proofErr w:type="spellEnd"/>
            <w:r w:rsidRPr="00872C1E">
              <w:rPr>
                <w:rFonts w:ascii="Arial" w:hAnsi="Arial" w:cs="Arial"/>
              </w:rPr>
              <w:t xml:space="preserve"> Česká republika a.s.</w:t>
            </w:r>
          </w:p>
          <w:p w14:paraId="4145E049" w14:textId="77777777" w:rsidR="008B3895" w:rsidRPr="00872C1E" w:rsidRDefault="008B3895">
            <w:pP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>Plzeňská 3350/18</w:t>
            </w:r>
          </w:p>
          <w:p w14:paraId="30BA2437" w14:textId="77777777" w:rsidR="008B3895" w:rsidRPr="00872C1E" w:rsidRDefault="008B3895">
            <w:pP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 xml:space="preserve">150 </w:t>
            </w:r>
            <w:proofErr w:type="gramStart"/>
            <w:r w:rsidRPr="00872C1E">
              <w:rPr>
                <w:rFonts w:ascii="Arial" w:hAnsi="Arial" w:cs="Arial"/>
              </w:rPr>
              <w:t>00  Praha</w:t>
            </w:r>
            <w:proofErr w:type="gramEnd"/>
            <w:r w:rsidRPr="00872C1E">
              <w:rPr>
                <w:rFonts w:ascii="Arial" w:hAnsi="Arial" w:cs="Arial"/>
              </w:rPr>
              <w:t xml:space="preserve"> 5</w:t>
            </w:r>
          </w:p>
        </w:tc>
      </w:tr>
      <w:tr w:rsidR="008B3895" w:rsidRPr="00872C1E" w14:paraId="13CCE4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5BD014" w14:textId="77777777" w:rsidR="008B3895" w:rsidRPr="00872C1E" w:rsidRDefault="008B3895">
            <w:pP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>Datum objednání:</w:t>
            </w:r>
          </w:p>
          <w:p w14:paraId="664A3ED8" w14:textId="77777777" w:rsidR="008B3895" w:rsidRPr="00872C1E" w:rsidRDefault="008B3895">
            <w:pP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>Datum dodání:</w:t>
            </w:r>
          </w:p>
          <w:p w14:paraId="4959CB6C" w14:textId="77777777" w:rsidR="008B3895" w:rsidRPr="00872C1E" w:rsidRDefault="008B3895">
            <w:pP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4DDB7BE" w14:textId="77777777" w:rsidR="008B3895" w:rsidRPr="00872C1E" w:rsidRDefault="008B3895">
            <w:pP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>19.11.2024</w:t>
            </w:r>
          </w:p>
          <w:p w14:paraId="18DEAEC5" w14:textId="77777777" w:rsidR="008B3895" w:rsidRPr="00872C1E" w:rsidRDefault="008B3895">
            <w:pPr>
              <w:rPr>
                <w:rFonts w:ascii="Arial" w:hAnsi="Arial" w:cs="Arial"/>
              </w:rPr>
            </w:pPr>
          </w:p>
          <w:p w14:paraId="31E37EA1" w14:textId="77777777" w:rsidR="008B3895" w:rsidRPr="00872C1E" w:rsidRDefault="008B3895">
            <w:pP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DAFC4" w14:textId="77777777" w:rsidR="008B3895" w:rsidRPr="00872C1E" w:rsidRDefault="008B3895">
            <w:pPr>
              <w:rPr>
                <w:rFonts w:ascii="Arial" w:hAnsi="Arial" w:cs="Arial"/>
              </w:rPr>
            </w:pPr>
          </w:p>
        </w:tc>
      </w:tr>
      <w:tr w:rsidR="008B3895" w:rsidRPr="00872C1E" w14:paraId="184C9C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2911" w14:textId="77777777" w:rsidR="008B3895" w:rsidRPr="00872C1E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 xml:space="preserve">Text: </w:t>
            </w:r>
          </w:p>
          <w:p w14:paraId="2E41404D" w14:textId="77777777" w:rsidR="008B3895" w:rsidRPr="00872C1E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>Pro potřebu zdejšího soudu objednáváme u Vás</w:t>
            </w:r>
          </w:p>
        </w:tc>
      </w:tr>
      <w:tr w:rsidR="008B3895" w:rsidRPr="00872C1E" w14:paraId="25A345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140A6" w14:textId="77777777" w:rsidR="008B3895" w:rsidRPr="00872C1E" w:rsidRDefault="008B389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72C1E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872C1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A05AE" w14:textId="77777777" w:rsidR="008B3895" w:rsidRPr="00872C1E" w:rsidRDefault="008B3895">
            <w:pPr>
              <w:rPr>
                <w:rFonts w:ascii="Arial" w:hAnsi="Arial" w:cs="Arial"/>
                <w:b/>
                <w:bCs/>
              </w:rPr>
            </w:pPr>
            <w:r w:rsidRPr="00872C1E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8DB33" w14:textId="77777777" w:rsidR="008B3895" w:rsidRPr="00872C1E" w:rsidRDefault="008B3895">
            <w:pPr>
              <w:rPr>
                <w:rFonts w:ascii="Arial" w:hAnsi="Arial" w:cs="Arial"/>
                <w:b/>
                <w:bCs/>
              </w:rPr>
            </w:pPr>
            <w:r w:rsidRPr="00872C1E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DF816" w14:textId="77777777" w:rsidR="008B3895" w:rsidRPr="00872C1E" w:rsidRDefault="008B3895">
            <w:pPr>
              <w:rPr>
                <w:rFonts w:ascii="Arial" w:hAnsi="Arial" w:cs="Arial"/>
                <w:b/>
                <w:bCs/>
              </w:rPr>
            </w:pPr>
            <w:r w:rsidRPr="00872C1E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03AFF8BC" w14:textId="77777777" w:rsidR="008B3895" w:rsidRPr="00872C1E" w:rsidRDefault="008B3895">
      <w:pPr>
        <w:rPr>
          <w:rFonts w:ascii="Arial" w:hAnsi="Arial" w:cs="Arial"/>
          <w:sz w:val="20"/>
          <w:szCs w:val="20"/>
        </w:rPr>
      </w:pPr>
    </w:p>
    <w:p w14:paraId="10E5F4DB" w14:textId="77777777" w:rsidR="008B3895" w:rsidRPr="00872C1E" w:rsidRDefault="008B38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D553DC" w:rsidRPr="00872C1E" w14:paraId="0B378DF6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0EF1DA5" w14:textId="77777777" w:rsidR="00D553DC" w:rsidRPr="00872C1E" w:rsidRDefault="00D553DC">
            <w:pP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0512399" w14:textId="77777777" w:rsidR="00D553DC" w:rsidRPr="00872C1E" w:rsidRDefault="00D553DC">
            <w:pP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>stravenky v hodnotě 100,00 Kč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3CF8A8F" w14:textId="77777777" w:rsidR="00D553DC" w:rsidRPr="00872C1E" w:rsidRDefault="00D553DC">
            <w:pP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C0371F4" w14:textId="77777777" w:rsidR="00D553DC" w:rsidRPr="00872C1E" w:rsidRDefault="00D553DC">
            <w:pPr>
              <w:jc w:val="right"/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>1320,00</w:t>
            </w:r>
          </w:p>
        </w:tc>
      </w:tr>
    </w:tbl>
    <w:p w14:paraId="6D4DD48E" w14:textId="77777777" w:rsidR="00D553DC" w:rsidRPr="00872C1E" w:rsidRDefault="00D553DC"/>
    <w:p w14:paraId="5DE042A5" w14:textId="77777777" w:rsidR="008B3895" w:rsidRPr="00872C1E" w:rsidRDefault="008B3895">
      <w:pPr>
        <w:rPr>
          <w:rFonts w:ascii="Arial" w:hAnsi="Arial" w:cs="Arial"/>
        </w:rPr>
      </w:pPr>
    </w:p>
    <w:p w14:paraId="7F69A5E7" w14:textId="77777777" w:rsidR="00AE759E" w:rsidRPr="00872C1E" w:rsidRDefault="00AE759E">
      <w:pPr>
        <w:rPr>
          <w:rFonts w:ascii="Arial" w:hAnsi="Arial" w:cs="Arial"/>
        </w:rPr>
      </w:pPr>
    </w:p>
    <w:p w14:paraId="130E99B0" w14:textId="77777777" w:rsidR="00AE759E" w:rsidRPr="00872C1E" w:rsidRDefault="00AE759E">
      <w:pPr>
        <w:rPr>
          <w:rFonts w:ascii="Arial" w:hAnsi="Arial" w:cs="Arial"/>
        </w:rPr>
      </w:pPr>
      <w:r w:rsidRPr="00872C1E">
        <w:rPr>
          <w:rFonts w:ascii="Arial" w:hAnsi="Arial" w:cs="Arial"/>
        </w:rPr>
        <w:t>Nejsme plátci DPH</w:t>
      </w:r>
    </w:p>
    <w:p w14:paraId="322AB7B3" w14:textId="77777777" w:rsidR="00AE759E" w:rsidRPr="00872C1E" w:rsidRDefault="00AE759E">
      <w:pPr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8B3895" w:rsidRPr="00872C1E" w14:paraId="15E235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21CC" w14:textId="77777777" w:rsidR="008B3895" w:rsidRPr="00872C1E" w:rsidRDefault="008B3895">
            <w:pP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>Počet příloh: 0</w:t>
            </w:r>
          </w:p>
          <w:p w14:paraId="50DB6BCC" w14:textId="77777777" w:rsidR="008B3895" w:rsidRPr="00872C1E" w:rsidRDefault="008B38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C33F0A" w14:textId="77777777" w:rsidR="008B3895" w:rsidRPr="00872C1E" w:rsidRDefault="008B3895">
            <w:pP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>Vyřizuje:</w:t>
            </w:r>
          </w:p>
          <w:p w14:paraId="39561283" w14:textId="77777777" w:rsidR="008B3895" w:rsidRPr="00872C1E" w:rsidRDefault="008B3895">
            <w:pP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>Telefon:</w:t>
            </w:r>
          </w:p>
          <w:p w14:paraId="3611080D" w14:textId="77777777" w:rsidR="008B3895" w:rsidRPr="00872C1E" w:rsidRDefault="008B3895">
            <w:pP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EBA1B" w14:textId="77777777" w:rsidR="008B3895" w:rsidRPr="00872C1E" w:rsidRDefault="008B3895">
            <w:pP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>Kyllerová Jana</w:t>
            </w:r>
          </w:p>
          <w:p w14:paraId="20E6806B" w14:textId="77777777" w:rsidR="008B3895" w:rsidRPr="00872C1E" w:rsidRDefault="008B3895">
            <w:pPr>
              <w:rPr>
                <w:rFonts w:ascii="Arial" w:hAnsi="Arial" w:cs="Arial"/>
              </w:rPr>
            </w:pPr>
          </w:p>
          <w:p w14:paraId="45D93DD8" w14:textId="77777777" w:rsidR="008B3895" w:rsidRPr="00872C1E" w:rsidRDefault="008B3895">
            <w:pPr>
              <w:rPr>
                <w:rFonts w:ascii="Arial" w:hAnsi="Arial" w:cs="Arial"/>
              </w:rPr>
            </w:pPr>
          </w:p>
          <w:p w14:paraId="3A26716B" w14:textId="77777777" w:rsidR="008B3895" w:rsidRPr="00872C1E" w:rsidRDefault="008B389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E990" w14:textId="66E865E1" w:rsidR="008B3895" w:rsidRPr="00872C1E" w:rsidRDefault="008B3895">
            <w:pPr>
              <w:rPr>
                <w:rFonts w:ascii="Arial" w:hAnsi="Arial" w:cs="Arial"/>
              </w:rPr>
            </w:pPr>
            <w:r w:rsidRPr="00872C1E">
              <w:rPr>
                <w:rFonts w:ascii="Arial" w:hAnsi="Arial" w:cs="Arial"/>
              </w:rPr>
              <w:t>Razítko a podpis:</w:t>
            </w:r>
            <w:r w:rsidR="00872C1E">
              <w:rPr>
                <w:rFonts w:ascii="Arial" w:hAnsi="Arial" w:cs="Arial"/>
              </w:rPr>
              <w:t xml:space="preserve"> </w:t>
            </w:r>
            <w:r w:rsidR="00872C1E" w:rsidRPr="00872C1E">
              <w:rPr>
                <w:rFonts w:ascii="Arial" w:hAnsi="Arial" w:cs="Arial"/>
                <w:sz w:val="20"/>
                <w:szCs w:val="20"/>
              </w:rPr>
              <w:t>JUDr. Radoslav Krůšek předseda okresního soudu</w:t>
            </w:r>
          </w:p>
        </w:tc>
      </w:tr>
    </w:tbl>
    <w:p w14:paraId="222735BD" w14:textId="77777777" w:rsidR="008B3895" w:rsidRPr="00872C1E" w:rsidRDefault="008B3895">
      <w:pPr>
        <w:rPr>
          <w:rFonts w:ascii="Arial" w:hAnsi="Arial" w:cs="Arial"/>
        </w:rPr>
      </w:pPr>
    </w:p>
    <w:p w14:paraId="55456987" w14:textId="77777777" w:rsidR="008B3895" w:rsidRPr="00872C1E" w:rsidRDefault="008B3895">
      <w:pPr>
        <w:rPr>
          <w:rFonts w:ascii="Arial" w:hAnsi="Arial" w:cs="Arial"/>
        </w:rPr>
      </w:pPr>
    </w:p>
    <w:sectPr w:rsidR="008B3895" w:rsidRPr="00872C1E" w:rsidSect="00CA5651">
      <w:footerReference w:type="default" r:id="rId6"/>
      <w:pgSz w:w="11906" w:h="16838" w:code="9"/>
      <w:pgMar w:top="1135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F9818" w14:textId="77777777" w:rsidR="00590A83" w:rsidRDefault="00590A83">
      <w:r>
        <w:separator/>
      </w:r>
    </w:p>
  </w:endnote>
  <w:endnote w:type="continuationSeparator" w:id="0">
    <w:p w14:paraId="781F4B3F" w14:textId="77777777" w:rsidR="00590A83" w:rsidRDefault="0059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DE63" w14:textId="77777777" w:rsidR="008B3895" w:rsidRDefault="008B389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622A" w14:textId="77777777" w:rsidR="00590A83" w:rsidRDefault="00590A83">
      <w:r>
        <w:separator/>
      </w:r>
    </w:p>
  </w:footnote>
  <w:footnote w:type="continuationSeparator" w:id="0">
    <w:p w14:paraId="2E2D2CF6" w14:textId="77777777" w:rsidR="00590A83" w:rsidRDefault="00590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14721817"/>
    <w:docVar w:name="SOUBOR_DOC" w:val="C:\TMP\"/>
    <w:docVar w:name="TYP_SOUBORU" w:val="RTF"/>
  </w:docVars>
  <w:rsids>
    <w:rsidRoot w:val="008B3895"/>
    <w:rsid w:val="002938DF"/>
    <w:rsid w:val="00434280"/>
    <w:rsid w:val="00484C3B"/>
    <w:rsid w:val="00590A83"/>
    <w:rsid w:val="00761C31"/>
    <w:rsid w:val="00872C1E"/>
    <w:rsid w:val="008B3895"/>
    <w:rsid w:val="00AE759E"/>
    <w:rsid w:val="00CA5651"/>
    <w:rsid w:val="00CB124F"/>
    <w:rsid w:val="00D553DC"/>
    <w:rsid w:val="00D60AE8"/>
    <w:rsid w:val="00F0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17F5E"/>
  <w14:defaultImageDpi w14:val="0"/>
  <w15:docId w15:val="{C1F62850-C62E-4D8D-8988-CE5D62E6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107</Words>
  <Characters>635</Characters>
  <Application>Microsoft Office Word</Application>
  <DocSecurity>0</DocSecurity>
  <Lines>5</Lines>
  <Paragraphs>1</Paragraphs>
  <ScaleCrop>false</ScaleCrop>
  <Company>CCA Systems a.s.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Kyllerová Jana</cp:lastModifiedBy>
  <cp:revision>2</cp:revision>
  <cp:lastPrinted>2024-11-19T07:54:00Z</cp:lastPrinted>
  <dcterms:created xsi:type="dcterms:W3CDTF">2024-11-19T07:56:00Z</dcterms:created>
  <dcterms:modified xsi:type="dcterms:W3CDTF">2024-11-19T07:56:00Z</dcterms:modified>
</cp:coreProperties>
</file>