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FRÁNEK ARCHITECTS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Kamenná 835/13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639  00  Brno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01870319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13.11.2024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OBJ35-45336/2024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úpravu studie Parkovacího domu u Galerie umění v Karlových Varech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933E5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550 </w:t>
            </w:r>
          </w:p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15.12.2024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obj.č.80/24</w:t>
            </w:r>
          </w:p>
        </w:tc>
      </w:tr>
    </w:tbl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933E5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</w:p>
    <w:p w:rsidR="00F933E5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933E5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933E5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přidané hodnoty, ve znění pozdějších předpisů), že objednatel zaplatí na veřejný účet dodavatele pouze základ DPH dle </w:t>
      </w:r>
      <w:r>
        <w:rPr>
          <w:rFonts w:ascii="Arial" w:hAnsi="Arial" w:cs="Arial"/>
          <w:color w:val="000000"/>
          <w:sz w:val="17"/>
          <w:szCs w:val="17"/>
        </w:rPr>
        <w:lastRenderedPageBreak/>
        <w:t>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01870319, konstantní symbol 1148, specifický symbol 00254657 (§ 109a zákona o DPH).</w:t>
      </w: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933E5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933E5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933E5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F933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F933E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E5"/>
    <w:rsid w:val="00F9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32A71"/>
  <w14:defaultImageDpi w14:val="0"/>
  <w15:docId w15:val="{490B066C-2EB5-4726-8A37-A5CFD85B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B0B77042</Template>
  <TotalTime>1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2024-11-13T15:32:00Z</dcterms:created>
  <dcterms:modified xsi:type="dcterms:W3CDTF">2024-11-13T15:32:00Z</dcterms:modified>
</cp:coreProperties>
</file>