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E57F" w14:textId="77777777" w:rsidR="00536D3B" w:rsidRPr="001D04F2" w:rsidRDefault="00536D3B" w:rsidP="00536D3B">
      <w:pPr>
        <w:pStyle w:val="Nadpis1"/>
        <w:rPr>
          <w:rFonts w:eastAsiaTheme="minorEastAsia"/>
        </w:rPr>
      </w:pPr>
      <w:bookmarkStart w:id="0" w:name="_Hlk182830526"/>
      <w:bookmarkStart w:id="1" w:name="_Hlk182830512"/>
      <w:r w:rsidRPr="001D04F2"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536D3B" w:rsidRPr="001D04F2" w14:paraId="08EBE96E" w14:textId="77777777" w:rsidTr="00225E4D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BA0EC9" w14:textId="77777777" w:rsidR="00536D3B" w:rsidRPr="001D04F2" w:rsidRDefault="00536D3B" w:rsidP="00225E4D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 w:rsidRPr="001D04F2">
              <w:rPr>
                <w:rFonts w:ascii="Arial" w:hAnsi="Arial" w:cs="Arial"/>
                <w:b/>
                <w:bCs/>
              </w:rPr>
              <w:t>ODBĚRATEL:</w:t>
            </w:r>
          </w:p>
          <w:p w14:paraId="2AD5D9BC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90EDB49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Krajský soud v Plzni</w:t>
            </w:r>
          </w:p>
          <w:p w14:paraId="79FF5F20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Veleslavínova 40</w:t>
            </w:r>
          </w:p>
          <w:p w14:paraId="54F14622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306 17 Plzeň</w:t>
            </w:r>
          </w:p>
          <w:p w14:paraId="471C7BC4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</w:p>
          <w:p w14:paraId="2AC4D9E2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Účet: 4321311 / 0710</w:t>
            </w:r>
          </w:p>
          <w:p w14:paraId="5CE7781C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Odběratel není plátcem DPH.</w:t>
            </w:r>
          </w:p>
          <w:p w14:paraId="36F7AF2D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04F2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708257E" w14:textId="77777777" w:rsidR="00536D3B" w:rsidRPr="001D04F2" w:rsidRDefault="00536D3B" w:rsidP="00225E4D">
            <w:pPr>
              <w:spacing w:before="60"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  <w:b/>
                <w:bCs/>
              </w:rPr>
              <w:t xml:space="preserve">IČ:  </w:t>
            </w:r>
            <w:r w:rsidRPr="001D04F2">
              <w:rPr>
                <w:rFonts w:ascii="Arial" w:hAnsi="Arial" w:cs="Arial"/>
              </w:rPr>
              <w:t>00215694</w:t>
            </w:r>
          </w:p>
          <w:p w14:paraId="6E932BF0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  <w:b/>
                <w:bCs/>
              </w:rPr>
              <w:t xml:space="preserve">DIČ: </w:t>
            </w:r>
            <w:r w:rsidRPr="001D04F2"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975E0" w14:textId="77777777" w:rsidR="00536D3B" w:rsidRPr="001D04F2" w:rsidRDefault="00536D3B" w:rsidP="00225E4D">
            <w:pPr>
              <w:spacing w:before="60"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 xml:space="preserve">Číslo objednávky: </w:t>
            </w:r>
          </w:p>
          <w:p w14:paraId="48FBC434" w14:textId="77777777" w:rsidR="00536D3B" w:rsidRPr="001D04F2" w:rsidRDefault="00536D3B" w:rsidP="00225E4D">
            <w:pPr>
              <w:spacing w:before="60"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2024 / OBJINF / 26</w:t>
            </w:r>
          </w:p>
          <w:p w14:paraId="7DA2D0B5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</w:p>
          <w:p w14:paraId="6A2DBD71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Spisová značka:</w:t>
            </w:r>
          </w:p>
          <w:p w14:paraId="77C98478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 xml:space="preserve"> Spr 1211/2024</w:t>
            </w:r>
          </w:p>
        </w:tc>
      </w:tr>
      <w:tr w:rsidR="00536D3B" w:rsidRPr="001D04F2" w14:paraId="1597EBDB" w14:textId="77777777" w:rsidTr="00225E4D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66E1EC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 xml:space="preserve"> </w:t>
            </w:r>
          </w:p>
          <w:p w14:paraId="4EF60715" w14:textId="77777777" w:rsidR="00536D3B" w:rsidRPr="001D04F2" w:rsidRDefault="00536D3B" w:rsidP="00225E4D">
            <w:pPr>
              <w:spacing w:after="120"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4F7A7D21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291F464A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D04F2">
              <w:rPr>
                <w:rFonts w:ascii="Arial" w:hAnsi="Arial" w:cs="Arial"/>
              </w:rPr>
              <w:t>IČ: 48108375</w:t>
            </w:r>
          </w:p>
          <w:p w14:paraId="2FD83C8E" w14:textId="77777777" w:rsidR="00536D3B" w:rsidRPr="001D04F2" w:rsidRDefault="00536D3B" w:rsidP="00225E4D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 xml:space="preserve">DIČ: </w:t>
            </w:r>
          </w:p>
        </w:tc>
      </w:tr>
      <w:tr w:rsidR="00536D3B" w:rsidRPr="001D04F2" w14:paraId="0A542F79" w14:textId="77777777" w:rsidTr="00225E4D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03FE2FD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DF3C0C1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367278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AV MEDIA SYSTEMS, a.s.</w:t>
            </w:r>
          </w:p>
          <w:p w14:paraId="72D26352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Pražská 1335/63</w:t>
            </w:r>
          </w:p>
          <w:p w14:paraId="0C393934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102 00  Praha</w:t>
            </w:r>
          </w:p>
        </w:tc>
      </w:tr>
      <w:tr w:rsidR="00536D3B" w:rsidRPr="001D04F2" w14:paraId="46982D5A" w14:textId="77777777" w:rsidTr="00225E4D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ADF58B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Datum objednání:</w:t>
            </w:r>
          </w:p>
          <w:p w14:paraId="5EB1C55D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Datum dodání:</w:t>
            </w:r>
          </w:p>
          <w:p w14:paraId="64ED61E4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1D15142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15.11.2024</w:t>
            </w:r>
          </w:p>
          <w:p w14:paraId="5626F3E4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</w:p>
          <w:p w14:paraId="2F676466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835D1F" w14:textId="77777777" w:rsidR="00536D3B" w:rsidRPr="001D04F2" w:rsidRDefault="00536D3B" w:rsidP="00225E4D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536D3B" w:rsidRPr="001D04F2" w14:paraId="325A7F7A" w14:textId="77777777" w:rsidTr="00225E4D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AD49" w14:textId="77777777" w:rsidR="00536D3B" w:rsidRPr="001D04F2" w:rsidRDefault="00536D3B" w:rsidP="00225E4D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 xml:space="preserve">Text: </w:t>
            </w:r>
          </w:p>
          <w:p w14:paraId="35D4B052" w14:textId="77777777" w:rsidR="00536D3B" w:rsidRPr="001D04F2" w:rsidRDefault="00536D3B" w:rsidP="00225E4D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 xml:space="preserve">Dle " Rámcové dohody na dodávku příslušenství videokonferenčních setů a implementace videokonferenčního řešení" uzavřené mezi Ministerstvem spravedlnosti a AV MEDIA SYSTEMS, a.s. č.j. MSP - 18/2024-OI-SML ze dne 21. 02. 2024 u Vás objednáváme instalaci příslušenství videokonferenčních setů v jednacích síní č. 46, č.47 a místnosti č.173 v budově Veleslavínova 40, Plzeň a v jednací síni VR1 v budově sady 5.května 11, Plzeň, za cenu 521 183,30 Kč vč. DPH. </w:t>
            </w:r>
          </w:p>
          <w:p w14:paraId="3B7D1BB9" w14:textId="77777777" w:rsidR="00536D3B" w:rsidRPr="001D04F2" w:rsidRDefault="00536D3B" w:rsidP="00225E4D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</w:p>
          <w:p w14:paraId="499D4B31" w14:textId="77777777" w:rsidR="00536D3B" w:rsidRPr="001D04F2" w:rsidRDefault="00536D3B" w:rsidP="00225E4D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Realizace bude provedena na základě schválených instalačních projektů ID:0857, 0858, 0868 a 1199 ve vzájemně odsouhlasených termínech.</w:t>
            </w:r>
          </w:p>
        </w:tc>
      </w:tr>
      <w:tr w:rsidR="00536D3B" w:rsidRPr="001D04F2" w14:paraId="185E6C50" w14:textId="77777777" w:rsidTr="00225E4D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D93BA4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04F2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D1F7FE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04F2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2396F4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04F2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2D3A7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04F2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796DE6D7" w14:textId="77777777" w:rsidR="00536D3B" w:rsidRPr="001D04F2" w:rsidRDefault="00536D3B" w:rsidP="00536D3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536D3B" w:rsidRPr="001D04F2" w14:paraId="59DE0C47" w14:textId="77777777" w:rsidTr="00225E4D">
        <w:tc>
          <w:tcPr>
            <w:tcW w:w="1060" w:type="dxa"/>
            <w:hideMark/>
          </w:tcPr>
          <w:p w14:paraId="083DC5A3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44D3B7AF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Instalace a dodávka příslušenství videokonferenčního setu v jednací síni č. 46 v budově Veleslavínova 40, Plzeň, podle instalačního projektu ID:0857</w:t>
            </w:r>
          </w:p>
        </w:tc>
        <w:tc>
          <w:tcPr>
            <w:tcW w:w="2126" w:type="dxa"/>
            <w:hideMark/>
          </w:tcPr>
          <w:p w14:paraId="093A9AA1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284AD51A" w14:textId="77777777" w:rsidR="00536D3B" w:rsidRPr="001D04F2" w:rsidRDefault="00536D3B" w:rsidP="00225E4D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1,00</w:t>
            </w:r>
          </w:p>
        </w:tc>
      </w:tr>
      <w:tr w:rsidR="00536D3B" w:rsidRPr="001D04F2" w14:paraId="27ABAC92" w14:textId="77777777" w:rsidTr="00225E4D">
        <w:tc>
          <w:tcPr>
            <w:tcW w:w="1060" w:type="dxa"/>
            <w:hideMark/>
          </w:tcPr>
          <w:p w14:paraId="3689E4B9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14:paraId="63185A62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Instalace a dodávka příslušenství videokonferenčního setu v jednací síni č. 47 v budově Veleslavínova 40, Plzeň, podle instalačního projektu ID:0858</w:t>
            </w:r>
          </w:p>
        </w:tc>
        <w:tc>
          <w:tcPr>
            <w:tcW w:w="2126" w:type="dxa"/>
            <w:hideMark/>
          </w:tcPr>
          <w:p w14:paraId="38503EE3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798969C5" w14:textId="77777777" w:rsidR="00536D3B" w:rsidRPr="001D04F2" w:rsidRDefault="00536D3B" w:rsidP="00225E4D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1,00</w:t>
            </w:r>
          </w:p>
        </w:tc>
      </w:tr>
      <w:tr w:rsidR="00536D3B" w:rsidRPr="001D04F2" w14:paraId="11D9FF1F" w14:textId="77777777" w:rsidTr="00225E4D">
        <w:tc>
          <w:tcPr>
            <w:tcW w:w="1060" w:type="dxa"/>
            <w:hideMark/>
          </w:tcPr>
          <w:p w14:paraId="00081637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14:paraId="5148DFCC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Instalace a dodávka příslušenství videokonferenčního setu v místnosti č. 173 v budově Veleslavínova 40, Plzeň, podle instalačního projektu ID:1199</w:t>
            </w:r>
          </w:p>
        </w:tc>
        <w:tc>
          <w:tcPr>
            <w:tcW w:w="2126" w:type="dxa"/>
            <w:hideMark/>
          </w:tcPr>
          <w:p w14:paraId="73BE6834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6AB08B39" w14:textId="77777777" w:rsidR="00536D3B" w:rsidRPr="001D04F2" w:rsidRDefault="00536D3B" w:rsidP="00225E4D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1,00</w:t>
            </w:r>
          </w:p>
        </w:tc>
      </w:tr>
      <w:tr w:rsidR="00536D3B" w:rsidRPr="001D04F2" w14:paraId="1D9D0514" w14:textId="77777777" w:rsidTr="00225E4D">
        <w:tc>
          <w:tcPr>
            <w:tcW w:w="1060" w:type="dxa"/>
            <w:hideMark/>
          </w:tcPr>
          <w:p w14:paraId="731D13F0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hideMark/>
          </w:tcPr>
          <w:p w14:paraId="3D92C98F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 xml:space="preserve">Instalace a dodávka příslušenství videokonferenčního setu v jednací síni č. </w:t>
            </w:r>
            <w:r w:rsidRPr="001D04F2">
              <w:rPr>
                <w:rFonts w:ascii="Arial" w:hAnsi="Arial" w:cs="Arial"/>
              </w:rPr>
              <w:lastRenderedPageBreak/>
              <w:t>VR1 v budově sady 5.května 11, Plzeň, podle instalačního projektu ID:0868</w:t>
            </w:r>
          </w:p>
        </w:tc>
        <w:tc>
          <w:tcPr>
            <w:tcW w:w="2126" w:type="dxa"/>
            <w:hideMark/>
          </w:tcPr>
          <w:p w14:paraId="434B5807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lastRenderedPageBreak/>
              <w:t>SOUBOR</w:t>
            </w:r>
          </w:p>
        </w:tc>
        <w:tc>
          <w:tcPr>
            <w:tcW w:w="1344" w:type="dxa"/>
            <w:hideMark/>
          </w:tcPr>
          <w:p w14:paraId="3C7CDFA8" w14:textId="77777777" w:rsidR="00536D3B" w:rsidRPr="001D04F2" w:rsidRDefault="00536D3B" w:rsidP="00225E4D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1,00</w:t>
            </w:r>
          </w:p>
        </w:tc>
      </w:tr>
    </w:tbl>
    <w:p w14:paraId="2BD889F6" w14:textId="77777777" w:rsidR="00536D3B" w:rsidRPr="001D04F2" w:rsidRDefault="00536D3B" w:rsidP="00536D3B"/>
    <w:p w14:paraId="2D3176F6" w14:textId="77777777" w:rsidR="00536D3B" w:rsidRPr="001D04F2" w:rsidRDefault="00536D3B" w:rsidP="00536D3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536D3B" w:rsidRPr="001D04F2" w14:paraId="325AA9CE" w14:textId="77777777" w:rsidTr="00225E4D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97FA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Počet příloh: 0</w:t>
            </w:r>
          </w:p>
          <w:p w14:paraId="67AC3F23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FF2271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Vyřizuje:</w:t>
            </w:r>
          </w:p>
          <w:p w14:paraId="37D92523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Telefon:</w:t>
            </w:r>
          </w:p>
          <w:p w14:paraId="2072929F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FAE9B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Ing. Šůcha Václav</w:t>
            </w:r>
          </w:p>
          <w:p w14:paraId="658A7022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377868358</w:t>
            </w:r>
          </w:p>
          <w:p w14:paraId="0AFCC3E9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</w:p>
          <w:p w14:paraId="1DF48947" w14:textId="77777777" w:rsidR="00536D3B" w:rsidRPr="001D04F2" w:rsidRDefault="00536D3B" w:rsidP="00225E4D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3525" w14:textId="77777777" w:rsidR="00536D3B" w:rsidRPr="001D04F2" w:rsidRDefault="00536D3B" w:rsidP="00225E4D">
            <w:pPr>
              <w:spacing w:line="276" w:lineRule="auto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Razítko a podpis:</w:t>
            </w:r>
          </w:p>
        </w:tc>
      </w:tr>
      <w:bookmarkEnd w:id="0"/>
    </w:tbl>
    <w:p w14:paraId="61B80B63" w14:textId="77777777" w:rsidR="00536D3B" w:rsidRPr="001D04F2" w:rsidRDefault="00536D3B" w:rsidP="00536D3B">
      <w:pPr>
        <w:pStyle w:val="Nzev"/>
      </w:pPr>
    </w:p>
    <w:p w14:paraId="64238956" w14:textId="77777777" w:rsidR="00536D3B" w:rsidRPr="001D04F2" w:rsidRDefault="00536D3B" w:rsidP="00536D3B">
      <w:pPr>
        <w:pStyle w:val="Nzev"/>
      </w:pPr>
    </w:p>
    <w:p w14:paraId="598BA567" w14:textId="77777777" w:rsidR="00536D3B" w:rsidRPr="001D04F2" w:rsidRDefault="00536D3B" w:rsidP="00536D3B">
      <w:pPr>
        <w:pStyle w:val="Nzev"/>
      </w:pPr>
    </w:p>
    <w:p w14:paraId="2A4400AB" w14:textId="77777777" w:rsidR="00536D3B" w:rsidRPr="001D04F2" w:rsidRDefault="00536D3B" w:rsidP="00536D3B">
      <w:pPr>
        <w:pStyle w:val="Nzev"/>
      </w:pPr>
    </w:p>
    <w:p w14:paraId="0CD9D9D8" w14:textId="77777777" w:rsidR="00536D3B" w:rsidRPr="001D04F2" w:rsidRDefault="00536D3B" w:rsidP="00536D3B">
      <w:pPr>
        <w:pStyle w:val="Nzev"/>
      </w:pPr>
    </w:p>
    <w:p w14:paraId="7C79790D" w14:textId="77777777" w:rsidR="00536D3B" w:rsidRPr="001D04F2" w:rsidRDefault="00536D3B" w:rsidP="00536D3B">
      <w:pPr>
        <w:pStyle w:val="Nzev"/>
      </w:pPr>
    </w:p>
    <w:p w14:paraId="5736CCBE" w14:textId="77777777" w:rsidR="00536D3B" w:rsidRPr="001D04F2" w:rsidRDefault="00536D3B" w:rsidP="00536D3B">
      <w:pPr>
        <w:pStyle w:val="Nzev"/>
      </w:pPr>
    </w:p>
    <w:p w14:paraId="3E4C8277" w14:textId="77777777" w:rsidR="00536D3B" w:rsidRPr="001D04F2" w:rsidRDefault="00536D3B" w:rsidP="00536D3B">
      <w:pPr>
        <w:pStyle w:val="Nzev"/>
      </w:pPr>
    </w:p>
    <w:p w14:paraId="67BF6343" w14:textId="77777777" w:rsidR="00536D3B" w:rsidRPr="001D04F2" w:rsidRDefault="00536D3B" w:rsidP="00536D3B">
      <w:pPr>
        <w:pStyle w:val="Nzev"/>
      </w:pPr>
    </w:p>
    <w:p w14:paraId="76DD4247" w14:textId="77777777" w:rsidR="00536D3B" w:rsidRPr="001D04F2" w:rsidRDefault="00536D3B" w:rsidP="00536D3B">
      <w:pPr>
        <w:pStyle w:val="Nzev"/>
      </w:pPr>
    </w:p>
    <w:p w14:paraId="5D09F870" w14:textId="77777777" w:rsidR="00536D3B" w:rsidRPr="001D04F2" w:rsidRDefault="00536D3B" w:rsidP="00536D3B">
      <w:pPr>
        <w:pStyle w:val="Nzev"/>
      </w:pPr>
    </w:p>
    <w:p w14:paraId="4F60563C" w14:textId="77777777" w:rsidR="00536D3B" w:rsidRPr="001D04F2" w:rsidRDefault="00536D3B" w:rsidP="00536D3B">
      <w:pPr>
        <w:pStyle w:val="Nzev"/>
      </w:pPr>
    </w:p>
    <w:p w14:paraId="4E3967B4" w14:textId="77777777" w:rsidR="00536D3B" w:rsidRPr="001D04F2" w:rsidRDefault="00536D3B" w:rsidP="00536D3B">
      <w:pPr>
        <w:pStyle w:val="Nzev"/>
      </w:pPr>
    </w:p>
    <w:p w14:paraId="066995B4" w14:textId="77777777" w:rsidR="00536D3B" w:rsidRPr="001D04F2" w:rsidRDefault="00536D3B" w:rsidP="00536D3B">
      <w:pPr>
        <w:pStyle w:val="Nzev"/>
      </w:pPr>
    </w:p>
    <w:p w14:paraId="05B5906A" w14:textId="77777777" w:rsidR="00536D3B" w:rsidRPr="001D04F2" w:rsidRDefault="00536D3B" w:rsidP="00536D3B">
      <w:pPr>
        <w:pStyle w:val="Nzev"/>
      </w:pPr>
    </w:p>
    <w:p w14:paraId="2B5F9166" w14:textId="77777777" w:rsidR="00536D3B" w:rsidRPr="001D04F2" w:rsidRDefault="00536D3B" w:rsidP="00536D3B">
      <w:pPr>
        <w:pStyle w:val="Nzev"/>
      </w:pPr>
    </w:p>
    <w:p w14:paraId="6AC60A2A" w14:textId="77777777" w:rsidR="00536D3B" w:rsidRPr="001D04F2" w:rsidRDefault="00536D3B" w:rsidP="00536D3B">
      <w:pPr>
        <w:pStyle w:val="Nzev"/>
      </w:pPr>
    </w:p>
    <w:p w14:paraId="4E4B033D" w14:textId="77777777" w:rsidR="00536D3B" w:rsidRPr="001D04F2" w:rsidRDefault="00536D3B" w:rsidP="00536D3B">
      <w:pPr>
        <w:pStyle w:val="Nzev"/>
      </w:pPr>
    </w:p>
    <w:p w14:paraId="4D1C8FB2" w14:textId="77777777" w:rsidR="00536D3B" w:rsidRPr="001D04F2" w:rsidRDefault="00536D3B" w:rsidP="00536D3B">
      <w:pPr>
        <w:pStyle w:val="Nzev"/>
      </w:pPr>
    </w:p>
    <w:p w14:paraId="2B58D944" w14:textId="77777777" w:rsidR="00536D3B" w:rsidRPr="001D04F2" w:rsidRDefault="00536D3B" w:rsidP="00536D3B">
      <w:pPr>
        <w:pStyle w:val="Nzev"/>
      </w:pPr>
    </w:p>
    <w:p w14:paraId="633368DA" w14:textId="77777777" w:rsidR="00536D3B" w:rsidRPr="001D04F2" w:rsidRDefault="00536D3B" w:rsidP="00536D3B">
      <w:pPr>
        <w:pStyle w:val="Nzev"/>
      </w:pPr>
    </w:p>
    <w:p w14:paraId="2D3D6FA4" w14:textId="77777777" w:rsidR="00536D3B" w:rsidRPr="001D04F2" w:rsidRDefault="00536D3B" w:rsidP="00536D3B">
      <w:pPr>
        <w:pStyle w:val="Nzev"/>
      </w:pPr>
    </w:p>
    <w:p w14:paraId="3207F49D" w14:textId="77777777" w:rsidR="00536D3B" w:rsidRPr="001D04F2" w:rsidRDefault="00536D3B" w:rsidP="00536D3B">
      <w:pPr>
        <w:pStyle w:val="Nzev"/>
      </w:pPr>
    </w:p>
    <w:p w14:paraId="0C8CEAA7" w14:textId="77777777" w:rsidR="00536D3B" w:rsidRPr="001D04F2" w:rsidRDefault="00536D3B" w:rsidP="00536D3B">
      <w:pPr>
        <w:pStyle w:val="Nzev"/>
      </w:pPr>
    </w:p>
    <w:p w14:paraId="09EE32F2" w14:textId="77777777" w:rsidR="00536D3B" w:rsidRPr="001D04F2" w:rsidRDefault="00536D3B" w:rsidP="00536D3B">
      <w:pPr>
        <w:pStyle w:val="Nzev"/>
      </w:pPr>
    </w:p>
    <w:p w14:paraId="365F00EA" w14:textId="77777777" w:rsidR="00536D3B" w:rsidRPr="001D04F2" w:rsidRDefault="00536D3B" w:rsidP="00536D3B">
      <w:pPr>
        <w:pStyle w:val="Nzev"/>
      </w:pPr>
    </w:p>
    <w:p w14:paraId="69A9725E" w14:textId="77777777" w:rsidR="00536D3B" w:rsidRPr="001D04F2" w:rsidRDefault="00536D3B" w:rsidP="00536D3B">
      <w:pPr>
        <w:pStyle w:val="Nzev"/>
      </w:pPr>
    </w:p>
    <w:p w14:paraId="13677108" w14:textId="77777777" w:rsidR="00536D3B" w:rsidRPr="001D04F2" w:rsidRDefault="00536D3B" w:rsidP="00536D3B">
      <w:pPr>
        <w:pStyle w:val="Nzev"/>
      </w:pPr>
    </w:p>
    <w:p w14:paraId="67A91704" w14:textId="77777777" w:rsidR="00536D3B" w:rsidRPr="001D04F2" w:rsidRDefault="00536D3B" w:rsidP="00536D3B">
      <w:pPr>
        <w:pStyle w:val="Nzev"/>
      </w:pPr>
    </w:p>
    <w:p w14:paraId="5223EC67" w14:textId="77777777" w:rsidR="00536D3B" w:rsidRPr="001D04F2" w:rsidRDefault="00536D3B" w:rsidP="00536D3B">
      <w:pPr>
        <w:pStyle w:val="Nzev"/>
      </w:pPr>
    </w:p>
    <w:p w14:paraId="3DD76FD5" w14:textId="77777777" w:rsidR="00536D3B" w:rsidRPr="001D04F2" w:rsidRDefault="00536D3B" w:rsidP="00536D3B">
      <w:pPr>
        <w:pStyle w:val="Nzev"/>
      </w:pPr>
    </w:p>
    <w:p w14:paraId="0979A77F" w14:textId="77777777" w:rsidR="00536D3B" w:rsidRPr="001D04F2" w:rsidRDefault="00536D3B" w:rsidP="00536D3B">
      <w:pPr>
        <w:pStyle w:val="Nzev"/>
      </w:pPr>
    </w:p>
    <w:p w14:paraId="0619BCC1" w14:textId="77777777" w:rsidR="00536D3B" w:rsidRPr="001D04F2" w:rsidRDefault="00536D3B" w:rsidP="00536D3B">
      <w:pPr>
        <w:pStyle w:val="Nzev"/>
      </w:pPr>
    </w:p>
    <w:p w14:paraId="333C0448" w14:textId="77777777" w:rsidR="00536D3B" w:rsidRPr="001D04F2" w:rsidRDefault="00536D3B" w:rsidP="00536D3B">
      <w:pPr>
        <w:pStyle w:val="Nzev"/>
      </w:pPr>
    </w:p>
    <w:p w14:paraId="145B4D3B" w14:textId="77777777" w:rsidR="00536D3B" w:rsidRPr="001D04F2" w:rsidRDefault="00536D3B" w:rsidP="00536D3B">
      <w:pPr>
        <w:pStyle w:val="Nzev"/>
      </w:pPr>
    </w:p>
    <w:p w14:paraId="33B679FF" w14:textId="3F46A601" w:rsidR="00B14AA4" w:rsidRPr="001D04F2" w:rsidRDefault="00536D3B" w:rsidP="00536D3B">
      <w:pPr>
        <w:pStyle w:val="Nzev"/>
      </w:pPr>
      <w:r w:rsidRPr="001D04F2">
        <w:lastRenderedPageBreak/>
        <w:t>S</w:t>
      </w:r>
      <w:r w:rsidR="00B14AA4" w:rsidRPr="001D04F2">
        <w:t>chvalovací doložka</w:t>
      </w:r>
    </w:p>
    <w:p w14:paraId="7A72FDE8" w14:textId="77777777" w:rsidR="00B14AA4" w:rsidRPr="001D04F2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1D04F2" w14:paraId="0528E261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2883980E" w14:textId="77777777" w:rsidR="00B14AA4" w:rsidRPr="001D04F2" w:rsidRDefault="00B14AA4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B6D24C8" w14:textId="77777777" w:rsidR="00B14AA4" w:rsidRPr="001D04F2" w:rsidRDefault="00B14AA4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Rok: 2024</w:t>
            </w:r>
          </w:p>
        </w:tc>
      </w:tr>
      <w:tr w:rsidR="00B14AA4" w:rsidRPr="001D04F2" w14:paraId="1D54B8EE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0C814EED" w14:textId="77777777" w:rsidR="00B14AA4" w:rsidRPr="001D04F2" w:rsidRDefault="00B14AA4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7BD899A" w14:textId="77777777" w:rsidR="00B14AA4" w:rsidRPr="001D04F2" w:rsidRDefault="00B14AA4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Dokladová řada:  OBJINF</w:t>
            </w:r>
          </w:p>
        </w:tc>
      </w:tr>
      <w:tr w:rsidR="00B14AA4" w:rsidRPr="001D04F2" w14:paraId="76708369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56475016" w14:textId="77777777" w:rsidR="00B14AA4" w:rsidRPr="001D04F2" w:rsidRDefault="00B14AA4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 xml:space="preserve">Spis. zn.:   Spr 1211/2024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8D83CBA" w14:textId="77777777" w:rsidR="00B14AA4" w:rsidRPr="001D04F2" w:rsidRDefault="00B14AA4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Číslo dokladu: 26</w:t>
            </w:r>
          </w:p>
          <w:p w14:paraId="6A9E7227" w14:textId="77777777" w:rsidR="00B14AA4" w:rsidRPr="001D04F2" w:rsidRDefault="00B14AA4">
            <w:pPr>
              <w:rPr>
                <w:rFonts w:ascii="Arial" w:hAnsi="Arial" w:cs="Arial"/>
              </w:rPr>
            </w:pPr>
          </w:p>
          <w:p w14:paraId="5B8E200D" w14:textId="77777777" w:rsidR="00B14AA4" w:rsidRPr="001D04F2" w:rsidRDefault="00B14AA4">
            <w:pPr>
              <w:rPr>
                <w:rFonts w:ascii="Arial" w:hAnsi="Arial" w:cs="Arial"/>
              </w:rPr>
            </w:pPr>
          </w:p>
        </w:tc>
      </w:tr>
    </w:tbl>
    <w:p w14:paraId="556E5A8A" w14:textId="77777777" w:rsidR="00B14AA4" w:rsidRPr="001D04F2" w:rsidRDefault="00B14AA4">
      <w:pPr>
        <w:rPr>
          <w:rFonts w:ascii="Arial" w:hAnsi="Arial" w:cs="Arial"/>
        </w:rPr>
      </w:pPr>
      <w:r w:rsidRPr="001D04F2">
        <w:rPr>
          <w:rFonts w:ascii="Arial" w:hAnsi="Arial" w:cs="Arial"/>
        </w:rPr>
        <w:t>Schvaluji:</w:t>
      </w:r>
    </w:p>
    <w:p w14:paraId="059442AB" w14:textId="77777777" w:rsidR="00B14AA4" w:rsidRPr="001D04F2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D04F2" w14:paraId="50BCCDAC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E4821" w14:textId="77777777" w:rsidR="00575C47" w:rsidRPr="001D04F2" w:rsidRDefault="00575C47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1E1B2" w14:textId="77777777" w:rsidR="00575C47" w:rsidRPr="001D04F2" w:rsidRDefault="00575C47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Instalace a dodávka příslušenství videokonferenčního setu v jednací síni č. 46 v budově Veleslavínova 40, Plzeň, podle instalačního projektu ID:0857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C3CFC" w14:textId="77777777" w:rsidR="00575C47" w:rsidRPr="001D04F2" w:rsidRDefault="00575C47">
            <w:pPr>
              <w:jc w:val="right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198.899,80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C68C9" w14:textId="77777777" w:rsidR="00575C47" w:rsidRPr="001D04F2" w:rsidRDefault="00575C47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Kč</w:t>
            </w:r>
          </w:p>
        </w:tc>
      </w:tr>
      <w:tr w:rsidR="00575C47" w:rsidRPr="001D04F2" w14:paraId="12636209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137A" w14:textId="77777777" w:rsidR="00575C47" w:rsidRPr="001D04F2" w:rsidRDefault="00575C47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20E9" w14:textId="77777777" w:rsidR="00D15408" w:rsidRPr="001D04F2" w:rsidRDefault="00575C47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5420</w:t>
            </w:r>
            <w:r w:rsidR="00AE5EEB" w:rsidRPr="001D04F2">
              <w:rPr>
                <w:rFonts w:ascii="Arial" w:hAnsi="Arial" w:cs="Arial"/>
              </w:rPr>
              <w:t>,</w:t>
            </w:r>
            <w:r w:rsidRPr="001D04F2">
              <w:rPr>
                <w:rFonts w:ascii="Arial" w:hAnsi="Arial" w:cs="Arial"/>
              </w:rPr>
              <w:t xml:space="preserve"> 6125</w:t>
            </w:r>
            <w:r w:rsidR="001541AE" w:rsidRPr="001D04F2">
              <w:rPr>
                <w:rFonts w:ascii="Arial" w:hAnsi="Arial" w:cs="Arial"/>
              </w:rPr>
              <w:t>,</w:t>
            </w:r>
            <w:r w:rsidRPr="001D04F2">
              <w:rPr>
                <w:rFonts w:ascii="Arial" w:hAnsi="Arial" w:cs="Arial"/>
              </w:rPr>
              <w:t xml:space="preserve"> </w:t>
            </w:r>
            <w:r w:rsidR="00AE5EEB" w:rsidRPr="001D04F2">
              <w:rPr>
                <w:rFonts w:ascii="Arial" w:hAnsi="Arial" w:cs="Arial"/>
              </w:rPr>
              <w:t>,</w:t>
            </w:r>
            <w:r w:rsidRPr="001D04F2">
              <w:rPr>
                <w:rFonts w:ascii="Arial" w:hAnsi="Arial" w:cs="Arial"/>
              </w:rPr>
              <w:t xml:space="preserve"> 036V021100203</w:t>
            </w:r>
          </w:p>
          <w:p w14:paraId="59D67292" w14:textId="77777777" w:rsidR="00D15408" w:rsidRPr="001D04F2" w:rsidRDefault="001F5886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Zdroj</w:t>
            </w:r>
            <w:r w:rsidR="00D15408" w:rsidRPr="001D04F2">
              <w:rPr>
                <w:rFonts w:ascii="Arial" w:hAnsi="Arial" w:cs="Arial"/>
              </w:rPr>
              <w:t xml:space="preserve">: </w:t>
            </w:r>
            <w:r w:rsidRPr="001D04F2">
              <w:rPr>
                <w:rFonts w:ascii="Arial" w:hAnsi="Arial" w:cs="Arial"/>
              </w:rPr>
              <w:t>41</w:t>
            </w:r>
            <w:r w:rsidR="002702F8" w:rsidRPr="001D04F2">
              <w:rPr>
                <w:rFonts w:ascii="Arial" w:hAnsi="Arial" w:cs="Arial"/>
              </w:rPr>
              <w:t>00000</w:t>
            </w:r>
          </w:p>
          <w:p w14:paraId="12F6227C" w14:textId="77777777" w:rsidR="00D844E4" w:rsidRPr="001D04F2" w:rsidRDefault="00D844E4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Účel: 233980027</w:t>
            </w:r>
          </w:p>
          <w:p w14:paraId="0795A18D" w14:textId="77777777" w:rsidR="00EE2C37" w:rsidRPr="001D04F2" w:rsidRDefault="00D15408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09B4B583" w14:textId="77777777" w:rsidR="00575C47" w:rsidRPr="001D04F2" w:rsidRDefault="00575C47" w:rsidP="00150E77"/>
    <w:p w14:paraId="74A40594" w14:textId="77777777" w:rsidR="00150E77" w:rsidRPr="001D04F2" w:rsidRDefault="00150E77" w:rsidP="00150E77"/>
    <w:p w14:paraId="5376F84C" w14:textId="77777777" w:rsidR="00592D38" w:rsidRPr="001D04F2" w:rsidRDefault="00592D38" w:rsidP="00150E77">
      <w:pPr>
        <w:sectPr w:rsidR="00592D38" w:rsidRPr="001D04F2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D04F2" w14:paraId="2C0B6C9C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06D6E" w14:textId="77777777" w:rsidR="00575C47" w:rsidRPr="001D04F2" w:rsidRDefault="00575C47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2C510" w14:textId="77777777" w:rsidR="00575C47" w:rsidRPr="001D04F2" w:rsidRDefault="00575C47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Instalace a dodávka příslušenství videokonferenčního setu v jednací síni č. 47 v budově Veleslavínova 40, Plzeň, podle instalačního projektu ID:0858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EE82D" w14:textId="77777777" w:rsidR="00575C47" w:rsidRPr="001D04F2" w:rsidRDefault="00575C47">
            <w:pPr>
              <w:jc w:val="right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157.759,80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DFFCE" w14:textId="77777777" w:rsidR="00575C47" w:rsidRPr="001D04F2" w:rsidRDefault="00575C47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Kč</w:t>
            </w:r>
          </w:p>
        </w:tc>
      </w:tr>
      <w:tr w:rsidR="00575C47" w:rsidRPr="001D04F2" w14:paraId="0F4ADBD9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705E" w14:textId="77777777" w:rsidR="00575C47" w:rsidRPr="001D04F2" w:rsidRDefault="00575C47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9BDD" w14:textId="77777777" w:rsidR="00D15408" w:rsidRPr="001D04F2" w:rsidRDefault="00575C47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5420</w:t>
            </w:r>
            <w:r w:rsidR="00AE5EEB" w:rsidRPr="001D04F2">
              <w:rPr>
                <w:rFonts w:ascii="Arial" w:hAnsi="Arial" w:cs="Arial"/>
              </w:rPr>
              <w:t>,</w:t>
            </w:r>
            <w:r w:rsidRPr="001D04F2">
              <w:rPr>
                <w:rFonts w:ascii="Arial" w:hAnsi="Arial" w:cs="Arial"/>
              </w:rPr>
              <w:t xml:space="preserve"> 6125</w:t>
            </w:r>
            <w:r w:rsidR="001541AE" w:rsidRPr="001D04F2">
              <w:rPr>
                <w:rFonts w:ascii="Arial" w:hAnsi="Arial" w:cs="Arial"/>
              </w:rPr>
              <w:t>,</w:t>
            </w:r>
            <w:r w:rsidRPr="001D04F2">
              <w:rPr>
                <w:rFonts w:ascii="Arial" w:hAnsi="Arial" w:cs="Arial"/>
              </w:rPr>
              <w:t xml:space="preserve"> </w:t>
            </w:r>
            <w:r w:rsidR="00AE5EEB" w:rsidRPr="001D04F2">
              <w:rPr>
                <w:rFonts w:ascii="Arial" w:hAnsi="Arial" w:cs="Arial"/>
              </w:rPr>
              <w:t>,</w:t>
            </w:r>
            <w:r w:rsidRPr="001D04F2">
              <w:rPr>
                <w:rFonts w:ascii="Arial" w:hAnsi="Arial" w:cs="Arial"/>
              </w:rPr>
              <w:t xml:space="preserve"> 036V021100203</w:t>
            </w:r>
          </w:p>
          <w:p w14:paraId="154165B3" w14:textId="77777777" w:rsidR="00D15408" w:rsidRPr="001D04F2" w:rsidRDefault="001F5886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Zdroj</w:t>
            </w:r>
            <w:r w:rsidR="00D15408" w:rsidRPr="001D04F2">
              <w:rPr>
                <w:rFonts w:ascii="Arial" w:hAnsi="Arial" w:cs="Arial"/>
              </w:rPr>
              <w:t xml:space="preserve">: </w:t>
            </w:r>
            <w:r w:rsidRPr="001D04F2">
              <w:rPr>
                <w:rFonts w:ascii="Arial" w:hAnsi="Arial" w:cs="Arial"/>
              </w:rPr>
              <w:t>41</w:t>
            </w:r>
            <w:r w:rsidR="002702F8" w:rsidRPr="001D04F2">
              <w:rPr>
                <w:rFonts w:ascii="Arial" w:hAnsi="Arial" w:cs="Arial"/>
              </w:rPr>
              <w:t>00000</w:t>
            </w:r>
          </w:p>
          <w:p w14:paraId="08E7339C" w14:textId="77777777" w:rsidR="00D844E4" w:rsidRPr="001D04F2" w:rsidRDefault="00D844E4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Účel: 233980027</w:t>
            </w:r>
          </w:p>
          <w:p w14:paraId="28B3A843" w14:textId="77777777" w:rsidR="00EE2C37" w:rsidRPr="001D04F2" w:rsidRDefault="00D15408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45E0CE93" w14:textId="77777777" w:rsidR="00575C47" w:rsidRPr="001D04F2" w:rsidRDefault="00575C47" w:rsidP="00150E77"/>
    <w:p w14:paraId="5C61C6D3" w14:textId="77777777" w:rsidR="00150E77" w:rsidRPr="001D04F2" w:rsidRDefault="00150E77" w:rsidP="00150E77"/>
    <w:p w14:paraId="2E157C4C" w14:textId="77777777" w:rsidR="00592D38" w:rsidRPr="001D04F2" w:rsidRDefault="00592D38" w:rsidP="00150E77">
      <w:pPr>
        <w:sectPr w:rsidR="00592D38" w:rsidRPr="001D04F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D04F2" w14:paraId="32526D6E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E3BD1" w14:textId="77777777" w:rsidR="00575C47" w:rsidRPr="001D04F2" w:rsidRDefault="00575C47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969FD" w14:textId="77777777" w:rsidR="00575C47" w:rsidRPr="001D04F2" w:rsidRDefault="00575C47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Instalace a dodávka příslušenství videokonferenčního setu v místnosti č. 173 v budově Veleslavínova 40, Plzeň, podle instalačního projektu ID:1199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3D712" w14:textId="77777777" w:rsidR="00575C47" w:rsidRPr="001D04F2" w:rsidRDefault="00575C47">
            <w:pPr>
              <w:jc w:val="right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6.763,90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E7DF1" w14:textId="77777777" w:rsidR="00575C47" w:rsidRPr="001D04F2" w:rsidRDefault="00575C47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Kč</w:t>
            </w:r>
          </w:p>
        </w:tc>
      </w:tr>
      <w:tr w:rsidR="00575C47" w:rsidRPr="001D04F2" w14:paraId="4CCB20D1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D780" w14:textId="77777777" w:rsidR="00575C47" w:rsidRPr="001D04F2" w:rsidRDefault="00575C47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085D" w14:textId="77777777" w:rsidR="00D15408" w:rsidRPr="001D04F2" w:rsidRDefault="00575C47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5420</w:t>
            </w:r>
            <w:r w:rsidR="00AE5EEB" w:rsidRPr="001D04F2">
              <w:rPr>
                <w:rFonts w:ascii="Arial" w:hAnsi="Arial" w:cs="Arial"/>
              </w:rPr>
              <w:t>,</w:t>
            </w:r>
            <w:r w:rsidRPr="001D04F2">
              <w:rPr>
                <w:rFonts w:ascii="Arial" w:hAnsi="Arial" w:cs="Arial"/>
              </w:rPr>
              <w:t xml:space="preserve"> 6125</w:t>
            </w:r>
            <w:r w:rsidR="001541AE" w:rsidRPr="001D04F2">
              <w:rPr>
                <w:rFonts w:ascii="Arial" w:hAnsi="Arial" w:cs="Arial"/>
              </w:rPr>
              <w:t>,</w:t>
            </w:r>
            <w:r w:rsidRPr="001D04F2">
              <w:rPr>
                <w:rFonts w:ascii="Arial" w:hAnsi="Arial" w:cs="Arial"/>
              </w:rPr>
              <w:t xml:space="preserve"> </w:t>
            </w:r>
            <w:r w:rsidR="00AE5EEB" w:rsidRPr="001D04F2">
              <w:rPr>
                <w:rFonts w:ascii="Arial" w:hAnsi="Arial" w:cs="Arial"/>
              </w:rPr>
              <w:t>,</w:t>
            </w:r>
            <w:r w:rsidRPr="001D04F2">
              <w:rPr>
                <w:rFonts w:ascii="Arial" w:hAnsi="Arial" w:cs="Arial"/>
              </w:rPr>
              <w:t xml:space="preserve"> 036V021100203</w:t>
            </w:r>
          </w:p>
          <w:p w14:paraId="0D61C0D7" w14:textId="77777777" w:rsidR="00D15408" w:rsidRPr="001D04F2" w:rsidRDefault="001F5886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Zdroj</w:t>
            </w:r>
            <w:r w:rsidR="00D15408" w:rsidRPr="001D04F2">
              <w:rPr>
                <w:rFonts w:ascii="Arial" w:hAnsi="Arial" w:cs="Arial"/>
              </w:rPr>
              <w:t xml:space="preserve">: </w:t>
            </w:r>
            <w:r w:rsidRPr="001D04F2">
              <w:rPr>
                <w:rFonts w:ascii="Arial" w:hAnsi="Arial" w:cs="Arial"/>
              </w:rPr>
              <w:t>41</w:t>
            </w:r>
            <w:r w:rsidR="002702F8" w:rsidRPr="001D04F2">
              <w:rPr>
                <w:rFonts w:ascii="Arial" w:hAnsi="Arial" w:cs="Arial"/>
              </w:rPr>
              <w:t>00000</w:t>
            </w:r>
          </w:p>
          <w:p w14:paraId="7A2F9EB1" w14:textId="77777777" w:rsidR="00D844E4" w:rsidRPr="001D04F2" w:rsidRDefault="00D844E4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Účel: 233980027</w:t>
            </w:r>
          </w:p>
          <w:p w14:paraId="0FE7DB0C" w14:textId="77777777" w:rsidR="00EE2C37" w:rsidRPr="001D04F2" w:rsidRDefault="00D15408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7B6DA61" w14:textId="77777777" w:rsidR="00575C47" w:rsidRPr="001D04F2" w:rsidRDefault="00575C47" w:rsidP="00150E77"/>
    <w:p w14:paraId="2CE476A8" w14:textId="77777777" w:rsidR="00150E77" w:rsidRPr="001D04F2" w:rsidRDefault="00150E77" w:rsidP="00150E77"/>
    <w:p w14:paraId="53A8E671" w14:textId="77777777" w:rsidR="00592D38" w:rsidRPr="001D04F2" w:rsidRDefault="00592D38" w:rsidP="00150E77">
      <w:pPr>
        <w:sectPr w:rsidR="00592D38" w:rsidRPr="001D04F2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D04F2" w14:paraId="77C1187C" w14:textId="7777777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D6DF9" w14:textId="77777777" w:rsidR="00575C47" w:rsidRPr="001D04F2" w:rsidRDefault="00575C47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092AA" w14:textId="77777777" w:rsidR="00575C47" w:rsidRPr="001D04F2" w:rsidRDefault="00575C47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Instalace a dodávka příslušenství videokonferenčního setu v jednací síni č. VR1 v budově sady 5.května 11, Plzeň, podle instalačního projektu ID:0868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78037" w14:textId="77777777" w:rsidR="00575C47" w:rsidRPr="001D04F2" w:rsidRDefault="00575C47">
            <w:pPr>
              <w:jc w:val="right"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157.759,80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E8C81" w14:textId="77777777" w:rsidR="00575C47" w:rsidRPr="001D04F2" w:rsidRDefault="00575C47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Kč</w:t>
            </w:r>
          </w:p>
        </w:tc>
      </w:tr>
      <w:tr w:rsidR="00575C47" w:rsidRPr="001D04F2" w14:paraId="3A0F1EFC" w14:textId="7777777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5544" w14:textId="77777777" w:rsidR="00575C47" w:rsidRPr="001D04F2" w:rsidRDefault="00575C47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F43C" w14:textId="77777777" w:rsidR="00D15408" w:rsidRPr="001D04F2" w:rsidRDefault="00575C47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5420</w:t>
            </w:r>
            <w:r w:rsidR="00AE5EEB" w:rsidRPr="001D04F2">
              <w:rPr>
                <w:rFonts w:ascii="Arial" w:hAnsi="Arial" w:cs="Arial"/>
              </w:rPr>
              <w:t>,</w:t>
            </w:r>
            <w:r w:rsidRPr="001D04F2">
              <w:rPr>
                <w:rFonts w:ascii="Arial" w:hAnsi="Arial" w:cs="Arial"/>
              </w:rPr>
              <w:t xml:space="preserve"> 6125</w:t>
            </w:r>
            <w:r w:rsidR="001541AE" w:rsidRPr="001D04F2">
              <w:rPr>
                <w:rFonts w:ascii="Arial" w:hAnsi="Arial" w:cs="Arial"/>
              </w:rPr>
              <w:t>,</w:t>
            </w:r>
            <w:r w:rsidRPr="001D04F2">
              <w:rPr>
                <w:rFonts w:ascii="Arial" w:hAnsi="Arial" w:cs="Arial"/>
              </w:rPr>
              <w:t xml:space="preserve"> </w:t>
            </w:r>
            <w:r w:rsidR="00AE5EEB" w:rsidRPr="001D04F2">
              <w:rPr>
                <w:rFonts w:ascii="Arial" w:hAnsi="Arial" w:cs="Arial"/>
              </w:rPr>
              <w:t>,</w:t>
            </w:r>
            <w:r w:rsidRPr="001D04F2">
              <w:rPr>
                <w:rFonts w:ascii="Arial" w:hAnsi="Arial" w:cs="Arial"/>
              </w:rPr>
              <w:t xml:space="preserve"> 036V021100203</w:t>
            </w:r>
          </w:p>
          <w:p w14:paraId="1E8A762B" w14:textId="77777777" w:rsidR="00D15408" w:rsidRPr="001D04F2" w:rsidRDefault="001F5886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Zdroj</w:t>
            </w:r>
            <w:r w:rsidR="00D15408" w:rsidRPr="001D04F2">
              <w:rPr>
                <w:rFonts w:ascii="Arial" w:hAnsi="Arial" w:cs="Arial"/>
              </w:rPr>
              <w:t xml:space="preserve">: </w:t>
            </w:r>
            <w:r w:rsidRPr="001D04F2">
              <w:rPr>
                <w:rFonts w:ascii="Arial" w:hAnsi="Arial" w:cs="Arial"/>
              </w:rPr>
              <w:t>41</w:t>
            </w:r>
            <w:r w:rsidR="002702F8" w:rsidRPr="001D04F2">
              <w:rPr>
                <w:rFonts w:ascii="Arial" w:hAnsi="Arial" w:cs="Arial"/>
              </w:rPr>
              <w:t>00000</w:t>
            </w:r>
          </w:p>
          <w:p w14:paraId="40E41754" w14:textId="77777777" w:rsidR="00D844E4" w:rsidRPr="001D04F2" w:rsidRDefault="00D844E4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Účel: 233980027</w:t>
            </w:r>
          </w:p>
          <w:p w14:paraId="095FC4D7" w14:textId="77777777" w:rsidR="00EE2C37" w:rsidRPr="001D04F2" w:rsidRDefault="00D15408">
            <w:pPr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lastRenderedPageBreak/>
              <w:t xml:space="preserve">Středisko: </w:t>
            </w:r>
          </w:p>
        </w:tc>
      </w:tr>
    </w:tbl>
    <w:p w14:paraId="712469D5" w14:textId="77777777" w:rsidR="00575C47" w:rsidRPr="001D04F2" w:rsidRDefault="00575C47" w:rsidP="00150E77"/>
    <w:p w14:paraId="1CFD0ABD" w14:textId="77777777" w:rsidR="00150E77" w:rsidRPr="001D04F2" w:rsidRDefault="00150E77" w:rsidP="00150E77"/>
    <w:p w14:paraId="3291BFF7" w14:textId="77777777" w:rsidR="00CE6D5F" w:rsidRPr="001D04F2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1D04F2" w14:paraId="1D902F9D" w14:textId="77777777">
        <w:tc>
          <w:tcPr>
            <w:tcW w:w="4606" w:type="dxa"/>
            <w:tcBorders>
              <w:bottom w:val="nil"/>
              <w:right w:val="nil"/>
            </w:tcBorders>
          </w:tcPr>
          <w:p w14:paraId="1C7E2F43" w14:textId="77777777" w:rsidR="00B14AA4" w:rsidRPr="001D04F2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2FE7F096" w14:textId="77777777" w:rsidR="00B14AA4" w:rsidRPr="001D04F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14:paraId="70057CC3" w14:textId="77777777" w:rsidR="00B14AA4" w:rsidRPr="001D04F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1D04F2" w14:paraId="30F14D0E" w14:textId="77777777">
        <w:tc>
          <w:tcPr>
            <w:tcW w:w="4606" w:type="dxa"/>
            <w:tcBorders>
              <w:top w:val="nil"/>
              <w:right w:val="nil"/>
            </w:tcBorders>
          </w:tcPr>
          <w:p w14:paraId="3F7F6DBB" w14:textId="77777777" w:rsidR="00B14AA4" w:rsidRPr="001D04F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16A174A8" w14:textId="77777777" w:rsidR="00B14AA4" w:rsidRPr="001D04F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Datum:…………………………………..</w:t>
            </w:r>
          </w:p>
          <w:p w14:paraId="4B04FCB7" w14:textId="77777777" w:rsidR="00B14AA4" w:rsidRPr="001D04F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195FCE5A" w14:textId="77777777" w:rsidR="00B14AA4" w:rsidRPr="001D04F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 xml:space="preserve">Podpis </w:t>
            </w:r>
          </w:p>
          <w:p w14:paraId="0B7C0C52" w14:textId="77777777" w:rsidR="00B14AA4" w:rsidRPr="001D04F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1D04F2" w14:paraId="021608E2" w14:textId="77777777">
        <w:tc>
          <w:tcPr>
            <w:tcW w:w="9212" w:type="dxa"/>
            <w:gridSpan w:val="2"/>
            <w:tcBorders>
              <w:bottom w:val="nil"/>
            </w:tcBorders>
          </w:tcPr>
          <w:p w14:paraId="3425CC75" w14:textId="77777777" w:rsidR="00B14AA4" w:rsidRPr="001D04F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Kontrolu operace provedl správce rozpočtu:</w:t>
            </w:r>
          </w:p>
          <w:p w14:paraId="29216B17" w14:textId="77777777" w:rsidR="00B14AA4" w:rsidRPr="001D04F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1D04F2" w14:paraId="6D7447A2" w14:textId="77777777">
        <w:tc>
          <w:tcPr>
            <w:tcW w:w="4606" w:type="dxa"/>
            <w:tcBorders>
              <w:top w:val="nil"/>
              <w:right w:val="nil"/>
            </w:tcBorders>
          </w:tcPr>
          <w:p w14:paraId="225F6A12" w14:textId="77777777" w:rsidR="00B14AA4" w:rsidRPr="001D04F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4174EF36" w14:textId="77777777" w:rsidR="00B14AA4" w:rsidRPr="001D04F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Datum: ………………………………….</w:t>
            </w:r>
          </w:p>
          <w:p w14:paraId="3E09BDB7" w14:textId="77777777" w:rsidR="00B14AA4" w:rsidRPr="001D04F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16BFD9D1" w14:textId="77777777" w:rsidR="00B14AA4" w:rsidRPr="001D04F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Podpis</w:t>
            </w:r>
          </w:p>
          <w:p w14:paraId="5913F394" w14:textId="77777777" w:rsidR="00B14AA4" w:rsidRPr="001D04F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1D04F2" w14:paraId="31E699A4" w14:textId="77777777">
        <w:tc>
          <w:tcPr>
            <w:tcW w:w="9212" w:type="dxa"/>
            <w:gridSpan w:val="2"/>
          </w:tcPr>
          <w:p w14:paraId="20ED0E03" w14:textId="77777777" w:rsidR="00B14AA4" w:rsidRPr="001D04F2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D04F2">
              <w:rPr>
                <w:rFonts w:ascii="Arial" w:hAnsi="Arial" w:cs="Arial"/>
              </w:rPr>
              <w:t xml:space="preserve">Poznámka: </w:t>
            </w:r>
          </w:p>
          <w:p w14:paraId="413F3BD1" w14:textId="77777777" w:rsidR="00B14AA4" w:rsidRPr="001D04F2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bookmarkEnd w:id="1"/>
    </w:tbl>
    <w:p w14:paraId="76A104D0" w14:textId="77777777" w:rsidR="00B14AA4" w:rsidRPr="001D04F2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1D04F2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EF7C" w14:textId="77777777" w:rsidR="000C1934" w:rsidRDefault="000C1934">
      <w:r>
        <w:separator/>
      </w:r>
    </w:p>
  </w:endnote>
  <w:endnote w:type="continuationSeparator" w:id="0">
    <w:p w14:paraId="7D0D5A4D" w14:textId="77777777" w:rsidR="000C1934" w:rsidRDefault="000C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A4BA" w14:textId="77777777"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50C2" w14:textId="77777777" w:rsidR="000C1934" w:rsidRDefault="000C1934">
      <w:r>
        <w:separator/>
      </w:r>
    </w:p>
  </w:footnote>
  <w:footnote w:type="continuationSeparator" w:id="0">
    <w:p w14:paraId="48242B00" w14:textId="77777777" w:rsidR="000C1934" w:rsidRDefault="000C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2060843"/>
    <w:docVar w:name="SOUBOR_DOC" w:val="c:\dokument\"/>
  </w:docVars>
  <w:rsids>
    <w:rsidRoot w:val="00B14AA4"/>
    <w:rsid w:val="000C1934"/>
    <w:rsid w:val="000E4F4B"/>
    <w:rsid w:val="00150E77"/>
    <w:rsid w:val="001541AE"/>
    <w:rsid w:val="001A07AF"/>
    <w:rsid w:val="001D04F2"/>
    <w:rsid w:val="001F5886"/>
    <w:rsid w:val="00252AFF"/>
    <w:rsid w:val="002702F8"/>
    <w:rsid w:val="002F1F4F"/>
    <w:rsid w:val="003B0EED"/>
    <w:rsid w:val="003D37D9"/>
    <w:rsid w:val="00471400"/>
    <w:rsid w:val="00536D3B"/>
    <w:rsid w:val="00575C47"/>
    <w:rsid w:val="00592D38"/>
    <w:rsid w:val="00651D6D"/>
    <w:rsid w:val="006529C2"/>
    <w:rsid w:val="0065427B"/>
    <w:rsid w:val="00867C87"/>
    <w:rsid w:val="009306AD"/>
    <w:rsid w:val="00941A8D"/>
    <w:rsid w:val="00964F3D"/>
    <w:rsid w:val="00967C71"/>
    <w:rsid w:val="009868DB"/>
    <w:rsid w:val="009925F2"/>
    <w:rsid w:val="009B4588"/>
    <w:rsid w:val="009C776A"/>
    <w:rsid w:val="00AE5EEB"/>
    <w:rsid w:val="00B14AA4"/>
    <w:rsid w:val="00B50C5D"/>
    <w:rsid w:val="00C21347"/>
    <w:rsid w:val="00CA2271"/>
    <w:rsid w:val="00CE6D5F"/>
    <w:rsid w:val="00D15408"/>
    <w:rsid w:val="00D32245"/>
    <w:rsid w:val="00D844E4"/>
    <w:rsid w:val="00DF45D2"/>
    <w:rsid w:val="00EB40D0"/>
    <w:rsid w:val="00EE2C37"/>
    <w:rsid w:val="00F511C1"/>
    <w:rsid w:val="00F52C34"/>
    <w:rsid w:val="00FC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6C1E6"/>
  <w14:defaultImageDpi w14:val="0"/>
  <w15:docId w15:val="{6796CE54-37F6-4475-8D5A-FB8F19A8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6D3B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536D3B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470</Words>
  <Characters>2777</Characters>
  <Application>Microsoft Office Word</Application>
  <DocSecurity>0</DocSecurity>
  <Lines>23</Lines>
  <Paragraphs>6</Paragraphs>
  <ScaleCrop>false</ScaleCrop>
  <Company>CCA Systems a.s.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10</cp:revision>
  <cp:lastPrinted>2024-11-18T12:57:00Z</cp:lastPrinted>
  <dcterms:created xsi:type="dcterms:W3CDTF">2024-11-18T12:53:00Z</dcterms:created>
  <dcterms:modified xsi:type="dcterms:W3CDTF">2024-11-18T12:57:00Z</dcterms:modified>
</cp:coreProperties>
</file>