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A6D96" w14:textId="41A78EF1" w:rsidR="00844E7A" w:rsidRDefault="001920FB" w:rsidP="000A6B26">
      <w:pPr>
        <w:ind w:left="1560"/>
        <w:rPr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C11720" wp14:editId="3378F04D">
            <wp:simplePos x="0" y="0"/>
            <wp:positionH relativeFrom="column">
              <wp:posOffset>5143500</wp:posOffset>
            </wp:positionH>
            <wp:positionV relativeFrom="paragraph">
              <wp:posOffset>-171450</wp:posOffset>
            </wp:positionV>
            <wp:extent cx="633095" cy="160020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16A125B0" wp14:editId="0D608ED0">
            <wp:simplePos x="0" y="0"/>
            <wp:positionH relativeFrom="column">
              <wp:posOffset>0</wp:posOffset>
            </wp:positionH>
            <wp:positionV relativeFrom="paragraph">
              <wp:posOffset>-171450</wp:posOffset>
            </wp:positionV>
            <wp:extent cx="633095" cy="160020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7AECBC" w14:textId="77777777" w:rsidR="00844E7A" w:rsidRDefault="00844E7A" w:rsidP="000A6B26">
      <w:pPr>
        <w:ind w:left="1560"/>
        <w:rPr>
          <w:b/>
          <w:bCs/>
          <w:sz w:val="28"/>
        </w:rPr>
      </w:pPr>
    </w:p>
    <w:p w14:paraId="26D8A896" w14:textId="77777777" w:rsidR="00DF0FAB" w:rsidRDefault="00DF0FAB" w:rsidP="000A6B26">
      <w:pPr>
        <w:ind w:left="1560"/>
        <w:rPr>
          <w:b/>
          <w:bCs/>
          <w:sz w:val="28"/>
        </w:rPr>
      </w:pPr>
      <w:proofErr w:type="gramStart"/>
      <w:r>
        <w:rPr>
          <w:b/>
          <w:bCs/>
          <w:sz w:val="28"/>
        </w:rPr>
        <w:t>VODOHOSPODÁŘSKÉ  SDRUŽENÍ</w:t>
      </w:r>
      <w:proofErr w:type="gramEnd"/>
      <w:r>
        <w:rPr>
          <w:b/>
          <w:bCs/>
          <w:sz w:val="28"/>
        </w:rPr>
        <w:t xml:space="preserve">  TURNOV</w:t>
      </w:r>
    </w:p>
    <w:p w14:paraId="60C8567C" w14:textId="77777777" w:rsidR="00DF0FAB" w:rsidRDefault="00DF0FAB" w:rsidP="000A6B26">
      <w:pPr>
        <w:pStyle w:val="Nadpis1"/>
        <w:ind w:left="1560" w:firstLine="564"/>
        <w:jc w:val="left"/>
      </w:pPr>
      <w:r>
        <w:t xml:space="preserve">Antonína Dvořáka </w:t>
      </w:r>
      <w:proofErr w:type="gramStart"/>
      <w:r>
        <w:t>287,  511</w:t>
      </w:r>
      <w:proofErr w:type="gramEnd"/>
      <w:r>
        <w:t xml:space="preserve"> 01  Turnov</w:t>
      </w:r>
    </w:p>
    <w:p w14:paraId="00AAC4A4" w14:textId="77777777" w:rsidR="00DF0FAB" w:rsidRDefault="007D2492" w:rsidP="000A6B26">
      <w:pPr>
        <w:ind w:left="2268" w:firstLine="564"/>
        <w:rPr>
          <w:b/>
        </w:rPr>
      </w:pPr>
      <w:r>
        <w:rPr>
          <w:b/>
        </w:rPr>
        <w:t>IČ</w:t>
      </w:r>
      <w:r w:rsidR="00DF0FAB">
        <w:rPr>
          <w:b/>
        </w:rPr>
        <w:t xml:space="preserve"> 49295934, DIČ CZ49295934</w:t>
      </w:r>
    </w:p>
    <w:p w14:paraId="32468924" w14:textId="77777777" w:rsidR="00DF0FAB" w:rsidRDefault="00DF0FAB">
      <w:pPr>
        <w:pStyle w:val="Zhlav"/>
        <w:tabs>
          <w:tab w:val="clear" w:pos="4536"/>
          <w:tab w:val="clear" w:pos="9072"/>
        </w:tabs>
      </w:pPr>
      <w:r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14:paraId="57080172" w14:textId="77777777" w:rsidR="0092673D" w:rsidRDefault="00DF0FAB" w:rsidP="00223DE5">
      <w:pPr>
        <w:pStyle w:val="Zhlav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2C4FCF" w14:textId="77777777" w:rsidR="00223DE5" w:rsidRDefault="0092673D" w:rsidP="004924D8">
      <w:pPr>
        <w:pStyle w:val="Zhlav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0FAB">
        <w:tab/>
      </w:r>
    </w:p>
    <w:p w14:paraId="63FEB52E" w14:textId="77777777" w:rsidR="00DF0FAB" w:rsidRPr="000045AD" w:rsidRDefault="00DF0FAB" w:rsidP="000045AD">
      <w:pPr>
        <w:pStyle w:val="Zhlav"/>
        <w:tabs>
          <w:tab w:val="clear" w:pos="4536"/>
          <w:tab w:val="clear" w:pos="9072"/>
        </w:tabs>
      </w:pPr>
      <w:r w:rsidRPr="001E2243">
        <w:rPr>
          <w:sz w:val="16"/>
        </w:rPr>
        <w:t xml:space="preserve">VÁŠ DOPIS ZNAČKY/ ZE DNE                           NAŠE ZNAČKA            </w:t>
      </w:r>
      <w:r w:rsidR="00C86154">
        <w:rPr>
          <w:sz w:val="16"/>
        </w:rPr>
        <w:t xml:space="preserve">  </w:t>
      </w:r>
      <w:r w:rsidRPr="001E2243">
        <w:rPr>
          <w:sz w:val="16"/>
        </w:rPr>
        <w:t xml:space="preserve">       VYŘIZUJE/ LINKA                               </w:t>
      </w:r>
      <w:r w:rsidR="0049420F">
        <w:rPr>
          <w:sz w:val="16"/>
        </w:rPr>
        <w:t>TURNOV</w:t>
      </w:r>
      <w:r w:rsidRPr="001E2243">
        <w:rPr>
          <w:sz w:val="16"/>
        </w:rPr>
        <w:t xml:space="preserve"> DNE:</w:t>
      </w:r>
    </w:p>
    <w:p w14:paraId="3D797EA7" w14:textId="5EBF7266" w:rsidR="00DF0FAB" w:rsidRPr="0068316B" w:rsidRDefault="00DF0FAB" w:rsidP="00466B44">
      <w:pPr>
        <w:ind w:firstLine="708"/>
        <w:rPr>
          <w:sz w:val="16"/>
        </w:rPr>
      </w:pPr>
      <w:r w:rsidRPr="001E2243">
        <w:rPr>
          <w:sz w:val="16"/>
        </w:rPr>
        <w:tab/>
      </w:r>
      <w:r w:rsidRPr="001E2243">
        <w:rPr>
          <w:sz w:val="16"/>
        </w:rPr>
        <w:tab/>
      </w:r>
      <w:r w:rsidRPr="001E2243">
        <w:rPr>
          <w:sz w:val="16"/>
        </w:rPr>
        <w:tab/>
        <w:t xml:space="preserve">        </w:t>
      </w:r>
      <w:r w:rsidR="00F840CF" w:rsidRPr="001E2243">
        <w:rPr>
          <w:sz w:val="16"/>
        </w:rPr>
        <w:t xml:space="preserve">     </w:t>
      </w:r>
      <w:r w:rsidR="00C86154">
        <w:rPr>
          <w:sz w:val="16"/>
        </w:rPr>
        <w:t xml:space="preserve"> </w:t>
      </w:r>
      <w:r w:rsidRPr="001E2243">
        <w:rPr>
          <w:sz w:val="16"/>
        </w:rPr>
        <w:t xml:space="preserve"> </w:t>
      </w:r>
      <w:r w:rsidR="00813DBB" w:rsidRPr="001E2243">
        <w:rPr>
          <w:sz w:val="16"/>
        </w:rPr>
        <w:t xml:space="preserve"> </w:t>
      </w:r>
      <w:r w:rsidR="000A6B26">
        <w:rPr>
          <w:sz w:val="16"/>
        </w:rPr>
        <w:tab/>
      </w:r>
      <w:r w:rsidR="00A07230">
        <w:rPr>
          <w:sz w:val="16"/>
        </w:rPr>
        <w:t>55</w:t>
      </w:r>
      <w:r w:rsidR="007D45A2">
        <w:rPr>
          <w:sz w:val="16"/>
        </w:rPr>
        <w:t>/2</w:t>
      </w:r>
      <w:r w:rsidR="00DC2177">
        <w:rPr>
          <w:sz w:val="16"/>
        </w:rPr>
        <w:t>4</w:t>
      </w:r>
      <w:r w:rsidR="000A6B26">
        <w:rPr>
          <w:sz w:val="16"/>
        </w:rPr>
        <w:tab/>
      </w:r>
      <w:r w:rsidR="00813DBB" w:rsidRPr="001E2243">
        <w:rPr>
          <w:sz w:val="16"/>
        </w:rPr>
        <w:t xml:space="preserve"> </w:t>
      </w:r>
      <w:r w:rsidR="00C86154">
        <w:rPr>
          <w:sz w:val="16"/>
        </w:rPr>
        <w:tab/>
      </w:r>
      <w:r w:rsidR="00071331">
        <w:rPr>
          <w:sz w:val="16"/>
        </w:rPr>
        <w:tab/>
      </w:r>
      <w:r w:rsidR="00071331">
        <w:rPr>
          <w:sz w:val="16"/>
        </w:rPr>
        <w:tab/>
      </w:r>
      <w:r w:rsidR="00071331">
        <w:rPr>
          <w:sz w:val="16"/>
        </w:rPr>
        <w:tab/>
      </w:r>
      <w:r w:rsidR="00071331">
        <w:rPr>
          <w:sz w:val="16"/>
        </w:rPr>
        <w:tab/>
      </w:r>
      <w:r w:rsidR="00A07230">
        <w:rPr>
          <w:sz w:val="16"/>
        </w:rPr>
        <w:t>18.11.2024</w:t>
      </w:r>
    </w:p>
    <w:p w14:paraId="5CE7D898" w14:textId="77777777" w:rsidR="002E3A03" w:rsidRDefault="002E3A03" w:rsidP="00875FC9">
      <w:pPr>
        <w:jc w:val="center"/>
        <w:rPr>
          <w:b/>
          <w:sz w:val="32"/>
          <w:szCs w:val="32"/>
        </w:rPr>
      </w:pPr>
    </w:p>
    <w:p w14:paraId="75D5E2C2" w14:textId="42D29043" w:rsidR="00EC1D31" w:rsidRDefault="002E1000" w:rsidP="00875FC9">
      <w:pPr>
        <w:jc w:val="center"/>
        <w:rPr>
          <w:b/>
          <w:sz w:val="32"/>
          <w:szCs w:val="32"/>
        </w:rPr>
      </w:pPr>
      <w:r w:rsidRPr="00875FC9">
        <w:rPr>
          <w:b/>
          <w:sz w:val="32"/>
          <w:szCs w:val="32"/>
        </w:rPr>
        <w:t xml:space="preserve">Objednávka </w:t>
      </w:r>
      <w:r w:rsidR="003F499E" w:rsidRPr="00875FC9">
        <w:rPr>
          <w:b/>
          <w:sz w:val="32"/>
          <w:szCs w:val="32"/>
        </w:rPr>
        <w:t>na</w:t>
      </w:r>
      <w:r w:rsidRPr="00875FC9">
        <w:rPr>
          <w:b/>
          <w:sz w:val="32"/>
          <w:szCs w:val="32"/>
        </w:rPr>
        <w:t xml:space="preserve"> </w:t>
      </w:r>
      <w:r w:rsidR="003F499E" w:rsidRPr="00875FC9">
        <w:rPr>
          <w:b/>
          <w:sz w:val="32"/>
          <w:szCs w:val="32"/>
        </w:rPr>
        <w:t xml:space="preserve">zpracování </w:t>
      </w:r>
      <w:r w:rsidR="00A07230">
        <w:rPr>
          <w:b/>
          <w:sz w:val="32"/>
          <w:szCs w:val="32"/>
        </w:rPr>
        <w:t>studie zásobování pitnou vodou města Rokytnice nad Jizerou</w:t>
      </w:r>
    </w:p>
    <w:p w14:paraId="42A1C3DC" w14:textId="77777777" w:rsidR="00EC1D31" w:rsidRDefault="003F499E" w:rsidP="00875FC9">
      <w:pPr>
        <w:jc w:val="center"/>
        <w:rPr>
          <w:b/>
          <w:sz w:val="32"/>
          <w:szCs w:val="32"/>
        </w:rPr>
      </w:pPr>
      <w:r w:rsidRPr="00875FC9">
        <w:rPr>
          <w:b/>
          <w:sz w:val="32"/>
          <w:szCs w:val="32"/>
        </w:rPr>
        <w:t xml:space="preserve">– </w:t>
      </w:r>
    </w:p>
    <w:p w14:paraId="0D4AD4E5" w14:textId="77777777" w:rsidR="002E1000" w:rsidRPr="0068316B" w:rsidRDefault="002E1000" w:rsidP="006635FA">
      <w:pPr>
        <w:jc w:val="both"/>
        <w:rPr>
          <w:b/>
          <w:sz w:val="28"/>
          <w:szCs w:val="28"/>
        </w:rPr>
      </w:pPr>
    </w:p>
    <w:p w14:paraId="0AD61F00" w14:textId="46EE7FBB" w:rsidR="008B77BF" w:rsidRPr="0004343F" w:rsidRDefault="002E1000" w:rsidP="008B77BF">
      <w:pPr>
        <w:ind w:firstLine="426"/>
        <w:rPr>
          <w:b/>
          <w:bCs/>
        </w:rPr>
      </w:pPr>
      <w:r w:rsidRPr="0004343F">
        <w:rPr>
          <w:b/>
          <w:bCs/>
        </w:rPr>
        <w:t xml:space="preserve">1. </w:t>
      </w:r>
      <w:r w:rsidR="00A07230">
        <w:rPr>
          <w:b/>
          <w:bCs/>
        </w:rPr>
        <w:t>Severočeské vodovody a kanalizace, a.s.</w:t>
      </w:r>
      <w:r w:rsidR="00721791">
        <w:rPr>
          <w:b/>
          <w:bCs/>
        </w:rPr>
        <w:t xml:space="preserve"> - zpracovatel</w:t>
      </w:r>
    </w:p>
    <w:tbl>
      <w:tblPr>
        <w:tblW w:w="9710" w:type="dxa"/>
        <w:tblInd w:w="1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7021"/>
      </w:tblGrid>
      <w:tr w:rsidR="008B77BF" w:rsidRPr="0004343F" w14:paraId="42E75B5D" w14:textId="77777777" w:rsidTr="008B77BF">
        <w:tc>
          <w:tcPr>
            <w:tcW w:w="2689" w:type="dxa"/>
          </w:tcPr>
          <w:p w14:paraId="536FF341" w14:textId="77777777" w:rsidR="008B77BF" w:rsidRPr="0004343F" w:rsidRDefault="00990031" w:rsidP="00990031">
            <w:r w:rsidRPr="0004343F">
              <w:t xml:space="preserve">     </w:t>
            </w:r>
            <w:r w:rsidR="008B77BF" w:rsidRPr="0004343F">
              <w:t>Sídlo:</w:t>
            </w:r>
          </w:p>
        </w:tc>
        <w:tc>
          <w:tcPr>
            <w:tcW w:w="7021" w:type="dxa"/>
          </w:tcPr>
          <w:p w14:paraId="08D3DD8F" w14:textId="10C0BD5C" w:rsidR="008B77BF" w:rsidRPr="0004343F" w:rsidRDefault="00A07230" w:rsidP="00990031">
            <w:proofErr w:type="spellStart"/>
            <w:r>
              <w:t>Přítkovská</w:t>
            </w:r>
            <w:proofErr w:type="spellEnd"/>
            <w:r>
              <w:t xml:space="preserve"> 1689, </w:t>
            </w:r>
            <w:proofErr w:type="gramStart"/>
            <w:r>
              <w:t>Teplice  415</w:t>
            </w:r>
            <w:proofErr w:type="gramEnd"/>
            <w:r>
              <w:t xml:space="preserve"> 50</w:t>
            </w:r>
          </w:p>
        </w:tc>
      </w:tr>
      <w:tr w:rsidR="008B77BF" w:rsidRPr="0004343F" w14:paraId="2CC37EF9" w14:textId="77777777" w:rsidTr="008B77BF">
        <w:tc>
          <w:tcPr>
            <w:tcW w:w="2689" w:type="dxa"/>
          </w:tcPr>
          <w:p w14:paraId="40A8E344" w14:textId="77777777" w:rsidR="008B77BF" w:rsidRPr="0004343F" w:rsidRDefault="00990031" w:rsidP="00990031">
            <w:r w:rsidRPr="0004343F">
              <w:t xml:space="preserve">     </w:t>
            </w:r>
            <w:r w:rsidR="008B77BF" w:rsidRPr="0004343F">
              <w:t>IČO</w:t>
            </w:r>
            <w:r w:rsidR="003F499E" w:rsidRPr="0004343F">
              <w:t>:</w:t>
            </w:r>
          </w:p>
        </w:tc>
        <w:tc>
          <w:tcPr>
            <w:tcW w:w="7021" w:type="dxa"/>
          </w:tcPr>
          <w:p w14:paraId="2A23716F" w14:textId="06249D38" w:rsidR="008B77BF" w:rsidRPr="0004343F" w:rsidRDefault="00A07230" w:rsidP="00990031">
            <w:r>
              <w:t>49099451</w:t>
            </w:r>
            <w:r w:rsidR="008B77BF" w:rsidRPr="0004343F">
              <w:t xml:space="preserve">               </w:t>
            </w:r>
          </w:p>
        </w:tc>
      </w:tr>
      <w:tr w:rsidR="00A07230" w:rsidRPr="0004343F" w14:paraId="6578C546" w14:textId="77777777" w:rsidTr="00A07230">
        <w:tc>
          <w:tcPr>
            <w:tcW w:w="2689" w:type="dxa"/>
          </w:tcPr>
          <w:p w14:paraId="2613B80F" w14:textId="16098DDB" w:rsidR="00A07230" w:rsidRPr="0004343F" w:rsidRDefault="00A07230" w:rsidP="00F435E1">
            <w:r w:rsidRPr="0004343F">
              <w:t xml:space="preserve">     </w:t>
            </w:r>
            <w:r>
              <w:t>DIČ</w:t>
            </w:r>
            <w:r w:rsidRPr="0004343F">
              <w:t>:</w:t>
            </w:r>
          </w:p>
        </w:tc>
        <w:tc>
          <w:tcPr>
            <w:tcW w:w="7021" w:type="dxa"/>
          </w:tcPr>
          <w:p w14:paraId="5D88D5A3" w14:textId="770CAE12" w:rsidR="00A07230" w:rsidRPr="0004343F" w:rsidRDefault="00A07230" w:rsidP="00F435E1">
            <w:r>
              <w:t>CZ49099451</w:t>
            </w:r>
            <w:r w:rsidRPr="0004343F">
              <w:t xml:space="preserve">               </w:t>
            </w:r>
          </w:p>
        </w:tc>
      </w:tr>
    </w:tbl>
    <w:p w14:paraId="62EAF384" w14:textId="77777777" w:rsidR="002E1000" w:rsidRPr="0004343F" w:rsidRDefault="002E1000" w:rsidP="008B77BF">
      <w:pPr>
        <w:pStyle w:val="Zkladntext"/>
        <w:ind w:firstLine="426"/>
        <w:jc w:val="left"/>
      </w:pPr>
    </w:p>
    <w:p w14:paraId="6A8CFFB8" w14:textId="0486B9B3" w:rsidR="002E1000" w:rsidRPr="0004343F" w:rsidRDefault="002E1000" w:rsidP="008B77BF">
      <w:pPr>
        <w:ind w:firstLine="426"/>
        <w:rPr>
          <w:b/>
          <w:bCs/>
        </w:rPr>
      </w:pPr>
      <w:r w:rsidRPr="0004343F">
        <w:rPr>
          <w:b/>
          <w:bCs/>
        </w:rPr>
        <w:t>2.    Vodohospodářské sdružení Turnov – o</w:t>
      </w:r>
      <w:r w:rsidR="00B75D74">
        <w:rPr>
          <w:b/>
          <w:bCs/>
        </w:rPr>
        <w:t>bjednatel</w:t>
      </w:r>
    </w:p>
    <w:p w14:paraId="3E3B1DD8" w14:textId="77777777" w:rsidR="002E1000" w:rsidRPr="0004343F" w:rsidRDefault="002E1000" w:rsidP="008B77BF">
      <w:pPr>
        <w:ind w:firstLine="426"/>
      </w:pPr>
      <w:r w:rsidRPr="0004343F">
        <w:t>Sídlo:</w:t>
      </w:r>
      <w:r w:rsidRPr="0004343F">
        <w:tab/>
      </w:r>
      <w:r w:rsidR="008B77BF" w:rsidRPr="0004343F">
        <w:tab/>
      </w:r>
      <w:r w:rsidR="008B77BF" w:rsidRPr="0004343F">
        <w:tab/>
      </w:r>
      <w:r w:rsidRPr="0004343F">
        <w:t>Ant.</w:t>
      </w:r>
      <w:r w:rsidR="00185E9B">
        <w:t xml:space="preserve"> </w:t>
      </w:r>
      <w:r w:rsidRPr="0004343F">
        <w:t>Dvořáka 287, 511 01 Turnov</w:t>
      </w:r>
    </w:p>
    <w:p w14:paraId="7CF4C5CD" w14:textId="77777777" w:rsidR="002E1000" w:rsidRPr="0004343F" w:rsidRDefault="002E1000" w:rsidP="008B77BF">
      <w:pPr>
        <w:ind w:firstLine="426"/>
      </w:pPr>
      <w:r w:rsidRPr="0004343F">
        <w:t xml:space="preserve">IČO: </w:t>
      </w:r>
      <w:r w:rsidRPr="0004343F">
        <w:tab/>
      </w:r>
      <w:r w:rsidR="008B77BF" w:rsidRPr="0004343F">
        <w:tab/>
      </w:r>
      <w:r w:rsidR="008B77BF" w:rsidRPr="0004343F">
        <w:tab/>
      </w:r>
      <w:r w:rsidRPr="0004343F">
        <w:t>49295934</w:t>
      </w:r>
    </w:p>
    <w:p w14:paraId="55553D9C" w14:textId="77777777" w:rsidR="002E1000" w:rsidRPr="0004343F" w:rsidRDefault="002E1000" w:rsidP="008B77BF">
      <w:pPr>
        <w:ind w:firstLine="426"/>
      </w:pPr>
      <w:r w:rsidRPr="0004343F">
        <w:t xml:space="preserve">DIČ: </w:t>
      </w:r>
      <w:r w:rsidRPr="0004343F">
        <w:tab/>
      </w:r>
      <w:r w:rsidR="008B77BF" w:rsidRPr="0004343F">
        <w:tab/>
      </w:r>
      <w:r w:rsidR="008B77BF" w:rsidRPr="0004343F">
        <w:tab/>
      </w:r>
      <w:r w:rsidRPr="0004343F">
        <w:t>CZ49295934</w:t>
      </w:r>
    </w:p>
    <w:p w14:paraId="4229787E" w14:textId="77777777" w:rsidR="002E1000" w:rsidRPr="0004343F" w:rsidRDefault="002E1000" w:rsidP="008B77BF">
      <w:pPr>
        <w:pStyle w:val="Zhlav"/>
        <w:tabs>
          <w:tab w:val="clear" w:pos="4536"/>
          <w:tab w:val="clear" w:pos="9072"/>
        </w:tabs>
        <w:ind w:firstLine="426"/>
      </w:pPr>
      <w:r w:rsidRPr="0004343F">
        <w:t>Jednající:</w:t>
      </w:r>
      <w:r w:rsidRPr="0004343F">
        <w:tab/>
      </w:r>
      <w:r w:rsidR="009255CF" w:rsidRPr="0004343F">
        <w:tab/>
      </w:r>
      <w:r w:rsidR="009255CF" w:rsidRPr="0004343F">
        <w:tab/>
        <w:t xml:space="preserve">Ing. Milan Hejduk, </w:t>
      </w:r>
      <w:r w:rsidR="0004343F">
        <w:t>ř</w:t>
      </w:r>
      <w:r w:rsidR="009255CF" w:rsidRPr="0004343F">
        <w:t>editel svazku</w:t>
      </w:r>
    </w:p>
    <w:p w14:paraId="4C00460D" w14:textId="71949FA0" w:rsidR="002E1000" w:rsidRPr="0004343F" w:rsidRDefault="002E1000" w:rsidP="008B77BF">
      <w:pPr>
        <w:tabs>
          <w:tab w:val="left" w:pos="540"/>
        </w:tabs>
        <w:ind w:firstLine="426"/>
      </w:pPr>
      <w:r w:rsidRPr="0004343F">
        <w:t xml:space="preserve">ve věcech technických:   </w:t>
      </w:r>
    </w:p>
    <w:p w14:paraId="418C371D" w14:textId="77777777" w:rsidR="006D5BD3" w:rsidRPr="0004343F" w:rsidRDefault="002E1000" w:rsidP="002E1000">
      <w:pPr>
        <w:tabs>
          <w:tab w:val="left" w:pos="3420"/>
        </w:tabs>
        <w:rPr>
          <w:rFonts w:ascii="Arial" w:hAnsi="Arial" w:cs="Arial"/>
        </w:rPr>
      </w:pPr>
      <w:r w:rsidRPr="0004343F">
        <w:rPr>
          <w:rFonts w:ascii="Arial" w:hAnsi="Arial" w:cs="Arial"/>
        </w:rPr>
        <w:t xml:space="preserve">              </w:t>
      </w:r>
    </w:p>
    <w:p w14:paraId="5906D648" w14:textId="6912AE12" w:rsidR="00EE51F0" w:rsidRPr="002E3A03" w:rsidRDefault="0068316B" w:rsidP="003F499E">
      <w:pPr>
        <w:tabs>
          <w:tab w:val="left" w:pos="3420"/>
        </w:tabs>
        <w:rPr>
          <w:b/>
        </w:rPr>
      </w:pPr>
      <w:r w:rsidRPr="002E3A03">
        <w:rPr>
          <w:b/>
        </w:rPr>
        <w:t>Předmět:</w:t>
      </w:r>
      <w:r w:rsidR="003F499E" w:rsidRPr="002E3A03">
        <w:rPr>
          <w:b/>
        </w:rPr>
        <w:t xml:space="preserve"> </w:t>
      </w:r>
    </w:p>
    <w:p w14:paraId="488F1465" w14:textId="6F5E5558" w:rsidR="00687B6F" w:rsidRDefault="003F499E" w:rsidP="003F499E">
      <w:pPr>
        <w:tabs>
          <w:tab w:val="left" w:pos="3420"/>
        </w:tabs>
        <w:jc w:val="both"/>
        <w:rPr>
          <w:bCs/>
        </w:rPr>
      </w:pPr>
      <w:r w:rsidRPr="00EE51F0">
        <w:rPr>
          <w:bCs/>
        </w:rPr>
        <w:t xml:space="preserve">   </w:t>
      </w:r>
      <w:r w:rsidR="00687B6F">
        <w:rPr>
          <w:bCs/>
        </w:rPr>
        <w:t>O</w:t>
      </w:r>
      <w:r>
        <w:rPr>
          <w:bCs/>
        </w:rPr>
        <w:t xml:space="preserve">bjednáváme u Vás </w:t>
      </w:r>
      <w:r w:rsidR="00721791">
        <w:rPr>
          <w:bCs/>
        </w:rPr>
        <w:t xml:space="preserve">na základě Vaší nabídky </w:t>
      </w:r>
      <w:r w:rsidR="00A07230">
        <w:rPr>
          <w:bCs/>
        </w:rPr>
        <w:t>č. 41/2024</w:t>
      </w:r>
      <w:r w:rsidR="00721791">
        <w:rPr>
          <w:bCs/>
        </w:rPr>
        <w:t xml:space="preserve"> </w:t>
      </w:r>
      <w:r>
        <w:rPr>
          <w:bCs/>
        </w:rPr>
        <w:t>zpracování</w:t>
      </w:r>
      <w:r w:rsidR="00EC1D31">
        <w:rPr>
          <w:bCs/>
        </w:rPr>
        <w:t xml:space="preserve"> </w:t>
      </w:r>
      <w:r w:rsidR="00A07230">
        <w:rPr>
          <w:bCs/>
        </w:rPr>
        <w:t>studie zásobování pitnou vodou města Rokytnice nad Jizerou, která naváže na práci z r. 2022 na základě aktuálních dat.</w:t>
      </w:r>
    </w:p>
    <w:p w14:paraId="570A1C6C" w14:textId="77777777" w:rsidR="00A07230" w:rsidRDefault="00A07230" w:rsidP="003F499E">
      <w:pPr>
        <w:tabs>
          <w:tab w:val="left" w:pos="3420"/>
        </w:tabs>
        <w:jc w:val="both"/>
        <w:rPr>
          <w:bCs/>
        </w:rPr>
      </w:pPr>
    </w:p>
    <w:p w14:paraId="74F5926D" w14:textId="05048CC0" w:rsidR="00A07230" w:rsidRDefault="001F6AE0" w:rsidP="003F499E">
      <w:pPr>
        <w:tabs>
          <w:tab w:val="left" w:pos="3420"/>
        </w:tabs>
        <w:jc w:val="both"/>
        <w:rPr>
          <w:bCs/>
        </w:rPr>
      </w:pPr>
      <w:r>
        <w:rPr>
          <w:bCs/>
        </w:rPr>
        <w:t>Studie bude zahrnovat</w:t>
      </w:r>
      <w:r w:rsidR="00A07230">
        <w:rPr>
          <w:bCs/>
        </w:rPr>
        <w:t>:</w:t>
      </w:r>
    </w:p>
    <w:p w14:paraId="3A22936A" w14:textId="77777777" w:rsidR="00A07230" w:rsidRDefault="00A07230" w:rsidP="00A07230">
      <w:pPr>
        <w:pStyle w:val="Odstavecseseznamem"/>
        <w:numPr>
          <w:ilvl w:val="0"/>
          <w:numId w:val="19"/>
        </w:numPr>
        <w:tabs>
          <w:tab w:val="left" w:pos="3420"/>
        </w:tabs>
        <w:jc w:val="both"/>
        <w:rPr>
          <w:bCs/>
        </w:rPr>
      </w:pPr>
      <w:r>
        <w:rPr>
          <w:bCs/>
        </w:rPr>
        <w:t>a</w:t>
      </w:r>
      <w:r w:rsidRPr="00A07230">
        <w:rPr>
          <w:bCs/>
        </w:rPr>
        <w:t>ktualizac</w:t>
      </w:r>
      <w:r>
        <w:rPr>
          <w:bCs/>
        </w:rPr>
        <w:t>i</w:t>
      </w:r>
      <w:r w:rsidRPr="00A07230">
        <w:rPr>
          <w:bCs/>
        </w:rPr>
        <w:t xml:space="preserve"> </w:t>
      </w:r>
      <w:proofErr w:type="gramStart"/>
      <w:r w:rsidRPr="00A07230">
        <w:rPr>
          <w:bCs/>
        </w:rPr>
        <w:t>vstupů - vyhodnocení</w:t>
      </w:r>
      <w:proofErr w:type="gramEnd"/>
      <w:r w:rsidRPr="00A07230">
        <w:rPr>
          <w:bCs/>
        </w:rPr>
        <w:t xml:space="preserve"> stávajících spotřeb a stanovení výhledové potřeby vody. Jako podklady budou použity: fakturační údaje, provozní informace, návrh změny ÚP (v živé formě), požadovaný rozvoj (Město), přísliby nových napojení ze strany </w:t>
      </w:r>
      <w:proofErr w:type="spellStart"/>
      <w:r w:rsidRPr="00A07230">
        <w:rPr>
          <w:bCs/>
        </w:rPr>
        <w:t>SčVK</w:t>
      </w:r>
      <w:proofErr w:type="spellEnd"/>
      <w:r w:rsidRPr="00A07230">
        <w:rPr>
          <w:bCs/>
        </w:rPr>
        <w:t>.</w:t>
      </w:r>
    </w:p>
    <w:p w14:paraId="1FA68BE9" w14:textId="2A626111" w:rsidR="00687B6F" w:rsidRDefault="001F6AE0" w:rsidP="00A07230">
      <w:pPr>
        <w:pStyle w:val="Odstavecseseznamem"/>
        <w:numPr>
          <w:ilvl w:val="0"/>
          <w:numId w:val="19"/>
        </w:numPr>
        <w:tabs>
          <w:tab w:val="left" w:pos="3420"/>
        </w:tabs>
        <w:jc w:val="both"/>
        <w:rPr>
          <w:bCs/>
        </w:rPr>
      </w:pPr>
      <w:r>
        <w:rPr>
          <w:bCs/>
        </w:rPr>
        <w:t>N</w:t>
      </w:r>
      <w:r w:rsidR="00A07230">
        <w:rPr>
          <w:bCs/>
        </w:rPr>
        <w:t>ové zdroje dle návrhu hydrogeologa.</w:t>
      </w:r>
    </w:p>
    <w:p w14:paraId="00F45FED" w14:textId="7EC77797" w:rsidR="00A07230" w:rsidRDefault="001F6AE0" w:rsidP="001F6AE0">
      <w:pPr>
        <w:pStyle w:val="Odstavecseseznamem"/>
        <w:numPr>
          <w:ilvl w:val="0"/>
          <w:numId w:val="19"/>
        </w:numPr>
        <w:tabs>
          <w:tab w:val="left" w:pos="3420"/>
        </w:tabs>
        <w:jc w:val="both"/>
        <w:rPr>
          <w:bCs/>
        </w:rPr>
      </w:pPr>
      <w:r>
        <w:rPr>
          <w:bCs/>
        </w:rPr>
        <w:t>N</w:t>
      </w:r>
      <w:r w:rsidRPr="001F6AE0">
        <w:rPr>
          <w:bCs/>
        </w:rPr>
        <w:t>ávrh možného doplnění technologie ÚV Huťský p</w:t>
      </w:r>
      <w:r>
        <w:rPr>
          <w:bCs/>
        </w:rPr>
        <w:t>otok</w:t>
      </w:r>
      <w:r w:rsidRPr="001F6AE0">
        <w:rPr>
          <w:bCs/>
        </w:rPr>
        <w:t xml:space="preserve"> pro odstraňování </w:t>
      </w:r>
      <w:proofErr w:type="spellStart"/>
      <w:r w:rsidRPr="001F6AE0">
        <w:rPr>
          <w:bCs/>
        </w:rPr>
        <w:t>Fe</w:t>
      </w:r>
      <w:proofErr w:type="spellEnd"/>
      <w:r w:rsidRPr="001F6AE0">
        <w:rPr>
          <w:bCs/>
        </w:rPr>
        <w:t xml:space="preserve">, </w:t>
      </w:r>
      <w:proofErr w:type="spellStart"/>
      <w:r w:rsidRPr="001F6AE0">
        <w:rPr>
          <w:bCs/>
        </w:rPr>
        <w:t>Mn</w:t>
      </w:r>
      <w:proofErr w:type="spellEnd"/>
      <w:r w:rsidRPr="001F6AE0">
        <w:rPr>
          <w:bCs/>
        </w:rPr>
        <w:t xml:space="preserve">, As, </w:t>
      </w:r>
      <w:proofErr w:type="spellStart"/>
      <w:r w:rsidRPr="001F6AE0">
        <w:rPr>
          <w:bCs/>
        </w:rPr>
        <w:t>Rn</w:t>
      </w:r>
      <w:proofErr w:type="spellEnd"/>
      <w:r w:rsidRPr="001F6AE0">
        <w:rPr>
          <w:bCs/>
        </w:rPr>
        <w:t>, pesticidy. Možné kontaminanty, které by se v lokalitě mohly vyskytovat.</w:t>
      </w:r>
    </w:p>
    <w:p w14:paraId="748D1764" w14:textId="56558918" w:rsidR="001F6AE0" w:rsidRDefault="001F6AE0" w:rsidP="001F6AE0">
      <w:pPr>
        <w:pStyle w:val="Odstavecseseznamem"/>
        <w:numPr>
          <w:ilvl w:val="0"/>
          <w:numId w:val="19"/>
        </w:numPr>
        <w:tabs>
          <w:tab w:val="left" w:pos="3420"/>
        </w:tabs>
        <w:jc w:val="both"/>
        <w:rPr>
          <w:bCs/>
        </w:rPr>
      </w:pPr>
      <w:r>
        <w:rPr>
          <w:bCs/>
        </w:rPr>
        <w:t>V</w:t>
      </w:r>
      <w:r w:rsidRPr="001F6AE0">
        <w:rPr>
          <w:bCs/>
        </w:rPr>
        <w:t xml:space="preserve">ariantně návrh kompaktní ÚV 10 l/s v lokalitě Horní Ves pro odstraňování </w:t>
      </w:r>
      <w:proofErr w:type="spellStart"/>
      <w:r w:rsidRPr="001F6AE0">
        <w:rPr>
          <w:bCs/>
        </w:rPr>
        <w:t>Fe</w:t>
      </w:r>
      <w:proofErr w:type="spellEnd"/>
      <w:r w:rsidRPr="001F6AE0">
        <w:rPr>
          <w:bCs/>
        </w:rPr>
        <w:t xml:space="preserve">, </w:t>
      </w:r>
      <w:proofErr w:type="spellStart"/>
      <w:r w:rsidRPr="001F6AE0">
        <w:rPr>
          <w:bCs/>
        </w:rPr>
        <w:t>Mn</w:t>
      </w:r>
      <w:proofErr w:type="spellEnd"/>
      <w:r w:rsidRPr="001F6AE0">
        <w:rPr>
          <w:bCs/>
        </w:rPr>
        <w:t xml:space="preserve">, As, </w:t>
      </w:r>
      <w:proofErr w:type="spellStart"/>
      <w:r w:rsidRPr="001F6AE0">
        <w:rPr>
          <w:bCs/>
        </w:rPr>
        <w:t>Rn</w:t>
      </w:r>
      <w:proofErr w:type="spellEnd"/>
      <w:r w:rsidRPr="001F6AE0">
        <w:rPr>
          <w:bCs/>
        </w:rPr>
        <w:t>, pesticidy. Možné kontaminanty, které by se v lokalitě mohly vyskytovat.</w:t>
      </w:r>
    </w:p>
    <w:p w14:paraId="22AE2461" w14:textId="07A2D722" w:rsidR="001F6AE0" w:rsidRDefault="001F6AE0" w:rsidP="001F6AE0">
      <w:pPr>
        <w:pStyle w:val="Odstavecseseznamem"/>
        <w:numPr>
          <w:ilvl w:val="0"/>
          <w:numId w:val="19"/>
        </w:numPr>
        <w:tabs>
          <w:tab w:val="left" w:pos="3420"/>
        </w:tabs>
        <w:jc w:val="both"/>
        <w:rPr>
          <w:bCs/>
        </w:rPr>
      </w:pPr>
      <w:r>
        <w:rPr>
          <w:bCs/>
        </w:rPr>
        <w:t>V</w:t>
      </w:r>
      <w:r w:rsidRPr="001F6AE0">
        <w:rPr>
          <w:bCs/>
        </w:rPr>
        <w:t>ariantně návrh přiváděcího řadu surové vody z Horní Vsi do ÚV Huťský potok s doplněnou technologií.</w:t>
      </w:r>
    </w:p>
    <w:p w14:paraId="35DC7EDE" w14:textId="3B3111BD" w:rsidR="001F6AE0" w:rsidRDefault="001F6AE0" w:rsidP="001F6AE0">
      <w:pPr>
        <w:pStyle w:val="Odstavecseseznamem"/>
        <w:numPr>
          <w:ilvl w:val="0"/>
          <w:numId w:val="19"/>
        </w:numPr>
        <w:tabs>
          <w:tab w:val="left" w:pos="3420"/>
        </w:tabs>
        <w:jc w:val="both"/>
        <w:rPr>
          <w:bCs/>
        </w:rPr>
      </w:pPr>
      <w:r w:rsidRPr="001F6AE0">
        <w:rPr>
          <w:bCs/>
        </w:rPr>
        <w:t>Návrh nových akumulací: 2 nové akumulace – dostavba u ÚV a/nebo v H. Vsi.</w:t>
      </w:r>
    </w:p>
    <w:p w14:paraId="41663931" w14:textId="20897184" w:rsidR="001F6AE0" w:rsidRDefault="001F6AE0" w:rsidP="001F6AE0">
      <w:pPr>
        <w:pStyle w:val="Odstavecseseznamem"/>
        <w:numPr>
          <w:ilvl w:val="0"/>
          <w:numId w:val="19"/>
        </w:numPr>
        <w:tabs>
          <w:tab w:val="left" w:pos="3420"/>
        </w:tabs>
        <w:jc w:val="both"/>
        <w:rPr>
          <w:bCs/>
        </w:rPr>
      </w:pPr>
      <w:r w:rsidRPr="001F6AE0">
        <w:rPr>
          <w:bCs/>
        </w:rPr>
        <w:t>Návrh doplnění distribučních tras a případně rámcový návrh úprav tlakových pásem.</w:t>
      </w:r>
    </w:p>
    <w:p w14:paraId="31D5BEDC" w14:textId="77777777" w:rsidR="001F6AE0" w:rsidRDefault="001F6AE0" w:rsidP="001F6AE0">
      <w:pPr>
        <w:tabs>
          <w:tab w:val="left" w:pos="3420"/>
        </w:tabs>
        <w:jc w:val="both"/>
        <w:rPr>
          <w:bCs/>
        </w:rPr>
      </w:pPr>
    </w:p>
    <w:p w14:paraId="3065B1A2" w14:textId="6B917EF1" w:rsidR="001F6AE0" w:rsidRDefault="001F6AE0" w:rsidP="001F6AE0">
      <w:pPr>
        <w:tabs>
          <w:tab w:val="left" w:pos="3420"/>
        </w:tabs>
        <w:jc w:val="both"/>
        <w:rPr>
          <w:bCs/>
        </w:rPr>
      </w:pPr>
      <w:r w:rsidRPr="001F6AE0">
        <w:rPr>
          <w:bCs/>
        </w:rPr>
        <w:t>Jednotlivé varianty bude možné kombinovat podle vydatnosti a kvality vody z nově realizovaných vodních zdrojů.</w:t>
      </w:r>
    </w:p>
    <w:p w14:paraId="13A30A85" w14:textId="77777777" w:rsidR="001F6AE0" w:rsidRDefault="001F6AE0" w:rsidP="001F6AE0">
      <w:pPr>
        <w:tabs>
          <w:tab w:val="left" w:pos="3420"/>
        </w:tabs>
        <w:jc w:val="both"/>
        <w:rPr>
          <w:bCs/>
        </w:rPr>
      </w:pPr>
    </w:p>
    <w:p w14:paraId="0E7E66D8" w14:textId="79A17A96" w:rsidR="001F6AE0" w:rsidRDefault="001F6AE0" w:rsidP="001F6AE0">
      <w:pPr>
        <w:tabs>
          <w:tab w:val="left" w:pos="3420"/>
        </w:tabs>
        <w:jc w:val="both"/>
        <w:rPr>
          <w:bCs/>
        </w:rPr>
      </w:pPr>
      <w:r w:rsidRPr="001F6AE0">
        <w:rPr>
          <w:bCs/>
        </w:rPr>
        <w:lastRenderedPageBreak/>
        <w:t>Návrh technického řešení bude dle dohody ze schůzky 26.9.2024 proveden bez odhadu nákladů. Pokud se VHS rozhodne jinak a dodá vhodné jednotkové ceny, bude možné jednotlivá opatření ocenit s minimálním nárůstem ceny.</w:t>
      </w:r>
    </w:p>
    <w:p w14:paraId="141FEE9A" w14:textId="77777777" w:rsidR="001F6AE0" w:rsidRDefault="001F6AE0" w:rsidP="001F6AE0">
      <w:pPr>
        <w:tabs>
          <w:tab w:val="left" w:pos="3420"/>
        </w:tabs>
        <w:jc w:val="both"/>
        <w:rPr>
          <w:bCs/>
        </w:rPr>
      </w:pPr>
    </w:p>
    <w:p w14:paraId="3A56D3EC" w14:textId="6FF80C25" w:rsidR="001F6AE0" w:rsidRPr="001F6AE0" w:rsidRDefault="001F6AE0" w:rsidP="001F6AE0">
      <w:pPr>
        <w:tabs>
          <w:tab w:val="left" w:pos="3420"/>
        </w:tabs>
        <w:jc w:val="both"/>
        <w:rPr>
          <w:bCs/>
        </w:rPr>
      </w:pPr>
      <w:r w:rsidRPr="001F6AE0">
        <w:rPr>
          <w:bCs/>
        </w:rPr>
        <w:t>V ceně jsou dva výrobní výbory: 1. do konce roku, 2. při kompletaci variant</w:t>
      </w:r>
    </w:p>
    <w:p w14:paraId="5C50D7F2" w14:textId="77777777" w:rsidR="00A07230" w:rsidRDefault="00A07230" w:rsidP="00A07230">
      <w:pPr>
        <w:tabs>
          <w:tab w:val="left" w:pos="3420"/>
        </w:tabs>
        <w:jc w:val="both"/>
        <w:rPr>
          <w:bCs/>
        </w:rPr>
      </w:pPr>
    </w:p>
    <w:p w14:paraId="78795B49" w14:textId="5066F5B3" w:rsidR="003F499E" w:rsidRDefault="003F499E" w:rsidP="003F499E">
      <w:pPr>
        <w:tabs>
          <w:tab w:val="left" w:pos="3420"/>
        </w:tabs>
        <w:jc w:val="both"/>
        <w:rPr>
          <w:b/>
        </w:rPr>
      </w:pPr>
      <w:r w:rsidRPr="003F499E">
        <w:rPr>
          <w:b/>
        </w:rPr>
        <w:t>Celková cena</w:t>
      </w:r>
      <w:r w:rsidR="003D21B1">
        <w:rPr>
          <w:b/>
        </w:rPr>
        <w:t xml:space="preserve"> </w:t>
      </w:r>
      <w:r w:rsidR="001F6AE0">
        <w:rPr>
          <w:b/>
        </w:rPr>
        <w:t>zpracování studie bude 180 855,- Kč</w:t>
      </w:r>
      <w:r w:rsidRPr="003F499E">
        <w:rPr>
          <w:b/>
        </w:rPr>
        <w:t xml:space="preserve"> </w:t>
      </w:r>
      <w:r w:rsidR="001F6AE0">
        <w:rPr>
          <w:b/>
        </w:rPr>
        <w:t>bez DPH. Termín dokončení studie bude do 31.3.2025.</w:t>
      </w:r>
      <w:r w:rsidRPr="003F499E">
        <w:rPr>
          <w:b/>
        </w:rPr>
        <w:t xml:space="preserve"> </w:t>
      </w:r>
    </w:p>
    <w:p w14:paraId="51DCA4FD" w14:textId="77777777" w:rsidR="00DC2177" w:rsidRDefault="00DC2177">
      <w:pPr>
        <w:pStyle w:val="Zhlav"/>
        <w:tabs>
          <w:tab w:val="clear" w:pos="4536"/>
          <w:tab w:val="clear" w:pos="9072"/>
        </w:tabs>
      </w:pPr>
    </w:p>
    <w:p w14:paraId="024A8E59" w14:textId="49EB6503" w:rsidR="00844E7A" w:rsidRDefault="00844E7A">
      <w:pPr>
        <w:pStyle w:val="Zhlav"/>
        <w:tabs>
          <w:tab w:val="clear" w:pos="4536"/>
          <w:tab w:val="clear" w:pos="9072"/>
        </w:tabs>
      </w:pPr>
      <w:r>
        <w:t xml:space="preserve">V Turnově, dne </w:t>
      </w:r>
      <w:r w:rsidR="001F6AE0">
        <w:t>18</w:t>
      </w:r>
      <w:r w:rsidR="00BC194C">
        <w:t>.</w:t>
      </w:r>
      <w:r w:rsidR="001F6AE0">
        <w:t>11</w:t>
      </w:r>
      <w:r w:rsidR="00BC194C">
        <w:t>.202</w:t>
      </w:r>
      <w:r w:rsidR="00DC2177">
        <w:t>4</w:t>
      </w:r>
      <w:r w:rsidR="0068316B">
        <w:tab/>
        <w:t xml:space="preserve">                   </w:t>
      </w:r>
      <w:r>
        <w:t>……………………………………….</w:t>
      </w:r>
    </w:p>
    <w:p w14:paraId="0143A1E9" w14:textId="77777777" w:rsidR="00844E7A" w:rsidRPr="0068316B" w:rsidRDefault="00844E7A">
      <w:pPr>
        <w:pStyle w:val="Zhlav"/>
        <w:tabs>
          <w:tab w:val="clear" w:pos="4536"/>
          <w:tab w:val="clear" w:pos="9072"/>
        </w:tabs>
        <w:rPr>
          <w:sz w:val="12"/>
        </w:rPr>
      </w:pPr>
    </w:p>
    <w:p w14:paraId="1AA71641" w14:textId="77777777" w:rsidR="00DF0FAB" w:rsidRPr="001E2243" w:rsidRDefault="00844E7A" w:rsidP="00161768">
      <w:pPr>
        <w:pStyle w:val="Zhlav"/>
        <w:tabs>
          <w:tab w:val="clear" w:pos="4536"/>
          <w:tab w:val="clear" w:pos="9072"/>
        </w:tabs>
        <w:ind w:left="1416" w:firstLine="708"/>
      </w:pPr>
      <w:r>
        <w:tab/>
      </w:r>
      <w:r>
        <w:tab/>
      </w:r>
      <w:r>
        <w:tab/>
      </w:r>
      <w:r w:rsidR="00161768">
        <w:tab/>
      </w:r>
      <w:r w:rsidR="000045AD">
        <w:t xml:space="preserve">             </w:t>
      </w:r>
      <w:r w:rsidR="00CA669F">
        <w:t>Ing. Milan Hejduk</w:t>
      </w:r>
    </w:p>
    <w:p w14:paraId="170D8557" w14:textId="77777777" w:rsidR="005E7507" w:rsidRDefault="00CA669F" w:rsidP="0068316B">
      <w:pPr>
        <w:pStyle w:val="Zhlav"/>
        <w:tabs>
          <w:tab w:val="clear" w:pos="4536"/>
          <w:tab w:val="clear" w:pos="9072"/>
        </w:tabs>
        <w:ind w:left="4140"/>
        <w:jc w:val="center"/>
      </w:pPr>
      <w:r>
        <w:t>Ředitel svazku</w:t>
      </w:r>
    </w:p>
    <w:sectPr w:rsidR="005E7507" w:rsidSect="004068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DE5C5" w14:textId="77777777" w:rsidR="00E77E99" w:rsidRDefault="00E77E99">
      <w:r>
        <w:separator/>
      </w:r>
    </w:p>
  </w:endnote>
  <w:endnote w:type="continuationSeparator" w:id="0">
    <w:p w14:paraId="4BE1A1AB" w14:textId="77777777" w:rsidR="00E77E99" w:rsidRDefault="00E7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E3B51" w14:textId="77777777" w:rsidR="00071331" w:rsidRDefault="000713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E66D2" w14:textId="5EE6C560" w:rsidR="00E40F41" w:rsidRPr="00071331" w:rsidRDefault="00E40F41" w:rsidP="0007133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2AC3F" w14:textId="77777777" w:rsidR="00071331" w:rsidRDefault="000713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45B51" w14:textId="77777777" w:rsidR="00E77E99" w:rsidRDefault="00E77E99">
      <w:r>
        <w:separator/>
      </w:r>
    </w:p>
  </w:footnote>
  <w:footnote w:type="continuationSeparator" w:id="0">
    <w:p w14:paraId="650E1F56" w14:textId="77777777" w:rsidR="00E77E99" w:rsidRDefault="00E77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AA656" w14:textId="77777777" w:rsidR="00071331" w:rsidRDefault="0007133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0AADA" w14:textId="77777777" w:rsidR="00071331" w:rsidRDefault="0007133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51C2E" w14:textId="77777777" w:rsidR="00071331" w:rsidRDefault="000713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D0C0F"/>
    <w:multiLevelType w:val="hybridMultilevel"/>
    <w:tmpl w:val="C0565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D45A7"/>
    <w:multiLevelType w:val="hybridMultilevel"/>
    <w:tmpl w:val="F7F29134"/>
    <w:lvl w:ilvl="0" w:tplc="EAFC81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32830"/>
    <w:multiLevelType w:val="hybridMultilevel"/>
    <w:tmpl w:val="6E926BC8"/>
    <w:lvl w:ilvl="0" w:tplc="6464CF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75661"/>
    <w:multiLevelType w:val="hybridMultilevel"/>
    <w:tmpl w:val="FF3C62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3135A"/>
    <w:multiLevelType w:val="hybridMultilevel"/>
    <w:tmpl w:val="35F6A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E5B91"/>
    <w:multiLevelType w:val="multilevel"/>
    <w:tmpl w:val="B6D20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A9094E"/>
    <w:multiLevelType w:val="hybridMultilevel"/>
    <w:tmpl w:val="5262D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23D1F"/>
    <w:multiLevelType w:val="hybridMultilevel"/>
    <w:tmpl w:val="001A5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B675EB"/>
    <w:multiLevelType w:val="hybridMultilevel"/>
    <w:tmpl w:val="5BC873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9156E7"/>
    <w:multiLevelType w:val="hybridMultilevel"/>
    <w:tmpl w:val="B8A2CF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60AD8"/>
    <w:multiLevelType w:val="hybridMultilevel"/>
    <w:tmpl w:val="37FE7C02"/>
    <w:lvl w:ilvl="0" w:tplc="226023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B46C3"/>
    <w:multiLevelType w:val="hybridMultilevel"/>
    <w:tmpl w:val="823CBF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983459"/>
    <w:multiLevelType w:val="hybridMultilevel"/>
    <w:tmpl w:val="15CA5C38"/>
    <w:lvl w:ilvl="0" w:tplc="CFA815EA">
      <w:start w:val="4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E705D"/>
    <w:multiLevelType w:val="hybridMultilevel"/>
    <w:tmpl w:val="040CA2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A22FA"/>
    <w:multiLevelType w:val="hybridMultilevel"/>
    <w:tmpl w:val="DD7208E0"/>
    <w:lvl w:ilvl="0" w:tplc="78863F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D2622"/>
    <w:multiLevelType w:val="hybridMultilevel"/>
    <w:tmpl w:val="34064F1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C374018"/>
    <w:multiLevelType w:val="hybridMultilevel"/>
    <w:tmpl w:val="256ABC80"/>
    <w:lvl w:ilvl="0" w:tplc="C5001BF2">
      <w:start w:val="6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17FE6"/>
    <w:multiLevelType w:val="hybridMultilevel"/>
    <w:tmpl w:val="EAB84E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C3C02"/>
    <w:multiLevelType w:val="hybridMultilevel"/>
    <w:tmpl w:val="B58C392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5528520">
    <w:abstractNumId w:val="8"/>
  </w:num>
  <w:num w:numId="2" w16cid:durableId="1006131466">
    <w:abstractNumId w:val="14"/>
  </w:num>
  <w:num w:numId="3" w16cid:durableId="249048728">
    <w:abstractNumId w:val="12"/>
  </w:num>
  <w:num w:numId="4" w16cid:durableId="857735258">
    <w:abstractNumId w:val="18"/>
  </w:num>
  <w:num w:numId="5" w16cid:durableId="433671727">
    <w:abstractNumId w:val="3"/>
  </w:num>
  <w:num w:numId="6" w16cid:durableId="667952060">
    <w:abstractNumId w:val="9"/>
  </w:num>
  <w:num w:numId="7" w16cid:durableId="684985529">
    <w:abstractNumId w:val="11"/>
  </w:num>
  <w:num w:numId="8" w16cid:durableId="1382024404">
    <w:abstractNumId w:val="16"/>
  </w:num>
  <w:num w:numId="9" w16cid:durableId="1992556765">
    <w:abstractNumId w:val="7"/>
  </w:num>
  <w:num w:numId="10" w16cid:durableId="1215701325">
    <w:abstractNumId w:val="2"/>
  </w:num>
  <w:num w:numId="11" w16cid:durableId="1006594204">
    <w:abstractNumId w:val="10"/>
  </w:num>
  <w:num w:numId="12" w16cid:durableId="2132893868">
    <w:abstractNumId w:val="1"/>
  </w:num>
  <w:num w:numId="13" w16cid:durableId="1815684821">
    <w:abstractNumId w:val="17"/>
  </w:num>
  <w:num w:numId="14" w16cid:durableId="2110351899">
    <w:abstractNumId w:val="15"/>
  </w:num>
  <w:num w:numId="15" w16cid:durableId="1524972413">
    <w:abstractNumId w:val="13"/>
  </w:num>
  <w:num w:numId="16" w16cid:durableId="1501892750">
    <w:abstractNumId w:val="4"/>
  </w:num>
  <w:num w:numId="17" w16cid:durableId="1541475251">
    <w:abstractNumId w:val="0"/>
  </w:num>
  <w:num w:numId="18" w16cid:durableId="1910920833">
    <w:abstractNumId w:val="5"/>
  </w:num>
  <w:num w:numId="19" w16cid:durableId="13563431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E9"/>
    <w:rsid w:val="000045AD"/>
    <w:rsid w:val="0000775D"/>
    <w:rsid w:val="000108B1"/>
    <w:rsid w:val="00035223"/>
    <w:rsid w:val="00040BD2"/>
    <w:rsid w:val="0004244A"/>
    <w:rsid w:val="00042AD3"/>
    <w:rsid w:val="0004343F"/>
    <w:rsid w:val="00047025"/>
    <w:rsid w:val="00065871"/>
    <w:rsid w:val="00071331"/>
    <w:rsid w:val="00086332"/>
    <w:rsid w:val="0009649E"/>
    <w:rsid w:val="000A6B26"/>
    <w:rsid w:val="000B5A8E"/>
    <w:rsid w:val="000C08B3"/>
    <w:rsid w:val="000C1380"/>
    <w:rsid w:val="000C4F4A"/>
    <w:rsid w:val="000C61B3"/>
    <w:rsid w:val="000E4DF3"/>
    <w:rsid w:val="000E73B0"/>
    <w:rsid w:val="000F40D2"/>
    <w:rsid w:val="001023D7"/>
    <w:rsid w:val="0011168D"/>
    <w:rsid w:val="00113D7A"/>
    <w:rsid w:val="0013492E"/>
    <w:rsid w:val="001427B3"/>
    <w:rsid w:val="001552FA"/>
    <w:rsid w:val="00161768"/>
    <w:rsid w:val="00175CBF"/>
    <w:rsid w:val="0018058E"/>
    <w:rsid w:val="00181802"/>
    <w:rsid w:val="00185E9B"/>
    <w:rsid w:val="001920FB"/>
    <w:rsid w:val="001C3BE6"/>
    <w:rsid w:val="001D20BC"/>
    <w:rsid w:val="001D5DBA"/>
    <w:rsid w:val="001E2243"/>
    <w:rsid w:val="001E7C24"/>
    <w:rsid w:val="001F6AE0"/>
    <w:rsid w:val="0020506A"/>
    <w:rsid w:val="00206A23"/>
    <w:rsid w:val="0020752A"/>
    <w:rsid w:val="00207C7B"/>
    <w:rsid w:val="00210FD2"/>
    <w:rsid w:val="00223DE5"/>
    <w:rsid w:val="00230311"/>
    <w:rsid w:val="00243E51"/>
    <w:rsid w:val="00252BCF"/>
    <w:rsid w:val="00264F26"/>
    <w:rsid w:val="0027318F"/>
    <w:rsid w:val="00295493"/>
    <w:rsid w:val="002A2405"/>
    <w:rsid w:val="002A548A"/>
    <w:rsid w:val="002C63DB"/>
    <w:rsid w:val="002D3175"/>
    <w:rsid w:val="002E1000"/>
    <w:rsid w:val="002E17C4"/>
    <w:rsid w:val="002E3A03"/>
    <w:rsid w:val="002F3CC5"/>
    <w:rsid w:val="00317A87"/>
    <w:rsid w:val="003275B4"/>
    <w:rsid w:val="00331670"/>
    <w:rsid w:val="0034053F"/>
    <w:rsid w:val="00341827"/>
    <w:rsid w:val="00341BA7"/>
    <w:rsid w:val="00353C6C"/>
    <w:rsid w:val="0036243A"/>
    <w:rsid w:val="003748F0"/>
    <w:rsid w:val="00384825"/>
    <w:rsid w:val="00393536"/>
    <w:rsid w:val="003940AA"/>
    <w:rsid w:val="003A3E70"/>
    <w:rsid w:val="003B13BF"/>
    <w:rsid w:val="003B3D33"/>
    <w:rsid w:val="003D21B1"/>
    <w:rsid w:val="003E1282"/>
    <w:rsid w:val="003E3305"/>
    <w:rsid w:val="003E607E"/>
    <w:rsid w:val="003F499E"/>
    <w:rsid w:val="00401C41"/>
    <w:rsid w:val="00403628"/>
    <w:rsid w:val="00406822"/>
    <w:rsid w:val="0041046D"/>
    <w:rsid w:val="00437654"/>
    <w:rsid w:val="00451340"/>
    <w:rsid w:val="0045151D"/>
    <w:rsid w:val="00466B44"/>
    <w:rsid w:val="004748B0"/>
    <w:rsid w:val="00480E93"/>
    <w:rsid w:val="004924D8"/>
    <w:rsid w:val="0049420F"/>
    <w:rsid w:val="004A32D9"/>
    <w:rsid w:val="004B6512"/>
    <w:rsid w:val="004D6458"/>
    <w:rsid w:val="004E0E5D"/>
    <w:rsid w:val="004F0C13"/>
    <w:rsid w:val="005110A7"/>
    <w:rsid w:val="005225CB"/>
    <w:rsid w:val="00536758"/>
    <w:rsid w:val="005417C6"/>
    <w:rsid w:val="00553460"/>
    <w:rsid w:val="00565F47"/>
    <w:rsid w:val="005705AB"/>
    <w:rsid w:val="00575A00"/>
    <w:rsid w:val="00590F42"/>
    <w:rsid w:val="00592B36"/>
    <w:rsid w:val="00594B01"/>
    <w:rsid w:val="005A024A"/>
    <w:rsid w:val="005A62E4"/>
    <w:rsid w:val="005B1E0A"/>
    <w:rsid w:val="005B5DF3"/>
    <w:rsid w:val="005C04FA"/>
    <w:rsid w:val="005C08F6"/>
    <w:rsid w:val="005E7507"/>
    <w:rsid w:val="005F1B4D"/>
    <w:rsid w:val="005F36B2"/>
    <w:rsid w:val="005F62BC"/>
    <w:rsid w:val="00601837"/>
    <w:rsid w:val="00604C57"/>
    <w:rsid w:val="00624906"/>
    <w:rsid w:val="0063554A"/>
    <w:rsid w:val="0064636A"/>
    <w:rsid w:val="006544C6"/>
    <w:rsid w:val="00657A81"/>
    <w:rsid w:val="006635FA"/>
    <w:rsid w:val="0068316B"/>
    <w:rsid w:val="00684480"/>
    <w:rsid w:val="00687B6F"/>
    <w:rsid w:val="006926DE"/>
    <w:rsid w:val="00694706"/>
    <w:rsid w:val="00696728"/>
    <w:rsid w:val="006B433E"/>
    <w:rsid w:val="006D5BD3"/>
    <w:rsid w:val="006D72E9"/>
    <w:rsid w:val="006F4EDE"/>
    <w:rsid w:val="006F5F2F"/>
    <w:rsid w:val="00704C07"/>
    <w:rsid w:val="0071617E"/>
    <w:rsid w:val="00721791"/>
    <w:rsid w:val="00742306"/>
    <w:rsid w:val="007460F1"/>
    <w:rsid w:val="00762382"/>
    <w:rsid w:val="00770DBD"/>
    <w:rsid w:val="007736FA"/>
    <w:rsid w:val="00791CD0"/>
    <w:rsid w:val="00794815"/>
    <w:rsid w:val="007A5364"/>
    <w:rsid w:val="007B1403"/>
    <w:rsid w:val="007B3F6E"/>
    <w:rsid w:val="007B44BC"/>
    <w:rsid w:val="007C7584"/>
    <w:rsid w:val="007D2492"/>
    <w:rsid w:val="007D274A"/>
    <w:rsid w:val="007D45A2"/>
    <w:rsid w:val="007E04D6"/>
    <w:rsid w:val="007F798E"/>
    <w:rsid w:val="00812D30"/>
    <w:rsid w:val="00813DBB"/>
    <w:rsid w:val="00814A74"/>
    <w:rsid w:val="0082132F"/>
    <w:rsid w:val="008225FB"/>
    <w:rsid w:val="0084048A"/>
    <w:rsid w:val="00841434"/>
    <w:rsid w:val="00842D07"/>
    <w:rsid w:val="00844E7A"/>
    <w:rsid w:val="008452BB"/>
    <w:rsid w:val="00850095"/>
    <w:rsid w:val="00852B8B"/>
    <w:rsid w:val="00854A58"/>
    <w:rsid w:val="00860CF7"/>
    <w:rsid w:val="00861076"/>
    <w:rsid w:val="00862A37"/>
    <w:rsid w:val="00871B01"/>
    <w:rsid w:val="00874D96"/>
    <w:rsid w:val="00875FC9"/>
    <w:rsid w:val="00883301"/>
    <w:rsid w:val="00890E8A"/>
    <w:rsid w:val="008A3BB1"/>
    <w:rsid w:val="008B0446"/>
    <w:rsid w:val="008B3421"/>
    <w:rsid w:val="008B4E0E"/>
    <w:rsid w:val="008B77BF"/>
    <w:rsid w:val="008C5363"/>
    <w:rsid w:val="008E5BCB"/>
    <w:rsid w:val="008F03FD"/>
    <w:rsid w:val="008F0D09"/>
    <w:rsid w:val="009022DF"/>
    <w:rsid w:val="00903AF5"/>
    <w:rsid w:val="00916D37"/>
    <w:rsid w:val="009255CF"/>
    <w:rsid w:val="0092673D"/>
    <w:rsid w:val="0093326F"/>
    <w:rsid w:val="009345AD"/>
    <w:rsid w:val="00947D71"/>
    <w:rsid w:val="00957010"/>
    <w:rsid w:val="00957A18"/>
    <w:rsid w:val="00964ECD"/>
    <w:rsid w:val="00970203"/>
    <w:rsid w:val="00981FC0"/>
    <w:rsid w:val="00990031"/>
    <w:rsid w:val="009A09F2"/>
    <w:rsid w:val="009A1C7F"/>
    <w:rsid w:val="009A43FE"/>
    <w:rsid w:val="009A61EE"/>
    <w:rsid w:val="009B0676"/>
    <w:rsid w:val="009C2D15"/>
    <w:rsid w:val="009D4786"/>
    <w:rsid w:val="009D724F"/>
    <w:rsid w:val="009D7F4D"/>
    <w:rsid w:val="009E5B9B"/>
    <w:rsid w:val="00A004A9"/>
    <w:rsid w:val="00A05202"/>
    <w:rsid w:val="00A06BC1"/>
    <w:rsid w:val="00A07230"/>
    <w:rsid w:val="00A07B97"/>
    <w:rsid w:val="00A34C07"/>
    <w:rsid w:val="00A42B8C"/>
    <w:rsid w:val="00A55E15"/>
    <w:rsid w:val="00A57C0A"/>
    <w:rsid w:val="00A60DA4"/>
    <w:rsid w:val="00A63A88"/>
    <w:rsid w:val="00A653A5"/>
    <w:rsid w:val="00A778C0"/>
    <w:rsid w:val="00A83029"/>
    <w:rsid w:val="00A835FE"/>
    <w:rsid w:val="00A8383C"/>
    <w:rsid w:val="00A84E72"/>
    <w:rsid w:val="00A90858"/>
    <w:rsid w:val="00AA2011"/>
    <w:rsid w:val="00AB533B"/>
    <w:rsid w:val="00AE2300"/>
    <w:rsid w:val="00AE7830"/>
    <w:rsid w:val="00B00B90"/>
    <w:rsid w:val="00B00CC9"/>
    <w:rsid w:val="00B042FC"/>
    <w:rsid w:val="00B1100F"/>
    <w:rsid w:val="00B11894"/>
    <w:rsid w:val="00B472C2"/>
    <w:rsid w:val="00B529CD"/>
    <w:rsid w:val="00B611B7"/>
    <w:rsid w:val="00B66FB4"/>
    <w:rsid w:val="00B75963"/>
    <w:rsid w:val="00B75D74"/>
    <w:rsid w:val="00BA2AAB"/>
    <w:rsid w:val="00BB53AD"/>
    <w:rsid w:val="00BB5F1A"/>
    <w:rsid w:val="00BB6837"/>
    <w:rsid w:val="00BC194C"/>
    <w:rsid w:val="00BD016D"/>
    <w:rsid w:val="00BD3BBF"/>
    <w:rsid w:val="00BE2F75"/>
    <w:rsid w:val="00BE436A"/>
    <w:rsid w:val="00BF3C84"/>
    <w:rsid w:val="00BF7A31"/>
    <w:rsid w:val="00C21F76"/>
    <w:rsid w:val="00C27EE6"/>
    <w:rsid w:val="00C363F6"/>
    <w:rsid w:val="00C438FC"/>
    <w:rsid w:val="00C46E1A"/>
    <w:rsid w:val="00C50F00"/>
    <w:rsid w:val="00C521A9"/>
    <w:rsid w:val="00C577D0"/>
    <w:rsid w:val="00C61C16"/>
    <w:rsid w:val="00C678F9"/>
    <w:rsid w:val="00C72A0A"/>
    <w:rsid w:val="00C77A12"/>
    <w:rsid w:val="00C806D6"/>
    <w:rsid w:val="00C82925"/>
    <w:rsid w:val="00C86154"/>
    <w:rsid w:val="00C9781C"/>
    <w:rsid w:val="00CA00FC"/>
    <w:rsid w:val="00CA669F"/>
    <w:rsid w:val="00CB53F3"/>
    <w:rsid w:val="00CB6910"/>
    <w:rsid w:val="00CC1A73"/>
    <w:rsid w:val="00CD1E57"/>
    <w:rsid w:val="00CF42B8"/>
    <w:rsid w:val="00D06A5D"/>
    <w:rsid w:val="00D12CC7"/>
    <w:rsid w:val="00D3186C"/>
    <w:rsid w:val="00D45393"/>
    <w:rsid w:val="00D63882"/>
    <w:rsid w:val="00D7652B"/>
    <w:rsid w:val="00D82229"/>
    <w:rsid w:val="00D90A29"/>
    <w:rsid w:val="00DC2177"/>
    <w:rsid w:val="00DC493F"/>
    <w:rsid w:val="00DD5FA8"/>
    <w:rsid w:val="00DD6419"/>
    <w:rsid w:val="00DD6E25"/>
    <w:rsid w:val="00DF0FAB"/>
    <w:rsid w:val="00DF23AF"/>
    <w:rsid w:val="00DF512B"/>
    <w:rsid w:val="00E11C1C"/>
    <w:rsid w:val="00E16364"/>
    <w:rsid w:val="00E200CB"/>
    <w:rsid w:val="00E20121"/>
    <w:rsid w:val="00E31314"/>
    <w:rsid w:val="00E40F41"/>
    <w:rsid w:val="00E52135"/>
    <w:rsid w:val="00E66E23"/>
    <w:rsid w:val="00E77E99"/>
    <w:rsid w:val="00E77EAA"/>
    <w:rsid w:val="00E87C0E"/>
    <w:rsid w:val="00E939B2"/>
    <w:rsid w:val="00EA216A"/>
    <w:rsid w:val="00EA6AAA"/>
    <w:rsid w:val="00EB3BC6"/>
    <w:rsid w:val="00EC085F"/>
    <w:rsid w:val="00EC1D31"/>
    <w:rsid w:val="00EE3D7A"/>
    <w:rsid w:val="00EE51F0"/>
    <w:rsid w:val="00EF7925"/>
    <w:rsid w:val="00F002E5"/>
    <w:rsid w:val="00F046A0"/>
    <w:rsid w:val="00F31997"/>
    <w:rsid w:val="00F416AA"/>
    <w:rsid w:val="00F41FAF"/>
    <w:rsid w:val="00F44C76"/>
    <w:rsid w:val="00F51D19"/>
    <w:rsid w:val="00F57EAF"/>
    <w:rsid w:val="00F64307"/>
    <w:rsid w:val="00F71AE2"/>
    <w:rsid w:val="00F72BE9"/>
    <w:rsid w:val="00F755E8"/>
    <w:rsid w:val="00F840CF"/>
    <w:rsid w:val="00F8659B"/>
    <w:rsid w:val="00F908FE"/>
    <w:rsid w:val="00F91D80"/>
    <w:rsid w:val="00FE0EC1"/>
    <w:rsid w:val="00FE3C36"/>
    <w:rsid w:val="00FE416C"/>
    <w:rsid w:val="00FE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452B08"/>
  <w15:chartTrackingRefBased/>
  <w15:docId w15:val="{DBB90A6B-C50A-4E16-9D3F-20B386AA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ind w:left="708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qFormat/>
    <w:pPr>
      <w:keepNext/>
      <w:ind w:firstLine="708"/>
      <w:jc w:val="both"/>
      <w:outlineLvl w:val="5"/>
    </w:pPr>
    <w:rPr>
      <w:u w:val="single"/>
    </w:rPr>
  </w:style>
  <w:style w:type="paragraph" w:styleId="Nadpis7">
    <w:name w:val="heading 7"/>
    <w:basedOn w:val="Normln"/>
    <w:next w:val="Normln"/>
    <w:qFormat/>
    <w:pPr>
      <w:keepNext/>
      <w:ind w:firstLine="708"/>
      <w:jc w:val="both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pPr>
      <w:ind w:left="360"/>
      <w:jc w:val="both"/>
    </w:pPr>
  </w:style>
  <w:style w:type="paragraph" w:styleId="Zkladntextodsazen2">
    <w:name w:val="Body Text Indent 2"/>
    <w:basedOn w:val="Normln"/>
    <w:pPr>
      <w:ind w:left="708"/>
    </w:pPr>
  </w:style>
  <w:style w:type="paragraph" w:styleId="Zkladntext">
    <w:name w:val="Body Text"/>
    <w:basedOn w:val="Normln"/>
    <w:pPr>
      <w:jc w:val="both"/>
    </w:pPr>
  </w:style>
  <w:style w:type="paragraph" w:styleId="Prosttext">
    <w:name w:val="Plain Text"/>
    <w:basedOn w:val="Normln"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rPr>
      <w:sz w:val="28"/>
    </w:rPr>
  </w:style>
  <w:style w:type="character" w:styleId="Hypertextovodkaz">
    <w:name w:val="Hyperlink"/>
    <w:rPr>
      <w:color w:val="0000FF"/>
      <w:u w:val="single"/>
    </w:rPr>
  </w:style>
  <w:style w:type="paragraph" w:styleId="Zkladntextodsazen3">
    <w:name w:val="Body Text Indent 3"/>
    <w:basedOn w:val="Normln"/>
    <w:pPr>
      <w:ind w:firstLine="708"/>
    </w:pPr>
  </w:style>
  <w:style w:type="paragraph" w:styleId="Zptenadresanaoblku">
    <w:name w:val="envelope return"/>
    <w:basedOn w:val="Normln"/>
    <w:rPr>
      <w:rFonts w:ascii="Arial" w:hAnsi="Arial"/>
      <w:sz w:val="18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iln">
    <w:name w:val="Strong"/>
    <w:qFormat/>
    <w:rsid w:val="00E87C0E"/>
    <w:rPr>
      <w:b/>
      <w:bCs/>
    </w:rPr>
  </w:style>
  <w:style w:type="paragraph" w:styleId="Textbubliny">
    <w:name w:val="Balloon Text"/>
    <w:basedOn w:val="Normln"/>
    <w:link w:val="TextbublinyChar"/>
    <w:rsid w:val="000964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9649E"/>
    <w:rPr>
      <w:rFonts w:ascii="Segoe UI" w:hAnsi="Segoe UI" w:cs="Segoe UI"/>
      <w:sz w:val="18"/>
      <w:szCs w:val="18"/>
    </w:rPr>
  </w:style>
  <w:style w:type="character" w:styleId="Nevyeenzmnka">
    <w:name w:val="Unresolved Mention"/>
    <w:uiPriority w:val="99"/>
    <w:semiHidden/>
    <w:unhideWhenUsed/>
    <w:rsid w:val="00844E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87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hs\Data%20aplikac&#237;\Microsoft\&#352;ablony\Hlavi&#269;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</Template>
  <TotalTime>57</TotalTime>
  <Pages>2</Pages>
  <Words>366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Vodohospodářské sdružení Turnov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Pavel Mudra</dc:creator>
  <cp:keywords/>
  <dc:description/>
  <cp:lastModifiedBy>Michaela Vodhánělová</cp:lastModifiedBy>
  <cp:revision>7</cp:revision>
  <cp:lastPrinted>2024-06-07T08:47:00Z</cp:lastPrinted>
  <dcterms:created xsi:type="dcterms:W3CDTF">2024-06-06T07:19:00Z</dcterms:created>
  <dcterms:modified xsi:type="dcterms:W3CDTF">2024-11-18T11:30:00Z</dcterms:modified>
</cp:coreProperties>
</file>