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7B" w:rsidRDefault="009224BF">
      <w:pPr>
        <w:rPr>
          <w:sz w:val="24"/>
          <w:szCs w:val="24"/>
        </w:rPr>
      </w:pPr>
      <w:r>
        <w:rPr>
          <w:sz w:val="24"/>
          <w:szCs w:val="24"/>
        </w:rPr>
        <w:t xml:space="preserve">Luna </w:t>
      </w:r>
      <w:proofErr w:type="spellStart"/>
      <w:r>
        <w:rPr>
          <w:sz w:val="24"/>
          <w:szCs w:val="24"/>
        </w:rPr>
        <w:t>progress</w:t>
      </w:r>
      <w:proofErr w:type="spellEnd"/>
      <w:r>
        <w:rPr>
          <w:sz w:val="24"/>
          <w:szCs w:val="24"/>
        </w:rPr>
        <w:t xml:space="preserve"> s.r.o., </w:t>
      </w:r>
      <w:proofErr w:type="spellStart"/>
      <w:r>
        <w:rPr>
          <w:sz w:val="24"/>
          <w:szCs w:val="24"/>
        </w:rPr>
        <w:t>Zdenice</w:t>
      </w:r>
      <w:proofErr w:type="spellEnd"/>
      <w:r>
        <w:rPr>
          <w:sz w:val="24"/>
          <w:szCs w:val="24"/>
        </w:rPr>
        <w:t xml:space="preserve"> 40, 384 01 </w:t>
      </w:r>
      <w:proofErr w:type="spellStart"/>
      <w:r>
        <w:rPr>
          <w:sz w:val="24"/>
          <w:szCs w:val="24"/>
        </w:rPr>
        <w:t>Nebahovy</w:t>
      </w:r>
      <w:proofErr w:type="spellEnd"/>
      <w:r>
        <w:rPr>
          <w:sz w:val="24"/>
          <w:szCs w:val="24"/>
        </w:rPr>
        <w:t>; IČO: 28080602</w:t>
      </w:r>
    </w:p>
    <w:p w:rsidR="009224BF" w:rsidRDefault="009224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16. 10. 2024</w:t>
      </w:r>
    </w:p>
    <w:p w:rsidR="009224BF" w:rsidRDefault="009224BF">
      <w:pPr>
        <w:rPr>
          <w:sz w:val="24"/>
          <w:szCs w:val="24"/>
        </w:rPr>
      </w:pPr>
      <w:r>
        <w:rPr>
          <w:sz w:val="24"/>
          <w:szCs w:val="24"/>
        </w:rPr>
        <w:t>Věc: objednávka odpadkových košů do školních zahrad</w:t>
      </w:r>
    </w:p>
    <w:p w:rsidR="009224BF" w:rsidRDefault="009224BF">
      <w:pPr>
        <w:rPr>
          <w:sz w:val="24"/>
          <w:szCs w:val="24"/>
        </w:rPr>
      </w:pPr>
    </w:p>
    <w:p w:rsidR="009224BF" w:rsidRDefault="009224BF">
      <w:pPr>
        <w:rPr>
          <w:sz w:val="24"/>
          <w:szCs w:val="24"/>
        </w:rPr>
      </w:pPr>
      <w:r>
        <w:rPr>
          <w:sz w:val="24"/>
          <w:szCs w:val="24"/>
        </w:rPr>
        <w:t>Na základě Vaší cenové nabídky objednávám 5 ks odpadkových košů do školních zahrad MŠ Vrchlického nábřeží 1a. Celková cena dodávky včetně montáže bude 54 450,-Kč včetně DPH. Termín dodávky: listopad 2024.</w:t>
      </w:r>
    </w:p>
    <w:p w:rsidR="009224BF" w:rsidRDefault="009224BF">
      <w:pPr>
        <w:rPr>
          <w:sz w:val="24"/>
          <w:szCs w:val="24"/>
        </w:rPr>
      </w:pPr>
    </w:p>
    <w:p w:rsidR="009224BF" w:rsidRDefault="009224BF">
      <w:pPr>
        <w:rPr>
          <w:sz w:val="24"/>
          <w:szCs w:val="24"/>
        </w:rPr>
      </w:pPr>
    </w:p>
    <w:p w:rsidR="009224BF" w:rsidRDefault="009224B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Mgr. Věroslava Brožová, ředitelka školy</w:t>
      </w:r>
    </w:p>
    <w:p w:rsidR="009224BF" w:rsidRDefault="009224BF">
      <w:pPr>
        <w:rPr>
          <w:sz w:val="24"/>
          <w:szCs w:val="24"/>
        </w:rPr>
      </w:pPr>
    </w:p>
    <w:p w:rsidR="009224BF" w:rsidRDefault="009224BF">
      <w:pPr>
        <w:rPr>
          <w:sz w:val="24"/>
          <w:szCs w:val="24"/>
        </w:rPr>
      </w:pPr>
    </w:p>
    <w:p w:rsidR="009224BF" w:rsidRPr="009224BF" w:rsidRDefault="009224BF">
      <w:pPr>
        <w:rPr>
          <w:sz w:val="24"/>
          <w:szCs w:val="24"/>
        </w:rPr>
      </w:pPr>
    </w:p>
    <w:sectPr w:rsidR="009224BF" w:rsidRPr="009224BF" w:rsidSect="005957B5">
      <w:headerReference w:type="even" r:id="rId6"/>
      <w:headerReference w:type="default" r:id="rId7"/>
      <w:headerReference w:type="first" r:id="rId8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AE2" w:rsidRDefault="00423AE2" w:rsidP="005957B5">
      <w:pPr>
        <w:spacing w:after="0" w:line="240" w:lineRule="auto"/>
      </w:pPr>
      <w:r>
        <w:separator/>
      </w:r>
    </w:p>
  </w:endnote>
  <w:endnote w:type="continuationSeparator" w:id="0">
    <w:p w:rsidR="00423AE2" w:rsidRDefault="00423AE2" w:rsidP="0059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AE2" w:rsidRDefault="00423AE2" w:rsidP="005957B5">
      <w:pPr>
        <w:spacing w:after="0" w:line="240" w:lineRule="auto"/>
      </w:pPr>
      <w:r>
        <w:separator/>
      </w:r>
    </w:p>
  </w:footnote>
  <w:footnote w:type="continuationSeparator" w:id="0">
    <w:p w:rsidR="00423AE2" w:rsidRDefault="00423AE2" w:rsidP="00595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7B5" w:rsidRDefault="0042310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700" o:spid="_x0000_s2050" type="#_x0000_t75" style="position:absolute;margin-left:0;margin-top:0;width:453.35pt;height:97.65pt;z-index:-251657216;mso-position-horizontal:center;mso-position-horizontal-relative:margin;mso-position-vertical:center;mso-position-vertical-relative:margin" o:allowincell="f">
          <v:imagedata r:id="rId1" o:title="skolka 35 4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7B5" w:rsidRDefault="0042310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701" o:spid="_x0000_s2051" type="#_x0000_t75" style="position:absolute;margin-left:-36.65pt;margin-top:-121pt;width:526.95pt;height:121pt;z-index:-251656192;mso-position-horizontal-relative:margin;mso-position-vertical-relative:margin" o:allowincell="f">
          <v:imagedata r:id="rId1" o:title="skolka 35 45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7B5" w:rsidRDefault="0042310E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699" o:spid="_x0000_s2049" type="#_x0000_t75" style="position:absolute;margin-left:0;margin-top:0;width:453.35pt;height:97.65pt;z-index:-251658240;mso-position-horizontal:center;mso-position-horizontal-relative:margin;mso-position-vertical:center;mso-position-vertical-relative:margin" o:allowincell="f">
          <v:imagedata r:id="rId1" o:title="skolka 35 45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3AE2"/>
    <w:rsid w:val="0023365D"/>
    <w:rsid w:val="003B1C0D"/>
    <w:rsid w:val="0042310E"/>
    <w:rsid w:val="00423AE2"/>
    <w:rsid w:val="00542632"/>
    <w:rsid w:val="005957B5"/>
    <w:rsid w:val="009224BF"/>
    <w:rsid w:val="00BE3A71"/>
    <w:rsid w:val="00D3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6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9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57B5"/>
  </w:style>
  <w:style w:type="paragraph" w:styleId="Zpat">
    <w:name w:val="footer"/>
    <w:basedOn w:val="Normln"/>
    <w:link w:val="ZpatChar"/>
    <w:uiPriority w:val="99"/>
    <w:semiHidden/>
    <w:unhideWhenUsed/>
    <w:rsid w:val="00595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957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_privat\dop%20pap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 pap.dotx</Template>
  <TotalTime>9</TotalTime>
  <Pages>1</Pages>
  <Words>88</Words>
  <Characters>525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Brožová</dc:creator>
  <cp:lastModifiedBy>Brožová</cp:lastModifiedBy>
  <cp:revision>1</cp:revision>
  <cp:lastPrinted>2024-11-18T11:12:00Z</cp:lastPrinted>
  <dcterms:created xsi:type="dcterms:W3CDTF">2024-11-18T11:04:00Z</dcterms:created>
  <dcterms:modified xsi:type="dcterms:W3CDTF">2024-11-18T11:13:00Z</dcterms:modified>
</cp:coreProperties>
</file>