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6639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BUTYLSKOPOLAMINIUM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DICYNONE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FUROSEMID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HUMULIN N (NPH) CARTRIDGE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100IU/ML INJ SUS ZVL 5X3ML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IGAMAD 1500 I.U.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1X2ML/300RG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KALIUM CHLORATUM LECIVA 7.5%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5X10ML 7.5%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11865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NALBUPHIN ORPHA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10X2ML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SUP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PYRIDOXIN 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5X1ML/6.5MG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TYGACIL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INF PLV SOL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0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52 735,75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2024-11-18T07:30:39Z</dcterms:created>
  <dcterms:modified xsi:type="dcterms:W3CDTF">2024-11-18T07:30:39Z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