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6639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29.10.2024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20241029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ARCHIFAR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BRAUNOVIDON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BUTYLSKOPOLAMINIUM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KALCEKS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DICYNONE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FUROSEMID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12,5MG/ML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HUMULIN N (NPH) CARTRIDGE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100IU/ML INJ SUS ZVL 5X3ML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IGAMAD 1500 I.U.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1X2ML/300RG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KALIUM CHLORATUM LECIVA 7.5%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5X10ML 7.5%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11865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NALBUPHIN ORPHA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INJ SOL 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500MG/ML INJ SOL 10X2ML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SUP 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SUP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28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PYRIDOXIN LECIVA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 20X20MG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5X1ML/6.5MG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TYGACIL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 INF PLV SOL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VENTOLIN INHALER 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100MCG/DÁV INH SUS PSS 200DÁV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 5 MCG/ML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ZYRTEC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50X10MG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70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52 735,75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1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29.10.2024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2024-11-18T07:30:57Z</dcterms:created>
  <dcterms:modified xsi:type="dcterms:W3CDTF">2024-11-18T07:30:57Z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