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AEA" w:rsidRDefault="00CB7AEA" w:rsidP="001C2029"/>
    <w:p w:rsidR="006402F5" w:rsidRPr="0027096D" w:rsidRDefault="00323A37" w:rsidP="006402F5">
      <w:pPr>
        <w:rPr>
          <w:b/>
          <w:sz w:val="36"/>
          <w:szCs w:val="36"/>
        </w:rPr>
      </w:pPr>
      <w:r>
        <w:rPr>
          <w:b/>
          <w:sz w:val="36"/>
          <w:szCs w:val="36"/>
        </w:rPr>
        <w:t>OBJEDNÁVKA č. 37</w:t>
      </w:r>
      <w:bookmarkStart w:id="0" w:name="_GoBack"/>
      <w:bookmarkEnd w:id="0"/>
      <w:r w:rsidR="006402F5">
        <w:rPr>
          <w:b/>
          <w:sz w:val="36"/>
          <w:szCs w:val="36"/>
        </w:rPr>
        <w:t>/70843554/2024</w:t>
      </w:r>
    </w:p>
    <w:p w:rsidR="006402F5" w:rsidRDefault="006402F5" w:rsidP="006402F5"/>
    <w:p w:rsidR="006402F5" w:rsidRDefault="006402F5" w:rsidP="006402F5"/>
    <w:p w:rsidR="006402F5" w:rsidRPr="006402F5" w:rsidRDefault="006402F5" w:rsidP="006402F5">
      <w:pPr>
        <w:rPr>
          <w:b/>
        </w:rPr>
      </w:pPr>
      <w:r w:rsidRPr="006402F5">
        <w:rPr>
          <w:b/>
        </w:rPr>
        <w:t>Odběratel:</w:t>
      </w:r>
    </w:p>
    <w:p w:rsidR="006402F5" w:rsidRPr="006402F5" w:rsidRDefault="006402F5" w:rsidP="006402F5">
      <w:r w:rsidRPr="006402F5">
        <w:t>Základní umělecká škola, Votice, Malé náměstí 362</w:t>
      </w:r>
    </w:p>
    <w:p w:rsidR="006402F5" w:rsidRPr="006402F5" w:rsidRDefault="006402F5" w:rsidP="006402F5">
      <w:r w:rsidRPr="006402F5">
        <w:t>Malé náměstí 362</w:t>
      </w:r>
    </w:p>
    <w:p w:rsidR="006402F5" w:rsidRPr="006402F5" w:rsidRDefault="006402F5" w:rsidP="006402F5">
      <w:r w:rsidRPr="006402F5">
        <w:t>Votice 259 01</w:t>
      </w:r>
    </w:p>
    <w:p w:rsidR="006402F5" w:rsidRPr="006402F5" w:rsidRDefault="006402F5" w:rsidP="006402F5">
      <w:r w:rsidRPr="006402F5">
        <w:t>Telefon: 317 812 351</w:t>
      </w:r>
    </w:p>
    <w:p w:rsidR="006402F5" w:rsidRPr="006402F5" w:rsidRDefault="006402F5" w:rsidP="006402F5">
      <w:r w:rsidRPr="006402F5">
        <w:t>Mobil: 604 402 405</w:t>
      </w:r>
    </w:p>
    <w:p w:rsidR="006402F5" w:rsidRPr="006402F5" w:rsidRDefault="006402F5" w:rsidP="006402F5">
      <w:r w:rsidRPr="006402F5">
        <w:t xml:space="preserve">e-mail: </w:t>
      </w:r>
      <w:r w:rsidR="00A11BF4">
        <w:t>milan.vcelak@zusvotice.cz</w:t>
      </w:r>
    </w:p>
    <w:p w:rsidR="006402F5" w:rsidRPr="006402F5" w:rsidRDefault="006402F5" w:rsidP="006402F5">
      <w:r w:rsidRPr="006402F5">
        <w:t>IČO: 70843554</w:t>
      </w:r>
    </w:p>
    <w:p w:rsidR="006402F5" w:rsidRPr="006402F5" w:rsidRDefault="006402F5" w:rsidP="006402F5">
      <w:r w:rsidRPr="006402F5">
        <w:t>Bankovní účet: Komerční banka Votice, 27 – 1338160217/0100</w:t>
      </w:r>
    </w:p>
    <w:p w:rsidR="006402F5" w:rsidRPr="006402F5" w:rsidRDefault="006402F5" w:rsidP="006402F5"/>
    <w:p w:rsidR="006402F5" w:rsidRPr="006402F5" w:rsidRDefault="006402F5" w:rsidP="006402F5"/>
    <w:p w:rsidR="006402F5" w:rsidRPr="006402F5" w:rsidRDefault="006402F5" w:rsidP="006402F5">
      <w:pPr>
        <w:rPr>
          <w:b/>
        </w:rPr>
      </w:pPr>
      <w:r w:rsidRPr="006402F5">
        <w:rPr>
          <w:b/>
        </w:rPr>
        <w:t>Dodavatel:</w:t>
      </w:r>
      <w:r w:rsidRPr="006402F5">
        <w:rPr>
          <w:b/>
        </w:rPr>
        <w:tab/>
      </w:r>
    </w:p>
    <w:p w:rsidR="006402F5" w:rsidRPr="006402F5" w:rsidRDefault="006402F5" w:rsidP="006402F5">
      <w:r w:rsidRPr="006402F5">
        <w:t xml:space="preserve">Mgr. Arnold </w:t>
      </w:r>
      <w:proofErr w:type="spellStart"/>
      <w:r w:rsidRPr="006402F5">
        <w:t>Kinkal</w:t>
      </w:r>
      <w:proofErr w:type="spellEnd"/>
    </w:p>
    <w:p w:rsidR="006402F5" w:rsidRPr="006402F5" w:rsidRDefault="006402F5" w:rsidP="006402F5">
      <w:r w:rsidRPr="006402F5">
        <w:t>Náměstí Bořislavka 2075/11</w:t>
      </w:r>
    </w:p>
    <w:p w:rsidR="006402F5" w:rsidRPr="006402F5" w:rsidRDefault="006402F5" w:rsidP="006402F5">
      <w:proofErr w:type="spellStart"/>
      <w:r w:rsidRPr="006402F5">
        <w:t>Brass</w:t>
      </w:r>
      <w:proofErr w:type="spellEnd"/>
      <w:r w:rsidRPr="006402F5">
        <w:t xml:space="preserve"> studio Prague</w:t>
      </w:r>
    </w:p>
    <w:p w:rsidR="006402F5" w:rsidRPr="006402F5" w:rsidRDefault="006402F5" w:rsidP="006402F5">
      <w:r w:rsidRPr="006402F5">
        <w:t>160 00 Praha 6</w:t>
      </w:r>
    </w:p>
    <w:p w:rsidR="006402F5" w:rsidRPr="006402F5" w:rsidRDefault="006402F5" w:rsidP="006402F5">
      <w:r w:rsidRPr="006402F5">
        <w:t>tel. 224 816 861</w:t>
      </w:r>
    </w:p>
    <w:p w:rsidR="006402F5" w:rsidRPr="006402F5" w:rsidRDefault="006402F5" w:rsidP="006402F5">
      <w:r w:rsidRPr="006402F5">
        <w:t>e-mail:kinkalbrass@volny.cz</w:t>
      </w:r>
    </w:p>
    <w:p w:rsidR="006402F5" w:rsidRPr="006402F5" w:rsidRDefault="006402F5" w:rsidP="006402F5">
      <w:r w:rsidRPr="006402F5">
        <w:t>IČO:66021090</w:t>
      </w:r>
    </w:p>
    <w:p w:rsidR="006402F5" w:rsidRPr="006402F5" w:rsidRDefault="006402F5" w:rsidP="006402F5">
      <w:r w:rsidRPr="006402F5">
        <w:t xml:space="preserve">Bankovní účet: </w:t>
      </w:r>
      <w:proofErr w:type="spellStart"/>
      <w:r w:rsidRPr="006402F5">
        <w:t>Raiffeisenbank</w:t>
      </w:r>
      <w:proofErr w:type="spellEnd"/>
      <w:r w:rsidRPr="006402F5">
        <w:t xml:space="preserve"> a.s., 206870001/5500</w:t>
      </w:r>
    </w:p>
    <w:p w:rsidR="006402F5" w:rsidRPr="006402F5" w:rsidRDefault="006402F5" w:rsidP="006402F5"/>
    <w:p w:rsidR="006402F5" w:rsidRPr="006402F5" w:rsidRDefault="006402F5" w:rsidP="006402F5"/>
    <w:p w:rsidR="006402F5" w:rsidRPr="006402F5" w:rsidRDefault="006402F5" w:rsidP="006402F5">
      <w:r w:rsidRPr="006402F5">
        <w:t xml:space="preserve">Objednáváme u Vás: </w:t>
      </w:r>
    </w:p>
    <w:p w:rsidR="006402F5" w:rsidRPr="006402F5" w:rsidRDefault="006402F5" w:rsidP="006402F5">
      <w:pPr>
        <w:rPr>
          <w:b/>
        </w:rPr>
      </w:pPr>
    </w:p>
    <w:p w:rsidR="006402F5" w:rsidRPr="002F369E" w:rsidRDefault="006402F5" w:rsidP="006402F5">
      <w:r w:rsidRPr="002F369E">
        <w:t xml:space="preserve">1 ks Trubka </w:t>
      </w:r>
      <w:proofErr w:type="spellStart"/>
      <w:r w:rsidRPr="002F369E">
        <w:t>Bb</w:t>
      </w:r>
      <w:proofErr w:type="spellEnd"/>
      <w:r w:rsidRPr="002F369E">
        <w:t xml:space="preserve"> Bach TR450S  cena 23 400Kč s DPH </w:t>
      </w:r>
    </w:p>
    <w:p w:rsidR="006402F5" w:rsidRPr="002F369E" w:rsidRDefault="006402F5" w:rsidP="006402F5">
      <w:pPr>
        <w:ind w:left="2832"/>
      </w:pPr>
      <w:r w:rsidRPr="002F369E">
        <w:t xml:space="preserve">           19 338, 84Kč bez DPH  </w:t>
      </w:r>
    </w:p>
    <w:p w:rsidR="006402F5" w:rsidRPr="002F369E" w:rsidRDefault="006402F5" w:rsidP="006402F5">
      <w:pPr>
        <w:ind w:left="2124" w:firstLine="708"/>
      </w:pPr>
      <w:r w:rsidRPr="002F369E">
        <w:t xml:space="preserve">           DPH 4 061,16Kč</w:t>
      </w:r>
    </w:p>
    <w:p w:rsidR="006402F5" w:rsidRPr="002F369E" w:rsidRDefault="006402F5" w:rsidP="006402F5"/>
    <w:p w:rsidR="006402F5" w:rsidRPr="002F369E" w:rsidRDefault="006402F5" w:rsidP="006402F5">
      <w:r w:rsidRPr="002F369E">
        <w:t xml:space="preserve">1 ks Trubka </w:t>
      </w:r>
      <w:proofErr w:type="spellStart"/>
      <w:r w:rsidRPr="002F369E">
        <w:t>Bb</w:t>
      </w:r>
      <w:proofErr w:type="spellEnd"/>
      <w:r w:rsidRPr="002F369E">
        <w:t xml:space="preserve"> YAMAHA YTR-4335GSII cena 24</w:t>
      </w:r>
      <w:r w:rsidR="002F369E" w:rsidRPr="002F369E">
        <w:t> </w:t>
      </w:r>
      <w:r w:rsidRPr="002F369E">
        <w:t>600</w:t>
      </w:r>
      <w:r w:rsidR="002F369E" w:rsidRPr="002F369E">
        <w:t>Kč</w:t>
      </w:r>
      <w:r w:rsidRPr="002F369E">
        <w:t xml:space="preserve"> s DPH</w:t>
      </w:r>
    </w:p>
    <w:p w:rsidR="006402F5" w:rsidRPr="002F369E" w:rsidRDefault="006402F5" w:rsidP="006402F5">
      <w:r w:rsidRPr="002F369E">
        <w:tab/>
      </w:r>
      <w:r w:rsidRPr="002F369E">
        <w:tab/>
      </w:r>
      <w:r w:rsidRPr="002F369E">
        <w:tab/>
      </w:r>
      <w:r w:rsidRPr="002F369E">
        <w:tab/>
      </w:r>
      <w:r w:rsidRPr="002F369E">
        <w:tab/>
        <w:t>20 330,58</w:t>
      </w:r>
      <w:r w:rsidR="002F369E" w:rsidRPr="002F369E">
        <w:t>Kč</w:t>
      </w:r>
      <w:r w:rsidRPr="002F369E">
        <w:t xml:space="preserve"> bez DPH</w:t>
      </w:r>
    </w:p>
    <w:p w:rsidR="006402F5" w:rsidRDefault="006402F5" w:rsidP="006402F5">
      <w:r w:rsidRPr="002F369E">
        <w:tab/>
      </w:r>
      <w:r w:rsidRPr="002F369E">
        <w:tab/>
      </w:r>
      <w:r w:rsidRPr="002F369E">
        <w:tab/>
      </w:r>
      <w:r w:rsidRPr="002F369E">
        <w:tab/>
      </w:r>
      <w:r w:rsidRPr="002F369E">
        <w:tab/>
        <w:t xml:space="preserve">DPH </w:t>
      </w:r>
      <w:r w:rsidR="002F369E" w:rsidRPr="002F369E">
        <w:t>4 269,42Kč</w:t>
      </w:r>
    </w:p>
    <w:p w:rsidR="002F369E" w:rsidRDefault="002F369E" w:rsidP="006402F5"/>
    <w:p w:rsidR="002F369E" w:rsidRPr="002F369E" w:rsidRDefault="002F369E" w:rsidP="006402F5">
      <w:pPr>
        <w:rPr>
          <w:b/>
        </w:rPr>
      </w:pPr>
      <w:r w:rsidRPr="002F369E">
        <w:rPr>
          <w:b/>
        </w:rPr>
        <w:t>Cena celkem 48 000Kč s DPH, 39 669, 42Kč bez DPH, 8 330, 58Kč DPH</w:t>
      </w:r>
    </w:p>
    <w:p w:rsidR="006402F5" w:rsidRPr="002F369E" w:rsidRDefault="006402F5" w:rsidP="006402F5"/>
    <w:p w:rsidR="006402F5" w:rsidRPr="002F369E" w:rsidRDefault="006402F5" w:rsidP="006402F5">
      <w:r w:rsidRPr="002F369E">
        <w:t>Forma úhrady: fakturou - bankovním převodem</w:t>
      </w:r>
    </w:p>
    <w:p w:rsidR="006402F5" w:rsidRPr="002F369E" w:rsidRDefault="006402F5" w:rsidP="006402F5"/>
    <w:p w:rsidR="006402F5" w:rsidRPr="002F369E" w:rsidRDefault="006402F5" w:rsidP="006402F5">
      <w:r w:rsidRPr="002F369E">
        <w:t>Vystavil:</w:t>
      </w:r>
      <w:r w:rsidRPr="002F369E">
        <w:tab/>
      </w:r>
      <w:r w:rsidRPr="002F369E">
        <w:tab/>
      </w:r>
      <w:r w:rsidRPr="002F369E">
        <w:tab/>
      </w:r>
      <w:r w:rsidRPr="002F369E">
        <w:tab/>
      </w:r>
      <w:r w:rsidRPr="002F369E">
        <w:tab/>
      </w:r>
      <w:r w:rsidRPr="002F369E">
        <w:tab/>
        <w:t>Razítko a podpis</w:t>
      </w:r>
    </w:p>
    <w:p w:rsidR="006402F5" w:rsidRDefault="006402F5" w:rsidP="006402F5">
      <w:pPr>
        <w:rPr>
          <w:sz w:val="28"/>
          <w:szCs w:val="28"/>
        </w:rPr>
      </w:pPr>
    </w:p>
    <w:p w:rsidR="006402F5" w:rsidRPr="002F369E" w:rsidRDefault="006402F5" w:rsidP="006402F5">
      <w:r w:rsidRPr="002F369E">
        <w:t>M. Včelák</w:t>
      </w:r>
      <w:r w:rsidRPr="002F369E">
        <w:tab/>
      </w:r>
      <w:r w:rsidRPr="002F369E">
        <w:tab/>
      </w:r>
      <w:r w:rsidRPr="002F369E">
        <w:tab/>
      </w:r>
      <w:r w:rsidRPr="002F369E">
        <w:tab/>
      </w:r>
      <w:r w:rsidRPr="002F369E">
        <w:tab/>
      </w:r>
      <w:r w:rsidRPr="002F369E">
        <w:tab/>
        <w:t>14. 10. 2024</w:t>
      </w:r>
    </w:p>
    <w:p w:rsidR="006402F5" w:rsidRDefault="006402F5" w:rsidP="001C2029"/>
    <w:p w:rsidR="006B557C" w:rsidRDefault="006B557C" w:rsidP="001C2029"/>
    <w:p w:rsidR="006B557C" w:rsidRDefault="006B557C" w:rsidP="001C2029"/>
    <w:p w:rsidR="006B557C" w:rsidRDefault="006B557C" w:rsidP="001C2029"/>
    <w:p w:rsidR="006B557C" w:rsidRPr="001C2029" w:rsidRDefault="006B557C" w:rsidP="001C2029"/>
    <w:sectPr w:rsidR="006B557C" w:rsidRPr="001C2029" w:rsidSect="00A32E5B">
      <w:headerReference w:type="default" r:id="rId7"/>
      <w:footerReference w:type="default" r:id="rId8"/>
      <w:pgSz w:w="11906" w:h="16838" w:code="9"/>
      <w:pgMar w:top="2694" w:right="1418" w:bottom="1418" w:left="1418" w:header="1134" w:footer="2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1BCB" w:rsidRDefault="00AA1BCB">
      <w:r>
        <w:separator/>
      </w:r>
    </w:p>
  </w:endnote>
  <w:endnote w:type="continuationSeparator" w:id="0">
    <w:p w:rsidR="00AA1BCB" w:rsidRDefault="00AA1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ekton Pro">
    <w:altName w:val="Sitka Small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enguin">
    <w:panose1 w:val="00000000000000000000"/>
    <w:charset w:val="02"/>
    <w:family w:val="swiss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2E5B" w:rsidRDefault="00A32E5B" w:rsidP="00A32E5B">
    <w:pPr>
      <w:pStyle w:val="Zpat"/>
      <w:tabs>
        <w:tab w:val="clear" w:pos="9072"/>
      </w:tabs>
      <w:ind w:left="-567" w:right="-569"/>
      <w:jc w:val="center"/>
      <w:rPr>
        <w:rFonts w:ascii="Tekton Pro" w:hAnsi="Tekton Pro"/>
        <w:sz w:val="16"/>
        <w:szCs w:val="16"/>
      </w:rPr>
    </w:pPr>
    <w:r>
      <w:rPr>
        <w:sz w:val="15"/>
        <w:szCs w:val="15"/>
      </w:rPr>
      <w:t xml:space="preserve">   _____________</w:t>
    </w:r>
    <w:r w:rsidR="001856F5">
      <w:rPr>
        <w:sz w:val="15"/>
        <w:szCs w:val="15"/>
      </w:rPr>
      <w:t>_______________________________________________________________________________________________________________________</w:t>
    </w:r>
    <w:r w:rsidRPr="00A32E5B">
      <w:rPr>
        <w:rFonts w:ascii="Tekton Pro" w:hAnsi="Tekton Pro"/>
        <w:sz w:val="16"/>
        <w:szCs w:val="16"/>
      </w:rPr>
      <w:t xml:space="preserve"> </w:t>
    </w:r>
  </w:p>
  <w:p w:rsidR="001D2946" w:rsidRPr="002C0D62" w:rsidRDefault="00A32E5B" w:rsidP="00A32E5B">
    <w:pPr>
      <w:pStyle w:val="Zpat"/>
      <w:tabs>
        <w:tab w:val="clear" w:pos="9072"/>
      </w:tabs>
      <w:ind w:left="-567" w:right="-569"/>
      <w:jc w:val="center"/>
      <w:rPr>
        <w:rFonts w:ascii="Verdana" w:hAnsi="Verdana" w:cs="Arial"/>
        <w:sz w:val="14"/>
        <w:szCs w:val="14"/>
      </w:rPr>
    </w:pPr>
    <w:r w:rsidRPr="002C0D62">
      <w:rPr>
        <w:rFonts w:ascii="Verdana" w:hAnsi="Verdana" w:cs="Arial"/>
        <w:sz w:val="14"/>
        <w:szCs w:val="14"/>
      </w:rPr>
      <w:t xml:space="preserve">ZUŠ Votice, Malé náměstí 362, </w:t>
    </w:r>
    <w:r w:rsidR="002C0D62" w:rsidRPr="002C0D62">
      <w:rPr>
        <w:rFonts w:ascii="Verdana" w:hAnsi="Verdana" w:cs="Arial"/>
        <w:sz w:val="14"/>
        <w:szCs w:val="14"/>
      </w:rPr>
      <w:t>259 01 Votice, Tel.: 317 812 351</w:t>
    </w:r>
    <w:r w:rsidRPr="002C0D62">
      <w:rPr>
        <w:rFonts w:ascii="Verdana" w:hAnsi="Verdana" w:cs="Arial"/>
        <w:sz w:val="14"/>
        <w:szCs w:val="14"/>
      </w:rPr>
      <w:t xml:space="preserve">, </w:t>
    </w:r>
    <w:r w:rsidR="002C0D62" w:rsidRPr="002C0D62">
      <w:rPr>
        <w:rFonts w:ascii="Verdana" w:hAnsi="Verdana" w:cs="Arial"/>
        <w:sz w:val="14"/>
        <w:szCs w:val="14"/>
      </w:rPr>
      <w:t>604 402 405 e-mail: milan.vcelak@zusvotice.cz</w:t>
    </w:r>
    <w:r w:rsidRPr="002C0D62">
      <w:rPr>
        <w:rFonts w:ascii="Verdana" w:hAnsi="Verdana" w:cs="Arial"/>
        <w:sz w:val="14"/>
        <w:szCs w:val="14"/>
      </w:rPr>
      <w:t>, www.zusvotice.cz</w:t>
    </w:r>
  </w:p>
  <w:p w:rsidR="00A32E5B" w:rsidRDefault="00A32E5B" w:rsidP="001D2946">
    <w:pPr>
      <w:pStyle w:val="Zpat"/>
      <w:jc w:val="center"/>
      <w:rPr>
        <w:rFonts w:ascii="Tekton Pro" w:hAnsi="Tekton Pro"/>
        <w:sz w:val="16"/>
        <w:szCs w:val="16"/>
      </w:rPr>
    </w:pPr>
  </w:p>
  <w:p w:rsidR="00A32E5B" w:rsidRDefault="00A32E5B" w:rsidP="001D2946">
    <w:pPr>
      <w:pStyle w:val="Zpat"/>
      <w:jc w:val="center"/>
      <w:rPr>
        <w:rFonts w:ascii="Penguin" w:hAnsi="Penguin"/>
        <w:sz w:val="16"/>
        <w:szCs w:val="16"/>
      </w:rPr>
    </w:pPr>
    <w:r>
      <w:rPr>
        <w:noProof/>
      </w:rPr>
      <w:drawing>
        <wp:inline distT="0" distB="0" distL="0" distR="0" wp14:anchorId="4AFDD2C8" wp14:editId="068C1887">
          <wp:extent cx="1272540" cy="224078"/>
          <wp:effectExtent l="0" t="0" r="3810" b="5080"/>
          <wp:docPr id="12" name="obrázek 5" descr="http://www.kr-stredocesky.cz/NR/rdonlyres/24D39C98-B1A5-4390-B110-28F28DF1D225/0/logo_1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://www.kr-stredocesky.cz/NR/rdonlyres/24D39C98-B1A5-4390-B110-28F28DF1D225/0/logo_1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424" cy="2242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D2946" w:rsidRPr="005F4C07" w:rsidRDefault="001D2946" w:rsidP="001D2946">
    <w:pPr>
      <w:pStyle w:val="Zpat"/>
      <w:jc w:val="center"/>
      <w:rPr>
        <w:rFonts w:ascii="Penguin" w:hAnsi="Pengui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1BCB" w:rsidRDefault="00AA1BCB">
      <w:r>
        <w:separator/>
      </w:r>
    </w:p>
  </w:footnote>
  <w:footnote w:type="continuationSeparator" w:id="0">
    <w:p w:rsidR="00AA1BCB" w:rsidRDefault="00AA1B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56F5" w:rsidRPr="002C0D62" w:rsidRDefault="008C59BE" w:rsidP="005F4C07">
    <w:pPr>
      <w:pStyle w:val="Zhlav"/>
      <w:jc w:val="right"/>
      <w:rPr>
        <w:rFonts w:ascii="Verdana" w:hAnsi="Verdana"/>
        <w:sz w:val="28"/>
        <w:szCs w:val="28"/>
      </w:rPr>
    </w:pPr>
    <w:r w:rsidRPr="002C0D62">
      <w:rPr>
        <w:rFonts w:ascii="Verdana" w:hAnsi="Verdana"/>
        <w:noProof/>
        <w:sz w:val="28"/>
        <w:szCs w:val="28"/>
        <w:u w:val="single"/>
      </w:rPr>
      <w:drawing>
        <wp:anchor distT="0" distB="0" distL="114300" distR="114300" simplePos="0" relativeHeight="251658240" behindDoc="1" locked="0" layoutInCell="1" allowOverlap="1" wp14:anchorId="013E4B56" wp14:editId="4DDCD6EB">
          <wp:simplePos x="0" y="0"/>
          <wp:positionH relativeFrom="column">
            <wp:posOffset>-114300</wp:posOffset>
          </wp:positionH>
          <wp:positionV relativeFrom="paragraph">
            <wp:posOffset>-276860</wp:posOffset>
          </wp:positionV>
          <wp:extent cx="914400" cy="765175"/>
          <wp:effectExtent l="0" t="0" r="0" b="0"/>
          <wp:wrapNone/>
          <wp:docPr id="11" name="obrázek 2" descr="logo_zuš_male_mod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zuš_male_mod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765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2E5B" w:rsidRPr="002C0D62">
      <w:rPr>
        <w:rFonts w:ascii="Verdana" w:hAnsi="Verdana"/>
        <w:sz w:val="28"/>
        <w:szCs w:val="28"/>
        <w14:cntxtAlts/>
      </w:rPr>
      <w:t>Základn</w:t>
    </w:r>
    <w:r w:rsidR="00A32E5B" w:rsidRPr="002C0D62">
      <w:rPr>
        <w:rFonts w:ascii="Verdana" w:hAnsi="Verdana" w:cs="Cambria"/>
        <w:sz w:val="28"/>
        <w:szCs w:val="28"/>
        <w14:cntxtAlts/>
      </w:rPr>
      <w:t>í</w:t>
    </w:r>
    <w:r w:rsidR="00A32E5B" w:rsidRPr="002C0D62">
      <w:rPr>
        <w:rFonts w:ascii="Verdana" w:hAnsi="Verdana"/>
        <w:sz w:val="28"/>
        <w:szCs w:val="28"/>
        <w14:cntxtAlts/>
      </w:rPr>
      <w:t xml:space="preserve"> </w:t>
    </w:r>
    <w:r w:rsidR="00A32E5B" w:rsidRPr="002C0D62">
      <w:rPr>
        <w:rFonts w:ascii="Verdana" w:hAnsi="Verdana"/>
        <w:sz w:val="28"/>
        <w:szCs w:val="28"/>
        <w14:ligatures w14:val="standard"/>
        <w14:numForm w14:val="lining"/>
        <w14:numSpacing w14:val="proportional"/>
        <w14:cntxtAlts/>
      </w:rPr>
      <w:t>um</w:t>
    </w:r>
    <w:r w:rsidR="00A32E5B" w:rsidRPr="002C0D62">
      <w:rPr>
        <w:rFonts w:ascii="Verdana" w:hAnsi="Verdana" w:cs="Cambria"/>
        <w:sz w:val="28"/>
        <w:szCs w:val="28"/>
        <w14:ligatures w14:val="standard"/>
        <w14:numForm w14:val="lining"/>
        <w14:numSpacing w14:val="proportional"/>
        <w14:cntxtAlts/>
      </w:rPr>
      <w:t>ě</w:t>
    </w:r>
    <w:r w:rsidR="00A32E5B" w:rsidRPr="002C0D62">
      <w:rPr>
        <w:rFonts w:ascii="Verdana" w:hAnsi="Verdana"/>
        <w:sz w:val="28"/>
        <w:szCs w:val="28"/>
        <w14:ligatures w14:val="standard"/>
        <w14:numForm w14:val="lining"/>
        <w14:numSpacing w14:val="proportional"/>
        <w14:cntxtAlts/>
      </w:rPr>
      <w:t>lecká</w:t>
    </w:r>
    <w:r w:rsidR="00A32E5B" w:rsidRPr="002C0D62">
      <w:rPr>
        <w:rFonts w:ascii="Verdana" w:hAnsi="Verdana"/>
        <w:sz w:val="28"/>
        <w:szCs w:val="28"/>
        <w14:cntxtAlts/>
      </w:rPr>
      <w:t xml:space="preserve"> </w:t>
    </w:r>
    <w:r w:rsidR="00A32E5B" w:rsidRPr="002C0D62">
      <w:rPr>
        <w:rFonts w:ascii="Verdana" w:hAnsi="Verdana" w:cs="Cambria"/>
        <w:sz w:val="28"/>
        <w:szCs w:val="28"/>
        <w14:cntxtAlts/>
      </w:rPr>
      <w:t>š</w:t>
    </w:r>
    <w:r w:rsidR="00A32E5B" w:rsidRPr="002C0D62">
      <w:rPr>
        <w:rFonts w:ascii="Verdana" w:hAnsi="Verdana"/>
        <w:sz w:val="28"/>
        <w:szCs w:val="28"/>
        <w14:cntxtAlts/>
      </w:rPr>
      <w:t>kola</w:t>
    </w:r>
    <w:r w:rsidR="002C0D62" w:rsidRPr="002C0D62">
      <w:rPr>
        <w:rFonts w:ascii="Verdana" w:hAnsi="Verdana"/>
        <w:sz w:val="28"/>
        <w:szCs w:val="28"/>
        <w14:cntxtAlts/>
      </w:rPr>
      <w:t>, Votice, Malé náměstí 362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FD5556"/>
    <w:multiLevelType w:val="hybridMultilevel"/>
    <w:tmpl w:val="E2A4518C"/>
    <w:lvl w:ilvl="0" w:tplc="BB8A3AA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D62"/>
    <w:rsid w:val="0004634E"/>
    <w:rsid w:val="00066AA4"/>
    <w:rsid w:val="000855BA"/>
    <w:rsid w:val="000A7E9A"/>
    <w:rsid w:val="000C0A94"/>
    <w:rsid w:val="000D5EFF"/>
    <w:rsid w:val="000E5B4D"/>
    <w:rsid w:val="000F1908"/>
    <w:rsid w:val="00123678"/>
    <w:rsid w:val="00131BF3"/>
    <w:rsid w:val="0013720B"/>
    <w:rsid w:val="001856F5"/>
    <w:rsid w:val="001C2029"/>
    <w:rsid w:val="001D2946"/>
    <w:rsid w:val="001E33CE"/>
    <w:rsid w:val="001F3931"/>
    <w:rsid w:val="00222C23"/>
    <w:rsid w:val="00242068"/>
    <w:rsid w:val="00265EAA"/>
    <w:rsid w:val="0027462E"/>
    <w:rsid w:val="00287FFB"/>
    <w:rsid w:val="00296A9F"/>
    <w:rsid w:val="002B7FAA"/>
    <w:rsid w:val="002C0D62"/>
    <w:rsid w:val="002C2365"/>
    <w:rsid w:val="002C35A2"/>
    <w:rsid w:val="002F369E"/>
    <w:rsid w:val="00300BEC"/>
    <w:rsid w:val="0031575F"/>
    <w:rsid w:val="00323A37"/>
    <w:rsid w:val="0034715C"/>
    <w:rsid w:val="0035270B"/>
    <w:rsid w:val="00354671"/>
    <w:rsid w:val="0036370C"/>
    <w:rsid w:val="003869BC"/>
    <w:rsid w:val="0038723E"/>
    <w:rsid w:val="0039117A"/>
    <w:rsid w:val="003A7735"/>
    <w:rsid w:val="003B0006"/>
    <w:rsid w:val="003B0185"/>
    <w:rsid w:val="003C3A43"/>
    <w:rsid w:val="003E205B"/>
    <w:rsid w:val="003E31BA"/>
    <w:rsid w:val="004225AD"/>
    <w:rsid w:val="004609AB"/>
    <w:rsid w:val="00470CBE"/>
    <w:rsid w:val="00474C8E"/>
    <w:rsid w:val="00495AFA"/>
    <w:rsid w:val="0049798D"/>
    <w:rsid w:val="004C2934"/>
    <w:rsid w:val="0054514C"/>
    <w:rsid w:val="005673A4"/>
    <w:rsid w:val="00582597"/>
    <w:rsid w:val="0058490C"/>
    <w:rsid w:val="005C1622"/>
    <w:rsid w:val="005C7357"/>
    <w:rsid w:val="005F4C07"/>
    <w:rsid w:val="00631D80"/>
    <w:rsid w:val="006402F5"/>
    <w:rsid w:val="006635E3"/>
    <w:rsid w:val="006B557C"/>
    <w:rsid w:val="006E24EA"/>
    <w:rsid w:val="00701144"/>
    <w:rsid w:val="007015F2"/>
    <w:rsid w:val="0072447B"/>
    <w:rsid w:val="0073622D"/>
    <w:rsid w:val="00743667"/>
    <w:rsid w:val="007614F8"/>
    <w:rsid w:val="00770AC9"/>
    <w:rsid w:val="0077169D"/>
    <w:rsid w:val="007760C5"/>
    <w:rsid w:val="007A07F8"/>
    <w:rsid w:val="007C25B4"/>
    <w:rsid w:val="00810B1B"/>
    <w:rsid w:val="008273A1"/>
    <w:rsid w:val="00841BA7"/>
    <w:rsid w:val="00843DDD"/>
    <w:rsid w:val="0084419C"/>
    <w:rsid w:val="0084656C"/>
    <w:rsid w:val="00853593"/>
    <w:rsid w:val="00873294"/>
    <w:rsid w:val="00886072"/>
    <w:rsid w:val="008A6C88"/>
    <w:rsid w:val="008B7F8C"/>
    <w:rsid w:val="008C4E57"/>
    <w:rsid w:val="008C59BE"/>
    <w:rsid w:val="008C6EF9"/>
    <w:rsid w:val="00902F4B"/>
    <w:rsid w:val="00911790"/>
    <w:rsid w:val="00937843"/>
    <w:rsid w:val="00951629"/>
    <w:rsid w:val="00990013"/>
    <w:rsid w:val="009C3539"/>
    <w:rsid w:val="009F6B6B"/>
    <w:rsid w:val="00A040BF"/>
    <w:rsid w:val="00A06C55"/>
    <w:rsid w:val="00A11BF4"/>
    <w:rsid w:val="00A12714"/>
    <w:rsid w:val="00A16CFD"/>
    <w:rsid w:val="00A32E5B"/>
    <w:rsid w:val="00A4426D"/>
    <w:rsid w:val="00A53533"/>
    <w:rsid w:val="00A53794"/>
    <w:rsid w:val="00A712BB"/>
    <w:rsid w:val="00A95DB3"/>
    <w:rsid w:val="00A96CC1"/>
    <w:rsid w:val="00AA1BCB"/>
    <w:rsid w:val="00AA5603"/>
    <w:rsid w:val="00AC7841"/>
    <w:rsid w:val="00AD4CD5"/>
    <w:rsid w:val="00B33219"/>
    <w:rsid w:val="00B90952"/>
    <w:rsid w:val="00BE6571"/>
    <w:rsid w:val="00C00239"/>
    <w:rsid w:val="00C31BB0"/>
    <w:rsid w:val="00C3772C"/>
    <w:rsid w:val="00C625B3"/>
    <w:rsid w:val="00C66E10"/>
    <w:rsid w:val="00CA688E"/>
    <w:rsid w:val="00CB7AEA"/>
    <w:rsid w:val="00CC1BF5"/>
    <w:rsid w:val="00CE2020"/>
    <w:rsid w:val="00D632EC"/>
    <w:rsid w:val="00D729D4"/>
    <w:rsid w:val="00D75E18"/>
    <w:rsid w:val="00D843D3"/>
    <w:rsid w:val="00D873F1"/>
    <w:rsid w:val="00D95019"/>
    <w:rsid w:val="00DA69FE"/>
    <w:rsid w:val="00DB139C"/>
    <w:rsid w:val="00DB46AE"/>
    <w:rsid w:val="00DD2270"/>
    <w:rsid w:val="00DD6DE5"/>
    <w:rsid w:val="00DF2771"/>
    <w:rsid w:val="00E04C0D"/>
    <w:rsid w:val="00E063DC"/>
    <w:rsid w:val="00E07101"/>
    <w:rsid w:val="00E106D2"/>
    <w:rsid w:val="00E130DB"/>
    <w:rsid w:val="00E343EC"/>
    <w:rsid w:val="00E43B0E"/>
    <w:rsid w:val="00E925D6"/>
    <w:rsid w:val="00EC0019"/>
    <w:rsid w:val="00EC5F54"/>
    <w:rsid w:val="00EE3EED"/>
    <w:rsid w:val="00F10CEC"/>
    <w:rsid w:val="00F72469"/>
    <w:rsid w:val="00F818B8"/>
    <w:rsid w:val="00F87614"/>
    <w:rsid w:val="00FC287D"/>
    <w:rsid w:val="00FF1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5464402"/>
  <w15:docId w15:val="{076805A9-F1AF-4DB7-A2AE-98BC37A8C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5F4C0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5F4C07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5F4C07"/>
    <w:rPr>
      <w:color w:val="0000FF"/>
      <w:u w:val="single"/>
    </w:rPr>
  </w:style>
  <w:style w:type="paragraph" w:styleId="Rozloendokumentu">
    <w:name w:val="Document Map"/>
    <w:basedOn w:val="Normln"/>
    <w:semiHidden/>
    <w:rsid w:val="003869B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rsid w:val="001D294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D2946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470CB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45;editel\Desktop\dokument\hlavickovy%20papir%202018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papir 2018.dotx</Template>
  <TotalTime>15</TotalTime>
  <Pages>1</Pages>
  <Words>128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888</CharactersWithSpaces>
  <SharedDoc>false</SharedDoc>
  <HLinks>
    <vt:vector size="6" baseType="variant">
      <vt:variant>
        <vt:i4>6553686</vt:i4>
      </vt:variant>
      <vt:variant>
        <vt:i4>0</vt:i4>
      </vt:variant>
      <vt:variant>
        <vt:i4>0</vt:i4>
      </vt:variant>
      <vt:variant>
        <vt:i4>5</vt:i4>
      </vt:variant>
      <vt:variant>
        <vt:lpwstr>mailto:zusvotice@tiscali.cz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Včelák</dc:creator>
  <cp:lastModifiedBy>Milan Včelák</cp:lastModifiedBy>
  <cp:revision>8</cp:revision>
  <cp:lastPrinted>2024-10-17T15:53:00Z</cp:lastPrinted>
  <dcterms:created xsi:type="dcterms:W3CDTF">2024-10-14T14:27:00Z</dcterms:created>
  <dcterms:modified xsi:type="dcterms:W3CDTF">2024-10-30T10:04:00Z</dcterms:modified>
</cp:coreProperties>
</file>