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4BE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4140F">
        <w:rPr>
          <w:rFonts w:ascii="Arial" w:hAnsi="Arial" w:cs="Arial"/>
          <w:sz w:val="24"/>
          <w:szCs w:val="24"/>
        </w:rPr>
        <w:tab/>
      </w:r>
      <w:r w:rsidR="00F4140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F4140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000051</w:t>
      </w:r>
    </w:p>
    <w:p w:rsidR="00000000" w:rsidRDefault="00F4140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4140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000000" w:rsidRDefault="00F4140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potvrzeno</w:t>
      </w:r>
    </w:p>
    <w:p w:rsidR="00000000" w:rsidRDefault="00F4140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4140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64BE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564BE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64BE0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F4140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MARCADOR spol. s r.o.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Klazarova 1237</w:t>
      </w:r>
    </w:p>
    <w:p w:rsidR="00000000" w:rsidRDefault="00F4140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r Králové nad Labem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30.03.2017</w:t>
      </w:r>
    </w:p>
    <w:p w:rsidR="00000000" w:rsidRDefault="00F4140F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18.04.2017</w:t>
      </w:r>
    </w:p>
    <w:p w:rsidR="00000000" w:rsidRDefault="00F4140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27516148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CZ27516148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128 800,00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128 800,00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va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í cenové nabídky: </w:t>
      </w:r>
    </w:p>
    <w:p w:rsidR="00000000" w:rsidRDefault="00F41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geom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z vysokopevnostních sklen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ných vláken s nánosováním  M-Grid Glass 70/60</w:t>
      </w:r>
    </w:p>
    <w:p w:rsidR="00000000" w:rsidRDefault="00F41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garantovaná pevnost 70/60 kN/m</w:t>
      </w:r>
    </w:p>
    <w:p w:rsidR="00000000" w:rsidRDefault="00F414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564BE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m2 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 rolí </w:t>
      </w:r>
      <w:r w:rsidR="00564BE0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m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4140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414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414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4140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64BE0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F4140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4140F" w:rsidRDefault="00F41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140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E0"/>
    <w:rsid w:val="00564BE0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A6F5E712.dotm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2017-07-27T11:01:00Z</dcterms:created>
  <dcterms:modified xsi:type="dcterms:W3CDTF">2017-07-27T11:01:00Z</dcterms:modified>
</cp:coreProperties>
</file>