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89" w:rsidRPr="00FF61B7" w:rsidRDefault="00FF61B7" w:rsidP="00FF61B7">
      <w:pPr>
        <w:ind w:left="708" w:firstLine="708"/>
        <w:rPr>
          <w:b/>
          <w:sz w:val="24"/>
          <w:szCs w:val="24"/>
        </w:rPr>
      </w:pPr>
      <w:bookmarkStart w:id="0" w:name="_GoBack"/>
      <w:bookmarkEnd w:id="0"/>
      <w:r w:rsidRPr="00FF61B7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5715</wp:posOffset>
            </wp:positionV>
            <wp:extent cx="781050" cy="626166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2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1B7">
        <w:rPr>
          <w:b/>
          <w:sz w:val="24"/>
          <w:szCs w:val="24"/>
        </w:rPr>
        <w:t>Dětský domov, Frýdlant, Větrov 3005, příspěvková organizace</w:t>
      </w:r>
    </w:p>
    <w:p w:rsidR="00FF61B7" w:rsidRPr="00FF61B7" w:rsidRDefault="00FF61B7" w:rsidP="00FF61B7">
      <w:pPr>
        <w:pStyle w:val="Odstavecseseznamem"/>
        <w:numPr>
          <w:ilvl w:val="0"/>
          <w:numId w:val="1"/>
        </w:numPr>
        <w:rPr>
          <w:rFonts w:ascii="Wingdings" w:hAnsi="Wingdings"/>
        </w:rPr>
      </w:pPr>
      <w:r>
        <w:t>Vrchlického 3005, 464 01 Frýdlant</w:t>
      </w:r>
    </w:p>
    <w:p w:rsidR="00B61A71" w:rsidRDefault="00FF61B7" w:rsidP="00B61A71">
      <w:pPr>
        <w:pStyle w:val="Odstavecseseznamem"/>
        <w:numPr>
          <w:ilvl w:val="0"/>
          <w:numId w:val="2"/>
        </w:numPr>
        <w:pBdr>
          <w:bottom w:val="single" w:sz="4" w:space="1" w:color="auto"/>
        </w:pBdr>
      </w:pPr>
      <w:r>
        <w:t>482 312 108</w:t>
      </w:r>
      <w:r>
        <w:tab/>
      </w:r>
      <w:r>
        <w:tab/>
      </w:r>
      <w:r>
        <w:tab/>
        <w:t xml:space="preserve">IČO: 46748105 </w:t>
      </w:r>
    </w:p>
    <w:p w:rsidR="00970944" w:rsidRDefault="00970944" w:rsidP="00970944">
      <w:pPr>
        <w:pStyle w:val="Odstavecseseznamem"/>
        <w:ind w:left="1776"/>
      </w:pPr>
    </w:p>
    <w:p w:rsidR="00BC3793" w:rsidRDefault="00BC3793" w:rsidP="00DA3FC1">
      <w:pPr>
        <w:rPr>
          <w:sz w:val="24"/>
          <w:szCs w:val="24"/>
        </w:rPr>
      </w:pPr>
    </w:p>
    <w:p w:rsidR="003E20C7" w:rsidRDefault="001064F3" w:rsidP="003E20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Milan Čáp – Truhlářství</w:t>
      </w:r>
    </w:p>
    <w:p w:rsidR="001064F3" w:rsidRDefault="001064F3" w:rsidP="003E20C7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Hejnická</w:t>
      </w:r>
      <w:proofErr w:type="spellEnd"/>
      <w:r>
        <w:rPr>
          <w:b/>
          <w:sz w:val="24"/>
          <w:szCs w:val="24"/>
        </w:rPr>
        <w:t xml:space="preserve"> 378</w:t>
      </w:r>
    </w:p>
    <w:p w:rsidR="001064F3" w:rsidRDefault="001064F3" w:rsidP="003E20C7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464 01  </w:t>
      </w:r>
      <w:proofErr w:type="spellStart"/>
      <w:r>
        <w:rPr>
          <w:b/>
          <w:sz w:val="24"/>
          <w:szCs w:val="24"/>
        </w:rPr>
        <w:t>Raspenava</w:t>
      </w:r>
      <w:proofErr w:type="spellEnd"/>
      <w:proofErr w:type="gramEnd"/>
    </w:p>
    <w:p w:rsidR="001064F3" w:rsidRPr="00E1010F" w:rsidRDefault="001064F3" w:rsidP="003E20C7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IČO: 06337554</w:t>
      </w:r>
    </w:p>
    <w:p w:rsidR="00BC3793" w:rsidRPr="00BC3793" w:rsidRDefault="00BC3793" w:rsidP="00DA3FC1">
      <w:pPr>
        <w:rPr>
          <w:b/>
          <w:sz w:val="24"/>
          <w:szCs w:val="24"/>
        </w:rPr>
      </w:pPr>
    </w:p>
    <w:p w:rsidR="00970944" w:rsidRPr="00171454" w:rsidRDefault="00DA3FC1" w:rsidP="000E3811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Ve Frýdlantě dne </w:t>
      </w:r>
      <w:proofErr w:type="gramStart"/>
      <w:r w:rsidR="001064F3">
        <w:rPr>
          <w:sz w:val="24"/>
          <w:szCs w:val="24"/>
        </w:rPr>
        <w:t>25.10.</w:t>
      </w:r>
      <w:r w:rsidR="006E7639">
        <w:rPr>
          <w:sz w:val="24"/>
          <w:szCs w:val="24"/>
        </w:rPr>
        <w:t>2024</w:t>
      </w:r>
      <w:proofErr w:type="gramEnd"/>
    </w:p>
    <w:p w:rsidR="00171454" w:rsidRPr="00171454" w:rsidRDefault="00171454" w:rsidP="00171454">
      <w:pPr>
        <w:rPr>
          <w:sz w:val="24"/>
          <w:szCs w:val="24"/>
        </w:rPr>
      </w:pPr>
    </w:p>
    <w:p w:rsidR="00171454" w:rsidRPr="00171454" w:rsidRDefault="00171454" w:rsidP="00171454">
      <w:pPr>
        <w:rPr>
          <w:sz w:val="24"/>
          <w:szCs w:val="24"/>
        </w:rPr>
      </w:pPr>
    </w:p>
    <w:p w:rsidR="00171454" w:rsidRPr="001F7B5E" w:rsidRDefault="001F7B5E" w:rsidP="00171454">
      <w:pPr>
        <w:rPr>
          <w:b/>
          <w:sz w:val="24"/>
          <w:szCs w:val="24"/>
          <w:u w:val="single"/>
        </w:rPr>
      </w:pPr>
      <w:r w:rsidRPr="001F7B5E">
        <w:rPr>
          <w:b/>
          <w:sz w:val="24"/>
          <w:szCs w:val="24"/>
          <w:u w:val="single"/>
        </w:rPr>
        <w:t>Objednávka</w:t>
      </w:r>
    </w:p>
    <w:p w:rsidR="001F7B5E" w:rsidRDefault="001F7B5E" w:rsidP="00171454">
      <w:pPr>
        <w:rPr>
          <w:sz w:val="24"/>
          <w:szCs w:val="24"/>
        </w:rPr>
      </w:pPr>
    </w:p>
    <w:p w:rsidR="00DA3FC1" w:rsidRDefault="00BC3793" w:rsidP="001F7B5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Objednávám u vás</w:t>
      </w:r>
      <w:r w:rsidR="00F82384">
        <w:rPr>
          <w:rFonts w:asciiTheme="minorHAnsi" w:hAnsiTheme="minorHAnsi" w:cstheme="minorHAnsi"/>
          <w:b/>
        </w:rPr>
        <w:t xml:space="preserve"> </w:t>
      </w:r>
      <w:r w:rsidR="001064F3">
        <w:rPr>
          <w:rFonts w:asciiTheme="minorHAnsi" w:hAnsiTheme="minorHAnsi" w:cstheme="minorHAnsi"/>
          <w:b/>
        </w:rPr>
        <w:t>Vybavení kanceláře – vychovatelny v DD, Havlíčkovo nám. 1486, Frýdlant</w:t>
      </w:r>
      <w:r w:rsidR="00277A1A">
        <w:rPr>
          <w:rFonts w:asciiTheme="minorHAnsi" w:hAnsiTheme="minorHAnsi" w:cstheme="minorHAnsi"/>
          <w:b/>
        </w:rPr>
        <w:t xml:space="preserve"> </w:t>
      </w:r>
      <w:r w:rsidR="00277A1A" w:rsidRPr="00277A1A">
        <w:rPr>
          <w:rFonts w:asciiTheme="minorHAnsi" w:hAnsiTheme="minorHAnsi" w:cstheme="minorHAnsi"/>
        </w:rPr>
        <w:t>dle cenové nabídky</w:t>
      </w:r>
      <w:r w:rsidR="001064F3">
        <w:rPr>
          <w:rFonts w:asciiTheme="minorHAnsi" w:hAnsiTheme="minorHAnsi" w:cstheme="minorHAnsi"/>
        </w:rPr>
        <w:t xml:space="preserve"> č. 092/24 </w:t>
      </w:r>
      <w:r w:rsidR="00277A1A" w:rsidRPr="00277A1A">
        <w:rPr>
          <w:rFonts w:asciiTheme="minorHAnsi" w:hAnsiTheme="minorHAnsi" w:cstheme="minorHAnsi"/>
        </w:rPr>
        <w:t xml:space="preserve">v celkové ceně </w:t>
      </w:r>
      <w:r w:rsidR="001064F3">
        <w:rPr>
          <w:rFonts w:asciiTheme="minorHAnsi" w:hAnsiTheme="minorHAnsi" w:cstheme="minorHAnsi"/>
        </w:rPr>
        <w:t>88 7</w:t>
      </w:r>
      <w:r w:rsidR="00277A1A">
        <w:rPr>
          <w:rFonts w:asciiTheme="minorHAnsi" w:hAnsiTheme="minorHAnsi" w:cstheme="minorHAnsi"/>
        </w:rPr>
        <w:t>00</w:t>
      </w:r>
      <w:r w:rsidR="00277A1A" w:rsidRPr="00277A1A">
        <w:rPr>
          <w:rFonts w:asciiTheme="minorHAnsi" w:hAnsiTheme="minorHAnsi" w:cstheme="minorHAnsi"/>
        </w:rPr>
        <w:t>,- Kč bez DPH</w:t>
      </w:r>
      <w:r w:rsidR="001064F3">
        <w:rPr>
          <w:rFonts w:asciiTheme="minorHAnsi" w:hAnsiTheme="minorHAnsi" w:cstheme="minorHAnsi"/>
        </w:rPr>
        <w:t>.</w:t>
      </w:r>
    </w:p>
    <w:p w:rsidR="0013692C" w:rsidRDefault="0013692C" w:rsidP="001F7B5E">
      <w:pPr>
        <w:pStyle w:val="Default"/>
        <w:rPr>
          <w:rFonts w:asciiTheme="minorHAnsi" w:hAnsiTheme="minorHAnsi" w:cstheme="minorHAnsi"/>
        </w:rPr>
      </w:pPr>
    </w:p>
    <w:p w:rsidR="001064F3" w:rsidRDefault="001064F3" w:rsidP="001F7B5E">
      <w:pPr>
        <w:pStyle w:val="Default"/>
        <w:rPr>
          <w:rFonts w:asciiTheme="minorHAnsi" w:hAnsiTheme="minorHAnsi" w:cstheme="minorHAnsi"/>
        </w:rPr>
      </w:pPr>
    </w:p>
    <w:p w:rsidR="00186833" w:rsidRDefault="00186833" w:rsidP="001F7B5E">
      <w:pPr>
        <w:pStyle w:val="Default"/>
        <w:rPr>
          <w:rFonts w:asciiTheme="minorHAnsi" w:hAnsiTheme="minorHAnsi" w:cstheme="minorHAnsi"/>
        </w:rPr>
      </w:pPr>
    </w:p>
    <w:p w:rsidR="00DA3FC1" w:rsidRPr="001F7B5E" w:rsidRDefault="00DA3FC1" w:rsidP="001F7B5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Předem děkuji.</w:t>
      </w:r>
    </w:p>
    <w:p w:rsidR="00171454" w:rsidRDefault="00171454" w:rsidP="00171454">
      <w:pPr>
        <w:rPr>
          <w:sz w:val="24"/>
          <w:szCs w:val="24"/>
        </w:rPr>
      </w:pPr>
    </w:p>
    <w:p w:rsidR="00DA3FC1" w:rsidRDefault="00DA3FC1" w:rsidP="00171454">
      <w:pPr>
        <w:rPr>
          <w:sz w:val="24"/>
          <w:szCs w:val="24"/>
        </w:rPr>
      </w:pPr>
    </w:p>
    <w:p w:rsidR="00DA3FC1" w:rsidRDefault="00DA3FC1" w:rsidP="00171454">
      <w:pPr>
        <w:rPr>
          <w:sz w:val="24"/>
          <w:szCs w:val="24"/>
        </w:rPr>
      </w:pPr>
    </w:p>
    <w:p w:rsidR="00171454" w:rsidRDefault="00171454" w:rsidP="00171454">
      <w:pPr>
        <w:rPr>
          <w:sz w:val="24"/>
          <w:szCs w:val="24"/>
        </w:rPr>
      </w:pPr>
    </w:p>
    <w:p w:rsidR="00171454" w:rsidRDefault="00171454" w:rsidP="00DA3FC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Věra Dunajčíková</w:t>
      </w:r>
    </w:p>
    <w:p w:rsidR="00171454" w:rsidRPr="00171454" w:rsidRDefault="00171454" w:rsidP="00DA3FC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ředitelka </w:t>
      </w:r>
    </w:p>
    <w:p w:rsidR="00171454" w:rsidRDefault="00171454" w:rsidP="00970944">
      <w:pPr>
        <w:rPr>
          <w:sz w:val="24"/>
          <w:szCs w:val="24"/>
        </w:rPr>
      </w:pPr>
    </w:p>
    <w:p w:rsidR="001C4E7B" w:rsidRDefault="001C4E7B" w:rsidP="00970944">
      <w:pPr>
        <w:rPr>
          <w:sz w:val="24"/>
          <w:szCs w:val="24"/>
        </w:rPr>
      </w:pPr>
    </w:p>
    <w:p w:rsidR="001C4E7B" w:rsidRDefault="001C4E7B" w:rsidP="00970944">
      <w:pPr>
        <w:rPr>
          <w:sz w:val="24"/>
          <w:szCs w:val="24"/>
        </w:rPr>
      </w:pPr>
    </w:p>
    <w:p w:rsidR="004C2886" w:rsidRDefault="004C2886" w:rsidP="00970944">
      <w:pPr>
        <w:rPr>
          <w:sz w:val="24"/>
          <w:szCs w:val="24"/>
        </w:rPr>
      </w:pPr>
    </w:p>
    <w:p w:rsidR="001C4E7B" w:rsidRDefault="001C4E7B" w:rsidP="00970944">
      <w:pPr>
        <w:rPr>
          <w:sz w:val="24"/>
          <w:szCs w:val="24"/>
        </w:rPr>
      </w:pPr>
    </w:p>
    <w:sectPr w:rsidR="001C4E7B" w:rsidSect="00A417A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A45" w:rsidRDefault="001D7A45" w:rsidP="005828AE">
      <w:pPr>
        <w:spacing w:after="0" w:line="240" w:lineRule="auto"/>
      </w:pPr>
      <w:r>
        <w:separator/>
      </w:r>
    </w:p>
  </w:endnote>
  <w:endnote w:type="continuationSeparator" w:id="0">
    <w:p w:rsidR="001D7A45" w:rsidRDefault="001D7A45" w:rsidP="0058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A45" w:rsidRDefault="001D7A45" w:rsidP="005828AE">
      <w:pPr>
        <w:spacing w:after="0" w:line="240" w:lineRule="auto"/>
      </w:pPr>
      <w:r>
        <w:separator/>
      </w:r>
    </w:p>
  </w:footnote>
  <w:footnote w:type="continuationSeparator" w:id="0">
    <w:p w:rsidR="001D7A45" w:rsidRDefault="001D7A45" w:rsidP="0058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56C"/>
    <w:multiLevelType w:val="hybridMultilevel"/>
    <w:tmpl w:val="B2283D74"/>
    <w:lvl w:ilvl="0" w:tplc="A08235E4">
      <w:start w:val="482"/>
      <w:numFmt w:val="bullet"/>
      <w:lvlText w:val="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DB36BA1"/>
    <w:multiLevelType w:val="hybridMultilevel"/>
    <w:tmpl w:val="494AEF8A"/>
    <w:lvl w:ilvl="0" w:tplc="B12A1D02">
      <w:start w:val="482"/>
      <w:numFmt w:val="bullet"/>
      <w:lvlText w:val="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3E0116"/>
    <w:rsid w:val="00034D0E"/>
    <w:rsid w:val="00036B11"/>
    <w:rsid w:val="00085A86"/>
    <w:rsid w:val="000B2E44"/>
    <w:rsid w:val="000E3811"/>
    <w:rsid w:val="001064F3"/>
    <w:rsid w:val="00124B74"/>
    <w:rsid w:val="0013692C"/>
    <w:rsid w:val="001578C7"/>
    <w:rsid w:val="00171454"/>
    <w:rsid w:val="00186833"/>
    <w:rsid w:val="001B0B26"/>
    <w:rsid w:val="001B7527"/>
    <w:rsid w:val="001C4E7B"/>
    <w:rsid w:val="001D7A45"/>
    <w:rsid w:val="001F7B5E"/>
    <w:rsid w:val="00223CFA"/>
    <w:rsid w:val="00277A1A"/>
    <w:rsid w:val="002804DB"/>
    <w:rsid w:val="002C0986"/>
    <w:rsid w:val="002E0631"/>
    <w:rsid w:val="002E12D1"/>
    <w:rsid w:val="003038BF"/>
    <w:rsid w:val="003E0116"/>
    <w:rsid w:val="003E20C7"/>
    <w:rsid w:val="0040795F"/>
    <w:rsid w:val="004570EA"/>
    <w:rsid w:val="00495339"/>
    <w:rsid w:val="004B39D6"/>
    <w:rsid w:val="004C2886"/>
    <w:rsid w:val="005425E3"/>
    <w:rsid w:val="00556AE4"/>
    <w:rsid w:val="005828AE"/>
    <w:rsid w:val="00600B6D"/>
    <w:rsid w:val="006E7639"/>
    <w:rsid w:val="007802F2"/>
    <w:rsid w:val="00787789"/>
    <w:rsid w:val="007A4499"/>
    <w:rsid w:val="007E031D"/>
    <w:rsid w:val="007F088E"/>
    <w:rsid w:val="007F57F3"/>
    <w:rsid w:val="008359E4"/>
    <w:rsid w:val="00840C16"/>
    <w:rsid w:val="00864C76"/>
    <w:rsid w:val="00884015"/>
    <w:rsid w:val="008A187D"/>
    <w:rsid w:val="00946E47"/>
    <w:rsid w:val="00961986"/>
    <w:rsid w:val="00970944"/>
    <w:rsid w:val="00971DB1"/>
    <w:rsid w:val="009B3CAB"/>
    <w:rsid w:val="009B537F"/>
    <w:rsid w:val="009D450A"/>
    <w:rsid w:val="009E66E7"/>
    <w:rsid w:val="009F1365"/>
    <w:rsid w:val="00A0187B"/>
    <w:rsid w:val="00A1092E"/>
    <w:rsid w:val="00A417AC"/>
    <w:rsid w:val="00A77562"/>
    <w:rsid w:val="00AB5DC3"/>
    <w:rsid w:val="00B51392"/>
    <w:rsid w:val="00B61A71"/>
    <w:rsid w:val="00B95E8C"/>
    <w:rsid w:val="00BC3053"/>
    <w:rsid w:val="00BC3793"/>
    <w:rsid w:val="00BD1B2D"/>
    <w:rsid w:val="00BD631B"/>
    <w:rsid w:val="00BE422A"/>
    <w:rsid w:val="00BF6449"/>
    <w:rsid w:val="00C6598B"/>
    <w:rsid w:val="00CC346E"/>
    <w:rsid w:val="00D40DC3"/>
    <w:rsid w:val="00D51A1E"/>
    <w:rsid w:val="00D96A6B"/>
    <w:rsid w:val="00D96DA5"/>
    <w:rsid w:val="00DA0DF8"/>
    <w:rsid w:val="00DA3FC1"/>
    <w:rsid w:val="00DD2662"/>
    <w:rsid w:val="00E1010F"/>
    <w:rsid w:val="00F82384"/>
    <w:rsid w:val="00FF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A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1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8AE"/>
  </w:style>
  <w:style w:type="paragraph" w:styleId="Zpat">
    <w:name w:val="footer"/>
    <w:basedOn w:val="Normln"/>
    <w:link w:val="ZpatChar"/>
    <w:uiPriority w:val="99"/>
    <w:unhideWhenUsed/>
    <w:rsid w:val="0058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8AE"/>
  </w:style>
  <w:style w:type="paragraph" w:customStyle="1" w:styleId="Default">
    <w:name w:val="Default"/>
    <w:rsid w:val="001F7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4C28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88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C&#237;sa&#345;ov&#225;\Documents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16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Císařová</dc:creator>
  <cp:lastModifiedBy>Lucie Císařová</cp:lastModifiedBy>
  <cp:revision>4</cp:revision>
  <cp:lastPrinted>2022-12-12T06:16:00Z</cp:lastPrinted>
  <dcterms:created xsi:type="dcterms:W3CDTF">2024-10-25T07:42:00Z</dcterms:created>
  <dcterms:modified xsi:type="dcterms:W3CDTF">2024-10-25T07:52:00Z</dcterms:modified>
</cp:coreProperties>
</file>