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51D" w14:textId="3ECB5F34" w:rsidR="00A06C91" w:rsidRDefault="000D3B65" w:rsidP="0088065B">
      <w:pPr>
        <w:pStyle w:val="Nadpis1"/>
        <w:spacing w:after="240"/>
      </w:pPr>
      <w:r>
        <w:t>d</w:t>
      </w:r>
      <w:r w:rsidRPr="000D3B65">
        <w:t xml:space="preserve">ohoda </w:t>
      </w:r>
      <w:r>
        <w:br/>
      </w:r>
      <w:r w:rsidRPr="000D3B65">
        <w:t>o vypořádání závazků</w:t>
      </w:r>
    </w:p>
    <w:p w14:paraId="36FE49AE" w14:textId="22BCC7D6" w:rsidR="00B268F8" w:rsidRPr="00B268F8" w:rsidRDefault="000D3B65" w:rsidP="00B268F8">
      <w:pPr>
        <w:rPr>
          <w:rFonts w:ascii="Atyp BL Display Semibold" w:hAnsi="Atyp BL Display Semibold"/>
          <w:sz w:val="26"/>
          <w:szCs w:val="26"/>
        </w:rPr>
      </w:pPr>
      <w:r w:rsidRPr="000D3B65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0D3B65">
        <w:rPr>
          <w:rFonts w:ascii="Atyp BL Display Semibold" w:hAnsi="Atyp BL Display Semibold"/>
          <w:sz w:val="26"/>
          <w:szCs w:val="26"/>
        </w:rPr>
        <w:t>ve znění pozdějších předpisů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0058F459" w14:textId="5D87C8DF" w:rsidR="000C2AEF" w:rsidRPr="00EF177E" w:rsidRDefault="000D3B65" w:rsidP="00A06C91">
      <w:pPr>
        <w:rPr>
          <w:rFonts w:ascii="Crabath Text Medium" w:hAnsi="Crabath Text Medium"/>
        </w:rPr>
      </w:pPr>
      <w:r w:rsidRPr="00EF177E">
        <w:rPr>
          <w:rFonts w:ascii="Crabath Text Medium" w:hAnsi="Crabath Text Medium"/>
        </w:rPr>
        <w:t>mezi</w:t>
      </w:r>
    </w:p>
    <w:p w14:paraId="1AA87E88" w14:textId="77777777" w:rsidR="00575355" w:rsidRPr="00EF177E" w:rsidRDefault="00575355" w:rsidP="00575355">
      <w:pPr>
        <w:ind w:left="720" w:hanging="720"/>
        <w:rPr>
          <w:rFonts w:ascii="Crabath Text Medium" w:hAnsi="Crabath Text Medium"/>
        </w:rPr>
      </w:pPr>
      <w:r w:rsidRPr="00EF177E">
        <w:rPr>
          <w:rFonts w:ascii="Crabath Text Medium" w:hAnsi="Crabath Text Medium"/>
        </w:rPr>
        <w:t>Prague City Tourism a.s.</w:t>
      </w:r>
    </w:p>
    <w:p w14:paraId="4D0AE55F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se sídlem</w:t>
      </w:r>
      <w:r w:rsidRPr="00EF177E">
        <w:rPr>
          <w:rFonts w:ascii="Crabath Text Medium" w:hAnsi="Crabath Text Medium"/>
        </w:rPr>
        <w:tab/>
      </w:r>
      <w:r w:rsidRPr="00EF177E">
        <w:tab/>
        <w:t xml:space="preserve">Žatecká 110/2, 110 00 Praha 1 </w:t>
      </w:r>
      <w:r w:rsidRPr="00EF177E">
        <w:rPr>
          <w:rFonts w:eastAsiaTheme="majorEastAsia"/>
        </w:rPr>
        <w:t>—</w:t>
      </w:r>
      <w:r w:rsidRPr="00EF177E">
        <w:t xml:space="preserve"> Staré Město</w:t>
      </w:r>
    </w:p>
    <w:p w14:paraId="360E4FAB" w14:textId="77777777" w:rsidR="00575355" w:rsidRPr="00EF177E" w:rsidRDefault="00575355" w:rsidP="00575355">
      <w:pPr>
        <w:spacing w:after="0"/>
        <w:ind w:left="2160"/>
      </w:pPr>
      <w:r w:rsidRPr="00EF177E">
        <w:t xml:space="preserve">zapsaná v obchodním rejstříku vedeném Městským soudem v Praze </w:t>
      </w:r>
      <w:r w:rsidRPr="00EF177E">
        <w:br/>
        <w:t>pod sp. zn. B 23670</w:t>
      </w:r>
    </w:p>
    <w:p w14:paraId="5E132B03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IČO</w:t>
      </w:r>
      <w:r w:rsidRPr="00EF177E">
        <w:tab/>
      </w:r>
      <w:r w:rsidRPr="00EF177E">
        <w:tab/>
      </w:r>
      <w:r w:rsidRPr="00EF177E">
        <w:tab/>
        <w:t>07312890</w:t>
      </w:r>
    </w:p>
    <w:p w14:paraId="2065EE67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DIČ</w:t>
      </w:r>
      <w:r w:rsidRPr="00EF177E">
        <w:tab/>
      </w:r>
      <w:r w:rsidRPr="00EF177E">
        <w:tab/>
      </w:r>
      <w:r w:rsidRPr="00EF177E">
        <w:tab/>
        <w:t>CZ07312890</w:t>
      </w:r>
    </w:p>
    <w:p w14:paraId="0177B6DF" w14:textId="77777777" w:rsidR="00575355" w:rsidRPr="00EF177E" w:rsidRDefault="00575355" w:rsidP="00575355">
      <w:pPr>
        <w:spacing w:after="0"/>
        <w:ind w:left="720" w:hanging="720"/>
        <w:rPr>
          <w:color w:val="000000" w:themeColor="text1"/>
        </w:rPr>
      </w:pPr>
      <w:r w:rsidRPr="00EF177E">
        <w:rPr>
          <w:rFonts w:ascii="Crabath Text Medium" w:hAnsi="Crabath Text Medium"/>
          <w:color w:val="000000" w:themeColor="text1"/>
        </w:rPr>
        <w:t>bankovní spojení</w:t>
      </w:r>
      <w:r w:rsidRPr="00EF177E">
        <w:rPr>
          <w:rFonts w:ascii="Crabath Text Medium" w:hAnsi="Crabath Text Medium"/>
          <w:color w:val="000000" w:themeColor="text1"/>
        </w:rPr>
        <w:tab/>
      </w:r>
      <w:r w:rsidRPr="00EF177E">
        <w:rPr>
          <w:color w:val="000000" w:themeColor="text1"/>
        </w:rPr>
        <w:t>PPF banka a.s.</w:t>
      </w:r>
    </w:p>
    <w:p w14:paraId="68AF2721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číslo účtu</w:t>
      </w:r>
      <w:r w:rsidRPr="00EF177E">
        <w:tab/>
      </w:r>
      <w:r w:rsidRPr="00EF177E">
        <w:tab/>
      </w:r>
      <w:r w:rsidRPr="00EF177E">
        <w:rPr>
          <w:color w:val="000000" w:themeColor="text1"/>
        </w:rPr>
        <w:t>2030690005/6000</w:t>
      </w:r>
    </w:p>
    <w:p w14:paraId="4CC42194" w14:textId="3C9D35D9" w:rsidR="003A084E" w:rsidRPr="00EF177E" w:rsidRDefault="000A1F75" w:rsidP="00B268F8">
      <w:pPr>
        <w:spacing w:after="0"/>
        <w:ind w:left="720" w:hanging="720"/>
      </w:pPr>
      <w:r w:rsidRPr="00EF177E">
        <w:rPr>
          <w:rFonts w:ascii="Crabath Text Medium" w:hAnsi="Crabath Text Medium"/>
        </w:rPr>
        <w:t>z</w:t>
      </w:r>
      <w:r w:rsidR="00A06C91" w:rsidRPr="00EF177E">
        <w:rPr>
          <w:rFonts w:ascii="Crabath Text Medium" w:hAnsi="Crabath Text Medium"/>
        </w:rPr>
        <w:t>astoupen</w:t>
      </w:r>
      <w:r w:rsidR="003A084E" w:rsidRPr="00EF177E">
        <w:rPr>
          <w:rFonts w:ascii="Crabath Text Medium" w:hAnsi="Crabath Text Medium"/>
        </w:rPr>
        <w:t>á</w:t>
      </w:r>
      <w:r w:rsidR="00A06C91" w:rsidRPr="00EF177E">
        <w:tab/>
      </w:r>
      <w:r w:rsidR="00A06C91" w:rsidRPr="00EF177E">
        <w:tab/>
      </w:r>
      <w:r w:rsidRPr="00EF177E">
        <w:t>Mgr. Františkem Ciprem, předsedou představenstva</w:t>
      </w:r>
    </w:p>
    <w:p w14:paraId="7E4A8F94" w14:textId="0F758689" w:rsidR="00A06C91" w:rsidRPr="00EF177E" w:rsidRDefault="00C1260F" w:rsidP="000D3B65">
      <w:pPr>
        <w:ind w:left="1440" w:firstLine="720"/>
      </w:pPr>
      <w:r>
        <w:t>Ing. Miroslavem Karlem, MBA</w:t>
      </w:r>
      <w:r w:rsidR="000A1F75" w:rsidRPr="00EF177E">
        <w:t xml:space="preserve">, </w:t>
      </w:r>
      <w:r>
        <w:t>členem</w:t>
      </w:r>
      <w:r w:rsidR="000A1F75" w:rsidRPr="00EF177E">
        <w:t xml:space="preserve"> představenstva</w:t>
      </w:r>
      <w:r w:rsidR="000D3B65" w:rsidRPr="00EF177E">
        <w:tab/>
      </w:r>
    </w:p>
    <w:p w14:paraId="133F1D54" w14:textId="0E80A020" w:rsidR="00A06C91" w:rsidRPr="00EF177E" w:rsidRDefault="00A06C91" w:rsidP="00A06C91">
      <w:r w:rsidRPr="00EF177E">
        <w:t>dále jen „</w:t>
      </w:r>
      <w:r w:rsidR="00B268F8" w:rsidRPr="00EF177E">
        <w:rPr>
          <w:rFonts w:ascii="Crabath Text Medium" w:hAnsi="Crabath Text Medium"/>
        </w:rPr>
        <w:t>Objednatel</w:t>
      </w:r>
      <w:r w:rsidRPr="00EF177E">
        <w:t>“</w:t>
      </w:r>
    </w:p>
    <w:p w14:paraId="0FD561EB" w14:textId="0EF3C6FC" w:rsidR="00A06C91" w:rsidRPr="00EF177E" w:rsidRDefault="00A06C91" w:rsidP="00A06C91">
      <w:r w:rsidRPr="00EF177E">
        <w:t xml:space="preserve">a </w:t>
      </w:r>
    </w:p>
    <w:p w14:paraId="127DF1F3" w14:textId="6981F5D2" w:rsidR="00EF177E" w:rsidRPr="00EF177E" w:rsidRDefault="0083126E" w:rsidP="00EF177E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2D80984B800A4574B35808D04542DC97"/>
          </w:placeholder>
        </w:sdtPr>
        <w:sdtEndPr/>
        <w:sdtContent>
          <w:r w:rsidR="00794835">
            <w:rPr>
              <w:rFonts w:ascii="Crabath Text Medium" w:hAnsi="Crabath Text Medium"/>
            </w:rPr>
            <w:t>Alma Career Czechia s.r.o.</w:t>
          </w:r>
        </w:sdtContent>
      </w:sdt>
    </w:p>
    <w:p w14:paraId="04B7A3DD" w14:textId="2A516518" w:rsidR="00EF177E" w:rsidRDefault="00EF177E" w:rsidP="00EF1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EF177E">
        <w:rPr>
          <w:rFonts w:ascii="Crabath Text Medium" w:hAnsi="Crabath Text Medium"/>
        </w:rPr>
        <w:t>se sídlem</w:t>
      </w:r>
      <w:r w:rsidRPr="00EF177E">
        <w:rPr>
          <w:rFonts w:ascii="Crabath Text Medium" w:hAnsi="Crabath Text Medium"/>
        </w:rPr>
        <w:tab/>
      </w:r>
      <w:r w:rsidRPr="00EF177E">
        <w:tab/>
      </w:r>
      <w:sdt>
        <w:sdtPr>
          <w:id w:val="-1801223086"/>
          <w:placeholder>
            <w:docPart w:val="2D80984B800A4574B35808D04542DC97"/>
          </w:placeholder>
        </w:sdtPr>
        <w:sdtEndPr/>
        <w:sdtContent>
          <w:r w:rsidR="0099256F">
            <w:t>Mencelova 2538/2, 180 00 Praha 8</w:t>
          </w:r>
        </w:sdtContent>
      </w:sdt>
    </w:p>
    <w:p w14:paraId="2C85DAF6" w14:textId="3F843192" w:rsidR="0099256F" w:rsidRPr="0099256F" w:rsidRDefault="0099256F" w:rsidP="0099256F">
      <w:pPr>
        <w:spacing w:after="0"/>
        <w:ind w:left="2160"/>
      </w:pPr>
      <w:r w:rsidRPr="00EF177E">
        <w:t xml:space="preserve">zapsaná v obchodním rejstříku vedeném Městským soudem v Praze </w:t>
      </w:r>
      <w:r w:rsidRPr="00EF177E">
        <w:br/>
        <w:t xml:space="preserve">pod sp. zn. </w:t>
      </w:r>
      <w:r w:rsidR="00866EC8">
        <w:t>C</w:t>
      </w:r>
      <w:r w:rsidRPr="00EF177E">
        <w:t xml:space="preserve"> </w:t>
      </w:r>
      <w:r w:rsidR="00866EC8">
        <w:t>82484</w:t>
      </w:r>
    </w:p>
    <w:p w14:paraId="14160BB0" w14:textId="4AC5C4AE" w:rsidR="00EF177E" w:rsidRDefault="00EF177E" w:rsidP="00EF177E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2D80984B800A4574B35808D04542DC97"/>
          </w:placeholder>
        </w:sdtPr>
        <w:sdtEndPr/>
        <w:sdtContent>
          <w:r w:rsidR="00866EC8">
            <w:t>2644</w:t>
          </w:r>
          <w:r w:rsidR="00FE1A2A">
            <w:t>1381</w:t>
          </w:r>
        </w:sdtContent>
      </w:sdt>
    </w:p>
    <w:p w14:paraId="2CCB0D78" w14:textId="54F468F0" w:rsidR="00EF177E" w:rsidRDefault="00EF177E" w:rsidP="00EF177E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2D80984B800A4574B35808D04542DC97"/>
          </w:placeholder>
        </w:sdtPr>
        <w:sdtEndPr/>
        <w:sdtContent>
          <w:r w:rsidR="007F661E">
            <w:t>CZ</w:t>
          </w:r>
          <w:r w:rsidR="00FE1A2A" w:rsidRPr="00FE1A2A">
            <w:t xml:space="preserve"> </w:t>
          </w:r>
          <w:sdt>
            <w:sdtPr>
              <w:id w:val="1907259464"/>
              <w:placeholder>
                <w:docPart w:val="9F5619D84FB044F09EAB7A1FB88C3E85"/>
              </w:placeholder>
            </w:sdtPr>
            <w:sdtEndPr/>
            <w:sdtContent>
              <w:r w:rsidR="00FE1A2A">
                <w:t>26441381</w:t>
              </w:r>
            </w:sdtContent>
          </w:sdt>
        </w:sdtContent>
      </w:sdt>
    </w:p>
    <w:p w14:paraId="67FE6B48" w14:textId="3E6C2E73" w:rsidR="007F661E" w:rsidRDefault="008D628A" w:rsidP="00EF177E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 xml:space="preserve">zastoupená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="0083126E">
        <w:t>xxx</w:t>
      </w:r>
      <w:r w:rsidR="00C1260F">
        <w:t>, Small Enterprises Team Leader</w:t>
      </w:r>
    </w:p>
    <w:p w14:paraId="0C7BAC7E" w14:textId="128734B9" w:rsidR="00A06C91" w:rsidRDefault="00A06C91" w:rsidP="00EF177E">
      <w:r>
        <w:t>dále jen „</w:t>
      </w:r>
      <w:r w:rsidR="006F5E19" w:rsidRPr="006F5E19">
        <w:rPr>
          <w:rFonts w:ascii="Crabath Text Medium" w:hAnsi="Crabath Text Medium"/>
        </w:rPr>
        <w:t>Dodavatel</w:t>
      </w:r>
      <w:r>
        <w:t>“</w:t>
      </w:r>
    </w:p>
    <w:p w14:paraId="36C8F930" w14:textId="0752E77C" w:rsidR="006F5E19" w:rsidRDefault="000D3B65" w:rsidP="00B268F8">
      <w:r w:rsidRPr="000D3B65">
        <w:t xml:space="preserve">Dodavatel a Objednatel dále jednotlivě také jen jako </w:t>
      </w:r>
      <w:r w:rsidRPr="000D3B65">
        <w:rPr>
          <w:rFonts w:ascii="Crabath Text Medium" w:hAnsi="Crabath Text Medium"/>
        </w:rPr>
        <w:t>„Smluvní strana“</w:t>
      </w:r>
      <w:r w:rsidRPr="000D3B65">
        <w:t xml:space="preserve"> a společně také jen jako </w:t>
      </w:r>
      <w:r>
        <w:br/>
      </w:r>
      <w:r w:rsidRPr="000D3B65">
        <w:rPr>
          <w:rFonts w:ascii="Crabath Text Medium" w:hAnsi="Crabath Text Medium"/>
        </w:rPr>
        <w:t>„Smluvní strany“</w:t>
      </w:r>
    </w:p>
    <w:p w14:paraId="100E9E87" w14:textId="77777777" w:rsidR="000D3B65" w:rsidRDefault="000D3B65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621C455A" w14:textId="77777777" w:rsidR="007F661E" w:rsidRDefault="007F661E">
      <w:pPr>
        <w:rPr>
          <w:rFonts w:ascii="Atyp BL Display Semibold" w:eastAsiaTheme="majorEastAsia" w:hAnsi="Atyp BL Display Semibold" w:cstheme="majorBidi"/>
          <w:sz w:val="26"/>
          <w:szCs w:val="26"/>
        </w:rPr>
      </w:pPr>
      <w:r>
        <w:br w:type="page"/>
      </w:r>
    </w:p>
    <w:p w14:paraId="06992897" w14:textId="41FDDD63" w:rsidR="00A06C91" w:rsidRPr="006F5E19" w:rsidRDefault="006F5E19" w:rsidP="008C55D9">
      <w:pPr>
        <w:pStyle w:val="Nadpis2"/>
        <w:ind w:left="454" w:hanging="454"/>
      </w:pPr>
      <w:r>
        <w:lastRenderedPageBreak/>
        <w:t xml:space="preserve">1. </w:t>
      </w:r>
      <w:r w:rsidR="008C55D9">
        <w:tab/>
      </w:r>
      <w:r w:rsidR="007F661E">
        <w:t>p</w:t>
      </w:r>
      <w:r w:rsidR="008C55D9" w:rsidRPr="008C55D9">
        <w:t>opis skutkového stavu</w:t>
      </w:r>
    </w:p>
    <w:p w14:paraId="13D13C38" w14:textId="758FE5BA" w:rsidR="009702DD" w:rsidRPr="009702DD" w:rsidRDefault="009702DD" w:rsidP="009702DD">
      <w:pPr>
        <w:pStyle w:val="predsazeni"/>
      </w:pPr>
      <w:r w:rsidRPr="009702DD">
        <w:t>1.1</w:t>
      </w:r>
      <w:r w:rsidRPr="009702DD">
        <w:tab/>
        <w:t xml:space="preserve">Objednatel vystavil dne </w:t>
      </w:r>
      <w:r w:rsidR="008D628A">
        <w:t>4</w:t>
      </w:r>
      <w:r w:rsidR="007F661E">
        <w:t>.1.2024</w:t>
      </w:r>
      <w:r w:rsidRPr="009702DD">
        <w:t xml:space="preserve"> objednávku č. </w:t>
      </w:r>
      <w:r w:rsidR="0050353B">
        <w:t>002</w:t>
      </w:r>
      <w:r w:rsidR="007F661E">
        <w:t>/</w:t>
      </w:r>
      <w:r w:rsidR="0050353B">
        <w:t>2024</w:t>
      </w:r>
      <w:r w:rsidR="007F661E">
        <w:t>/</w:t>
      </w:r>
      <w:r w:rsidR="0050353B">
        <w:t>HR</w:t>
      </w:r>
      <w:r w:rsidR="007F661E">
        <w:t xml:space="preserve">, </w:t>
      </w:r>
      <w:r w:rsidRPr="009702DD">
        <w:t>která byla Dodavatelem akceptována</w:t>
      </w:r>
      <w:r w:rsidR="0050353B">
        <w:t xml:space="preserve"> dne 9.1.2024 </w:t>
      </w:r>
      <w:r w:rsidRPr="009702DD">
        <w:t xml:space="preserve">(dále jen </w:t>
      </w:r>
      <w:r w:rsidRPr="009702DD">
        <w:rPr>
          <w:rFonts w:ascii="Crabath Text Medium" w:hAnsi="Crabath Text Medium"/>
        </w:rPr>
        <w:t>„Objednávka“</w:t>
      </w:r>
      <w:r w:rsidRPr="009702DD">
        <w:t xml:space="preserve">), jejímž předmětem </w:t>
      </w:r>
      <w:r w:rsidR="00E412BE">
        <w:t>objednávka KOMBI 40 – Balíček inzerátů + služby TEAMIO</w:t>
      </w:r>
      <w:r w:rsidRPr="009702DD">
        <w:t>.</w:t>
      </w:r>
    </w:p>
    <w:p w14:paraId="5CFFDD39" w14:textId="77777777" w:rsidR="009702DD" w:rsidRPr="009702DD" w:rsidRDefault="009702DD" w:rsidP="009702DD">
      <w:pPr>
        <w:pStyle w:val="predsazeni"/>
      </w:pPr>
      <w:r w:rsidRPr="009702DD">
        <w:t>1.2</w:t>
      </w:r>
      <w:r w:rsidRPr="009702DD">
        <w:tab/>
        <w:t xml:space="preserve">Smluvní strana Prague City Tourism, a.s. je povinným subjektem pro zveřejňování v Registru smluv dle původně sjednané Objednávky uvedené v ustanovení odst. 1.1 tohoto článku a má povinnost Objednávku zveřejnit postupem podle zákona č. 340/2015 Sb., o zvláštních podmínkách účinnosti některých smluv, uveřejňování těchto smluv a o registru smluv (zákon o registru smluv), ve znění pozdějších předpisů (dále jen </w:t>
      </w:r>
      <w:r w:rsidRPr="009702DD">
        <w:rPr>
          <w:rFonts w:ascii="Crabath Text Medium" w:hAnsi="Crabath Text Medium"/>
        </w:rPr>
        <w:t>„ZRS“</w:t>
      </w:r>
      <w:r w:rsidRPr="009702DD">
        <w:t>).</w:t>
      </w:r>
    </w:p>
    <w:p w14:paraId="5ED6CC57" w14:textId="77777777" w:rsidR="009702DD" w:rsidRPr="009702DD" w:rsidRDefault="009702DD" w:rsidP="009702DD">
      <w:pPr>
        <w:pStyle w:val="predsazeni"/>
      </w:pPr>
      <w:r w:rsidRPr="009702DD">
        <w:t>1.3</w:t>
      </w:r>
      <w:r w:rsidRPr="009702DD">
        <w:tab/>
        <w:t xml:space="preserve">Obě Smluvní strany shodně konstatují, že do okamžiku sjednání této Dohody o vypořádání závazků (dále jen </w:t>
      </w:r>
      <w:r w:rsidRPr="009702DD">
        <w:rPr>
          <w:rFonts w:ascii="Crabath Text Medium" w:hAnsi="Crabath Text Medium"/>
        </w:rPr>
        <w:t>„Dohoda“</w:t>
      </w:r>
      <w:r w:rsidRPr="009702DD">
        <w:t>) nedošlo k uveřejnění Objednávky uvedené v odst. 1 tohoto článku v Registru smluv do 3 měsíců ode dne jejího uzavření, a že jsou si vědomy právních následků s tím spojených.</w:t>
      </w:r>
    </w:p>
    <w:p w14:paraId="4DDCC2AC" w14:textId="7C608CA1" w:rsidR="009702DD" w:rsidRDefault="009702DD" w:rsidP="009702DD">
      <w:pPr>
        <w:pStyle w:val="predsazeni"/>
      </w:pPr>
      <w:r w:rsidRPr="009702DD">
        <w:t>1.4</w:t>
      </w:r>
      <w:r w:rsidRPr="009702DD">
        <w:tab/>
        <w:t xml:space="preserve">V zájmu úpravy vzájemných práv a povinností vyplývajících z původně sjednané Objednávky, </w:t>
      </w:r>
      <w:r>
        <w:br/>
      </w:r>
      <w:r w:rsidRPr="009702DD">
        <w:t xml:space="preserve">s ohledem na skutečnost, že obě strany jednaly s vědomím závaznosti uzavřené Objednávky </w:t>
      </w:r>
      <w:r>
        <w:br/>
      </w:r>
      <w:r w:rsidRPr="009702DD">
        <w:t xml:space="preserve">a v souladu s jejím obsahem plnily, co si vzájemně ujednaly, a ve snaze napravit stav vzniklý </w:t>
      </w:r>
      <w:r>
        <w:br/>
      </w:r>
      <w:r w:rsidRPr="009702DD">
        <w:t>v důsledku neuveřejnění Objednávky v Registru smluv, sjednávají Smluvní strany tuto Dohodu.</w:t>
      </w:r>
    </w:p>
    <w:p w14:paraId="2691B61A" w14:textId="77904462" w:rsidR="000A7469" w:rsidRDefault="000A7469" w:rsidP="009702DD">
      <w:pPr>
        <w:pStyle w:val="Nadpis2"/>
        <w:ind w:left="454" w:hanging="454"/>
      </w:pPr>
      <w:r>
        <w:t xml:space="preserve">2. </w:t>
      </w:r>
      <w:r w:rsidR="009702DD">
        <w:tab/>
      </w:r>
      <w:r w:rsidR="007F661E">
        <w:t>p</w:t>
      </w:r>
      <w:r w:rsidR="009702DD" w:rsidRPr="009702DD">
        <w:t>ráva a závazky smluvních stran</w:t>
      </w:r>
    </w:p>
    <w:p w14:paraId="76C114B0" w14:textId="2B831593" w:rsidR="009702DD" w:rsidRPr="009702DD" w:rsidRDefault="009702DD" w:rsidP="009702DD">
      <w:pPr>
        <w:pStyle w:val="predsazeni"/>
      </w:pPr>
      <w:r w:rsidRPr="009702DD">
        <w:t>2.1</w:t>
      </w:r>
      <w:r w:rsidRPr="009702DD">
        <w:tab/>
        <w:t xml:space="preserve">Smluvní strany prohlašují, že obsah vzájemných práv a povinností, který sjednávají touto Dohodou, </w:t>
      </w:r>
      <w:r>
        <w:br/>
      </w:r>
      <w:r w:rsidRPr="009702DD">
        <w:t>je zcela a beze zbytku vyjádřen textem původně sjednané Objednávky, která tvoří pro tyto účely Přílohu č. 1 této Dohody.</w:t>
      </w:r>
    </w:p>
    <w:p w14:paraId="6843A38A" w14:textId="6BDE483E" w:rsidR="009702DD" w:rsidRPr="009702DD" w:rsidRDefault="009702DD" w:rsidP="009702DD">
      <w:pPr>
        <w:pStyle w:val="predsazeni"/>
      </w:pPr>
      <w:r w:rsidRPr="009702DD">
        <w:t>2.2</w:t>
      </w:r>
      <w:r w:rsidRPr="009702DD">
        <w:tab/>
        <w:t xml:space="preserve">Smluvní strany prohlašují, že veškerá vzájemně poskytnutá plnění na základě původně sjednané Objednávky považují za plnění dle této Dohody, že v souvislosti se vzájemně poskytnutým plněním nebudou vzájemně vznášet vůči druhé Smluvní straně nároky z titulu bezdůvodného obohacení, </w:t>
      </w:r>
      <w:r>
        <w:br/>
      </w:r>
      <w:r w:rsidRPr="009702DD">
        <w:t>a že všechna ustanovení původní Objednávky jsou platná.</w:t>
      </w:r>
    </w:p>
    <w:p w14:paraId="05E5CBDD" w14:textId="49866F5B" w:rsidR="009702DD" w:rsidRPr="009702DD" w:rsidRDefault="009702DD" w:rsidP="009702DD">
      <w:pPr>
        <w:pStyle w:val="predsazeni"/>
      </w:pPr>
      <w:r w:rsidRPr="009702DD">
        <w:t>2.3</w:t>
      </w:r>
      <w:r w:rsidRPr="009702DD">
        <w:tab/>
        <w:t xml:space="preserve">Smluvní strany prohlašují, že veškerá budoucí plnění z této Dohody, která mají být od okamžiku jejího uveřejnění v Registru smluv plněna v souladu s obsahem vzájemných závazků vyjádřených v Příloze </w:t>
      </w:r>
      <w:r>
        <w:br/>
      </w:r>
      <w:r w:rsidRPr="009702DD">
        <w:t>č. 1 této Dohody, budou splněna podle sjednaných podmínek.</w:t>
      </w:r>
    </w:p>
    <w:p w14:paraId="3B5D6157" w14:textId="456AC136" w:rsidR="009702DD" w:rsidRDefault="009702DD" w:rsidP="009702DD">
      <w:pPr>
        <w:pStyle w:val="predsazeni"/>
      </w:pPr>
      <w:r w:rsidRPr="009702DD">
        <w:t>2.4</w:t>
      </w:r>
      <w:r w:rsidRPr="009702DD">
        <w:tab/>
        <w:t xml:space="preserve">Objednatel se tímto zavazuje k neprodlenému zveřejnění této Dohody a Přílohy č. 1 k této Dohodě </w:t>
      </w:r>
      <w:r>
        <w:br/>
      </w:r>
      <w:r w:rsidRPr="009702DD">
        <w:t>v Registru smluv. Smluvní strany s uveřejněním plného znění této Dohody v Registru smluv souhlasí.</w:t>
      </w:r>
    </w:p>
    <w:p w14:paraId="7CBABDC9" w14:textId="2F238235" w:rsidR="00D22165" w:rsidRDefault="00D22165" w:rsidP="009702DD">
      <w:pPr>
        <w:pStyle w:val="Nadpis2"/>
        <w:ind w:left="454" w:hanging="454"/>
      </w:pPr>
      <w:r>
        <w:t xml:space="preserve">3. </w:t>
      </w:r>
      <w:r w:rsidR="009702DD">
        <w:tab/>
      </w:r>
      <w:r w:rsidR="007F661E">
        <w:t>z</w:t>
      </w:r>
      <w:r w:rsidR="009702DD" w:rsidRPr="009702DD">
        <w:t>ávěrečná ustanovení</w:t>
      </w:r>
    </w:p>
    <w:p w14:paraId="4E9D7179" w14:textId="77777777" w:rsidR="009702DD" w:rsidRPr="009702DD" w:rsidRDefault="009702DD" w:rsidP="009702DD">
      <w:pPr>
        <w:pStyle w:val="predsazeni"/>
      </w:pPr>
      <w:r w:rsidRPr="009702DD">
        <w:t>3.1</w:t>
      </w:r>
      <w:r w:rsidRPr="009702DD">
        <w:tab/>
        <w:t>Tato Dohoda je vyhotovena ve 2 stejnopisech s platností originálu, kdy každé Smluvní straně náleží jedno vyhotovení.</w:t>
      </w:r>
    </w:p>
    <w:p w14:paraId="091702BB" w14:textId="77777777" w:rsidR="009702DD" w:rsidRPr="009702DD" w:rsidRDefault="009702DD" w:rsidP="009702DD">
      <w:pPr>
        <w:pStyle w:val="predsazeni"/>
      </w:pPr>
      <w:r w:rsidRPr="009702DD">
        <w:t>3.2</w:t>
      </w:r>
      <w:r w:rsidRPr="009702DD">
        <w:tab/>
        <w:t>Tato Dohoda nabývá platnosti dnem podpisu a účinnosti dnem uveřejnění v Registru smluv.</w:t>
      </w:r>
    </w:p>
    <w:p w14:paraId="10C3032E" w14:textId="77777777" w:rsidR="007F661E" w:rsidRPr="007F661E" w:rsidRDefault="009702DD" w:rsidP="007F661E">
      <w:pPr>
        <w:pStyle w:val="predsazeni"/>
        <w:rPr>
          <w:rFonts w:ascii="Atyp BL Display Semibold" w:hAnsi="Atyp BL Display Semibold"/>
        </w:rPr>
      </w:pPr>
      <w:r w:rsidRPr="009702DD">
        <w:t>3.3</w:t>
      </w:r>
      <w:r w:rsidRPr="009702DD">
        <w:tab/>
        <w:t xml:space="preserve">Smluvní strany prohlašují, že si tuto Dohodu přečetly, že s obsahem této Dohody zcela a bez výhrad souhlasí, že tato Dohoda byla sepsána podle jejich pravé a svobodné vůle prosté jakéhokoliv omylu </w:t>
      </w:r>
      <w:r>
        <w:br/>
      </w:r>
      <w:r w:rsidRPr="009702DD">
        <w:t xml:space="preserve">či nátlaku, na jejich straně nejsou žádné překážky, které by bránily sjednání a podpisu této Dohody, </w:t>
      </w:r>
      <w:r>
        <w:br/>
      </w:r>
      <w:r w:rsidRPr="009702DD">
        <w:t>a že je podepisují bez jakéhokoliv donucení či nátlaku. Na důkaz toho připojují Smluvní strany své podpisy.</w:t>
      </w:r>
    </w:p>
    <w:p w14:paraId="27ECBB75" w14:textId="000D1805" w:rsidR="009702DD" w:rsidRPr="007F661E" w:rsidRDefault="007F661E" w:rsidP="007F661E">
      <w:pPr>
        <w:pStyle w:val="predsazeni"/>
        <w:ind w:firstLine="0"/>
        <w:rPr>
          <w:rFonts w:ascii="Atyp BL Display Semibold" w:hAnsi="Atyp BL Display Semibold"/>
          <w:szCs w:val="20"/>
        </w:rPr>
      </w:pPr>
      <w:r>
        <w:rPr>
          <w:rFonts w:ascii="Atyp BL Display Semibold" w:hAnsi="Atyp BL Display Semibold"/>
          <w:szCs w:val="20"/>
        </w:rPr>
        <w:t>p</w:t>
      </w:r>
      <w:r w:rsidR="009702DD" w:rsidRPr="007F661E">
        <w:rPr>
          <w:rFonts w:ascii="Atyp BL Display Semibold" w:hAnsi="Atyp BL Display Semibold"/>
          <w:szCs w:val="20"/>
        </w:rPr>
        <w:t>odpisy smluvních stran na další str</w:t>
      </w:r>
      <w:r w:rsidR="008553AD">
        <w:rPr>
          <w:rFonts w:ascii="Atyp BL Display Semibold" w:hAnsi="Atyp BL Display Semibold"/>
          <w:szCs w:val="20"/>
        </w:rPr>
        <w:t>ánce</w:t>
      </w:r>
    </w:p>
    <w:p w14:paraId="50A8D1B5" w14:textId="65BEEF57" w:rsidR="00734398" w:rsidRPr="009702DD" w:rsidRDefault="00734398" w:rsidP="009702DD">
      <w:pPr>
        <w:pStyle w:val="predsazeni"/>
      </w:pPr>
    </w:p>
    <w:p w14:paraId="3076EB9E" w14:textId="681263F6" w:rsidR="00734398" w:rsidRPr="0054058F" w:rsidRDefault="007F661E" w:rsidP="007F661E">
      <w:pPr>
        <w:ind w:firstLine="454"/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>a Objednatele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>
        <w:rPr>
          <w:rFonts w:ascii="Crabath Text Medium" w:hAnsi="Crabath Text Medium"/>
          <w:szCs w:val="20"/>
        </w:rPr>
        <w:tab/>
      </w:r>
    </w:p>
    <w:p w14:paraId="5D39CBC9" w14:textId="0A03FD38" w:rsidR="00734398" w:rsidRDefault="00734398" w:rsidP="007F661E">
      <w:pPr>
        <w:ind w:firstLine="454"/>
      </w:pPr>
      <w:r>
        <w:t xml:space="preserve">V Praze dne </w:t>
      </w:r>
      <w:sdt>
        <w:sdtPr>
          <w:id w:val="229509882"/>
          <w:placeholder>
            <w:docPart w:val="47C85860852C43FAAE2B59525017AB15"/>
          </w:placeholder>
          <w:date w:fullDate="2024-10-14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1260F">
            <w:t>14.10.2024</w:t>
          </w:r>
        </w:sdtContent>
      </w:sdt>
      <w:r>
        <w:tab/>
      </w:r>
      <w:r>
        <w:tab/>
      </w:r>
      <w:r>
        <w:tab/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212AEF0C" w:rsidR="00734398" w:rsidRDefault="007F661E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36072C4A">
                <wp:simplePos x="0" y="0"/>
                <wp:positionH relativeFrom="column">
                  <wp:posOffset>3205480</wp:posOffset>
                </wp:positionH>
                <wp:positionV relativeFrom="paragraph">
                  <wp:posOffset>165100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6EBE7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pt,13pt" to="418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KAbUxHeAAAACQEAAA8AAAAAAAAAAAAAAAAA/QMAAGRycy9kb3ducmV2LnhtbFBLBQYAAAAA&#10;BAAEAPMAAAAIBQAAAAA=&#10;" strokecolor="black [3040]" strokeweight=".5pt"/>
            </w:pict>
          </mc:Fallback>
        </mc:AlternateContent>
      </w:r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16B30750">
                <wp:simplePos x="0" y="0"/>
                <wp:positionH relativeFrom="column">
                  <wp:posOffset>259715</wp:posOffset>
                </wp:positionH>
                <wp:positionV relativeFrom="paragraph">
                  <wp:posOffset>190500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E0C3D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5pt,15pt" to="186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" strokecolor="black [3040]" strokeweight=".5pt"/>
            </w:pict>
          </mc:Fallback>
        </mc:AlternateContent>
      </w:r>
      <w:r w:rsidR="00734398">
        <w:tab/>
      </w:r>
      <w:r w:rsidR="00734398">
        <w:tab/>
      </w:r>
      <w:r w:rsidR="00734398">
        <w:tab/>
        <w:t xml:space="preserve">           </w:t>
      </w:r>
    </w:p>
    <w:p w14:paraId="0292D83F" w14:textId="55882981" w:rsidR="00734398" w:rsidRDefault="00734398" w:rsidP="007F661E">
      <w:pPr>
        <w:ind w:left="454"/>
      </w:pPr>
      <w:r w:rsidRPr="00F660A7">
        <w:rPr>
          <w:rFonts w:ascii="Crabath Text Medium" w:hAnsi="Crabath Text Medium"/>
          <w:szCs w:val="20"/>
        </w:rPr>
        <w:t xml:space="preserve">Mgr. </w:t>
      </w:r>
      <w:r w:rsidR="00C1260F"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 w:rsidR="00184CBA">
        <w:rPr>
          <w:rFonts w:ascii="Crabath Text Medium" w:hAnsi="Crabath Text Medium"/>
          <w:szCs w:val="20"/>
        </w:rPr>
        <w:t>Ing. Miroslav Karel</w:t>
      </w:r>
      <w:r w:rsidR="00E952DE">
        <w:rPr>
          <w:rFonts w:ascii="Crabath Text Medium" w:hAnsi="Crabath Text Medium"/>
          <w:szCs w:val="20"/>
        </w:rPr>
        <w:t>, MBA</w:t>
      </w:r>
      <w:r w:rsidRPr="009F35FA">
        <w:tab/>
      </w:r>
      <w:r w:rsidR="007F661E">
        <w:t xml:space="preserve">                 </w:t>
      </w:r>
      <w:r>
        <w:t>předseda představenstva</w:t>
      </w:r>
      <w:r>
        <w:tab/>
      </w:r>
      <w:r>
        <w:tab/>
      </w:r>
      <w:r>
        <w:tab/>
      </w:r>
      <w:r>
        <w:tab/>
      </w:r>
      <w:r w:rsidR="00E952DE">
        <w:t>člen</w:t>
      </w:r>
      <w:r>
        <w:t xml:space="preserve">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409953BF" w14:textId="290878A7" w:rsidR="009702DD" w:rsidRDefault="009702DD" w:rsidP="009702DD">
      <w:r>
        <w:tab/>
      </w:r>
      <w:r>
        <w:tab/>
      </w:r>
      <w:r>
        <w:tab/>
      </w:r>
    </w:p>
    <w:p w14:paraId="67FE59DB" w14:textId="77777777" w:rsidR="00734398" w:rsidRDefault="00734398" w:rsidP="00734398">
      <w:pPr>
        <w:rPr>
          <w:rFonts w:ascii="Crabath Text Medium" w:hAnsi="Crabath Text Medium"/>
          <w:szCs w:val="20"/>
        </w:rPr>
      </w:pPr>
    </w:p>
    <w:p w14:paraId="2F84C98F" w14:textId="5EF86160" w:rsidR="00734398" w:rsidRPr="0054058F" w:rsidRDefault="007B3487" w:rsidP="007F661E">
      <w:pPr>
        <w:ind w:firstLine="454"/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 xml:space="preserve">za </w:t>
      </w:r>
      <w:r w:rsidR="00734398">
        <w:rPr>
          <w:rFonts w:ascii="Crabath Text Medium" w:hAnsi="Crabath Text Medium"/>
          <w:szCs w:val="20"/>
        </w:rPr>
        <w:t>Dodavatel</w:t>
      </w:r>
      <w:r>
        <w:rPr>
          <w:rFonts w:ascii="Crabath Text Medium" w:hAnsi="Crabath Text Medium"/>
          <w:szCs w:val="20"/>
        </w:rPr>
        <w:t>e</w:t>
      </w:r>
      <w:r w:rsidR="00734398" w:rsidRPr="0054058F">
        <w:rPr>
          <w:rFonts w:ascii="Crabath Text Medium" w:hAnsi="Crabath Text Medium"/>
          <w:szCs w:val="20"/>
        </w:rPr>
        <w:tab/>
      </w:r>
    </w:p>
    <w:p w14:paraId="14353184" w14:textId="1C86DB8F" w:rsidR="00734398" w:rsidRDefault="00734398" w:rsidP="007F661E">
      <w:pPr>
        <w:ind w:firstLine="454"/>
      </w:pPr>
      <w:r>
        <w:t xml:space="preserve">V Praze dne </w:t>
      </w:r>
      <w:sdt>
        <w:sdtPr>
          <w:id w:val="1539321493"/>
          <w:placeholder>
            <w:docPart w:val="F52F7ECA5E2344A9AEDD30EA006B64DA"/>
          </w:placeholder>
          <w:date w:fullDate="2024-11-0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3126E">
            <w:t>06.11.2024</w:t>
          </w:r>
        </w:sdtContent>
      </w:sdt>
    </w:p>
    <w:p w14:paraId="567EA5A7" w14:textId="77777777" w:rsidR="00734398" w:rsidRDefault="00734398" w:rsidP="00734398"/>
    <w:p w14:paraId="53A5DD6C" w14:textId="77777777" w:rsidR="00734398" w:rsidRDefault="00734398" w:rsidP="00734398"/>
    <w:p w14:paraId="1D2C5C57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5143" wp14:editId="34BDA8E9">
                <wp:simplePos x="0" y="0"/>
                <wp:positionH relativeFrom="column">
                  <wp:posOffset>285115</wp:posOffset>
                </wp:positionH>
                <wp:positionV relativeFrom="paragraph">
                  <wp:posOffset>203200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2371A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5pt,16pt" to="188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fKCQ790AAAAIAQAADwAAAAAAAAAAAAAAAAD9AwAAZHJzL2Rvd25yZXYueG1sUEsFBgAAAAAE&#10;AAQA8wAAAAcFAAAAAA==&#10;" strokecolor="black [3040]" strokeweight=".5pt"/>
            </w:pict>
          </mc:Fallback>
        </mc:AlternateContent>
      </w:r>
    </w:p>
    <w:p w14:paraId="1551C3D7" w14:textId="4138CA1D" w:rsidR="00EE4F9A" w:rsidRDefault="0083126E" w:rsidP="00797851">
      <w:pPr>
        <w:spacing w:after="0"/>
        <w:ind w:firstLine="454"/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xxx</w:t>
      </w:r>
    </w:p>
    <w:p w14:paraId="40796754" w14:textId="57B2F9EB" w:rsidR="00797851" w:rsidRDefault="00797851" w:rsidP="00797851">
      <w:pPr>
        <w:ind w:left="454"/>
      </w:pPr>
      <w:r w:rsidRPr="00797851">
        <w:t>Alma Career Czechia s.r.o.</w:t>
      </w:r>
    </w:p>
    <w:p w14:paraId="3FD55964" w14:textId="77777777" w:rsidR="00EE4F9A" w:rsidRDefault="00EE4F9A" w:rsidP="002F7FCF"/>
    <w:p w14:paraId="2D8538D5" w14:textId="77777777" w:rsidR="007F661E" w:rsidRDefault="007F661E" w:rsidP="007F661E">
      <w:pPr>
        <w:ind w:firstLine="454"/>
        <w:rPr>
          <w:rFonts w:ascii="Crabath Text Medium" w:hAnsi="Crabath Text Medium"/>
        </w:rPr>
      </w:pPr>
    </w:p>
    <w:p w14:paraId="5ACD90C1" w14:textId="704C0F63" w:rsidR="00735463" w:rsidRDefault="00EE4F9A" w:rsidP="007F661E">
      <w:pPr>
        <w:ind w:firstLine="454"/>
      </w:pPr>
      <w:r w:rsidRPr="00EE4F9A">
        <w:rPr>
          <w:rFonts w:ascii="Crabath Text Medium" w:hAnsi="Crabath Text Medium"/>
        </w:rPr>
        <w:t>Příloha č. 1</w:t>
      </w:r>
      <w:r>
        <w:t xml:space="preserve"> — Objednávka č. </w:t>
      </w:r>
      <w:r w:rsidR="00246630">
        <w:t>002</w:t>
      </w:r>
      <w:r w:rsidR="007F661E">
        <w:t>/</w:t>
      </w:r>
      <w:r w:rsidR="00246630">
        <w:t>2024</w:t>
      </w:r>
      <w:r w:rsidR="007F661E">
        <w:t>/</w:t>
      </w:r>
      <w:r w:rsidR="00246630">
        <w:t>HR</w:t>
      </w:r>
      <w:r w:rsidR="00734398">
        <w:br/>
      </w:r>
    </w:p>
    <w:sectPr w:rsidR="00735463" w:rsidSect="009462A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FCB2" w14:textId="77777777" w:rsidR="0015118A" w:rsidRDefault="0015118A" w:rsidP="009953D5">
      <w:r>
        <w:separator/>
      </w:r>
    </w:p>
    <w:p w14:paraId="6CE205D6" w14:textId="77777777" w:rsidR="0015118A" w:rsidRDefault="0015118A" w:rsidP="009953D5"/>
  </w:endnote>
  <w:endnote w:type="continuationSeparator" w:id="0">
    <w:p w14:paraId="41C169B6" w14:textId="77777777" w:rsidR="0015118A" w:rsidRDefault="0015118A" w:rsidP="009953D5">
      <w:r>
        <w:continuationSeparator/>
      </w:r>
    </w:p>
    <w:p w14:paraId="34014DB9" w14:textId="77777777" w:rsidR="0015118A" w:rsidRDefault="0015118A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5BA9" w14:textId="4661FB40" w:rsidR="0099185E" w:rsidRPr="00026C34" w:rsidRDefault="00C211A4" w:rsidP="00BC0EF0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4662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9702DD" w:rsidRPr="009702DD">
      <w:rPr>
        <w:rFonts w:ascii="Atyp BL Display Semibold" w:hAnsi="Atyp BL Display Semibold"/>
      </w:rPr>
      <w:t>dohoda o vypořádání závazků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1AAB5" w14:textId="77777777" w:rsidR="0015118A" w:rsidRDefault="0015118A" w:rsidP="009953D5">
      <w:r>
        <w:separator/>
      </w:r>
    </w:p>
    <w:p w14:paraId="2F9EA9E9" w14:textId="77777777" w:rsidR="0015118A" w:rsidRDefault="0015118A" w:rsidP="009953D5"/>
  </w:footnote>
  <w:footnote w:type="continuationSeparator" w:id="0">
    <w:p w14:paraId="2F737106" w14:textId="77777777" w:rsidR="0015118A" w:rsidRDefault="0015118A" w:rsidP="009953D5">
      <w:r>
        <w:continuationSeparator/>
      </w:r>
    </w:p>
    <w:p w14:paraId="7AC3B5CA" w14:textId="77777777" w:rsidR="0015118A" w:rsidRDefault="0015118A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747FC"/>
    <w:rsid w:val="000800BD"/>
    <w:rsid w:val="00082AD8"/>
    <w:rsid w:val="0009487D"/>
    <w:rsid w:val="000A1F75"/>
    <w:rsid w:val="000A3475"/>
    <w:rsid w:val="000A7469"/>
    <w:rsid w:val="000B1E14"/>
    <w:rsid w:val="000C2AEF"/>
    <w:rsid w:val="000C4677"/>
    <w:rsid w:val="000D3B65"/>
    <w:rsid w:val="000F748B"/>
    <w:rsid w:val="001218C9"/>
    <w:rsid w:val="00145817"/>
    <w:rsid w:val="0015118A"/>
    <w:rsid w:val="00153658"/>
    <w:rsid w:val="0015597E"/>
    <w:rsid w:val="00170893"/>
    <w:rsid w:val="00173327"/>
    <w:rsid w:val="00181F6F"/>
    <w:rsid w:val="00184CBA"/>
    <w:rsid w:val="00190F33"/>
    <w:rsid w:val="001A770C"/>
    <w:rsid w:val="001D2DDD"/>
    <w:rsid w:val="001D3176"/>
    <w:rsid w:val="001E3FED"/>
    <w:rsid w:val="002148FA"/>
    <w:rsid w:val="00236F56"/>
    <w:rsid w:val="00242102"/>
    <w:rsid w:val="00246630"/>
    <w:rsid w:val="00287313"/>
    <w:rsid w:val="002A6EF9"/>
    <w:rsid w:val="002B66C8"/>
    <w:rsid w:val="002B77A7"/>
    <w:rsid w:val="002E07B3"/>
    <w:rsid w:val="002E3ECD"/>
    <w:rsid w:val="002F7FCF"/>
    <w:rsid w:val="003018FB"/>
    <w:rsid w:val="00317869"/>
    <w:rsid w:val="003517AF"/>
    <w:rsid w:val="003555D3"/>
    <w:rsid w:val="00386E0F"/>
    <w:rsid w:val="00390EF0"/>
    <w:rsid w:val="003A084E"/>
    <w:rsid w:val="003C7FF2"/>
    <w:rsid w:val="003D10F3"/>
    <w:rsid w:val="003D5701"/>
    <w:rsid w:val="003D62D5"/>
    <w:rsid w:val="003E141C"/>
    <w:rsid w:val="003E2580"/>
    <w:rsid w:val="00467355"/>
    <w:rsid w:val="0049418B"/>
    <w:rsid w:val="00494B62"/>
    <w:rsid w:val="00494CC8"/>
    <w:rsid w:val="00497E26"/>
    <w:rsid w:val="004A248B"/>
    <w:rsid w:val="004A3F71"/>
    <w:rsid w:val="004A72D1"/>
    <w:rsid w:val="004E4333"/>
    <w:rsid w:val="0050353B"/>
    <w:rsid w:val="00524617"/>
    <w:rsid w:val="005265AC"/>
    <w:rsid w:val="00526F56"/>
    <w:rsid w:val="005324D7"/>
    <w:rsid w:val="00537383"/>
    <w:rsid w:val="0054058F"/>
    <w:rsid w:val="00541B40"/>
    <w:rsid w:val="00554311"/>
    <w:rsid w:val="00574544"/>
    <w:rsid w:val="00575355"/>
    <w:rsid w:val="00583D2C"/>
    <w:rsid w:val="005B4E4E"/>
    <w:rsid w:val="005B582C"/>
    <w:rsid w:val="005C7BB1"/>
    <w:rsid w:val="005E255B"/>
    <w:rsid w:val="005E3F27"/>
    <w:rsid w:val="00605121"/>
    <w:rsid w:val="00627729"/>
    <w:rsid w:val="006520D5"/>
    <w:rsid w:val="0066490E"/>
    <w:rsid w:val="006759C0"/>
    <w:rsid w:val="00697CCA"/>
    <w:rsid w:val="006A332A"/>
    <w:rsid w:val="006C344D"/>
    <w:rsid w:val="006D7C1F"/>
    <w:rsid w:val="006E1289"/>
    <w:rsid w:val="006F5E19"/>
    <w:rsid w:val="00710033"/>
    <w:rsid w:val="00734398"/>
    <w:rsid w:val="00735008"/>
    <w:rsid w:val="00735463"/>
    <w:rsid w:val="00746967"/>
    <w:rsid w:val="0075139B"/>
    <w:rsid w:val="007757D6"/>
    <w:rsid w:val="007800BE"/>
    <w:rsid w:val="0079277C"/>
    <w:rsid w:val="00794835"/>
    <w:rsid w:val="00797851"/>
    <w:rsid w:val="007B3487"/>
    <w:rsid w:val="007C7B21"/>
    <w:rsid w:val="007E1ECB"/>
    <w:rsid w:val="007F661E"/>
    <w:rsid w:val="008016E3"/>
    <w:rsid w:val="00806643"/>
    <w:rsid w:val="00810954"/>
    <w:rsid w:val="0083126E"/>
    <w:rsid w:val="008553AD"/>
    <w:rsid w:val="008640EF"/>
    <w:rsid w:val="00866EC8"/>
    <w:rsid w:val="0088065B"/>
    <w:rsid w:val="008910E1"/>
    <w:rsid w:val="00894D34"/>
    <w:rsid w:val="008C55D9"/>
    <w:rsid w:val="008D0E15"/>
    <w:rsid w:val="008D628A"/>
    <w:rsid w:val="008F6444"/>
    <w:rsid w:val="00903D9B"/>
    <w:rsid w:val="00912182"/>
    <w:rsid w:val="009266C7"/>
    <w:rsid w:val="00933491"/>
    <w:rsid w:val="009345A5"/>
    <w:rsid w:val="00936C52"/>
    <w:rsid w:val="00937723"/>
    <w:rsid w:val="009462AD"/>
    <w:rsid w:val="0096683D"/>
    <w:rsid w:val="009702DD"/>
    <w:rsid w:val="00980CF4"/>
    <w:rsid w:val="0099185E"/>
    <w:rsid w:val="0099256F"/>
    <w:rsid w:val="009953D5"/>
    <w:rsid w:val="009A0116"/>
    <w:rsid w:val="009B212D"/>
    <w:rsid w:val="009C238F"/>
    <w:rsid w:val="009C6BC1"/>
    <w:rsid w:val="009D0390"/>
    <w:rsid w:val="009F0DE3"/>
    <w:rsid w:val="009F35FA"/>
    <w:rsid w:val="00A0622B"/>
    <w:rsid w:val="00A06A0B"/>
    <w:rsid w:val="00A06C8C"/>
    <w:rsid w:val="00A06C91"/>
    <w:rsid w:val="00A25FB3"/>
    <w:rsid w:val="00A36EF4"/>
    <w:rsid w:val="00A4287A"/>
    <w:rsid w:val="00A914CF"/>
    <w:rsid w:val="00A9440C"/>
    <w:rsid w:val="00AA6B69"/>
    <w:rsid w:val="00AC04B3"/>
    <w:rsid w:val="00AC6ED4"/>
    <w:rsid w:val="00AE26DC"/>
    <w:rsid w:val="00AE5DB1"/>
    <w:rsid w:val="00AF1D7B"/>
    <w:rsid w:val="00B131A0"/>
    <w:rsid w:val="00B135B6"/>
    <w:rsid w:val="00B137AD"/>
    <w:rsid w:val="00B15724"/>
    <w:rsid w:val="00B2243A"/>
    <w:rsid w:val="00B268F8"/>
    <w:rsid w:val="00B4019A"/>
    <w:rsid w:val="00B818E1"/>
    <w:rsid w:val="00B936D8"/>
    <w:rsid w:val="00BC0EF0"/>
    <w:rsid w:val="00BD2CC9"/>
    <w:rsid w:val="00BE33AE"/>
    <w:rsid w:val="00BE50B4"/>
    <w:rsid w:val="00C1260F"/>
    <w:rsid w:val="00C1462C"/>
    <w:rsid w:val="00C211A4"/>
    <w:rsid w:val="00C302F7"/>
    <w:rsid w:val="00C32A59"/>
    <w:rsid w:val="00C5141B"/>
    <w:rsid w:val="00C52CD0"/>
    <w:rsid w:val="00C575BC"/>
    <w:rsid w:val="00C7475B"/>
    <w:rsid w:val="00C845D2"/>
    <w:rsid w:val="00C9447B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F7E3B"/>
    <w:rsid w:val="00D001D5"/>
    <w:rsid w:val="00D040C2"/>
    <w:rsid w:val="00D22165"/>
    <w:rsid w:val="00D3261C"/>
    <w:rsid w:val="00D47F27"/>
    <w:rsid w:val="00D503EF"/>
    <w:rsid w:val="00D661A9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E01F28"/>
    <w:rsid w:val="00E412BE"/>
    <w:rsid w:val="00E42C64"/>
    <w:rsid w:val="00E61316"/>
    <w:rsid w:val="00E61DE7"/>
    <w:rsid w:val="00E952DE"/>
    <w:rsid w:val="00EA161A"/>
    <w:rsid w:val="00EA7FAD"/>
    <w:rsid w:val="00EB3B17"/>
    <w:rsid w:val="00EB448B"/>
    <w:rsid w:val="00EB4709"/>
    <w:rsid w:val="00EC2DAE"/>
    <w:rsid w:val="00EC42B4"/>
    <w:rsid w:val="00EE4F9A"/>
    <w:rsid w:val="00EF0088"/>
    <w:rsid w:val="00EF177E"/>
    <w:rsid w:val="00F02D71"/>
    <w:rsid w:val="00F032C0"/>
    <w:rsid w:val="00F07223"/>
    <w:rsid w:val="00F17846"/>
    <w:rsid w:val="00F20513"/>
    <w:rsid w:val="00F224EB"/>
    <w:rsid w:val="00F409DF"/>
    <w:rsid w:val="00F441C0"/>
    <w:rsid w:val="00F5253C"/>
    <w:rsid w:val="00F5733E"/>
    <w:rsid w:val="00F63EC6"/>
    <w:rsid w:val="00F702B7"/>
    <w:rsid w:val="00F9024E"/>
    <w:rsid w:val="00FB5563"/>
    <w:rsid w:val="00FB6BFD"/>
    <w:rsid w:val="00FC132D"/>
    <w:rsid w:val="00FD35DA"/>
    <w:rsid w:val="00FE1A2A"/>
    <w:rsid w:val="00FE3C23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61C0AFB8-9CD9-449B-B4C5-3747C280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9256F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C85860852C43FAAE2B59525017A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1FD46-3C09-4724-8BD9-C6AD1048B322}"/>
      </w:docPartPr>
      <w:docPartBody>
        <w:p w:rsidR="0062713C" w:rsidRDefault="00A066F8" w:rsidP="00A066F8">
          <w:pPr>
            <w:pStyle w:val="47C85860852C43FAAE2B59525017AB15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52F7ECA5E2344A9AEDD30EA006B6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65A5F-74BC-4B8A-9D8E-6C619C730734}"/>
      </w:docPartPr>
      <w:docPartBody>
        <w:p w:rsidR="0062713C" w:rsidRDefault="00A066F8" w:rsidP="00A066F8">
          <w:pPr>
            <w:pStyle w:val="F52F7ECA5E2344A9AEDD30EA006B64DA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D80984B800A4574B35808D04542D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621DA-FC2E-400D-93BF-E9F38347ABAA}"/>
      </w:docPartPr>
      <w:docPartBody>
        <w:p w:rsidR="00C35CDB" w:rsidRDefault="00D21D06" w:rsidP="00D21D06">
          <w:pPr>
            <w:pStyle w:val="2D80984B800A4574B35808D04542DC9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5619D84FB044F09EAB7A1FB88C3E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6CA15-DECA-447B-A3AD-C5FCA1DA587C}"/>
      </w:docPartPr>
      <w:docPartBody>
        <w:p w:rsidR="00406111" w:rsidRDefault="00E15DF2" w:rsidP="00E15DF2">
          <w:pPr>
            <w:pStyle w:val="9F5619D84FB044F09EAB7A1FB88C3E85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145817"/>
    <w:rsid w:val="001A770C"/>
    <w:rsid w:val="00406111"/>
    <w:rsid w:val="00531A7E"/>
    <w:rsid w:val="0054472F"/>
    <w:rsid w:val="005568C7"/>
    <w:rsid w:val="0062713C"/>
    <w:rsid w:val="00A066F8"/>
    <w:rsid w:val="00A357C5"/>
    <w:rsid w:val="00B4019A"/>
    <w:rsid w:val="00B52BE2"/>
    <w:rsid w:val="00C35CDB"/>
    <w:rsid w:val="00D21D06"/>
    <w:rsid w:val="00E15DF2"/>
    <w:rsid w:val="00EA7FAD"/>
    <w:rsid w:val="00F10C64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5DF2"/>
    <w:rPr>
      <w:color w:val="808080"/>
    </w:rPr>
  </w:style>
  <w:style w:type="paragraph" w:customStyle="1" w:styleId="9F5619D84FB044F09EAB7A1FB88C3E85">
    <w:name w:val="9F5619D84FB044F09EAB7A1FB88C3E85"/>
    <w:rsid w:val="00E15D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85860852C43FAAE2B59525017AB15">
    <w:name w:val="47C85860852C43FAAE2B59525017AB15"/>
    <w:rsid w:val="00A066F8"/>
  </w:style>
  <w:style w:type="paragraph" w:customStyle="1" w:styleId="F52F7ECA5E2344A9AEDD30EA006B64DA">
    <w:name w:val="F52F7ECA5E2344A9AEDD30EA006B64DA"/>
    <w:rsid w:val="00A066F8"/>
  </w:style>
  <w:style w:type="paragraph" w:customStyle="1" w:styleId="2D80984B800A4574B35808D04542DC97">
    <w:name w:val="2D80984B800A4574B35808D04542DC97"/>
    <w:rsid w:val="00D21D0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13</TotalTime>
  <Pages>3</Pages>
  <Words>630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Kalousková Karolína</dc:creator>
  <cp:lastModifiedBy>Mackovičová Kristýna</cp:lastModifiedBy>
  <cp:revision>2</cp:revision>
  <dcterms:created xsi:type="dcterms:W3CDTF">2024-11-15T11:09:00Z</dcterms:created>
  <dcterms:modified xsi:type="dcterms:W3CDTF">2024-11-15T11:09:00Z</dcterms:modified>
</cp:coreProperties>
</file>