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9538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24.10.2024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20241024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100" w:after="0" w:line="165" w:lineRule="exact"/>
        <w:ind w:left="975" w:right="98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Spofaplast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854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z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netk.textilie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1mx6cm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ACYLPYRIN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VITAMINEM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320MG/200MG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MLÉKO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AGAPURIN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ALPECIN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HAIR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ENERGIZER-COFFEIN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SHAMPOO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C1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ALPHAGAN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2MG/ML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AMBROBENE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20X30MG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 457 MG/5 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 POR PLV SUS 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tbl.flm.100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BABY NOVA Nosní odsáva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 33305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Balonix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BATRAFEN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10MG/ML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BELAKNE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Biotrue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C-VITAMIN 100MG - POMERANC SE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SUKRALOZOU TBL.60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 VITAMIN 60MG FERDA MIX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35G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Centrum pro ženy tbl.90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14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ISP 10X1ML/15KU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 400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180X400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2185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3.125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30X3.12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DESLORATADIN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 PLUS STABIL - FORTE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TBL.50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364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DIMEXOL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DUCRESSA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9538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9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DUTROZEN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0,5MG/0,4MG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EDEMO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kapsle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cps.60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EMLA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25MG/G+25MG/G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ENZYMEL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Intensive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antimikrob.gel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dásn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EXACYL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III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FLM100X20MG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FLAREX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Flower eco large podložka pod nemocné 60x90cm 25ks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FLOXAL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FLUCONAZOLE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CPS DUR 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125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hanging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60X750M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ISAME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ITOPRID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100X75M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LEVELANZ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SUPRA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LOZAP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400MG/400MG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9538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58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OMNIPOR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NETKANY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TEXTIL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NEVANAC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1X1,5ML+4J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PALEXIA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20X50MG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Panasonic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PR312(PR41)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baterie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naslouchadel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POTASSIUM-U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oph.gtt.1x10ml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PRESID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0.1%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VERI-Q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(PRO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KÓDY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Rhino Horn Konvi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 na výplach nosu modrá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Ricinus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Communis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5CH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gra.4g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RYALTRIS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25MCG/600MCG/DÁV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ROLL-ON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BALSAM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SOBYCOR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SOFTACORT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3,35MG/ML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MDC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30(3X10)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501424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STOMFOAM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MAXI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SUPPOSITORIA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GLYCERINI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IPSEN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1,81G SUP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SPR.FORTE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0.30%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HCT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80MG/25MG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TEZZIMI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20X2.5M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VALPROAT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CHRONO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VALTRICOM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10MG/160MG/12,5MG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Vatové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inky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papírové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LINTEO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65ks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9538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675" w:right="101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Walmark Spektrum Gummies 50+ s rak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tbl60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ORION 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ZEMPLAR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1MCG CPS MOL 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ZIRVIN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NOB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5" w:firstLine="0"/>
        <w:jc w:val="right"/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54 928,55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2024-11-15T09:22:58Z</dcterms:created>
  <dcterms:modified xsi:type="dcterms:W3CDTF">2024-11-15T09:22:58Z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