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7212" w14:textId="77777777" w:rsidR="00DF73AD" w:rsidRDefault="00DF73AD" w:rsidP="00DF73AD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DF73AD" w14:paraId="2C9A252A" w14:textId="77777777" w:rsidTr="00DF73A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C4FC5F" w14:textId="77777777" w:rsidR="00DF73AD" w:rsidRDefault="00DF73AD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7612AE90" w14:textId="77777777" w:rsidR="00DF73AD" w:rsidRDefault="00DF73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5BFB349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14:paraId="664DE3CA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14:paraId="5528A847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14:paraId="13CC9B37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</w:p>
          <w:p w14:paraId="2B6B4447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14:paraId="4D273394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14:paraId="73F2A228" w14:textId="77777777" w:rsidR="00DF73AD" w:rsidRDefault="00DF73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E43E03A" w14:textId="77777777" w:rsidR="00DF73AD" w:rsidRDefault="00DF73AD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  <w:proofErr w:type="gramEnd"/>
          </w:p>
          <w:p w14:paraId="4CFDE91C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4C16C" w14:textId="77777777" w:rsidR="00DF73AD" w:rsidRDefault="00DF73AD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39DD1571" w14:textId="77777777" w:rsidR="00DF73AD" w:rsidRDefault="00DF73AD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OBJINF / 24</w:t>
            </w:r>
          </w:p>
          <w:p w14:paraId="718C5548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</w:p>
          <w:p w14:paraId="2FB0A511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26B94509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1449/2024</w:t>
            </w:r>
          </w:p>
        </w:tc>
      </w:tr>
      <w:tr w:rsidR="00DF73AD" w14:paraId="004C6F32" w14:textId="77777777" w:rsidTr="00DF73A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908D42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487DE04" w14:textId="77777777" w:rsidR="00DF73AD" w:rsidRDefault="00DF73AD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B5D0C67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1BB1BA2A" w14:textId="77777777" w:rsidR="00DF73AD" w:rsidRDefault="00DF73A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27675645</w:t>
            </w:r>
          </w:p>
          <w:p w14:paraId="0C3FA292" w14:textId="77777777" w:rsidR="00DF73AD" w:rsidRDefault="00DF73AD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DF73AD" w14:paraId="2F6161C0" w14:textId="77777777" w:rsidTr="00DF73A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F526E77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8647F88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7D645E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Thein Systems a.s.</w:t>
            </w:r>
          </w:p>
          <w:p w14:paraId="4F806601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Technická 3029/17</w:t>
            </w:r>
          </w:p>
          <w:p w14:paraId="0BD617F2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616 </w:t>
            </w:r>
            <w:proofErr w:type="gramStart"/>
            <w:r>
              <w:rPr>
                <w:rFonts w:ascii="Arial" w:hAnsi="Arial" w:cs="Arial"/>
              </w:rPr>
              <w:t>00  Brno</w:t>
            </w:r>
            <w:proofErr w:type="gramEnd"/>
          </w:p>
        </w:tc>
      </w:tr>
      <w:tr w:rsidR="00DF73AD" w14:paraId="1AEBF9F3" w14:textId="77777777" w:rsidTr="00DF73A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EFDD7D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1E10DCFA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07FA3120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43B44FC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14.11.2024</w:t>
            </w:r>
          </w:p>
          <w:p w14:paraId="10D23F68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</w:p>
          <w:p w14:paraId="6CD733AC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E644D9" w14:textId="77777777" w:rsidR="00DF73AD" w:rsidRDefault="00DF73AD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DF73AD" w14:paraId="30B54F31" w14:textId="77777777" w:rsidTr="00DF73A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8CD5" w14:textId="77777777" w:rsidR="00DF73AD" w:rsidRDefault="00DF73A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6687B200" w14:textId="77777777" w:rsidR="00DF73AD" w:rsidRDefault="00DF73A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Rámcové dohody "Dodávka notebooků" č.j. 6/2021-OI-SML, číslo smlouvy: 26/2021-MSP-CES a následných dodatků u Vás objednáváme níže uvedené typy notebooků za celkovou cenu 2 473,26 € (tedy 62 598,21 Kč - kurz 25,310 CZK k </w:t>
            </w:r>
            <w:proofErr w:type="gramStart"/>
            <w:r>
              <w:rPr>
                <w:rFonts w:ascii="Arial" w:hAnsi="Arial" w:cs="Arial"/>
              </w:rPr>
              <w:t>14.11.2024 )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7EC4960B" w14:textId="77777777" w:rsidR="00DF73AD" w:rsidRDefault="00DF73A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dodání: Krajský soud v Plzni, Veleslavínova 40, Plzeň</w:t>
            </w:r>
          </w:p>
          <w:p w14:paraId="56BD215A" w14:textId="77777777" w:rsidR="00DF73AD" w:rsidRDefault="00DF73A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Odpovědná osoba pro převzetí dodávky: Ing. Václav Šůcha, tel. 737 244 466, vsucha@ksoud.plz.justice.cz</w:t>
            </w:r>
          </w:p>
        </w:tc>
      </w:tr>
      <w:tr w:rsidR="00DF73AD" w14:paraId="478B7E14" w14:textId="77777777" w:rsidTr="00DF73A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ABC7F1" w14:textId="77777777" w:rsidR="00DF73AD" w:rsidRDefault="00DF73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224AC7" w14:textId="77777777" w:rsidR="00DF73AD" w:rsidRDefault="00DF73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BB983" w14:textId="77777777" w:rsidR="00DF73AD" w:rsidRDefault="00DF73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8D54B" w14:textId="77777777" w:rsidR="00DF73AD" w:rsidRDefault="00DF73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D70AB51" w14:textId="77777777" w:rsidR="00DF73AD" w:rsidRDefault="00DF73AD" w:rsidP="00DF73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DF73AD" w14:paraId="5BEDAEC0" w14:textId="77777777" w:rsidTr="00DF73AD">
        <w:tc>
          <w:tcPr>
            <w:tcW w:w="1060" w:type="dxa"/>
            <w:hideMark/>
          </w:tcPr>
          <w:p w14:paraId="76692B66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3BB2D440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Notebook 16" - nástupce 15,6" (modifikace 2)) HP ProBook 465 G11 (P/N: AA1H9ES)</w:t>
            </w:r>
          </w:p>
        </w:tc>
        <w:tc>
          <w:tcPr>
            <w:tcW w:w="2126" w:type="dxa"/>
            <w:hideMark/>
          </w:tcPr>
          <w:p w14:paraId="5685802D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A9331E3" w14:textId="77777777" w:rsidR="00DF73AD" w:rsidRDefault="00DF73A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</w:tr>
      <w:tr w:rsidR="00DF73AD" w14:paraId="4194D9E9" w14:textId="77777777" w:rsidTr="00DF73AD">
        <w:tc>
          <w:tcPr>
            <w:tcW w:w="1060" w:type="dxa"/>
            <w:hideMark/>
          </w:tcPr>
          <w:p w14:paraId="4855DB0F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14:paraId="20C1AA17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Pouzdro na notebook 15,6" (P/N: 1N22/NET-1702)</w:t>
            </w:r>
          </w:p>
        </w:tc>
        <w:tc>
          <w:tcPr>
            <w:tcW w:w="2126" w:type="dxa"/>
            <w:hideMark/>
          </w:tcPr>
          <w:p w14:paraId="40A6ED73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EF03E5A" w14:textId="77777777" w:rsidR="00DF73AD" w:rsidRDefault="00DF73A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DF73AD" w14:paraId="2E43961D" w14:textId="77777777" w:rsidTr="00DF73AD">
        <w:tc>
          <w:tcPr>
            <w:tcW w:w="1060" w:type="dxa"/>
            <w:hideMark/>
          </w:tcPr>
          <w:p w14:paraId="0678A9F9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14:paraId="5E1D5F44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Brašna na notebook 15,6" (P/N: 1N22/NET-1702)</w:t>
            </w:r>
          </w:p>
        </w:tc>
        <w:tc>
          <w:tcPr>
            <w:tcW w:w="2126" w:type="dxa"/>
            <w:hideMark/>
          </w:tcPr>
          <w:p w14:paraId="27DC9B2E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553A07A1" w14:textId="77777777" w:rsidR="00DF73AD" w:rsidRDefault="00DF73A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</w:tbl>
    <w:p w14:paraId="71E29C37" w14:textId="77777777" w:rsidR="00DF73AD" w:rsidRDefault="00DF73AD" w:rsidP="00DF73AD"/>
    <w:p w14:paraId="1D8FE757" w14:textId="77777777" w:rsidR="00DF73AD" w:rsidRDefault="00DF73AD" w:rsidP="00DF73A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DF73AD" w14:paraId="34A63C72" w14:textId="77777777" w:rsidTr="00DF73A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3BD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115846CE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A108B5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76D7C03F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4DF72F71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3EAE1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Šůcha Václav</w:t>
            </w:r>
          </w:p>
          <w:p w14:paraId="28B671A3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377868358</w:t>
            </w:r>
          </w:p>
          <w:p w14:paraId="7A324105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</w:p>
          <w:p w14:paraId="74F54F9B" w14:textId="77777777" w:rsidR="00DF73AD" w:rsidRDefault="00DF73AD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D1A4" w14:textId="77777777" w:rsidR="00DF73AD" w:rsidRDefault="00DF73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14:paraId="6869C046" w14:textId="77777777" w:rsidR="00DF73AD" w:rsidRDefault="00DF73AD" w:rsidP="00DF73AD">
      <w:pPr>
        <w:rPr>
          <w:rFonts w:ascii="Arial" w:hAnsi="Arial" w:cs="Arial"/>
        </w:rPr>
      </w:pPr>
    </w:p>
    <w:p w14:paraId="3C022CA0" w14:textId="77777777" w:rsidR="00DF73AD" w:rsidRDefault="00DF73AD" w:rsidP="00DF73AD">
      <w:pPr>
        <w:rPr>
          <w:rFonts w:ascii="Arial" w:hAnsi="Arial" w:cs="Arial"/>
        </w:rPr>
      </w:pPr>
    </w:p>
    <w:p w14:paraId="4228B3E5" w14:textId="77777777" w:rsidR="00DF73AD" w:rsidRDefault="00DF73AD">
      <w:pPr>
        <w:pStyle w:val="Nzev"/>
      </w:pPr>
    </w:p>
    <w:p w14:paraId="07074A93" w14:textId="77777777" w:rsidR="00DF73AD" w:rsidRDefault="00DF73AD">
      <w:pPr>
        <w:pStyle w:val="Nzev"/>
      </w:pPr>
    </w:p>
    <w:p w14:paraId="42A3CF2B" w14:textId="2E8A345B" w:rsidR="00B14AA4" w:rsidRPr="0011160C" w:rsidRDefault="00B14AA4">
      <w:pPr>
        <w:pStyle w:val="Nzev"/>
      </w:pPr>
      <w:r w:rsidRPr="0011160C">
        <w:lastRenderedPageBreak/>
        <w:t>Schvalovací doložka</w:t>
      </w:r>
    </w:p>
    <w:p w14:paraId="214F8B46" w14:textId="77777777" w:rsidR="00B14AA4" w:rsidRPr="0011160C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11160C" w14:paraId="0EC27695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039ED06E" w14:textId="77777777" w:rsidR="00B14AA4" w:rsidRPr="0011160C" w:rsidRDefault="00B14AA4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EAEB0D2" w14:textId="77777777" w:rsidR="00B14AA4" w:rsidRPr="0011160C" w:rsidRDefault="00B14AA4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Rok: 2024</w:t>
            </w:r>
          </w:p>
        </w:tc>
      </w:tr>
      <w:tr w:rsidR="00B14AA4" w:rsidRPr="0011160C" w14:paraId="63C70612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554BE335" w14:textId="77777777" w:rsidR="00B14AA4" w:rsidRPr="0011160C" w:rsidRDefault="00B14AA4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58411E" w14:textId="77777777" w:rsidR="00B14AA4" w:rsidRPr="0011160C" w:rsidRDefault="00B14AA4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Dokladová </w:t>
            </w:r>
            <w:proofErr w:type="gramStart"/>
            <w:r w:rsidRPr="0011160C">
              <w:rPr>
                <w:rFonts w:ascii="Arial" w:hAnsi="Arial" w:cs="Arial"/>
              </w:rPr>
              <w:t>řada:  OBJINF</w:t>
            </w:r>
            <w:proofErr w:type="gramEnd"/>
          </w:p>
        </w:tc>
      </w:tr>
      <w:tr w:rsidR="00B14AA4" w:rsidRPr="0011160C" w14:paraId="038F4633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6540C923" w14:textId="77777777" w:rsidR="00B14AA4" w:rsidRPr="0011160C" w:rsidRDefault="00B14AA4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Spis. zn.:   Spr 1449/2024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1713370" w14:textId="77777777" w:rsidR="00B14AA4" w:rsidRPr="0011160C" w:rsidRDefault="00B14AA4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Číslo dokladu: 24</w:t>
            </w:r>
          </w:p>
          <w:p w14:paraId="6ECEFC7E" w14:textId="77777777" w:rsidR="00B14AA4" w:rsidRPr="0011160C" w:rsidRDefault="00B14AA4">
            <w:pPr>
              <w:rPr>
                <w:rFonts w:ascii="Arial" w:hAnsi="Arial" w:cs="Arial"/>
              </w:rPr>
            </w:pPr>
          </w:p>
          <w:p w14:paraId="15B95F72" w14:textId="77777777" w:rsidR="00B14AA4" w:rsidRPr="0011160C" w:rsidRDefault="00B14AA4">
            <w:pPr>
              <w:rPr>
                <w:rFonts w:ascii="Arial" w:hAnsi="Arial" w:cs="Arial"/>
              </w:rPr>
            </w:pPr>
          </w:p>
        </w:tc>
      </w:tr>
    </w:tbl>
    <w:p w14:paraId="2A84C555" w14:textId="77777777" w:rsidR="00B14AA4" w:rsidRPr="0011160C" w:rsidRDefault="00B14AA4">
      <w:pPr>
        <w:rPr>
          <w:rFonts w:ascii="Arial" w:hAnsi="Arial" w:cs="Arial"/>
        </w:rPr>
      </w:pPr>
      <w:r w:rsidRPr="0011160C">
        <w:rPr>
          <w:rFonts w:ascii="Arial" w:hAnsi="Arial" w:cs="Arial"/>
        </w:rPr>
        <w:t>Schvaluji:</w:t>
      </w:r>
    </w:p>
    <w:p w14:paraId="42930733" w14:textId="77777777" w:rsidR="00B14AA4" w:rsidRPr="0011160C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1160C" w14:paraId="0A756CF5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807A5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A0FCC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Notebook 16" - nástupce 15,6" (modifikace 2)) HP ProBook 465 G11 (P/N: AA1H9ES)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CCA31" w14:textId="77777777" w:rsidR="00575C47" w:rsidRPr="0011160C" w:rsidRDefault="00575C47">
            <w:pPr>
              <w:jc w:val="right"/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61.924,46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5A5C7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Kč</w:t>
            </w:r>
          </w:p>
        </w:tc>
      </w:tr>
      <w:tr w:rsidR="00575C47" w:rsidRPr="0011160C" w14:paraId="56865D40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A62E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EDF" w14:textId="77777777" w:rsidR="00D15408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5420</w:t>
            </w:r>
            <w:r w:rsidR="00AE5EEB" w:rsidRPr="0011160C">
              <w:rPr>
                <w:rFonts w:ascii="Arial" w:hAnsi="Arial" w:cs="Arial"/>
              </w:rPr>
              <w:t>,</w:t>
            </w:r>
            <w:r w:rsidRPr="0011160C">
              <w:rPr>
                <w:rFonts w:ascii="Arial" w:hAnsi="Arial" w:cs="Arial"/>
              </w:rPr>
              <w:t xml:space="preserve"> 5137</w:t>
            </w:r>
            <w:r w:rsidR="001541AE" w:rsidRPr="0011160C">
              <w:rPr>
                <w:rFonts w:ascii="Arial" w:hAnsi="Arial" w:cs="Arial"/>
              </w:rPr>
              <w:t>,</w:t>
            </w:r>
            <w:r w:rsidRPr="0011160C">
              <w:rPr>
                <w:rFonts w:ascii="Arial" w:hAnsi="Arial" w:cs="Arial"/>
              </w:rPr>
              <w:t xml:space="preserve"> OI</w:t>
            </w:r>
            <w:r w:rsidR="00AE5EEB" w:rsidRPr="0011160C">
              <w:rPr>
                <w:rFonts w:ascii="Arial" w:hAnsi="Arial" w:cs="Arial"/>
              </w:rPr>
              <w:t>,</w:t>
            </w:r>
            <w:r w:rsidRPr="0011160C">
              <w:rPr>
                <w:rFonts w:ascii="Arial" w:hAnsi="Arial" w:cs="Arial"/>
              </w:rPr>
              <w:t xml:space="preserve"> </w:t>
            </w:r>
          </w:p>
          <w:p w14:paraId="3F946AE3" w14:textId="77777777" w:rsidR="00D15408" w:rsidRPr="0011160C" w:rsidRDefault="001F5886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Zdroj</w:t>
            </w:r>
            <w:r w:rsidR="00D15408" w:rsidRPr="0011160C">
              <w:rPr>
                <w:rFonts w:ascii="Arial" w:hAnsi="Arial" w:cs="Arial"/>
              </w:rPr>
              <w:t xml:space="preserve">: </w:t>
            </w:r>
            <w:r w:rsidRPr="0011160C">
              <w:rPr>
                <w:rFonts w:ascii="Arial" w:hAnsi="Arial" w:cs="Arial"/>
              </w:rPr>
              <w:t>11</w:t>
            </w:r>
            <w:r w:rsidR="002702F8" w:rsidRPr="0011160C">
              <w:rPr>
                <w:rFonts w:ascii="Arial" w:hAnsi="Arial" w:cs="Arial"/>
              </w:rPr>
              <w:t>00000</w:t>
            </w:r>
          </w:p>
          <w:p w14:paraId="3BD55331" w14:textId="77777777" w:rsidR="00D844E4" w:rsidRPr="0011160C" w:rsidRDefault="00D844E4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Účel: </w:t>
            </w:r>
          </w:p>
          <w:p w14:paraId="01E558A5" w14:textId="77777777" w:rsidR="00EE2C37" w:rsidRPr="0011160C" w:rsidRDefault="00D15408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7BB439A3" w14:textId="77777777" w:rsidR="00575C47" w:rsidRPr="0011160C" w:rsidRDefault="00575C47" w:rsidP="00150E77"/>
    <w:p w14:paraId="4C142DCE" w14:textId="77777777" w:rsidR="00150E77" w:rsidRPr="0011160C" w:rsidRDefault="00150E77" w:rsidP="00150E77"/>
    <w:p w14:paraId="3D2E20F6" w14:textId="77777777" w:rsidR="00000000" w:rsidRPr="0011160C" w:rsidRDefault="00000000" w:rsidP="00150E77">
      <w:pPr>
        <w:sectPr w:rsidR="00000000" w:rsidRPr="0011160C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1160C" w14:paraId="7810AF13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35123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C8866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Pouzdro na notebook 15,6" (P/N: 1N22/NET-1702)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9A558" w14:textId="77777777" w:rsidR="00575C47" w:rsidRPr="0011160C" w:rsidRDefault="00575C47">
            <w:pPr>
              <w:jc w:val="right"/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367,50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8F737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Kč</w:t>
            </w:r>
          </w:p>
        </w:tc>
      </w:tr>
      <w:tr w:rsidR="00575C47" w:rsidRPr="0011160C" w14:paraId="20D30C99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1A7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CFFC" w14:textId="77777777" w:rsidR="00D15408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5420</w:t>
            </w:r>
            <w:r w:rsidR="00AE5EEB" w:rsidRPr="0011160C">
              <w:rPr>
                <w:rFonts w:ascii="Arial" w:hAnsi="Arial" w:cs="Arial"/>
              </w:rPr>
              <w:t>,</w:t>
            </w:r>
            <w:r w:rsidRPr="0011160C">
              <w:rPr>
                <w:rFonts w:ascii="Arial" w:hAnsi="Arial" w:cs="Arial"/>
              </w:rPr>
              <w:t xml:space="preserve"> 5137</w:t>
            </w:r>
            <w:r w:rsidR="001541AE" w:rsidRPr="0011160C">
              <w:rPr>
                <w:rFonts w:ascii="Arial" w:hAnsi="Arial" w:cs="Arial"/>
              </w:rPr>
              <w:t>,</w:t>
            </w:r>
            <w:r w:rsidRPr="0011160C">
              <w:rPr>
                <w:rFonts w:ascii="Arial" w:hAnsi="Arial" w:cs="Arial"/>
              </w:rPr>
              <w:t xml:space="preserve"> OI</w:t>
            </w:r>
            <w:r w:rsidR="00AE5EEB" w:rsidRPr="0011160C">
              <w:rPr>
                <w:rFonts w:ascii="Arial" w:hAnsi="Arial" w:cs="Arial"/>
              </w:rPr>
              <w:t>,</w:t>
            </w:r>
            <w:r w:rsidRPr="0011160C">
              <w:rPr>
                <w:rFonts w:ascii="Arial" w:hAnsi="Arial" w:cs="Arial"/>
              </w:rPr>
              <w:t xml:space="preserve"> </w:t>
            </w:r>
          </w:p>
          <w:p w14:paraId="491CD8DA" w14:textId="77777777" w:rsidR="00D15408" w:rsidRPr="0011160C" w:rsidRDefault="001F5886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Zdroj</w:t>
            </w:r>
            <w:r w:rsidR="00D15408" w:rsidRPr="0011160C">
              <w:rPr>
                <w:rFonts w:ascii="Arial" w:hAnsi="Arial" w:cs="Arial"/>
              </w:rPr>
              <w:t xml:space="preserve">: </w:t>
            </w:r>
            <w:r w:rsidRPr="0011160C">
              <w:rPr>
                <w:rFonts w:ascii="Arial" w:hAnsi="Arial" w:cs="Arial"/>
              </w:rPr>
              <w:t>11</w:t>
            </w:r>
            <w:r w:rsidR="002702F8" w:rsidRPr="0011160C">
              <w:rPr>
                <w:rFonts w:ascii="Arial" w:hAnsi="Arial" w:cs="Arial"/>
              </w:rPr>
              <w:t>00000</w:t>
            </w:r>
          </w:p>
          <w:p w14:paraId="72B80905" w14:textId="77777777" w:rsidR="00D844E4" w:rsidRPr="0011160C" w:rsidRDefault="00D844E4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Účel: </w:t>
            </w:r>
          </w:p>
          <w:p w14:paraId="193EFF40" w14:textId="77777777" w:rsidR="00EE2C37" w:rsidRPr="0011160C" w:rsidRDefault="00D15408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B9714F5" w14:textId="77777777" w:rsidR="00575C47" w:rsidRPr="0011160C" w:rsidRDefault="00575C47" w:rsidP="00150E77"/>
    <w:p w14:paraId="4E0BF0DE" w14:textId="77777777" w:rsidR="00150E77" w:rsidRPr="0011160C" w:rsidRDefault="00150E77" w:rsidP="00150E77"/>
    <w:p w14:paraId="3B2443C6" w14:textId="77777777" w:rsidR="00000000" w:rsidRPr="0011160C" w:rsidRDefault="00000000" w:rsidP="00150E77">
      <w:pPr>
        <w:sectPr w:rsidR="00000000" w:rsidRPr="0011160C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1160C" w14:paraId="4902BEC2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8D593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4FA6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Brašna na notebook 15,6" (P/N: 1N22/NET-1702)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A9F33" w14:textId="77777777" w:rsidR="00575C47" w:rsidRPr="0011160C" w:rsidRDefault="00575C47">
            <w:pPr>
              <w:jc w:val="right"/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306,25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A1FCD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Kč</w:t>
            </w:r>
          </w:p>
        </w:tc>
      </w:tr>
      <w:tr w:rsidR="00575C47" w:rsidRPr="0011160C" w14:paraId="7594EE90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6AA" w14:textId="77777777" w:rsidR="00575C47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799" w14:textId="77777777" w:rsidR="00D15408" w:rsidRPr="0011160C" w:rsidRDefault="00575C47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5420</w:t>
            </w:r>
            <w:r w:rsidR="00AE5EEB" w:rsidRPr="0011160C">
              <w:rPr>
                <w:rFonts w:ascii="Arial" w:hAnsi="Arial" w:cs="Arial"/>
              </w:rPr>
              <w:t>,</w:t>
            </w:r>
            <w:r w:rsidRPr="0011160C">
              <w:rPr>
                <w:rFonts w:ascii="Arial" w:hAnsi="Arial" w:cs="Arial"/>
              </w:rPr>
              <w:t xml:space="preserve"> 5137</w:t>
            </w:r>
            <w:r w:rsidR="001541AE" w:rsidRPr="0011160C">
              <w:rPr>
                <w:rFonts w:ascii="Arial" w:hAnsi="Arial" w:cs="Arial"/>
              </w:rPr>
              <w:t>,</w:t>
            </w:r>
            <w:r w:rsidRPr="0011160C">
              <w:rPr>
                <w:rFonts w:ascii="Arial" w:hAnsi="Arial" w:cs="Arial"/>
              </w:rPr>
              <w:t xml:space="preserve"> OI</w:t>
            </w:r>
            <w:r w:rsidR="00AE5EEB" w:rsidRPr="0011160C">
              <w:rPr>
                <w:rFonts w:ascii="Arial" w:hAnsi="Arial" w:cs="Arial"/>
              </w:rPr>
              <w:t>,</w:t>
            </w:r>
            <w:r w:rsidRPr="0011160C">
              <w:rPr>
                <w:rFonts w:ascii="Arial" w:hAnsi="Arial" w:cs="Arial"/>
              </w:rPr>
              <w:t xml:space="preserve"> </w:t>
            </w:r>
          </w:p>
          <w:p w14:paraId="2A179922" w14:textId="77777777" w:rsidR="00D15408" w:rsidRPr="0011160C" w:rsidRDefault="001F5886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Zdroj</w:t>
            </w:r>
            <w:r w:rsidR="00D15408" w:rsidRPr="0011160C">
              <w:rPr>
                <w:rFonts w:ascii="Arial" w:hAnsi="Arial" w:cs="Arial"/>
              </w:rPr>
              <w:t xml:space="preserve">: </w:t>
            </w:r>
            <w:r w:rsidRPr="0011160C">
              <w:rPr>
                <w:rFonts w:ascii="Arial" w:hAnsi="Arial" w:cs="Arial"/>
              </w:rPr>
              <w:t>11</w:t>
            </w:r>
            <w:r w:rsidR="002702F8" w:rsidRPr="0011160C">
              <w:rPr>
                <w:rFonts w:ascii="Arial" w:hAnsi="Arial" w:cs="Arial"/>
              </w:rPr>
              <w:t>00000</w:t>
            </w:r>
          </w:p>
          <w:p w14:paraId="665A6AF1" w14:textId="77777777" w:rsidR="00D844E4" w:rsidRPr="0011160C" w:rsidRDefault="00D844E4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Účel: </w:t>
            </w:r>
          </w:p>
          <w:p w14:paraId="35C5853B" w14:textId="77777777" w:rsidR="00EE2C37" w:rsidRPr="0011160C" w:rsidRDefault="00D15408">
            <w:pPr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6D910B1D" w14:textId="77777777" w:rsidR="00575C47" w:rsidRPr="0011160C" w:rsidRDefault="00575C47" w:rsidP="00150E77"/>
    <w:p w14:paraId="70643AAA" w14:textId="77777777" w:rsidR="00150E77" w:rsidRPr="0011160C" w:rsidRDefault="00150E77" w:rsidP="00150E77"/>
    <w:p w14:paraId="502B7196" w14:textId="77777777" w:rsidR="00CE6D5F" w:rsidRPr="0011160C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11160C" w14:paraId="0915BADB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14:paraId="2DB15BA3" w14:textId="77777777" w:rsidR="00B14AA4" w:rsidRPr="0011160C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8155562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Maximální </w:t>
            </w:r>
            <w:proofErr w:type="gramStart"/>
            <w:r w:rsidRPr="0011160C">
              <w:rPr>
                <w:rFonts w:ascii="Arial" w:hAnsi="Arial" w:cs="Arial"/>
              </w:rPr>
              <w:t>cena:…</w:t>
            </w:r>
            <w:proofErr w:type="gramEnd"/>
            <w:r w:rsidRPr="0011160C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357949EC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1160C" w14:paraId="45AB9F0C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21AE080D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2C779FCF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11160C">
              <w:rPr>
                <w:rFonts w:ascii="Arial" w:hAnsi="Arial" w:cs="Arial"/>
              </w:rPr>
              <w:t>Datum:…</w:t>
            </w:r>
            <w:proofErr w:type="gramEnd"/>
            <w:r w:rsidRPr="0011160C">
              <w:rPr>
                <w:rFonts w:ascii="Arial" w:hAnsi="Arial" w:cs="Arial"/>
              </w:rPr>
              <w:t>………………………………..</w:t>
            </w:r>
          </w:p>
          <w:p w14:paraId="043A8DD0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555F0E39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Podpis </w:t>
            </w:r>
          </w:p>
          <w:p w14:paraId="3AB17A3F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příkazce </w:t>
            </w:r>
            <w:proofErr w:type="gramStart"/>
            <w:r w:rsidRPr="0011160C">
              <w:rPr>
                <w:rFonts w:ascii="Arial" w:hAnsi="Arial" w:cs="Arial"/>
              </w:rPr>
              <w:t>operace:…</w:t>
            </w:r>
            <w:proofErr w:type="gramEnd"/>
            <w:r w:rsidRPr="0011160C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11160C" w14:paraId="10845186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14:paraId="6401793B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Kontrolu operace provedl správce rozpočtu:</w:t>
            </w:r>
          </w:p>
          <w:p w14:paraId="2794BF86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1160C" w14:paraId="2116EE1B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3F382CFD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6922BF4C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Datum: ………………………………….</w:t>
            </w:r>
          </w:p>
          <w:p w14:paraId="7511BB32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44475F48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Podpis</w:t>
            </w:r>
          </w:p>
          <w:p w14:paraId="011F1936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11160C" w14:paraId="18F22E23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14:paraId="07B95236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1160C">
              <w:rPr>
                <w:rFonts w:ascii="Arial" w:hAnsi="Arial" w:cs="Arial"/>
              </w:rPr>
              <w:t xml:space="preserve">Poznámka: </w:t>
            </w:r>
          </w:p>
          <w:p w14:paraId="6B939CC5" w14:textId="77777777" w:rsidR="00B14AA4" w:rsidRPr="0011160C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1DE0BAA0" w14:textId="77777777" w:rsidR="00B14AA4" w:rsidRPr="0011160C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11160C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FA08" w14:textId="77777777" w:rsidR="00AF79B6" w:rsidRDefault="00AF79B6">
      <w:r>
        <w:separator/>
      </w:r>
    </w:p>
  </w:endnote>
  <w:endnote w:type="continuationSeparator" w:id="0">
    <w:p w14:paraId="68A7046F" w14:textId="77777777" w:rsidR="00AF79B6" w:rsidRDefault="00AF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BE07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51F1" w14:textId="77777777" w:rsidR="00AF79B6" w:rsidRDefault="00AF79B6">
      <w:r>
        <w:separator/>
      </w:r>
    </w:p>
  </w:footnote>
  <w:footnote w:type="continuationSeparator" w:id="0">
    <w:p w14:paraId="06EDB101" w14:textId="77777777" w:rsidR="00AF79B6" w:rsidRDefault="00AF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056651"/>
    <w:docVar w:name="SOUBOR_DOC" w:val="c:\dokument\"/>
  </w:docVars>
  <w:rsids>
    <w:rsidRoot w:val="00B14AA4"/>
    <w:rsid w:val="000E4F4B"/>
    <w:rsid w:val="0011160C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867C87"/>
    <w:rsid w:val="00941A8D"/>
    <w:rsid w:val="00964F3D"/>
    <w:rsid w:val="00967C71"/>
    <w:rsid w:val="009868DB"/>
    <w:rsid w:val="009B4588"/>
    <w:rsid w:val="00A3339C"/>
    <w:rsid w:val="00AE5EEB"/>
    <w:rsid w:val="00AF79B6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DF73AD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7CC58"/>
  <w14:defaultImageDpi w14:val="0"/>
  <w15:docId w15:val="{3C49CA36-A2E4-4DFB-B31C-5DD70EBA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F73AD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DF73AD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285</Words>
  <Characters>1687</Characters>
  <Application>Microsoft Office Word</Application>
  <DocSecurity>0</DocSecurity>
  <Lines>14</Lines>
  <Paragraphs>3</Paragraphs>
  <ScaleCrop>false</ScaleCrop>
  <Company>CCA Systems a.s.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cp:lastPrinted>2024-11-15T06:29:00Z</cp:lastPrinted>
  <dcterms:created xsi:type="dcterms:W3CDTF">2024-11-15T06:26:00Z</dcterms:created>
  <dcterms:modified xsi:type="dcterms:W3CDTF">2024-11-15T06:29:00Z</dcterms:modified>
</cp:coreProperties>
</file>