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66DC1E3F" w:rsidR="004578BC" w:rsidRPr="004578BC" w:rsidRDefault="009A3B8D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3D908052" w:rsidR="004578BC" w:rsidRPr="009A3B8D" w:rsidRDefault="009A3B8D" w:rsidP="004578BC">
            <w:pPr>
              <w:spacing w:after="0"/>
              <w:rPr>
                <w:sz w:val="18"/>
                <w:szCs w:val="18"/>
              </w:rPr>
            </w:pPr>
            <w:r w:rsidRPr="009A3B8D"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2EF1A359" w:rsidR="004578BC" w:rsidRPr="009A3B8D" w:rsidRDefault="009A3B8D" w:rsidP="004578BC">
            <w:pPr>
              <w:spacing w:after="0"/>
              <w:rPr>
                <w:sz w:val="18"/>
                <w:szCs w:val="18"/>
              </w:rPr>
            </w:pPr>
            <w:r w:rsidRPr="009A3B8D"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7E9B5D1C" w:rsidR="00EE3578" w:rsidRPr="004578BC" w:rsidRDefault="009A3B8D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237E8396" w:rsidR="00EE3578" w:rsidRPr="004578BC" w:rsidRDefault="009A3B8D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5D5938EA" w:rsidR="004578BC" w:rsidRPr="004578BC" w:rsidRDefault="009A3B8D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5B8233C5" w:rsidR="004578BC" w:rsidRPr="003C64BE" w:rsidRDefault="009A3B8D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3D44EB10" w:rsidR="004578BC" w:rsidRPr="003C64BE" w:rsidRDefault="009A3B8D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3E76B49C" w:rsidR="004578BC" w:rsidRPr="00613DBB" w:rsidRDefault="009A3B8D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43D8FCF2" w:rsidR="004F7D4D" w:rsidRPr="00CC562A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D99953F" w14:textId="617E42E4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766C9AC4" w:rsidR="004F7D4D" w:rsidRPr="00CC562A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3F7A3CA7" w:rsidR="004F7D4D" w:rsidRPr="00CC562A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DF80" w14:textId="77777777" w:rsidR="00C901E2" w:rsidRDefault="00C901E2" w:rsidP="00BB2C84">
      <w:pPr>
        <w:spacing w:after="0" w:line="240" w:lineRule="auto"/>
      </w:pPr>
      <w:r>
        <w:separator/>
      </w:r>
    </w:p>
  </w:endnote>
  <w:endnote w:type="continuationSeparator" w:id="0">
    <w:p w14:paraId="348774D5" w14:textId="77777777" w:rsidR="00C901E2" w:rsidRDefault="00C901E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5324" w14:textId="77777777" w:rsidR="00C901E2" w:rsidRDefault="00C901E2" w:rsidP="00BB2C84">
      <w:pPr>
        <w:spacing w:after="0" w:line="240" w:lineRule="auto"/>
      </w:pPr>
      <w:r>
        <w:separator/>
      </w:r>
    </w:p>
  </w:footnote>
  <w:footnote w:type="continuationSeparator" w:id="0">
    <w:p w14:paraId="3AE9F13B" w14:textId="77777777" w:rsidR="00C901E2" w:rsidRDefault="00C901E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3AA6689F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2A3D7D">
      <w:rPr>
        <w:rFonts w:ascii="Arial" w:hAnsi="Arial" w:cs="Arial"/>
        <w:b/>
      </w:rPr>
      <w:t>2</w:t>
    </w:r>
    <w:r w:rsidR="002A16A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75C0A6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EE3578" w:rsidRPr="00EE3578">
      <w:rPr>
        <w:rFonts w:ascii="Arial" w:hAnsi="Arial" w:cs="Arial"/>
        <w:b/>
      </w:rPr>
      <w:t>982507-1997/2009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725371630">
    <w:abstractNumId w:val="9"/>
  </w:num>
  <w:num w:numId="2" w16cid:durableId="1896970063">
    <w:abstractNumId w:val="5"/>
  </w:num>
  <w:num w:numId="3" w16cid:durableId="277445512">
    <w:abstractNumId w:val="6"/>
  </w:num>
  <w:num w:numId="4" w16cid:durableId="1885365167">
    <w:abstractNumId w:val="8"/>
  </w:num>
  <w:num w:numId="5" w16cid:durableId="174851404">
    <w:abstractNumId w:val="7"/>
  </w:num>
  <w:num w:numId="6" w16cid:durableId="2095394992">
    <w:abstractNumId w:val="10"/>
  </w:num>
  <w:num w:numId="7" w16cid:durableId="508445018">
    <w:abstractNumId w:val="1"/>
  </w:num>
  <w:num w:numId="8" w16cid:durableId="239102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6438553">
    <w:abstractNumId w:val="4"/>
  </w:num>
  <w:num w:numId="10" w16cid:durableId="1420832687">
    <w:abstractNumId w:val="2"/>
  </w:num>
  <w:num w:numId="11" w16cid:durableId="1912502604">
    <w:abstractNumId w:val="3"/>
  </w:num>
  <w:num w:numId="12" w16cid:durableId="1307391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4AEF"/>
    <w:rsid w:val="00247D3C"/>
    <w:rsid w:val="00262BBD"/>
    <w:rsid w:val="00283EF6"/>
    <w:rsid w:val="002916F0"/>
    <w:rsid w:val="002A16AB"/>
    <w:rsid w:val="002A3D7D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17D94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95150"/>
    <w:rsid w:val="004A0F94"/>
    <w:rsid w:val="004A177A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A3B8D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D50EF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53351"/>
    <w:rsid w:val="00C60999"/>
    <w:rsid w:val="00C64597"/>
    <w:rsid w:val="00C8659F"/>
    <w:rsid w:val="00C901E2"/>
    <w:rsid w:val="00CA4DFA"/>
    <w:rsid w:val="00CB1E2D"/>
    <w:rsid w:val="00CC416D"/>
    <w:rsid w:val="00CC562A"/>
    <w:rsid w:val="00CE289C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2024-11-15T09:00:00Z</dcterms:created>
  <dcterms:modified xsi:type="dcterms:W3CDTF">2024-11-15T09:00:00Z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