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-75031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2024-SMB-605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-850366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-304266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-66522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25508636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8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836767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722467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aquina,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CZ25508636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444" behindDoc="0" locked="0" layoutInCell="1" allowOverlap="1">
            <wp:simplePos x="0" y="0"/>
            <wp:positionH relativeFrom="page">
              <wp:posOffset>1483754</wp:posOffset>
            </wp:positionH>
            <wp:positionV relativeFrom="line">
              <wp:posOffset>2910</wp:posOffset>
            </wp:positionV>
            <wp:extent cx="1041013" cy="134853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41013" cy="134853"/>
                    </a:xfrm>
                    <a:custGeom>
                      <a:rect l="l" t="t" r="r" b="b"/>
                      <a:pathLst>
                        <a:path w="1041013" h="134853">
                          <a:moveTo>
                            <a:pt x="0" y="134853"/>
                          </a:moveTo>
                          <a:lnTo>
                            <a:pt x="1041013" y="134853"/>
                          </a:lnTo>
                          <a:lnTo>
                            <a:pt x="104101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3485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7" w:after="0" w:line="247" w:lineRule="exact"/>
        <w:ind w:left="2326" w:right="-4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37238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102616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261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46228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622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148" w:lineRule="exact"/>
        <w:ind w:left="241" w:right="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68861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153307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307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Olomoucká 447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4" w:lineRule="exact"/>
        <w:ind w:left="1865" w:right="542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13334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333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796 07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Prost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jov - Dr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ovice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8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24.10.2024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24.10.2024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60" w:after="0" w:line="193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48" w:lineRule="exact"/>
        <w:ind w:left="0" w:right="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23523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408"/>
          <w:tab w:val="left" w:pos="6995"/>
          <w:tab w:val="left" w:pos="9011"/>
          <w:tab w:val="left" w:pos="10343"/>
        </w:tabs>
        <w:spacing w:before="197" w:after="0" w:line="166" w:lineRule="exact"/>
        <w:ind w:left="112" w:right="333" w:firstLine="0"/>
        <w:jc w:val="right"/>
      </w:pPr>
      <w:r>
        <w:drawing>
          <wp:anchor simplePos="0" relativeHeight="251658348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20" w:after="0" w:line="148" w:lineRule="exact"/>
        <w:ind w:left="434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25554</wp:posOffset>
            </wp:positionV>
            <wp:extent cx="43688" cy="226567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4828659</wp:posOffset>
            </wp:positionH>
            <wp:positionV relativeFrom="line">
              <wp:posOffset>44775</wp:posOffset>
            </wp:positionV>
            <wp:extent cx="507132" cy="125874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7132" cy="125874"/>
                    </a:xfrm>
                    <a:custGeom>
                      <a:rect l="l" t="t" r="r" b="b"/>
                      <a:pathLst>
                        <a:path w="507132" h="125874">
                          <a:moveTo>
                            <a:pt x="0" y="125874"/>
                          </a:moveTo>
                          <a:lnTo>
                            <a:pt x="507132" y="125874"/>
                          </a:lnTo>
                          <a:lnTo>
                            <a:pt x="50713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58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25554</wp:posOffset>
            </wp:positionV>
            <wp:extent cx="43688" cy="235711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6519669</wp:posOffset>
            </wp:positionH>
            <wp:positionV relativeFrom="line">
              <wp:posOffset>58243</wp:posOffset>
            </wp:positionV>
            <wp:extent cx="113713" cy="112406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3713" cy="112406"/>
                    </a:xfrm>
                    <a:custGeom>
                      <a:rect l="l" t="t" r="r" b="b"/>
                      <a:pathLst>
                        <a:path w="113713" h="112406">
                          <a:moveTo>
                            <a:pt x="0" y="112406"/>
                          </a:moveTo>
                          <a:lnTo>
                            <a:pt x="113713" y="112406"/>
                          </a:lnTo>
                          <a:lnTo>
                            <a:pt x="11371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240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line">
              <wp:posOffset>76200</wp:posOffset>
            </wp:positionV>
            <wp:extent cx="5255483" cy="208749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76200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555"/>
                          </w:tabs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Dávkovací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erpadlo P30/130D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48" w:lineRule="exact"/>
        <w:ind w:left="149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1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1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TUSS-Universal 700 TC EG - 15764/2021 - nemocnice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17"/>
          <w:tab w:val="left" w:pos="9895"/>
        </w:tabs>
        <w:spacing w:before="132" w:after="0" w:line="167" w:lineRule="exact"/>
        <w:ind w:left="195" w:right="0" w:firstLine="0"/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-2131</wp:posOffset>
            </wp:positionV>
            <wp:extent cx="6977887" cy="31496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2949</wp:posOffset>
            </wp:positionV>
            <wp:extent cx="6943343" cy="180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-2131</wp:posOffset>
            </wp:positionV>
            <wp:extent cx="43688" cy="186944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-2131</wp:posOffset>
            </wp:positionV>
            <wp:extent cx="43688" cy="186944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78 000,0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9" w:after="0" w:line="148" w:lineRule="exact"/>
        <w:ind w:left="92" w:right="0" w:firstLine="0"/>
      </w:pPr>
      <w:r>
        <w:drawing>
          <wp:anchor simplePos="0" relativeHeight="251658439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-29436</wp:posOffset>
            </wp:positionV>
            <wp:extent cx="43688" cy="787400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-6068</wp:posOffset>
            </wp:positionV>
            <wp:extent cx="6954011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-29436</wp:posOffset>
            </wp:positionV>
            <wp:extent cx="43688" cy="787400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54" w:lineRule="exact"/>
              <w:ind w:left="71" w:right="4113" w:firstLine="0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1379100</wp:posOffset>
                  </wp:positionH>
                  <wp:positionV relativeFrom="line">
                    <wp:posOffset>50623</wp:posOffset>
                  </wp:positionV>
                  <wp:extent cx="1116127" cy="413186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116127" cy="413186"/>
                          </a:xfrm>
                          <a:custGeom>
                            <a:rect l="l" t="t" r="r" b="b"/>
                            <a:pathLst>
                              <a:path w="1116127" h="413186">
                                <a:moveTo>
                                  <a:pt x="0" y="413186"/>
                                </a:moveTo>
                                <a:lnTo>
                                  <a:pt x="1116127" y="413186"/>
                                </a:lnTo>
                                <a:lnTo>
                                  <a:pt x="111612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41318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439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50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6" Type="http://schemas.openxmlformats.org/officeDocument/2006/relationships/image" Target="media/image136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8" Type="http://schemas.openxmlformats.org/officeDocument/2006/relationships/image" Target="media/image148.png"/><Relationship Id="rId150" Type="http://schemas.openxmlformats.org/officeDocument/2006/relationships/hyperlink" TargetMode="External" Target="http://www.saul-is.cz"/><Relationship Id="rId151" Type="http://schemas.openxmlformats.org/officeDocument/2006/relationships/image" Target="media/image15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2024-11-15T08:18:59Z</dcterms:created>
  <dcterms:modified xsi:type="dcterms:W3CDTF">2024-11-15T08:18:59Z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