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2024-SMB-605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25508636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3676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72246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aquina,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CZ25508636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1483754</wp:posOffset>
            </wp:positionH>
            <wp:positionV relativeFrom="line">
              <wp:posOffset>2910</wp:posOffset>
            </wp:positionV>
            <wp:extent cx="1041013" cy="13485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1013" cy="134853"/>
                    </a:xfrm>
                    <a:custGeom>
                      <a:rect l="l" t="t" r="r" b="b"/>
                      <a:pathLst>
                        <a:path w="1041013" h="134853">
                          <a:moveTo>
                            <a:pt x="0" y="134853"/>
                          </a:moveTo>
                          <a:lnTo>
                            <a:pt x="1041013" y="134853"/>
                          </a:lnTo>
                          <a:lnTo>
                            <a:pt x="10410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8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Olomoucká 447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54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796 07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jov - Dr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24.10.2024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24.10.2024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4828659</wp:posOffset>
            </wp:positionH>
            <wp:positionV relativeFrom="line">
              <wp:posOffset>44775</wp:posOffset>
            </wp:positionV>
            <wp:extent cx="507132" cy="125874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7132" cy="125874"/>
                    </a:xfrm>
                    <a:custGeom>
                      <a:rect l="l" t="t" r="r" b="b"/>
                      <a:pathLst>
                        <a:path w="507132" h="125874">
                          <a:moveTo>
                            <a:pt x="0" y="125874"/>
                          </a:moveTo>
                          <a:lnTo>
                            <a:pt x="507132" y="125874"/>
                          </a:lnTo>
                          <a:lnTo>
                            <a:pt x="50713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8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6519669</wp:posOffset>
            </wp:positionH>
            <wp:positionV relativeFrom="line">
              <wp:posOffset>58243</wp:posOffset>
            </wp:positionV>
            <wp:extent cx="113713" cy="11240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713" cy="112406"/>
                    </a:xfrm>
                    <a:custGeom>
                      <a:rect l="l" t="t" r="r" b="b"/>
                      <a:pathLst>
                        <a:path w="113713" h="112406">
                          <a:moveTo>
                            <a:pt x="0" y="112406"/>
                          </a:moveTo>
                          <a:lnTo>
                            <a:pt x="113713" y="112406"/>
                          </a:lnTo>
                          <a:lnTo>
                            <a:pt x="11371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55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Dávkovací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erpadlo P30/130D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TUSS-Universal 700 TC EG - 15764/2021 -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78 000,0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1379100</wp:posOffset>
                  </wp:positionH>
                  <wp:positionV relativeFrom="line">
                    <wp:posOffset>50623</wp:posOffset>
                  </wp:positionV>
                  <wp:extent cx="1116127" cy="413186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16127" cy="413186"/>
                          </a:xfrm>
                          <a:custGeom>
                            <a:rect l="l" t="t" r="r" b="b"/>
                            <a:pathLst>
                              <a:path w="1116127" h="413186">
                                <a:moveTo>
                                  <a:pt x="0" y="413186"/>
                                </a:moveTo>
                                <a:lnTo>
                                  <a:pt x="1116127" y="413186"/>
                                </a:lnTo>
                                <a:lnTo>
                                  <a:pt x="111612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1318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50" Type="http://schemas.openxmlformats.org/officeDocument/2006/relationships/hyperlink" TargetMode="External" Target="http://www.saul-is.cz"/><Relationship Id="rId151" Type="http://schemas.openxmlformats.org/officeDocument/2006/relationships/image" Target="media/image1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2024-11-15T08:18:59Z</dcterms:created>
  <dcterms:modified xsi:type="dcterms:W3CDTF">2024-11-15T08:18:59Z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