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28DA8E56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AF149D">
        <w:rPr>
          <w:rFonts w:cs="Arial"/>
          <w:b/>
        </w:rPr>
        <w:t>3185</w:t>
      </w:r>
      <w:r w:rsidRPr="001426D2">
        <w:rPr>
          <w:rFonts w:cs="Arial"/>
          <w:b/>
        </w:rPr>
        <w:t>/</w:t>
      </w:r>
      <w:r w:rsidR="00AF149D">
        <w:rPr>
          <w:rFonts w:cs="Arial"/>
          <w:b/>
        </w:rPr>
        <w:t>2024/STR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227F7C7E" w14:textId="77777777" w:rsidR="00331294" w:rsidRDefault="00331294" w:rsidP="00331294">
            <w:pPr>
              <w:pStyle w:val="Bezmezer"/>
              <w:spacing w:line="276" w:lineRule="auto"/>
            </w:pPr>
            <w:r>
              <w:t>Zlínský kraj</w:t>
            </w:r>
          </w:p>
          <w:p w14:paraId="0FD7BD0D" w14:textId="77777777" w:rsidR="00331294" w:rsidRDefault="00331294" w:rsidP="00331294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627C55F1" w14:textId="77777777" w:rsidR="00331294" w:rsidRDefault="00331294" w:rsidP="00331294">
            <w:pPr>
              <w:pStyle w:val="Bezmezer"/>
              <w:spacing w:line="276" w:lineRule="auto"/>
            </w:pPr>
            <w:r w:rsidRPr="00BC0BE0">
              <w:t>zastupuje:</w:t>
            </w:r>
            <w:r>
              <w:t> Ing. Radim Holiš</w:t>
            </w:r>
            <w:r w:rsidRPr="00BC0BE0">
              <w:t>, hejtman</w:t>
            </w:r>
            <w:r>
              <w:t xml:space="preserve"> </w:t>
            </w:r>
          </w:p>
          <w:p w14:paraId="56F9DD8F" w14:textId="77777777" w:rsidR="00331294" w:rsidRDefault="00331294" w:rsidP="00331294">
            <w:pPr>
              <w:pStyle w:val="Bezmezer"/>
              <w:spacing w:line="276" w:lineRule="auto"/>
            </w:pPr>
            <w:r>
              <w:t>IČO: 70891320</w:t>
            </w:r>
          </w:p>
          <w:p w14:paraId="4AB59D13" w14:textId="77777777" w:rsidR="00331294" w:rsidRDefault="00331294" w:rsidP="00331294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Pr="009E5E92">
              <w:t>Česká spořitelna, a.s., 1827552/0800</w:t>
            </w:r>
          </w:p>
          <w:p w14:paraId="27616957" w14:textId="3457D1D9" w:rsidR="002321A0" w:rsidRDefault="00331294" w:rsidP="00331294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7B9577A8" w14:textId="2E65A225" w:rsidR="002321A0" w:rsidRDefault="002B309D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Město Valašské Meziříčí</w:t>
            </w:r>
          </w:p>
          <w:p w14:paraId="73C7F6CE" w14:textId="68473BA4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 w:rsidR="004A168A">
              <w:t xml:space="preserve"> </w:t>
            </w:r>
            <w:r w:rsidR="004A168A" w:rsidRPr="004A168A">
              <w:t>Náměstí 7/5, Valašské Meziříčí, 757 01</w:t>
            </w:r>
            <w:r w:rsidRPr="00BC0BE0">
              <w:t xml:space="preserve"> </w:t>
            </w:r>
          </w:p>
          <w:p w14:paraId="32770D73" w14:textId="77777777" w:rsidR="00F51F19" w:rsidRDefault="002321A0" w:rsidP="00F51F19">
            <w:pPr>
              <w:pStyle w:val="Bezmezer"/>
              <w:spacing w:line="276" w:lineRule="auto"/>
            </w:pPr>
            <w:r w:rsidRPr="00BC0BE0">
              <w:t>typ příjemce:</w:t>
            </w:r>
            <w:r>
              <w:t> </w:t>
            </w:r>
            <w:r w:rsidR="00F51F19" w:rsidRPr="0038602A">
              <w:rPr>
                <w:noProof/>
              </w:rPr>
              <w:t>právnická osoba</w:t>
            </w:r>
            <w:r w:rsidR="00F51F19" w:rsidRPr="0038602A">
              <w:t xml:space="preserve"> - </w:t>
            </w:r>
            <w:r w:rsidR="00F51F19" w:rsidRPr="0038602A">
              <w:rPr>
                <w:noProof/>
              </w:rPr>
              <w:t>obec</w:t>
            </w:r>
            <w:r w:rsidR="00F51F19" w:rsidRPr="00BC0BE0">
              <w:t xml:space="preserve"> </w:t>
            </w:r>
          </w:p>
          <w:p w14:paraId="0C46E1F5" w14:textId="4C06F9BD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F51F19" w:rsidRPr="00F51F19">
              <w:t>00304387</w:t>
            </w:r>
          </w:p>
          <w:p w14:paraId="43427A91" w14:textId="630DA03C" w:rsidR="00304B50" w:rsidRDefault="002321A0" w:rsidP="002321A0">
            <w:pPr>
              <w:pStyle w:val="Bezmezer"/>
              <w:spacing w:line="276" w:lineRule="auto"/>
            </w:pPr>
            <w:r>
              <w:t>bankovní spojení: </w:t>
            </w:r>
            <w:r w:rsidR="009B78DF" w:rsidRPr="009B78DF">
              <w:t>Česká národní banka</w:t>
            </w:r>
            <w:r w:rsidR="009B78DF">
              <w:t xml:space="preserve">, </w:t>
            </w:r>
            <w:r w:rsidR="00304B50" w:rsidRPr="00304B50">
              <w:t>94-21123851/0710</w:t>
            </w:r>
          </w:p>
          <w:p w14:paraId="2026FD64" w14:textId="77777777" w:rsidR="00877523" w:rsidRDefault="002321A0" w:rsidP="00877523">
            <w:pPr>
              <w:pStyle w:val="Bezmezer"/>
              <w:spacing w:line="276" w:lineRule="auto"/>
            </w:pPr>
            <w:r>
              <w:t>zastoupen: </w:t>
            </w:r>
            <w:r w:rsidR="00877523">
              <w:t>Mgr. Robert Stržínek, starosta</w:t>
            </w:r>
          </w:p>
          <w:p w14:paraId="27F8DE20" w14:textId="5D54FAD1" w:rsidR="002321A0" w:rsidRDefault="002321A0" w:rsidP="00877523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6BED038B" w:rsidR="0077026D" w:rsidRDefault="0077026D" w:rsidP="00050047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investiční</w:t>
      </w:r>
      <w:r w:rsidR="0017738B" w:rsidRPr="0013520D">
        <w:t xml:space="preserve"> </w:t>
      </w:r>
      <w:r w:rsidRPr="003D6A1A">
        <w:rPr>
          <w:b/>
        </w:rPr>
        <w:t>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891C0E" w:rsidRPr="00DE117F">
        <w:rPr>
          <w:b/>
          <w:bCs/>
        </w:rPr>
        <w:t>2.000.000</w:t>
      </w:r>
      <w:r w:rsidR="00050047">
        <w:t xml:space="preserve"> </w:t>
      </w:r>
      <w:r w:rsidRPr="00050047">
        <w:rPr>
          <w:b/>
          <w:bCs/>
        </w:rPr>
        <w:t>Kč</w:t>
      </w:r>
      <w:r w:rsidRPr="0013520D">
        <w:t>, (slovy:</w:t>
      </w:r>
      <w:r w:rsidR="00636A0D">
        <w:t xml:space="preserve"> dvamiliony</w:t>
      </w:r>
      <w:r w:rsidR="005958A0" w:rsidRPr="005958A0">
        <w:t xml:space="preserve"> </w:t>
      </w:r>
      <w:r w:rsidR="005958A0" w:rsidRPr="0038602A">
        <w:t>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2162C0">
        <w:rPr>
          <w:b/>
        </w:rPr>
        <w:t xml:space="preserve">12,85 </w:t>
      </w:r>
      <w:r w:rsidRPr="003D6A1A">
        <w:rPr>
          <w:b/>
        </w:rPr>
        <w:t>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DE117F">
        <w:t>„</w:t>
      </w:r>
      <w:r w:rsidR="00DE117F" w:rsidRPr="00DE117F">
        <w:t>Výměna oken a vstupních dveří na objektu Sokolská 638, Valašské Meziříčí - ZUŠ Alfréda Radoka Valašské Meziříčí</w:t>
      </w:r>
      <w:r w:rsidR="00DE117F">
        <w:t>“</w:t>
      </w:r>
      <w:r w:rsidR="00DE117F" w:rsidRPr="00DE117F"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050047" w:rsidRPr="00050047">
        <w:t>IND/2024/115</w:t>
      </w:r>
      <w:r w:rsidR="00050047">
        <w:t>.</w:t>
      </w:r>
    </w:p>
    <w:p w14:paraId="31FC901F" w14:textId="70C1E2D2" w:rsidR="00247E7A" w:rsidRPr="00B2263B" w:rsidRDefault="00DB0265" w:rsidP="00415FA2">
      <w:pPr>
        <w:pStyle w:val="2rove"/>
      </w:pPr>
      <w:r w:rsidRPr="002D44F1">
        <w:t xml:space="preserve">Dotace je poskytována </w:t>
      </w:r>
      <w:r w:rsidR="00063762">
        <w:t xml:space="preserve">na </w:t>
      </w:r>
      <w:r w:rsidR="00172B30" w:rsidRPr="00172B30">
        <w:t xml:space="preserve">stavební práce spočívající ve výměně oken a vstupních dveří objektu </w:t>
      </w:r>
      <w:r w:rsidR="00247E7A">
        <w:t>Základní umělecké školy</w:t>
      </w:r>
      <w:r w:rsidR="00247E7A" w:rsidRPr="00172B30">
        <w:t xml:space="preserve"> </w:t>
      </w:r>
      <w:r w:rsidR="00247E7A">
        <w:t xml:space="preserve">Alfréda Radoka </w:t>
      </w:r>
      <w:r w:rsidR="00172B30" w:rsidRPr="00172B30">
        <w:t>Valašské Meziříčí</w:t>
      </w:r>
      <w:r w:rsidR="00E364E6">
        <w:t xml:space="preserve"> na adrese </w:t>
      </w:r>
      <w:r w:rsidR="00415FA2" w:rsidRPr="00B2263B">
        <w:t>Sokolská 638, 757 01 Valašské Meziříčí</w:t>
      </w:r>
      <w:r w:rsidR="00B2263B" w:rsidRPr="00B2263B">
        <w:t>.</w:t>
      </w:r>
    </w:p>
    <w:p w14:paraId="2CC0F47C" w14:textId="7153AC0E" w:rsidR="00DB0265" w:rsidRDefault="00DB0265" w:rsidP="00B86DC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3EEF60FF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BD7C12">
        <w:t xml:space="preserve"> </w:t>
      </w:r>
      <w:r w:rsidR="00253ED3">
        <w:t>1. 10. 2024</w:t>
      </w:r>
      <w:r w:rsidR="008414F3">
        <w:t>.</w:t>
      </w:r>
      <w:r w:rsidR="00B21DB2">
        <w:t xml:space="preserve"> </w:t>
      </w:r>
    </w:p>
    <w:p w14:paraId="4BA5A893" w14:textId="52A6D676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2321A0">
        <w:t> </w:t>
      </w:r>
      <w:r w:rsidR="00253ED3">
        <w:t>30. 1. 2026</w:t>
      </w:r>
      <w:r w:rsidR="008E7B6E">
        <w:t>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35C91A55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C7203C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poř.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9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C7203C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105BB113" w:rsidR="008E7B6E" w:rsidRPr="001426D2" w:rsidRDefault="00384DA3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157000EE" w:rsidR="008E7B6E" w:rsidRPr="001426D2" w:rsidRDefault="00384DA3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384DA3">
              <w:rPr>
                <w:rFonts w:cs="Arial"/>
                <w:snapToGrid w:val="0"/>
                <w:sz w:val="18"/>
                <w:szCs w:val="18"/>
              </w:rPr>
              <w:t>Počet oken (různých typů)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22AEE443" w:rsidR="008E7B6E" w:rsidRPr="001426D2" w:rsidRDefault="00946890" w:rsidP="0017340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9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0F1D3DA9" w:rsidR="008E7B6E" w:rsidRPr="001426D2" w:rsidRDefault="00173400" w:rsidP="0017340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213</w:t>
            </w:r>
          </w:p>
        </w:tc>
      </w:tr>
      <w:tr w:rsidR="008E7B6E" w:rsidRPr="001426D2" w14:paraId="17E68272" w14:textId="77777777" w:rsidTr="00C7203C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EB42F2" w14:textId="28A4EA8A" w:rsidR="008E7B6E" w:rsidRPr="001426D2" w:rsidRDefault="00384DA3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740EE9" w14:textId="39C8E475" w:rsidR="008E7B6E" w:rsidRPr="001426D2" w:rsidRDefault="00946890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946890">
              <w:rPr>
                <w:rFonts w:cs="Arial"/>
                <w:snapToGrid w:val="0"/>
                <w:sz w:val="18"/>
                <w:szCs w:val="18"/>
              </w:rPr>
              <w:t>Počet dveří (různých typů)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6CE80B" w14:textId="63DF12EA" w:rsidR="008E7B6E" w:rsidRPr="001426D2" w:rsidRDefault="00946890" w:rsidP="0017340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2A0EE150" w14:textId="6FD33ACF" w:rsidR="008E7B6E" w:rsidRPr="001426D2" w:rsidRDefault="00173400" w:rsidP="0017340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6</w:t>
            </w:r>
          </w:p>
        </w:tc>
      </w:tr>
      <w:tr w:rsidR="008E7B6E" w:rsidRPr="001426D2" w14:paraId="1D176CE0" w14:textId="77777777" w:rsidTr="00C7203C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12714BA" w14:textId="59C6724B" w:rsidR="008E7B6E" w:rsidRPr="001426D2" w:rsidRDefault="00384DA3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352D7B8" w14:textId="4F46258F" w:rsidR="008E7B6E" w:rsidRPr="001426D2" w:rsidRDefault="00946890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946890">
              <w:rPr>
                <w:rFonts w:cs="Arial"/>
                <w:snapToGrid w:val="0"/>
                <w:sz w:val="18"/>
                <w:szCs w:val="18"/>
              </w:rPr>
              <w:t>Počet vnějších prosklených stěn (různých typů)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C2A97DF" w14:textId="4854B74B" w:rsidR="008E7B6E" w:rsidRPr="001426D2" w:rsidRDefault="00946890" w:rsidP="0017340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791105C6" w14:textId="1583FCCE" w:rsidR="008E7B6E" w:rsidRPr="001426D2" w:rsidRDefault="00173400" w:rsidP="0017340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</w:tr>
    </w:tbl>
    <w:p w14:paraId="26B88F3D" w14:textId="4AB6420A" w:rsidR="008E7B6E" w:rsidRDefault="00530D1A" w:rsidP="00C7203C">
      <w:pPr>
        <w:pStyle w:val="2rove"/>
      </w:pPr>
      <w:r w:rsidRPr="0013520D">
        <w:lastRenderedPageBreak/>
        <w:t xml:space="preserve">Částečné nenaplnění kteréhokoliv monitorovacího indikátoru uvedeného v tabulce v předchozím odstavci, </w:t>
      </w:r>
      <w:r w:rsidRPr="003D6A1A">
        <w:rPr>
          <w:b/>
        </w:rPr>
        <w:t>maximálně však o 5 %</w:t>
      </w:r>
      <w:r w:rsidRPr="0013520D">
        <w:t>, zůstane-li zachován účel a smysl projektu, nebude považováno za porušení podmínek smlouvy.</w:t>
      </w:r>
      <w:r w:rsidR="000417D8">
        <w:t xml:space="preserve"> </w:t>
      </w:r>
      <w:r w:rsidR="000417D8" w:rsidRPr="000417D8">
        <w:t xml:space="preserve">V případě </w:t>
      </w:r>
      <w:r w:rsidR="00F575F2">
        <w:t xml:space="preserve">překročení uvedené tolerance částečného nenaplnění </w:t>
      </w:r>
      <w:r w:rsidR="000417D8" w:rsidRPr="000417D8">
        <w:t>monitorovacích indikátorů se jedná o podstatné nenaplnění monitorovacích indikátorů</w:t>
      </w:r>
      <w:r w:rsidR="000417D8">
        <w:t>.</w:t>
      </w:r>
    </w:p>
    <w:p w14:paraId="115BE40A" w14:textId="7777777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0D48150C" w14:textId="3EF75478" w:rsidR="006E5E7D" w:rsidRPr="003D6A1A" w:rsidRDefault="00530D1A" w:rsidP="006E5E7D">
      <w:pPr>
        <w:pStyle w:val="2rove"/>
        <w:rPr>
          <w:b/>
        </w:rPr>
      </w:pPr>
      <w:r w:rsidRPr="0013520D">
        <w:t>Dotace bude příjemci poskytnuta na účet uvedený v záhlaví této smlouvy následujícím způsobem</w:t>
      </w:r>
      <w:r w:rsidR="001834F4">
        <w:t>:</w:t>
      </w:r>
    </w:p>
    <w:p w14:paraId="017A1A7F" w14:textId="040EF546" w:rsidR="00F575F2" w:rsidRDefault="00F575F2" w:rsidP="00EE2DD9">
      <w:pPr>
        <w:pStyle w:val="3rove-kodstrann"/>
        <w:numPr>
          <w:ilvl w:val="0"/>
          <w:numId w:val="0"/>
        </w:numPr>
        <w:ind w:left="567"/>
      </w:pPr>
      <w:r w:rsidRPr="003D6A1A">
        <w:rPr>
          <w:b/>
        </w:rPr>
        <w:t>do 30 pracovních dnů po schválení Závěrečné zprávy</w:t>
      </w:r>
      <w:r w:rsidRPr="0013520D">
        <w:t xml:space="preserve"> s vyúčtováním dotace předložené</w:t>
      </w:r>
      <w:r w:rsidR="00EE2DD9">
        <w:t xml:space="preserve"> </w:t>
      </w:r>
      <w:r w:rsidRPr="0013520D">
        <w:t xml:space="preserve">příjemcem dle </w:t>
      </w:r>
      <w:r>
        <w:t>čl. 4.4</w:t>
      </w:r>
      <w:r w:rsidRPr="0013520D">
        <w:t>.</w:t>
      </w:r>
    </w:p>
    <w:p w14:paraId="555ADB30" w14:textId="1E40BBBE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</w:t>
      </w:r>
      <w:r w:rsidRPr="008E29C1">
        <w:t>činí</w:t>
      </w:r>
      <w:r w:rsidR="002321A0" w:rsidRPr="008E29C1">
        <w:t> </w:t>
      </w:r>
      <w:r w:rsidR="008E29C1" w:rsidRPr="008E29C1">
        <w:t>15.563.445,12</w:t>
      </w:r>
      <w:r w:rsidR="002C00E2" w:rsidRPr="008E29C1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</w:p>
    <w:p w14:paraId="1997B69A" w14:textId="0BB519E1" w:rsidR="00CB78A2" w:rsidRPr="0065493D" w:rsidRDefault="00CB78A2" w:rsidP="00C7203C">
      <w:pPr>
        <w:pStyle w:val="2rove"/>
      </w:pPr>
      <w:r w:rsidRPr="00CB78A2">
        <w:t xml:space="preserve">Dojde-li k navýšení skutečných zdrojů financování projektu oproti předpokládaným finančním zdrojům projektu uvedeným v žádosti o poskytnutí dotace, a tyto zdroje překročí skutečné celkové způsobilé výdaje </w:t>
      </w:r>
      <w:r w:rsidRPr="0065493D">
        <w:t xml:space="preserve">projektu, dojde ke krácení poskytované dotace, a to o částku převyšující 100 % skutečných celkových způsobilých výdajů. </w:t>
      </w:r>
    </w:p>
    <w:p w14:paraId="6C44F694" w14:textId="22811466" w:rsidR="00CB78A2" w:rsidRPr="0065493D" w:rsidRDefault="00CB78A2" w:rsidP="00C7203C">
      <w:pPr>
        <w:pStyle w:val="2rove"/>
      </w:pPr>
      <w:r w:rsidRPr="0065493D">
        <w:t xml:space="preserve">Po </w:t>
      </w:r>
      <w:r w:rsidR="0036448F" w:rsidRPr="0065493D">
        <w:t>u</w:t>
      </w:r>
      <w:r w:rsidRPr="0065493D">
        <w:t xml:space="preserve">končení </w:t>
      </w:r>
      <w:r w:rsidR="0036448F" w:rsidRPr="0065493D">
        <w:t xml:space="preserve">doby </w:t>
      </w:r>
      <w:r w:rsidRPr="0065493D">
        <w:t xml:space="preserve">realizace </w:t>
      </w:r>
      <w:r w:rsidR="0036448F" w:rsidRPr="0065493D">
        <w:t>dle odst. 2.2</w:t>
      </w:r>
      <w:r w:rsidRPr="0065493D">
        <w:t xml:space="preserve"> je příjemce povinen předložit </w:t>
      </w:r>
      <w:r w:rsidR="00B83208" w:rsidRPr="0065493D">
        <w:t xml:space="preserve">Odboru strategického rozvoje kraje </w:t>
      </w:r>
      <w:r w:rsidRPr="0065493D">
        <w:t xml:space="preserve">Krajského úřadu Zlínského kraje </w:t>
      </w:r>
      <w:r w:rsidR="00CD6632" w:rsidRPr="0065493D">
        <w:rPr>
          <w:b/>
        </w:rPr>
        <w:t xml:space="preserve">závěrečnou </w:t>
      </w:r>
      <w:r w:rsidRPr="0065493D">
        <w:rPr>
          <w:b/>
        </w:rPr>
        <w:t>zprávu, a to nejpozději do</w:t>
      </w:r>
      <w:r w:rsidR="002321A0" w:rsidRPr="0065493D">
        <w:rPr>
          <w:b/>
        </w:rPr>
        <w:t> </w:t>
      </w:r>
      <w:r w:rsidR="009D01BC" w:rsidRPr="0065493D">
        <w:rPr>
          <w:b/>
        </w:rPr>
        <w:t>28. 2. 2026</w:t>
      </w:r>
      <w:r w:rsidRPr="0065493D">
        <w:t>.</w:t>
      </w:r>
    </w:p>
    <w:p w14:paraId="21DE23B6" w14:textId="60759DDD" w:rsidR="00A439DD" w:rsidRDefault="00A439DD" w:rsidP="00192A3C">
      <w:pPr>
        <w:pStyle w:val="2rove"/>
      </w:pPr>
      <w:r w:rsidRPr="0065493D">
        <w:t>Závěrečnou zprávou se rozumí předložení</w:t>
      </w:r>
      <w:r w:rsidRPr="00C557DB">
        <w:t xml:space="preserve">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CD6632">
        <w:rPr>
          <w:b/>
        </w:rPr>
        <w:t>formuláři závěrečné zprávy</w:t>
      </w:r>
      <w:r>
        <w:t xml:space="preserve"> 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6DCF458F" w14:textId="0351693B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na vyžádání</w:t>
      </w:r>
      <w:r w:rsidR="00192A3C">
        <w:t>.</w:t>
      </w:r>
    </w:p>
    <w:p w14:paraId="5EB47DE6" w14:textId="24013737" w:rsidR="005B1088" w:rsidRDefault="00357941" w:rsidP="00C7203C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56ED83CF" w14:textId="2A082D91" w:rsidR="006A5C32" w:rsidRDefault="006A5C32" w:rsidP="00C7203C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6873B2">
        <w:t>31852024.</w:t>
      </w:r>
    </w:p>
    <w:bookmarkEnd w:id="0"/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2BF2B07A" w:rsidR="00D143CD" w:rsidRPr="00B007CA" w:rsidRDefault="00D64AB1" w:rsidP="0032553B">
      <w:pPr>
        <w:pStyle w:val="2rove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D143CD" w:rsidRPr="00B007CA">
        <w:t>být jím v této době i uhrazeny.</w:t>
      </w:r>
    </w:p>
    <w:p w14:paraId="56D64BAD" w14:textId="16077E9E" w:rsidR="00BD6C23" w:rsidRPr="00BD6C23" w:rsidRDefault="00430948" w:rsidP="00771A67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  <w:r w:rsidR="00C93792">
        <w:t xml:space="preserve"> </w:t>
      </w:r>
    </w:p>
    <w:p w14:paraId="630E5E47" w14:textId="0FE0FC62" w:rsidR="00BD6C23" w:rsidRDefault="00BD6C23" w:rsidP="0017738B">
      <w:pPr>
        <w:pStyle w:val="3rove-trval"/>
      </w:pPr>
      <w:r>
        <w:t xml:space="preserve">mzdy a platy, </w:t>
      </w:r>
    </w:p>
    <w:p w14:paraId="3943B5B1" w14:textId="77777777" w:rsidR="00BD6C23" w:rsidRDefault="00BD6C23" w:rsidP="0017738B">
      <w:pPr>
        <w:pStyle w:val="3rove-trval"/>
      </w:pPr>
      <w:r w:rsidRPr="00771A67">
        <w:t>odvody</w:t>
      </w:r>
      <w:r w:rsidRPr="00BB690E">
        <w:t xml:space="preserve"> na sociální a zdravotní pojištění zaměstnanců příjemce</w:t>
      </w:r>
      <w:r>
        <w:t>,</w:t>
      </w:r>
    </w:p>
    <w:p w14:paraId="759E275B" w14:textId="712475B9" w:rsidR="00BD6C23" w:rsidRDefault="00BD6C23" w:rsidP="0017738B">
      <w:pPr>
        <w:pStyle w:val="3rove-trval"/>
      </w:pPr>
      <w:r w:rsidRPr="00BB690E">
        <w:t xml:space="preserve">ostatní osobní výdaje (odměny z dohod o pracích konaných mimo pracovní poměr dle zákona č. 262/2006 Sb.; 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</w:t>
      </w:r>
      <w:r w:rsidRPr="00BB690E">
        <w:lastRenderedPageBreak/>
        <w:t>i</w:t>
      </w:r>
      <w:r w:rsidR="002321A0">
        <w:t> </w:t>
      </w:r>
      <w:r w:rsidRPr="00BB690E">
        <w:t>ze zisku; částky, které zaměstnavatel refunduje jiným zaměstnavatelům k úhradě plnění zahrnovaných do OON)</w:t>
      </w:r>
      <w:r>
        <w:t xml:space="preserve">, </w:t>
      </w:r>
    </w:p>
    <w:p w14:paraId="4F58C904" w14:textId="1FAE6642" w:rsidR="00BD6C23" w:rsidRDefault="00BD6C23" w:rsidP="0017738B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1C247B24" w14:textId="77777777" w:rsidR="00BD6C23" w:rsidRDefault="00BD6C23" w:rsidP="00CF1D37">
      <w:pPr>
        <w:pStyle w:val="3rove-trval"/>
      </w:pPr>
      <w:r w:rsidRPr="00BB690E">
        <w:t>výdaje na pořádání workshopů, teambuildingů, výjezdních zasedání, apod.</w:t>
      </w:r>
      <w:r>
        <w:t>,</w:t>
      </w:r>
    </w:p>
    <w:p w14:paraId="3E94E201" w14:textId="3F8EB088" w:rsidR="00BD6C23" w:rsidRPr="00AE6A4E" w:rsidRDefault="00BD6C23" w:rsidP="00C37053">
      <w:pPr>
        <w:pStyle w:val="3rove-trval"/>
      </w:pPr>
      <w:r w:rsidRPr="00AE6A4E">
        <w:t>výdaje na školení a kurzy,</w:t>
      </w:r>
    </w:p>
    <w:p w14:paraId="70AF169A" w14:textId="77777777" w:rsidR="00BD6C23" w:rsidRPr="00AE6A4E" w:rsidRDefault="00BD6C23" w:rsidP="00C37053">
      <w:pPr>
        <w:pStyle w:val="3rove-trval"/>
      </w:pPr>
      <w:r w:rsidRPr="00AE6A4E">
        <w:t>dlužný úrok, pokuty a finanční sankce,</w:t>
      </w:r>
    </w:p>
    <w:p w14:paraId="7940A919" w14:textId="73BAAF97" w:rsidR="00BD6C23" w:rsidRPr="00AE6A4E" w:rsidRDefault="00BD6C23" w:rsidP="00C37053">
      <w:pPr>
        <w:pStyle w:val="3rove-trval"/>
      </w:pPr>
      <w:r w:rsidRPr="00AE6A4E">
        <w:t>nákupy pozemků nebo budov,</w:t>
      </w:r>
    </w:p>
    <w:p w14:paraId="3D7F3BC9" w14:textId="3C2C9D0A" w:rsidR="00BD6C23" w:rsidRDefault="00BD6C23" w:rsidP="00C37053">
      <w:pPr>
        <w:pStyle w:val="3rove-trval"/>
      </w:pPr>
      <w:r w:rsidRPr="00BB690E">
        <w:t>oprava majetku</w:t>
      </w:r>
      <w:r>
        <w:t>,</w:t>
      </w:r>
    </w:p>
    <w:p w14:paraId="55255294" w14:textId="77777777" w:rsidR="00BD6C23" w:rsidRDefault="00BD6C23" w:rsidP="00C37053">
      <w:pPr>
        <w:pStyle w:val="3rove-trval"/>
      </w:pPr>
      <w:r w:rsidRPr="00BB690E">
        <w:t>výdaje na publicitu Zlínského kraje</w:t>
      </w:r>
      <w:r>
        <w:t>,</w:t>
      </w:r>
    </w:p>
    <w:p w14:paraId="13DDD953" w14:textId="77777777" w:rsidR="00BD6C23" w:rsidRDefault="00BD6C23" w:rsidP="00C37053">
      <w:pPr>
        <w:pStyle w:val="3rove-trval"/>
      </w:pPr>
      <w:r w:rsidRPr="00BB690E">
        <w:t>výdaje na propagaci a marketing příjemce</w:t>
      </w:r>
      <w:r>
        <w:t>,</w:t>
      </w:r>
    </w:p>
    <w:p w14:paraId="40E70BA9" w14:textId="77777777" w:rsidR="00BD6C23" w:rsidRDefault="00BD6C23" w:rsidP="00C37053">
      <w:pPr>
        <w:pStyle w:val="3rove-trval"/>
      </w:pPr>
      <w:r w:rsidRPr="00BB690E">
        <w:t>účetně nedoložitelné výdaje</w:t>
      </w:r>
      <w:r>
        <w:t>,</w:t>
      </w:r>
    </w:p>
    <w:p w14:paraId="7AB7294F" w14:textId="3678CE19" w:rsidR="00BD6C23" w:rsidRDefault="00BD6C23" w:rsidP="00C37053">
      <w:pPr>
        <w:pStyle w:val="3rove-trval"/>
      </w:pPr>
      <w:r w:rsidRPr="00BB690E">
        <w:t>daň silniční, daň z nemovitých věcí, poplatek za znečištění ovzduší, televizní a rozhlasový poplatek, atp.</w:t>
      </w:r>
      <w:r>
        <w:t>,</w:t>
      </w:r>
    </w:p>
    <w:p w14:paraId="5FB8B083" w14:textId="5C6FA4DC" w:rsidR="00BD6C23" w:rsidRDefault="00BD6C23" w:rsidP="00C37053">
      <w:pPr>
        <w:pStyle w:val="3rove-trval"/>
      </w:pPr>
      <w:r w:rsidRPr="00BB690E">
        <w:t>výdaje na pohoštění</w:t>
      </w:r>
      <w:r w:rsidR="00050047">
        <w:t>,</w:t>
      </w:r>
    </w:p>
    <w:p w14:paraId="71BD75F8" w14:textId="287F608C" w:rsidR="006033A0" w:rsidRDefault="00BD6C23" w:rsidP="00C37053">
      <w:pPr>
        <w:pStyle w:val="3rove-trval"/>
      </w:pPr>
      <w:r>
        <w:t>provozní výdaje.</w:t>
      </w:r>
      <w:r w:rsidRPr="008024B4" w:rsidDel="00BD6C23">
        <w:rPr>
          <w:i/>
          <w:color w:val="5B9BD5" w:themeColor="accent1"/>
          <w:sz w:val="16"/>
          <w:szCs w:val="16"/>
        </w:rPr>
        <w:t xml:space="preserve"> </w:t>
      </w:r>
      <w:r w:rsidR="004F068F">
        <w:rPr>
          <w:i/>
          <w:color w:val="5B9BD5" w:themeColor="accent1"/>
          <w:sz w:val="16"/>
          <w:szCs w:val="16"/>
        </w:rPr>
        <w:t xml:space="preserve">  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631AC40C" w:rsidR="00FC2E44" w:rsidRDefault="00610168" w:rsidP="00C37053">
      <w:pPr>
        <w:pStyle w:val="2rove"/>
      </w:pPr>
      <w:r w:rsidRPr="00AC7A82">
        <w:lastRenderedPageBreak/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364B80A8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výdajů,</w:t>
      </w:r>
    </w:p>
    <w:p w14:paraId="74198546" w14:textId="7D562519" w:rsidR="00A233FD" w:rsidRPr="00FB0E5C" w:rsidRDefault="00A233FD" w:rsidP="00C37053">
      <w:pPr>
        <w:pStyle w:val="3rove-trval"/>
        <w:rPr>
          <w:i/>
          <w:color w:val="5B9BD5" w:themeColor="accent1"/>
          <w:sz w:val="16"/>
          <w:szCs w:val="16"/>
        </w:rPr>
      </w:pPr>
      <w:r w:rsidRPr="00A233FD">
        <w:t>nezcizit majetek pořízený</w:t>
      </w:r>
      <w:r>
        <w:t xml:space="preserve"> </w:t>
      </w:r>
      <w:r w:rsidR="00177FB1">
        <w:t xml:space="preserve">nebo </w:t>
      </w:r>
      <w:r w:rsidRPr="00A233FD">
        <w:t xml:space="preserve">opravený na základě této dotace (movité i nemovité věci) nejméně </w:t>
      </w:r>
      <w:r w:rsidRPr="002D58F8">
        <w:t>po dobu</w:t>
      </w:r>
      <w:r w:rsidR="002321A0" w:rsidRPr="002D58F8">
        <w:t> </w:t>
      </w:r>
      <w:r w:rsidR="00A2245F" w:rsidRPr="002D58F8">
        <w:t xml:space="preserve">5 </w:t>
      </w:r>
      <w:r w:rsidRPr="002D58F8">
        <w:t>let ode</w:t>
      </w:r>
      <w:r>
        <w:t xml:space="preserve"> dne jeho pořízení </w:t>
      </w:r>
      <w:r w:rsidR="00177FB1">
        <w:t xml:space="preserve">nebo </w:t>
      </w:r>
      <w:r w:rsidRPr="00A233FD">
        <w:t>opravy, případně po dobu jeho životnosti či použitelnosti, je-li tato doba kratší. Po tuto dobu smí převést vlastnické právo k danému majetku na třetí osobu pouze s předchozím písemným souhlasem poskytovatele. Po uvedenou dobu je příjemce povinen zacházet s majetkem s péčí řádného hospodáře, zejména jej zabezpečit proti poškození, ztrátě nebo odcizení a</w:t>
      </w:r>
      <w:r w:rsidR="002321A0">
        <w:t> </w:t>
      </w:r>
      <w:r w:rsidRPr="00A233FD">
        <w:t>nezatěžovat takový majetek žádnými věcnými právy třetích osob, včetně zástavního práva.</w:t>
      </w:r>
      <w:r w:rsidRPr="00FB0E5C">
        <w:t xml:space="preserve"> </w:t>
      </w:r>
    </w:p>
    <w:p w14:paraId="1F265EF1" w14:textId="7B80D68F" w:rsidR="00133D3D" w:rsidRDefault="00133D3D" w:rsidP="00133D3D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32636990" w14:textId="07667444" w:rsidR="00C92705" w:rsidRDefault="00C92705" w:rsidP="00320764">
      <w:pPr>
        <w:pStyle w:val="2rove"/>
      </w:pPr>
      <w:r>
        <w:t>Příjemce je dále povinen prezentovat poskytovatele s</w:t>
      </w:r>
      <w:r w:rsidR="00320764">
        <w:t> </w:t>
      </w:r>
      <w:r>
        <w:t>využitím</w:t>
      </w:r>
      <w:r w:rsidR="00320764">
        <w:t xml:space="preserve"> </w:t>
      </w:r>
      <w:r>
        <w:t xml:space="preserve">alespoň 2 </w:t>
      </w:r>
      <w:r w:rsidR="00D53684">
        <w:t xml:space="preserve">z těchto </w:t>
      </w:r>
      <w:r>
        <w:t xml:space="preserve">prostředků komunikace, které doloží v Závěrečné </w:t>
      </w:r>
      <w:r w:rsidR="00FB265A">
        <w:t>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(nástěnky,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lastRenderedPageBreak/>
        <w:t>výroční zpráva (doloží se originálem nebo kopií této zprávy či její části obsahující prezentaci poskytovatele)</w:t>
      </w:r>
      <w:r>
        <w:t>,</w:t>
      </w:r>
    </w:p>
    <w:p w14:paraId="6C14EB09" w14:textId="0CF2672A" w:rsidR="000228C3" w:rsidRDefault="000228C3" w:rsidP="00C37053">
      <w:pPr>
        <w:pStyle w:val="3rove-trval"/>
      </w:pPr>
      <w:r w:rsidRPr="00A960B0">
        <w:t>webové stránky (doloží se odkazem na příslušné stránky s uvedením, kdy byla informace uveřejněna)</w:t>
      </w:r>
      <w:r w:rsidR="00951F40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44E902BA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  <w:r w:rsidR="00F351E6">
        <w:t xml:space="preserve"> 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C37053">
      <w:pPr>
        <w:pStyle w:val="3rove-trval"/>
      </w:pPr>
      <w:r w:rsidRPr="00D11E31">
        <w:t>příjemce poruší povinnost dle čl. 5.7 nebo 5.8,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681EAF3F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6120A4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5% ze schválené dotace, </w:t>
      </w:r>
    </w:p>
    <w:p w14:paraId="22476C3E" w14:textId="7CF4C053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</w:t>
      </w:r>
      <w:r w:rsidR="005262A5">
        <w:t>.</w:t>
      </w:r>
      <w:r w:rsidR="006120A4" w:rsidRPr="006120A4" w:rsidDel="006120A4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77777777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43031D2F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B65133">
        <w:t>,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6E92633E" w:rsidR="00D9597D" w:rsidRPr="00EB1154" w:rsidRDefault="00747C54" w:rsidP="00C37053">
      <w:pPr>
        <w:pStyle w:val="3rove-trval"/>
      </w:pPr>
      <w:r>
        <w:lastRenderedPageBreak/>
        <w:t>změna názvu příjemce</w:t>
      </w:r>
      <w:r w:rsidR="00B65133">
        <w:t>,</w:t>
      </w:r>
    </w:p>
    <w:p w14:paraId="02717BA8" w14:textId="77777777" w:rsidR="00747C54" w:rsidRDefault="00747C54" w:rsidP="00C37053">
      <w:pPr>
        <w:pStyle w:val="3rove-trval"/>
      </w:pPr>
      <w:r>
        <w:t>změna názvu akce/projektu při zachování účelu a všech ostatních parametrů akce/projektu,</w:t>
      </w:r>
    </w:p>
    <w:p w14:paraId="56A18FA8" w14:textId="2634EA18" w:rsidR="00D9597D" w:rsidRDefault="00D9597D" w:rsidP="00C37053">
      <w:pPr>
        <w:pStyle w:val="3rove-trval"/>
      </w:pPr>
      <w:r w:rsidRPr="00A960B0">
        <w:t>částečné nenaplnění monitorovacích indikátorů</w:t>
      </w:r>
      <w:r w:rsidR="00D449CF">
        <w:t xml:space="preserve"> dle čl. 3.2</w:t>
      </w:r>
      <w:r w:rsidR="00B65133">
        <w:t>,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72C4155F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DF0982">
        <w:t>.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C37053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36201011" w:rsidR="00504796" w:rsidRDefault="00D449CF" w:rsidP="002321A0">
      <w:pPr>
        <w:pStyle w:val="3rove-trval"/>
      </w:pPr>
      <w:r>
        <w:t xml:space="preserve">podstatně </w:t>
      </w:r>
      <w:r w:rsidR="001C6112" w:rsidRPr="001C6112">
        <w:t>nenaplní monitorovací indikátor</w:t>
      </w:r>
      <w:r>
        <w:t xml:space="preserve"> dle čl. 3.2</w:t>
      </w:r>
      <w:r w:rsidR="00DF0982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 xml:space="preserve">V případě výpovědi této smlouvy před proplacením dotace, nárok na vyplacení dotace nevzniká a nelze se jej platně domáhat. V případě výpovědi smlouvy po proplacení dotace, se příjemce </w:t>
      </w:r>
      <w:r w:rsidRPr="00BC32A3">
        <w:lastRenderedPageBreak/>
        <w:t>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26FE1CE9" w14:textId="77777777" w:rsidR="0004544B" w:rsidRDefault="0004544B" w:rsidP="0004544B">
      <w:pPr>
        <w:pStyle w:val="Nadpis1"/>
        <w:numPr>
          <w:ilvl w:val="0"/>
          <w:numId w:val="0"/>
        </w:numPr>
        <w:ind w:left="431"/>
        <w:jc w:val="left"/>
      </w:pPr>
    </w:p>
    <w:p w14:paraId="45A40391" w14:textId="5677832D" w:rsidR="00EF504B" w:rsidRDefault="00EC4D55" w:rsidP="00EF504B">
      <w:pPr>
        <w:pStyle w:val="Nadpis1"/>
      </w:pPr>
      <w:r>
        <w:t xml:space="preserve"> Závěrečná ustanovení</w:t>
      </w:r>
    </w:p>
    <w:p w14:paraId="4029B7CE" w14:textId="59D9D9C2" w:rsidR="00EF504B" w:rsidRDefault="00EF504B" w:rsidP="00EF504B">
      <w:pPr>
        <w:pStyle w:val="2rove"/>
      </w:pPr>
      <w:r w:rsidRPr="00EC4D55">
        <w:t xml:space="preserve">Jako kontaktní místo poskytovatele se pro účely této smlouvy stanovuje: Krajský úřad Zlínského kraje, </w:t>
      </w:r>
      <w:r>
        <w:t>O</w:t>
      </w:r>
      <w:r w:rsidRPr="00EC4D55">
        <w:t>dbor</w:t>
      </w:r>
      <w:r>
        <w:t> strategického rozvoje kraje</w:t>
      </w:r>
      <w:r w:rsidRPr="00EC4D55">
        <w:t>,</w:t>
      </w:r>
      <w:r>
        <w:t xml:space="preserve"> Ing. </w:t>
      </w:r>
      <w:r w:rsidR="003B480E">
        <w:t>Zuzana Chramostová</w:t>
      </w:r>
      <w:r w:rsidRPr="00EC4D55">
        <w:t>, tel.:</w:t>
      </w:r>
      <w:r>
        <w:t xml:space="preserve"> </w:t>
      </w:r>
      <w:r w:rsidR="0099103B">
        <w:t>xxxxxxxxx</w:t>
      </w:r>
      <w:r>
        <w:t xml:space="preserve">, </w:t>
      </w:r>
      <w:r w:rsidRPr="00EC4D55">
        <w:t>e-mail:</w:t>
      </w:r>
      <w:r>
        <w:t> </w:t>
      </w:r>
      <w:r w:rsidR="0099103B">
        <w:t>xxxxxxxxx</w:t>
      </w:r>
      <w:r>
        <w:t>.</w:t>
      </w:r>
      <w:r w:rsidRPr="00EC4D55">
        <w:t xml:space="preserve"> </w:t>
      </w:r>
    </w:p>
    <w:p w14:paraId="1B7D236B" w14:textId="77777777" w:rsidR="00EF504B" w:rsidRDefault="00EF504B" w:rsidP="00EF504B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2AC48196" w14:textId="77777777" w:rsidR="00EF504B" w:rsidRDefault="00EF504B" w:rsidP="00EF504B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4FAC166E" w14:textId="77777777" w:rsidR="00EF504B" w:rsidRDefault="00EF504B" w:rsidP="00EF504B">
      <w:pPr>
        <w:pStyle w:val="2rove"/>
      </w:pPr>
      <w:r>
        <w:t xml:space="preserve">Smlouva je uzavírána elektronicky. </w:t>
      </w:r>
    </w:p>
    <w:p w14:paraId="17E569FB" w14:textId="77777777" w:rsidR="00EF504B" w:rsidRDefault="00EF504B" w:rsidP="00EF504B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 xml:space="preserve">uveřejnění smlouvy bude příjemce bezodkladně informován. </w:t>
      </w:r>
    </w:p>
    <w:p w14:paraId="571F8ADD" w14:textId="77777777" w:rsidR="00EF504B" w:rsidRDefault="00EF504B" w:rsidP="00EF504B">
      <w:pPr>
        <w:pStyle w:val="2rove"/>
        <w:spacing w:after="120"/>
      </w:pPr>
      <w:r w:rsidRPr="00BC32A3">
        <w:t xml:space="preserve">Tato smlouva nabývá účinnosti dnem zveřejnění v registru smluv. </w:t>
      </w:r>
    </w:p>
    <w:p w14:paraId="7CDC317B" w14:textId="77777777" w:rsidR="005755DE" w:rsidRDefault="005755DE" w:rsidP="005755DE">
      <w:pPr>
        <w:pStyle w:val="2rove"/>
        <w:numPr>
          <w:ilvl w:val="0"/>
          <w:numId w:val="0"/>
        </w:numPr>
        <w:spacing w:after="120"/>
        <w:ind w:left="567"/>
      </w:pPr>
    </w:p>
    <w:p w14:paraId="675985C2" w14:textId="77777777" w:rsidR="0004544B" w:rsidRDefault="0004544B" w:rsidP="005755DE">
      <w:pPr>
        <w:pStyle w:val="2rove"/>
        <w:numPr>
          <w:ilvl w:val="0"/>
          <w:numId w:val="0"/>
        </w:numPr>
        <w:spacing w:after="120"/>
        <w:ind w:left="567"/>
      </w:pPr>
    </w:p>
    <w:p w14:paraId="2D42D6A8" w14:textId="77777777" w:rsidR="0004544B" w:rsidRDefault="0004544B" w:rsidP="005755DE">
      <w:pPr>
        <w:pStyle w:val="2rove"/>
        <w:numPr>
          <w:ilvl w:val="0"/>
          <w:numId w:val="0"/>
        </w:numPr>
        <w:spacing w:after="120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5F2B010F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35029B">
        <w:rPr>
          <w:rFonts w:cs="Arial"/>
          <w:szCs w:val="20"/>
        </w:rPr>
        <w:t>Zastup</w:t>
      </w:r>
      <w:r w:rsidR="00B72A13">
        <w:rPr>
          <w:rFonts w:cs="Arial"/>
          <w:szCs w:val="20"/>
        </w:rPr>
        <w:t>itelstvo Zlínského kraje</w:t>
      </w:r>
    </w:p>
    <w:p w14:paraId="29F0BC7D" w14:textId="5E6CBD7E" w:rsidR="006A4FA0" w:rsidRPr="0004544B" w:rsidRDefault="006A4FA0" w:rsidP="0004544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B72A13">
        <w:rPr>
          <w:rFonts w:cs="Arial"/>
          <w:szCs w:val="20"/>
        </w:rPr>
        <w:t xml:space="preserve">9. 9. 2024, </w:t>
      </w:r>
      <w:r w:rsidR="0035029B" w:rsidRPr="0035029B">
        <w:rPr>
          <w:rFonts w:cs="Arial"/>
          <w:szCs w:val="20"/>
        </w:rPr>
        <w:t>0798/Z25/2</w:t>
      </w:r>
      <w:r w:rsidR="00B72A13">
        <w:rPr>
          <w:rFonts w:cs="Arial"/>
          <w:szCs w:val="20"/>
        </w:rPr>
        <w:t>4</w:t>
      </w:r>
    </w:p>
    <w:p w14:paraId="65D50A4A" w14:textId="7777777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57330622" w14:textId="77777777" w:rsidR="00296866" w:rsidRPr="001426D2" w:rsidRDefault="00296866" w:rsidP="0029686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before="120" w:after="12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202ED4F3" w14:textId="4BC3C0F0" w:rsidR="00F93894" w:rsidRDefault="00296866" w:rsidP="0029686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before="120"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</w:t>
      </w:r>
      <w:r w:rsidR="00F93894">
        <w:rPr>
          <w:rFonts w:cs="Arial"/>
          <w:szCs w:val="20"/>
        </w:rPr>
        <w:t>Rada města Valašské Meziříč</w:t>
      </w:r>
      <w:r w:rsidR="000237FE">
        <w:rPr>
          <w:rFonts w:cs="Arial"/>
          <w:szCs w:val="20"/>
        </w:rPr>
        <w:t>í</w:t>
      </w:r>
    </w:p>
    <w:p w14:paraId="384E9C91" w14:textId="3B9CCBEE" w:rsidR="00296866" w:rsidRPr="001426D2" w:rsidRDefault="00296866" w:rsidP="0029686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before="120" w:after="12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F93894">
        <w:rPr>
          <w:rFonts w:cs="Arial"/>
          <w:szCs w:val="20"/>
        </w:rPr>
        <w:t>7. 10. 2024, R50/24</w:t>
      </w:r>
    </w:p>
    <w:p w14:paraId="4A2429F2" w14:textId="77777777" w:rsidR="001A1687" w:rsidRDefault="001A1687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489ED944" w14:textId="77777777" w:rsidR="001A1687" w:rsidRDefault="001A1687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0DD3013A" w14:textId="77777777" w:rsidR="001A1687" w:rsidRDefault="001A1687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1B72B3A8" w14:textId="643E2EDA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</w:t>
      </w:r>
      <w:r w:rsidR="00D35304">
        <w:t>xxxxxxxxx</w:t>
      </w:r>
      <w:r>
        <w:t xml:space="preserve"> </w:t>
      </w:r>
    </w:p>
    <w:p w14:paraId="5096B059" w14:textId="77777777" w:rsidR="00CB57BD" w:rsidRPr="00F75253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4148870F" w:rsidR="006A4FA0" w:rsidRDefault="006A4FA0" w:rsidP="00E82920">
            <w:pPr>
              <w:spacing w:line="276" w:lineRule="auto"/>
            </w:pPr>
            <w:r>
              <w:t>Ve Zlíně dne</w:t>
            </w:r>
            <w:r w:rsidR="009976FB">
              <w:t xml:space="preserve"> 14. 11. 2024</w:t>
            </w:r>
          </w:p>
        </w:tc>
        <w:tc>
          <w:tcPr>
            <w:tcW w:w="4531" w:type="dxa"/>
            <w:vAlign w:val="center"/>
          </w:tcPr>
          <w:p w14:paraId="6BD02E02" w14:textId="52740953" w:rsidR="006A4FA0" w:rsidRDefault="006A4FA0" w:rsidP="00E82920">
            <w:pPr>
              <w:spacing w:line="276" w:lineRule="auto"/>
            </w:pPr>
            <w:r>
              <w:t>V</w:t>
            </w:r>
            <w:r w:rsidR="0092312A">
              <w:t xml:space="preserve">e Valašském Meziříčí </w:t>
            </w:r>
            <w:r>
              <w:t>dne</w:t>
            </w:r>
            <w:r w:rsidR="0099103B">
              <w:t xml:space="preserve"> </w:t>
            </w:r>
            <w:r w:rsidR="00B05A31">
              <w:t>11. 10. 2024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663AB622" w14:textId="77777777" w:rsidR="00792963" w:rsidRDefault="00792963" w:rsidP="00E82920">
            <w:pPr>
              <w:spacing w:line="276" w:lineRule="auto"/>
            </w:pPr>
          </w:p>
          <w:p w14:paraId="0B03C875" w14:textId="45E7BC97" w:rsidR="006A4FA0" w:rsidRDefault="00792963" w:rsidP="00E82920">
            <w:pPr>
              <w:spacing w:line="276" w:lineRule="auto"/>
            </w:pPr>
            <w:r>
              <w:t>xxxxxxxxx</w:t>
            </w:r>
          </w:p>
        </w:tc>
        <w:tc>
          <w:tcPr>
            <w:tcW w:w="4531" w:type="dxa"/>
            <w:vAlign w:val="center"/>
          </w:tcPr>
          <w:p w14:paraId="559359F1" w14:textId="77777777" w:rsidR="006A4FA0" w:rsidRDefault="006A4FA0" w:rsidP="00E82920">
            <w:pPr>
              <w:spacing w:line="276" w:lineRule="auto"/>
            </w:pPr>
          </w:p>
          <w:p w14:paraId="2B2DF9AC" w14:textId="10F3010A" w:rsidR="00B05A31" w:rsidRDefault="00B05A31" w:rsidP="00E82920">
            <w:pPr>
              <w:spacing w:line="276" w:lineRule="auto"/>
            </w:pPr>
            <w:r>
              <w:t>xxxxxxxxxx</w:t>
            </w: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38E978D3" w14:textId="77777777" w:rsidR="0092312A" w:rsidRDefault="0092312A" w:rsidP="0092312A">
            <w:pPr>
              <w:spacing w:line="276" w:lineRule="auto"/>
            </w:pPr>
            <w:r>
              <w:t>Ing. Radim Holiš,</w:t>
            </w:r>
          </w:p>
          <w:p w14:paraId="2EDC7A34" w14:textId="6FCD03E7" w:rsidR="006A4FA0" w:rsidRDefault="0092312A" w:rsidP="0092312A">
            <w:pPr>
              <w:spacing w:line="276" w:lineRule="auto"/>
            </w:pPr>
            <w:r>
              <w:t>hejtman</w:t>
            </w:r>
          </w:p>
        </w:tc>
        <w:tc>
          <w:tcPr>
            <w:tcW w:w="4531" w:type="dxa"/>
            <w:vAlign w:val="center"/>
          </w:tcPr>
          <w:p w14:paraId="1856F8E0" w14:textId="4874203E" w:rsidR="00F67B41" w:rsidRDefault="00885422" w:rsidP="00F67B41">
            <w:pPr>
              <w:spacing w:line="276" w:lineRule="auto"/>
            </w:pPr>
            <w:r>
              <w:t>Mgr. Robert Stržínek</w:t>
            </w:r>
            <w:r w:rsidR="00F67B41">
              <w:t>,</w:t>
            </w:r>
          </w:p>
          <w:p w14:paraId="198191DC" w14:textId="327ABF9D" w:rsidR="006A4FA0" w:rsidRDefault="00F67B41" w:rsidP="00F67B41">
            <w:pPr>
              <w:spacing w:line="276" w:lineRule="auto"/>
            </w:pPr>
            <w:r>
              <w:t xml:space="preserve">starosta </w:t>
            </w:r>
          </w:p>
        </w:tc>
      </w:tr>
    </w:tbl>
    <w:p w14:paraId="1F223B23" w14:textId="77777777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DC368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01D2C" w14:textId="77777777" w:rsidR="00312770" w:rsidRDefault="00312770" w:rsidP="00324D78">
      <w:pPr>
        <w:spacing w:after="0" w:line="240" w:lineRule="auto"/>
      </w:pPr>
      <w:r>
        <w:separator/>
      </w:r>
    </w:p>
  </w:endnote>
  <w:endnote w:type="continuationSeparator" w:id="0">
    <w:p w14:paraId="668FFFF0" w14:textId="77777777" w:rsidR="00312770" w:rsidRDefault="00312770" w:rsidP="00324D78">
      <w:pPr>
        <w:spacing w:after="0" w:line="240" w:lineRule="auto"/>
      </w:pPr>
      <w:r>
        <w:continuationSeparator/>
      </w:r>
    </w:p>
  </w:endnote>
  <w:endnote w:type="continuationNotice" w:id="1">
    <w:p w14:paraId="55833B49" w14:textId="77777777" w:rsidR="00312770" w:rsidRDefault="003127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544E7" w14:textId="77777777" w:rsidR="00312770" w:rsidRDefault="00312770" w:rsidP="00324D78">
      <w:pPr>
        <w:spacing w:after="0" w:line="240" w:lineRule="auto"/>
      </w:pPr>
      <w:r>
        <w:separator/>
      </w:r>
    </w:p>
  </w:footnote>
  <w:footnote w:type="continuationSeparator" w:id="0">
    <w:p w14:paraId="60B6D1F2" w14:textId="77777777" w:rsidR="00312770" w:rsidRDefault="00312770" w:rsidP="00324D78">
      <w:pPr>
        <w:spacing w:after="0" w:line="240" w:lineRule="auto"/>
      </w:pPr>
      <w:r>
        <w:continuationSeparator/>
      </w:r>
    </w:p>
  </w:footnote>
  <w:footnote w:type="continuationNotice" w:id="1">
    <w:p w14:paraId="212E5FBF" w14:textId="77777777" w:rsidR="00312770" w:rsidRDefault="003127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D07A8492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0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423C47DC"/>
    <w:multiLevelType w:val="multilevel"/>
    <w:tmpl w:val="0EE2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5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534923765">
    <w:abstractNumId w:val="2"/>
  </w:num>
  <w:num w:numId="2" w16cid:durableId="891503902">
    <w:abstractNumId w:val="5"/>
  </w:num>
  <w:num w:numId="3" w16cid:durableId="1083450741">
    <w:abstractNumId w:val="2"/>
  </w:num>
  <w:num w:numId="4" w16cid:durableId="849299699">
    <w:abstractNumId w:val="2"/>
  </w:num>
  <w:num w:numId="5" w16cid:durableId="793207960">
    <w:abstractNumId w:val="2"/>
  </w:num>
  <w:num w:numId="6" w16cid:durableId="1125468896">
    <w:abstractNumId w:val="2"/>
  </w:num>
  <w:num w:numId="7" w16cid:durableId="1740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178376">
    <w:abstractNumId w:val="2"/>
  </w:num>
  <w:num w:numId="9" w16cid:durableId="368729167">
    <w:abstractNumId w:val="2"/>
  </w:num>
  <w:num w:numId="10" w16cid:durableId="412505794">
    <w:abstractNumId w:val="2"/>
  </w:num>
  <w:num w:numId="11" w16cid:durableId="1377386801">
    <w:abstractNumId w:val="2"/>
  </w:num>
  <w:num w:numId="12" w16cid:durableId="38869522">
    <w:abstractNumId w:val="0"/>
  </w:num>
  <w:num w:numId="13" w16cid:durableId="13374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777209784">
    <w:abstractNumId w:val="4"/>
  </w:num>
  <w:num w:numId="15" w16cid:durableId="16261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4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252449">
    <w:abstractNumId w:val="2"/>
  </w:num>
  <w:num w:numId="18" w16cid:durableId="1845851367">
    <w:abstractNumId w:val="2"/>
  </w:num>
  <w:num w:numId="19" w16cid:durableId="398479444">
    <w:abstractNumId w:val="2"/>
  </w:num>
  <w:num w:numId="20" w16cid:durableId="1125153515">
    <w:abstractNumId w:val="1"/>
  </w:num>
  <w:num w:numId="21" w16cid:durableId="1983651974">
    <w:abstractNumId w:val="1"/>
  </w:num>
  <w:num w:numId="22" w16cid:durableId="304358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61B5"/>
    <w:rsid w:val="000132A3"/>
    <w:rsid w:val="00013EEE"/>
    <w:rsid w:val="000228C3"/>
    <w:rsid w:val="000237FE"/>
    <w:rsid w:val="00026467"/>
    <w:rsid w:val="00034837"/>
    <w:rsid w:val="0003487A"/>
    <w:rsid w:val="000417D8"/>
    <w:rsid w:val="0004544B"/>
    <w:rsid w:val="00050047"/>
    <w:rsid w:val="0005319A"/>
    <w:rsid w:val="0005501A"/>
    <w:rsid w:val="00063762"/>
    <w:rsid w:val="00077168"/>
    <w:rsid w:val="00090713"/>
    <w:rsid w:val="00093158"/>
    <w:rsid w:val="00095DF0"/>
    <w:rsid w:val="00097AA1"/>
    <w:rsid w:val="000A6E68"/>
    <w:rsid w:val="000B0AC2"/>
    <w:rsid w:val="000B11E0"/>
    <w:rsid w:val="000B7FE5"/>
    <w:rsid w:val="000C1475"/>
    <w:rsid w:val="000C5740"/>
    <w:rsid w:val="000D31A2"/>
    <w:rsid w:val="000E7D0E"/>
    <w:rsid w:val="000F686B"/>
    <w:rsid w:val="00114376"/>
    <w:rsid w:val="00116E6A"/>
    <w:rsid w:val="00123AD3"/>
    <w:rsid w:val="00126170"/>
    <w:rsid w:val="00130A19"/>
    <w:rsid w:val="00133D3D"/>
    <w:rsid w:val="00136A61"/>
    <w:rsid w:val="001422DD"/>
    <w:rsid w:val="0014635F"/>
    <w:rsid w:val="001575B6"/>
    <w:rsid w:val="001601F6"/>
    <w:rsid w:val="00165E3A"/>
    <w:rsid w:val="001727DF"/>
    <w:rsid w:val="00172B30"/>
    <w:rsid w:val="00173400"/>
    <w:rsid w:val="0017738B"/>
    <w:rsid w:val="00177FB1"/>
    <w:rsid w:val="001834F4"/>
    <w:rsid w:val="00185DE1"/>
    <w:rsid w:val="00192A3C"/>
    <w:rsid w:val="001A1687"/>
    <w:rsid w:val="001C4D9E"/>
    <w:rsid w:val="001C6112"/>
    <w:rsid w:val="001C7685"/>
    <w:rsid w:val="001D227C"/>
    <w:rsid w:val="001E11F1"/>
    <w:rsid w:val="001E22BF"/>
    <w:rsid w:val="001E5A62"/>
    <w:rsid w:val="001F53B9"/>
    <w:rsid w:val="002031A5"/>
    <w:rsid w:val="002065FF"/>
    <w:rsid w:val="00210067"/>
    <w:rsid w:val="00211237"/>
    <w:rsid w:val="00214369"/>
    <w:rsid w:val="00214E04"/>
    <w:rsid w:val="002162C0"/>
    <w:rsid w:val="00220F80"/>
    <w:rsid w:val="00222CBA"/>
    <w:rsid w:val="00223423"/>
    <w:rsid w:val="002321A0"/>
    <w:rsid w:val="002413BD"/>
    <w:rsid w:val="00247E7A"/>
    <w:rsid w:val="00251DFE"/>
    <w:rsid w:val="00253134"/>
    <w:rsid w:val="00253ED3"/>
    <w:rsid w:val="00254F2A"/>
    <w:rsid w:val="00256275"/>
    <w:rsid w:val="002563AC"/>
    <w:rsid w:val="00272D20"/>
    <w:rsid w:val="00281988"/>
    <w:rsid w:val="00282F08"/>
    <w:rsid w:val="00287043"/>
    <w:rsid w:val="00291B5F"/>
    <w:rsid w:val="00296866"/>
    <w:rsid w:val="002A0B26"/>
    <w:rsid w:val="002A56F2"/>
    <w:rsid w:val="002B066D"/>
    <w:rsid w:val="002B1861"/>
    <w:rsid w:val="002B1A10"/>
    <w:rsid w:val="002B309D"/>
    <w:rsid w:val="002B4723"/>
    <w:rsid w:val="002C00E2"/>
    <w:rsid w:val="002C5090"/>
    <w:rsid w:val="002D215A"/>
    <w:rsid w:val="002D58F8"/>
    <w:rsid w:val="002F2D2A"/>
    <w:rsid w:val="003042E9"/>
    <w:rsid w:val="00304B50"/>
    <w:rsid w:val="00306C0D"/>
    <w:rsid w:val="0030743E"/>
    <w:rsid w:val="003110A5"/>
    <w:rsid w:val="00312770"/>
    <w:rsid w:val="00313590"/>
    <w:rsid w:val="00313DE9"/>
    <w:rsid w:val="00320764"/>
    <w:rsid w:val="00324D78"/>
    <w:rsid w:val="0032553B"/>
    <w:rsid w:val="00331294"/>
    <w:rsid w:val="00340702"/>
    <w:rsid w:val="00340B35"/>
    <w:rsid w:val="0035029B"/>
    <w:rsid w:val="00357941"/>
    <w:rsid w:val="0036448F"/>
    <w:rsid w:val="003659F7"/>
    <w:rsid w:val="003666F4"/>
    <w:rsid w:val="003718DA"/>
    <w:rsid w:val="00373C3D"/>
    <w:rsid w:val="00374AE6"/>
    <w:rsid w:val="00376A53"/>
    <w:rsid w:val="00381A8A"/>
    <w:rsid w:val="00384DA3"/>
    <w:rsid w:val="003A05E7"/>
    <w:rsid w:val="003A2B2E"/>
    <w:rsid w:val="003A399C"/>
    <w:rsid w:val="003B4183"/>
    <w:rsid w:val="003B480E"/>
    <w:rsid w:val="003B4F68"/>
    <w:rsid w:val="003C4D8A"/>
    <w:rsid w:val="003D35B4"/>
    <w:rsid w:val="003D4418"/>
    <w:rsid w:val="003D4C32"/>
    <w:rsid w:val="003D6684"/>
    <w:rsid w:val="003D6A1A"/>
    <w:rsid w:val="003D7EC4"/>
    <w:rsid w:val="003E3BE0"/>
    <w:rsid w:val="003E3DF1"/>
    <w:rsid w:val="003F1035"/>
    <w:rsid w:val="00412219"/>
    <w:rsid w:val="004131ED"/>
    <w:rsid w:val="00413E11"/>
    <w:rsid w:val="00415FA2"/>
    <w:rsid w:val="0041780F"/>
    <w:rsid w:val="0042530F"/>
    <w:rsid w:val="00430948"/>
    <w:rsid w:val="00432A5A"/>
    <w:rsid w:val="004340C5"/>
    <w:rsid w:val="004365DE"/>
    <w:rsid w:val="00441B3B"/>
    <w:rsid w:val="00443A23"/>
    <w:rsid w:val="00444289"/>
    <w:rsid w:val="00454C62"/>
    <w:rsid w:val="00485683"/>
    <w:rsid w:val="004872A7"/>
    <w:rsid w:val="004942FC"/>
    <w:rsid w:val="00496893"/>
    <w:rsid w:val="004A168A"/>
    <w:rsid w:val="004A3A15"/>
    <w:rsid w:val="004A49A2"/>
    <w:rsid w:val="004B6331"/>
    <w:rsid w:val="004C708F"/>
    <w:rsid w:val="004D67D0"/>
    <w:rsid w:val="004D7E38"/>
    <w:rsid w:val="004E4E47"/>
    <w:rsid w:val="004F068F"/>
    <w:rsid w:val="004F1656"/>
    <w:rsid w:val="00504796"/>
    <w:rsid w:val="00506961"/>
    <w:rsid w:val="005069B4"/>
    <w:rsid w:val="00510F92"/>
    <w:rsid w:val="005160EE"/>
    <w:rsid w:val="00516C51"/>
    <w:rsid w:val="00524DE4"/>
    <w:rsid w:val="005262A5"/>
    <w:rsid w:val="005269E1"/>
    <w:rsid w:val="00530D1A"/>
    <w:rsid w:val="005405D6"/>
    <w:rsid w:val="0054432C"/>
    <w:rsid w:val="0056114B"/>
    <w:rsid w:val="005651A6"/>
    <w:rsid w:val="00567CAC"/>
    <w:rsid w:val="005755DE"/>
    <w:rsid w:val="005803A9"/>
    <w:rsid w:val="0058284A"/>
    <w:rsid w:val="00584FAF"/>
    <w:rsid w:val="00586C8E"/>
    <w:rsid w:val="00592774"/>
    <w:rsid w:val="005958A0"/>
    <w:rsid w:val="005B1088"/>
    <w:rsid w:val="005B3156"/>
    <w:rsid w:val="005C0FC8"/>
    <w:rsid w:val="005C3F37"/>
    <w:rsid w:val="005C5366"/>
    <w:rsid w:val="005F5EF1"/>
    <w:rsid w:val="006033A0"/>
    <w:rsid w:val="00610168"/>
    <w:rsid w:val="006120A4"/>
    <w:rsid w:val="006128F2"/>
    <w:rsid w:val="006137BD"/>
    <w:rsid w:val="0061681B"/>
    <w:rsid w:val="00620363"/>
    <w:rsid w:val="00625A26"/>
    <w:rsid w:val="00626FA3"/>
    <w:rsid w:val="00636A0D"/>
    <w:rsid w:val="00641673"/>
    <w:rsid w:val="00642E41"/>
    <w:rsid w:val="0065493D"/>
    <w:rsid w:val="00663A3B"/>
    <w:rsid w:val="00664E5A"/>
    <w:rsid w:val="00674C5D"/>
    <w:rsid w:val="0067509E"/>
    <w:rsid w:val="00681A04"/>
    <w:rsid w:val="006873B2"/>
    <w:rsid w:val="00693C73"/>
    <w:rsid w:val="006A2C40"/>
    <w:rsid w:val="006A39C7"/>
    <w:rsid w:val="006A4FA0"/>
    <w:rsid w:val="006A5C32"/>
    <w:rsid w:val="006B1E85"/>
    <w:rsid w:val="006E48D9"/>
    <w:rsid w:val="006E5E7D"/>
    <w:rsid w:val="006E7FB5"/>
    <w:rsid w:val="006F0A9F"/>
    <w:rsid w:val="006F4B97"/>
    <w:rsid w:val="00703656"/>
    <w:rsid w:val="0071018E"/>
    <w:rsid w:val="007235CF"/>
    <w:rsid w:val="00740741"/>
    <w:rsid w:val="00747C54"/>
    <w:rsid w:val="00755706"/>
    <w:rsid w:val="00760945"/>
    <w:rsid w:val="00766DAA"/>
    <w:rsid w:val="0077026D"/>
    <w:rsid w:val="00771A67"/>
    <w:rsid w:val="00782C65"/>
    <w:rsid w:val="00792963"/>
    <w:rsid w:val="00794512"/>
    <w:rsid w:val="007A3EEB"/>
    <w:rsid w:val="007B1390"/>
    <w:rsid w:val="007B16C0"/>
    <w:rsid w:val="007B258A"/>
    <w:rsid w:val="007C01EB"/>
    <w:rsid w:val="007C0F01"/>
    <w:rsid w:val="007C1859"/>
    <w:rsid w:val="007C2258"/>
    <w:rsid w:val="007D786E"/>
    <w:rsid w:val="007E1791"/>
    <w:rsid w:val="007F3815"/>
    <w:rsid w:val="008024B4"/>
    <w:rsid w:val="0081667A"/>
    <w:rsid w:val="008209BF"/>
    <w:rsid w:val="00832B0A"/>
    <w:rsid w:val="00836085"/>
    <w:rsid w:val="008366B8"/>
    <w:rsid w:val="008414F3"/>
    <w:rsid w:val="008421C4"/>
    <w:rsid w:val="00846F07"/>
    <w:rsid w:val="00847BE6"/>
    <w:rsid w:val="00860737"/>
    <w:rsid w:val="00864DD2"/>
    <w:rsid w:val="00867936"/>
    <w:rsid w:val="008700B1"/>
    <w:rsid w:val="00870EEC"/>
    <w:rsid w:val="00877523"/>
    <w:rsid w:val="00885422"/>
    <w:rsid w:val="0088567B"/>
    <w:rsid w:val="008861B6"/>
    <w:rsid w:val="00887BFA"/>
    <w:rsid w:val="00890E4B"/>
    <w:rsid w:val="00891C0E"/>
    <w:rsid w:val="008A6407"/>
    <w:rsid w:val="008B3CAE"/>
    <w:rsid w:val="008C55EA"/>
    <w:rsid w:val="008D0B91"/>
    <w:rsid w:val="008D1EBC"/>
    <w:rsid w:val="008D374D"/>
    <w:rsid w:val="008E29C1"/>
    <w:rsid w:val="008E75C2"/>
    <w:rsid w:val="008E7B6E"/>
    <w:rsid w:val="008F075A"/>
    <w:rsid w:val="0090038D"/>
    <w:rsid w:val="009021DC"/>
    <w:rsid w:val="00911D65"/>
    <w:rsid w:val="009139D6"/>
    <w:rsid w:val="00921CB8"/>
    <w:rsid w:val="0092312A"/>
    <w:rsid w:val="00927879"/>
    <w:rsid w:val="00930026"/>
    <w:rsid w:val="009465C0"/>
    <w:rsid w:val="00946890"/>
    <w:rsid w:val="009514A5"/>
    <w:rsid w:val="00951F40"/>
    <w:rsid w:val="009609DE"/>
    <w:rsid w:val="009631A7"/>
    <w:rsid w:val="00963551"/>
    <w:rsid w:val="00971B6C"/>
    <w:rsid w:val="009726C2"/>
    <w:rsid w:val="00990D91"/>
    <w:rsid w:val="0099103B"/>
    <w:rsid w:val="0099201B"/>
    <w:rsid w:val="009954FF"/>
    <w:rsid w:val="009976FB"/>
    <w:rsid w:val="009A1660"/>
    <w:rsid w:val="009A7B68"/>
    <w:rsid w:val="009B704A"/>
    <w:rsid w:val="009B78DF"/>
    <w:rsid w:val="009C5298"/>
    <w:rsid w:val="009C62B9"/>
    <w:rsid w:val="009D01BC"/>
    <w:rsid w:val="009D6548"/>
    <w:rsid w:val="009E1DBD"/>
    <w:rsid w:val="009E455A"/>
    <w:rsid w:val="00A00388"/>
    <w:rsid w:val="00A03A9E"/>
    <w:rsid w:val="00A10C4D"/>
    <w:rsid w:val="00A11E59"/>
    <w:rsid w:val="00A16779"/>
    <w:rsid w:val="00A205B0"/>
    <w:rsid w:val="00A2245F"/>
    <w:rsid w:val="00A233FD"/>
    <w:rsid w:val="00A33037"/>
    <w:rsid w:val="00A35B90"/>
    <w:rsid w:val="00A439DD"/>
    <w:rsid w:val="00A4781A"/>
    <w:rsid w:val="00A517D6"/>
    <w:rsid w:val="00A62AC3"/>
    <w:rsid w:val="00A64E56"/>
    <w:rsid w:val="00A66CDB"/>
    <w:rsid w:val="00A75A68"/>
    <w:rsid w:val="00A954DB"/>
    <w:rsid w:val="00A96CAC"/>
    <w:rsid w:val="00AB01C1"/>
    <w:rsid w:val="00AB4AFB"/>
    <w:rsid w:val="00AD41BD"/>
    <w:rsid w:val="00AE6A4E"/>
    <w:rsid w:val="00AF149D"/>
    <w:rsid w:val="00AF14CE"/>
    <w:rsid w:val="00AF403C"/>
    <w:rsid w:val="00AF78A9"/>
    <w:rsid w:val="00B007CA"/>
    <w:rsid w:val="00B036EE"/>
    <w:rsid w:val="00B05A31"/>
    <w:rsid w:val="00B06852"/>
    <w:rsid w:val="00B21DB2"/>
    <w:rsid w:val="00B2263B"/>
    <w:rsid w:val="00B24D28"/>
    <w:rsid w:val="00B43670"/>
    <w:rsid w:val="00B46F58"/>
    <w:rsid w:val="00B56AC2"/>
    <w:rsid w:val="00B57038"/>
    <w:rsid w:val="00B60582"/>
    <w:rsid w:val="00B64E1E"/>
    <w:rsid w:val="00B65133"/>
    <w:rsid w:val="00B72A13"/>
    <w:rsid w:val="00B7467E"/>
    <w:rsid w:val="00B83208"/>
    <w:rsid w:val="00B90F96"/>
    <w:rsid w:val="00BB1F5D"/>
    <w:rsid w:val="00BC3F34"/>
    <w:rsid w:val="00BD1A8B"/>
    <w:rsid w:val="00BD2867"/>
    <w:rsid w:val="00BD6C23"/>
    <w:rsid w:val="00BD792D"/>
    <w:rsid w:val="00BD7C12"/>
    <w:rsid w:val="00BE049C"/>
    <w:rsid w:val="00BE199A"/>
    <w:rsid w:val="00BE1FEE"/>
    <w:rsid w:val="00BE451E"/>
    <w:rsid w:val="00BF1854"/>
    <w:rsid w:val="00BF23F2"/>
    <w:rsid w:val="00C069A0"/>
    <w:rsid w:val="00C201D2"/>
    <w:rsid w:val="00C23F57"/>
    <w:rsid w:val="00C276DF"/>
    <w:rsid w:val="00C306FE"/>
    <w:rsid w:val="00C37053"/>
    <w:rsid w:val="00C41132"/>
    <w:rsid w:val="00C62A7D"/>
    <w:rsid w:val="00C64D04"/>
    <w:rsid w:val="00C658A0"/>
    <w:rsid w:val="00C66338"/>
    <w:rsid w:val="00C70342"/>
    <w:rsid w:val="00C7203C"/>
    <w:rsid w:val="00C736EB"/>
    <w:rsid w:val="00C81F2E"/>
    <w:rsid w:val="00C92705"/>
    <w:rsid w:val="00C93792"/>
    <w:rsid w:val="00C97824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D6A10"/>
    <w:rsid w:val="00CE1DC5"/>
    <w:rsid w:val="00CF1D37"/>
    <w:rsid w:val="00CF3007"/>
    <w:rsid w:val="00CF3AEF"/>
    <w:rsid w:val="00D0155F"/>
    <w:rsid w:val="00D0470B"/>
    <w:rsid w:val="00D067FC"/>
    <w:rsid w:val="00D11E31"/>
    <w:rsid w:val="00D143CD"/>
    <w:rsid w:val="00D3100E"/>
    <w:rsid w:val="00D35304"/>
    <w:rsid w:val="00D449CF"/>
    <w:rsid w:val="00D53684"/>
    <w:rsid w:val="00D62FDD"/>
    <w:rsid w:val="00D64AB1"/>
    <w:rsid w:val="00D65F4F"/>
    <w:rsid w:val="00D77279"/>
    <w:rsid w:val="00D81B61"/>
    <w:rsid w:val="00D81DAF"/>
    <w:rsid w:val="00D81E06"/>
    <w:rsid w:val="00D86174"/>
    <w:rsid w:val="00D87383"/>
    <w:rsid w:val="00D917D3"/>
    <w:rsid w:val="00D9597D"/>
    <w:rsid w:val="00DA0143"/>
    <w:rsid w:val="00DB0265"/>
    <w:rsid w:val="00DB2509"/>
    <w:rsid w:val="00DB617F"/>
    <w:rsid w:val="00DC297B"/>
    <w:rsid w:val="00DC368F"/>
    <w:rsid w:val="00DE117F"/>
    <w:rsid w:val="00DE1A8D"/>
    <w:rsid w:val="00DE5507"/>
    <w:rsid w:val="00DE64D6"/>
    <w:rsid w:val="00DE6C50"/>
    <w:rsid w:val="00DE70AD"/>
    <w:rsid w:val="00DF0982"/>
    <w:rsid w:val="00E11474"/>
    <w:rsid w:val="00E14143"/>
    <w:rsid w:val="00E14690"/>
    <w:rsid w:val="00E172A7"/>
    <w:rsid w:val="00E24859"/>
    <w:rsid w:val="00E26389"/>
    <w:rsid w:val="00E3464C"/>
    <w:rsid w:val="00E35B80"/>
    <w:rsid w:val="00E364E6"/>
    <w:rsid w:val="00E52928"/>
    <w:rsid w:val="00E57923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C2305"/>
    <w:rsid w:val="00EC4D55"/>
    <w:rsid w:val="00EE2AE8"/>
    <w:rsid w:val="00EE2DD9"/>
    <w:rsid w:val="00EE3182"/>
    <w:rsid w:val="00EE4740"/>
    <w:rsid w:val="00EE7942"/>
    <w:rsid w:val="00EF21F6"/>
    <w:rsid w:val="00EF3515"/>
    <w:rsid w:val="00EF3631"/>
    <w:rsid w:val="00EF504B"/>
    <w:rsid w:val="00F01ABE"/>
    <w:rsid w:val="00F13C74"/>
    <w:rsid w:val="00F158CC"/>
    <w:rsid w:val="00F17028"/>
    <w:rsid w:val="00F26AF6"/>
    <w:rsid w:val="00F351E6"/>
    <w:rsid w:val="00F3780D"/>
    <w:rsid w:val="00F40D13"/>
    <w:rsid w:val="00F43D0C"/>
    <w:rsid w:val="00F50470"/>
    <w:rsid w:val="00F51F19"/>
    <w:rsid w:val="00F575F2"/>
    <w:rsid w:val="00F67B41"/>
    <w:rsid w:val="00F71A22"/>
    <w:rsid w:val="00F75253"/>
    <w:rsid w:val="00F758D7"/>
    <w:rsid w:val="00F82245"/>
    <w:rsid w:val="00F8398D"/>
    <w:rsid w:val="00F90976"/>
    <w:rsid w:val="00F925D5"/>
    <w:rsid w:val="00F93894"/>
    <w:rsid w:val="00FA3071"/>
    <w:rsid w:val="00FB0E5C"/>
    <w:rsid w:val="00FB265A"/>
    <w:rsid w:val="00FC1D25"/>
    <w:rsid w:val="00FC2E44"/>
    <w:rsid w:val="00FC7CB0"/>
    <w:rsid w:val="00FD1DA8"/>
    <w:rsid w:val="00FD2E3B"/>
    <w:rsid w:val="00FE0BEF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3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15</TotalTime>
  <Pages>8</Pages>
  <Words>3439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Chramostová Zuzana</cp:lastModifiedBy>
  <cp:revision>12</cp:revision>
  <dcterms:created xsi:type="dcterms:W3CDTF">2024-11-15T08:27:00Z</dcterms:created>
  <dcterms:modified xsi:type="dcterms:W3CDTF">2024-11-15T08:49:00Z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