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5736E0">
        <w:t>PVA-JZ-11/2017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736E0">
        <w:rPr>
          <w:rFonts w:cs="Arial"/>
          <w:szCs w:val="20"/>
        </w:rPr>
        <w:t>I</w:t>
      </w:r>
      <w:r w:rsidR="005736E0">
        <w:rPr>
          <w:rFonts w:cs="Arial"/>
          <w:szCs w:val="20"/>
        </w:rPr>
        <w:tab/>
        <w:t>ng. Bořivoj Novotný, ředitel Odboru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736E0" w:rsidRPr="005736E0">
        <w:rPr>
          <w:rFonts w:cs="Arial"/>
          <w:szCs w:val="20"/>
        </w:rPr>
        <w:t>Dobrovského 1278</w:t>
      </w:r>
      <w:r w:rsidR="005736E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5736E0" w:rsidRPr="005736E0">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736E0" w:rsidRPr="005736E0">
        <w:rPr>
          <w:rFonts w:cs="Arial"/>
          <w:szCs w:val="20"/>
        </w:rPr>
        <w:t>Úřad práce</w:t>
      </w:r>
      <w:r w:rsidR="005736E0">
        <w:t xml:space="preserve"> ČR - kontaktní pracoviště Prostějov, nám. Spojenců č.p. 2632/13, 796 01 Prostějov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5736E0"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736E0" w:rsidRPr="005736E0">
        <w:rPr>
          <w:rFonts w:cs="Arial"/>
          <w:szCs w:val="20"/>
        </w:rPr>
        <w:t>LINAPLAST s</w:t>
      </w:r>
      <w:r w:rsidR="005736E0">
        <w:t>.r.o.</w:t>
      </w:r>
      <w:r w:rsidR="005736E0" w:rsidRPr="005736E0">
        <w:rPr>
          <w:rFonts w:cs="Arial"/>
          <w:vanish/>
          <w:szCs w:val="20"/>
        </w:rPr>
        <w:t>0</w:t>
      </w:r>
    </w:p>
    <w:p w:rsidR="00336059" w:rsidRPr="00A3020E" w:rsidRDefault="005736E0"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B35CDF">
        <w:rPr>
          <w:rFonts w:cs="Arial"/>
          <w:noProof/>
          <w:szCs w:val="20"/>
        </w:rPr>
        <w:t>XXXX</w:t>
      </w:r>
      <w:r>
        <w:rPr>
          <w:noProof/>
        </w:rPr>
        <w:tab/>
      </w:r>
    </w:p>
    <w:p w:rsidR="00336059" w:rsidRPr="00A3020E" w:rsidRDefault="005736E0"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5736E0">
        <w:rPr>
          <w:rFonts w:cs="Arial"/>
          <w:szCs w:val="20"/>
        </w:rPr>
        <w:t>Sportovní č</w:t>
      </w:r>
      <w:r>
        <w:t>.p. 313, 798 12 Kralice na Hané</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5736E0" w:rsidRPr="005736E0">
        <w:rPr>
          <w:rFonts w:cs="Arial"/>
          <w:szCs w:val="20"/>
        </w:rPr>
        <w:t>25348965</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5736E0">
        <w:t>CZ.03.1.48/0.0/0.0/15_004/0000008</w:t>
      </w:r>
      <w:r w:rsidR="00764044">
        <w:rPr>
          <w:i/>
          <w:iCs/>
        </w:rPr>
        <w:t xml:space="preserve"> -</w:t>
      </w:r>
      <w:r w:rsidR="0028704B">
        <w:rPr>
          <w:i/>
          <w:iCs/>
        </w:rPr>
        <w:t xml:space="preserve"> </w:t>
      </w:r>
      <w:r w:rsidR="005736E0">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5736E0">
        <w:rPr>
          <w:noProof/>
        </w:rPr>
        <w:t>Technolog</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5736E0">
        <w:t>Sportovní č.p. 313, 798 12 Kralice na Hané</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35CDF">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35CDF">
        <w:t>XXXX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B35CDF">
        <w:rPr>
          <w:noProof/>
        </w:rPr>
        <w:t>XXXX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5736E0">
        <w:rPr>
          <w:noProof/>
        </w:rPr>
        <w:t>neurčitou od 1.8.2017,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5736E0">
        <w:rPr>
          <w:noProof/>
        </w:rPr>
        <w:t>31.1.2018</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5736E0">
        <w:rPr>
          <w:noProof/>
        </w:rPr>
        <w:t>15 000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5736E0">
        <w:t>90 000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5736E0">
        <w:rPr>
          <w:noProof/>
        </w:rPr>
        <w:t>1.8.2017</w:t>
      </w:r>
      <w:r w:rsidR="00781CAC">
        <w:t xml:space="preserve"> do</w:t>
      </w:r>
      <w:r w:rsidRPr="0058691B">
        <w:t> </w:t>
      </w:r>
      <w:r w:rsidR="005736E0">
        <w:rPr>
          <w:noProof/>
        </w:rPr>
        <w:t>31.1.2018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B35CDF">
        <w:rPr>
          <w:b/>
        </w:rPr>
        <w:t>XXXXXXXX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této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B35CDF" w:rsidP="00FC1B02">
      <w:pPr>
        <w:pStyle w:val="Boddohody"/>
        <w:numPr>
          <w:ilvl w:val="0"/>
          <w:numId w:val="1"/>
        </w:numPr>
        <w:tabs>
          <w:tab w:val="clear" w:pos="360"/>
          <w:tab w:val="num" w:pos="0"/>
        </w:tabs>
        <w:rPr>
          <w:iCs/>
        </w:rPr>
      </w:pPr>
      <w:r>
        <w:t xml:space="preserve">   </w:t>
      </w:r>
      <w:r w:rsidR="00FC1B02">
        <w:t xml:space="preserve">V případě zániku některé ze smluvních stran (úmrtí zaměstnavatele – fyzické osoby) přecházejí práva a povinnosti vyplývající z této dohody na její právní nástupce. </w:t>
      </w:r>
    </w:p>
    <w:p w:rsidR="00B35CDF" w:rsidRDefault="00B35CDF" w:rsidP="00B35CDF">
      <w:pPr>
        <w:pStyle w:val="Boddohody"/>
        <w:numPr>
          <w:ilvl w:val="0"/>
          <w:numId w:val="1"/>
        </w:numPr>
      </w:pPr>
      <w:r>
        <w:t>Dohoda je sepsána ve třech vyhotoveních, z nichž dvě vyhotovení obdrží Úřad práce a jedno vyhotovení zaměstnavatel.</w:t>
      </w:r>
    </w:p>
    <w:p w:rsidR="00B35CDF" w:rsidRDefault="00B35CDF" w:rsidP="00B35CD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B35CDF" w:rsidRPr="00A91BE6" w:rsidRDefault="00B35CDF" w:rsidP="00B35CDF">
      <w:pPr>
        <w:pStyle w:val="Boddohody"/>
        <w:numPr>
          <w:ilvl w:val="0"/>
          <w:numId w:val="1"/>
        </w:numPr>
      </w:pPr>
      <w:r w:rsidRPr="00A91BE6">
        <w:t>Dohoda nabývá platnosti dnem jejího podpisu oběma smluvními str</w:t>
      </w:r>
      <w:bookmarkStart w:id="0" w:name="_GoBack"/>
      <w:bookmarkEnd w:id="0"/>
      <w:r w:rsidRPr="00A91BE6">
        <w:t>anami.</w:t>
      </w:r>
    </w:p>
    <w:p w:rsidR="00B35CDF" w:rsidRPr="00A91BE6" w:rsidRDefault="00B35CDF" w:rsidP="00B35CDF">
      <w:pPr>
        <w:pStyle w:val="Boddohody"/>
        <w:numPr>
          <w:ilvl w:val="0"/>
          <w:numId w:val="1"/>
        </w:numPr>
      </w:pPr>
      <w:r w:rsidRPr="00A91BE6">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A91BE6">
        <w:br/>
        <w:t xml:space="preserve">v dohodě sjednají.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736E0" w:rsidP="0007184F">
      <w:pPr>
        <w:keepNext/>
        <w:keepLines/>
        <w:tabs>
          <w:tab w:val="left" w:pos="2520"/>
        </w:tabs>
        <w:rPr>
          <w:rFonts w:cs="Arial"/>
          <w:szCs w:val="20"/>
        </w:rPr>
      </w:pPr>
      <w:r>
        <w:rPr>
          <w:noProof/>
        </w:rPr>
        <w:t>V Olomouci</w:t>
      </w:r>
      <w:r w:rsidR="000378AA" w:rsidRPr="003F2F6D">
        <w:rPr>
          <w:rFonts w:cs="Arial"/>
          <w:szCs w:val="20"/>
        </w:rPr>
        <w:t xml:space="preserve"> dne </w:t>
      </w:r>
      <w:r w:rsidR="00B35CDF">
        <w:rPr>
          <w:rFonts w:cs="Arial"/>
          <w:szCs w:val="20"/>
        </w:rPr>
        <w:t>27.7.2017</w:t>
      </w: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736E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Default="00B35CDF" w:rsidP="00691F18">
      <w:pPr>
        <w:keepNext/>
        <w:keepLines/>
        <w:jc w:val="center"/>
        <w:rPr>
          <w:rFonts w:cs="Arial"/>
          <w:szCs w:val="20"/>
        </w:rPr>
      </w:pPr>
      <w:r>
        <w:rPr>
          <w:rFonts w:cs="Arial"/>
          <w:szCs w:val="20"/>
        </w:rPr>
        <w:t>XXXX</w:t>
      </w:r>
      <w:r w:rsidR="005736E0">
        <w:tab/>
      </w:r>
      <w:r w:rsidR="005736E0">
        <w:br/>
      </w:r>
      <w:r w:rsidR="005736E0">
        <w:tab/>
        <w:t>LINAPLAST s.r.o.</w:t>
      </w:r>
      <w:r w:rsidR="005736E0">
        <w:br/>
      </w:r>
      <w:r w:rsidR="005736E0">
        <w:tab/>
      </w:r>
      <w:r w:rsidR="005736E0">
        <w:br/>
      </w:r>
      <w:r w:rsidR="005736E0">
        <w:tab/>
      </w:r>
      <w:r w:rsidR="005736E0">
        <w:br/>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5736E0" w:rsidRPr="00B32E39" w:rsidRDefault="005736E0" w:rsidP="005736E0">
      <w:pPr>
        <w:keepNext/>
        <w:keepLines/>
        <w:jc w:val="center"/>
        <w:rPr>
          <w:rFonts w:cs="Arial"/>
          <w:szCs w:val="20"/>
        </w:rPr>
      </w:pPr>
      <w:r w:rsidRPr="00354047">
        <w:rPr>
          <w:rFonts w:cs="Arial"/>
          <w:bCs/>
          <w:szCs w:val="20"/>
          <w:lang w:val="en-US"/>
        </w:rPr>
        <w:t xml:space="preserve">Ing. </w:t>
      </w:r>
      <w:r>
        <w:t>Bořivoj Novotný</w:t>
      </w:r>
    </w:p>
    <w:p w:rsidR="005736E0" w:rsidRDefault="005736E0" w:rsidP="005736E0">
      <w:pPr>
        <w:keepNext/>
        <w:keepLines/>
        <w:jc w:val="center"/>
        <w:rPr>
          <w:rFonts w:cs="Arial"/>
          <w:bCs/>
          <w:szCs w:val="20"/>
          <w:lang w:val="en-US"/>
        </w:rPr>
      </w:pPr>
      <w:r w:rsidRPr="00354047">
        <w:rPr>
          <w:rFonts w:cs="Arial"/>
          <w:bCs/>
          <w:szCs w:val="20"/>
          <w:lang w:val="en-US"/>
        </w:rPr>
        <w:t xml:space="preserve">ředitel </w:t>
      </w:r>
      <w:r>
        <w:rPr>
          <w:rFonts w:cs="Arial"/>
          <w:bCs/>
          <w:szCs w:val="20"/>
          <w:lang w:val="en-US"/>
        </w:rPr>
        <w:t xml:space="preserve">Odboru zaměstnanosti </w:t>
      </w:r>
    </w:p>
    <w:p w:rsidR="00FC1B02" w:rsidRPr="003F2F6D" w:rsidRDefault="005736E0" w:rsidP="005736E0">
      <w:pPr>
        <w:keepNext/>
        <w:keepLines/>
        <w:jc w:val="center"/>
        <w:rPr>
          <w:rFonts w:cs="Arial"/>
          <w:szCs w:val="20"/>
        </w:rPr>
      </w:pPr>
      <w:r>
        <w:rPr>
          <w:rFonts w:cs="Arial"/>
          <w:bCs/>
          <w:szCs w:val="20"/>
          <w:lang w:val="en-US"/>
        </w:rPr>
        <w:t>kraské pobočky v Olomouci</w:t>
      </w:r>
    </w:p>
    <w:p w:rsidR="0007184F" w:rsidRPr="003F2F6D" w:rsidRDefault="0007184F" w:rsidP="0007184F">
      <w:pPr>
        <w:keepNext/>
        <w:keepLines/>
        <w:jc w:val="center"/>
        <w:rPr>
          <w:rFonts w:cs="Arial"/>
          <w:szCs w:val="20"/>
        </w:rPr>
        <w:sectPr w:rsidR="0007184F" w:rsidRPr="003F2F6D" w:rsidSect="005736E0">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5736E0">
        <w:rPr>
          <w:rFonts w:cs="Arial"/>
          <w:szCs w:val="20"/>
        </w:rPr>
        <w:t>Mgr</w:t>
      </w:r>
      <w:r w:rsidR="005736E0" w:rsidRPr="005736E0">
        <w:rPr>
          <w:rFonts w:cs="Arial"/>
          <w:szCs w:val="20"/>
        </w:rPr>
        <w:t xml:space="preserve">. </w:t>
      </w:r>
      <w:r w:rsidR="005736E0">
        <w:t>Aneta Palinková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35CDF">
        <w:rPr>
          <w:rFonts w:cs="Arial"/>
          <w:szCs w:val="20"/>
        </w:rPr>
        <w:t>XXXX</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5736E0">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821" w:rsidRDefault="00235821">
      <w:r>
        <w:separator/>
      </w:r>
    </w:p>
  </w:endnote>
  <w:endnote w:type="continuationSeparator" w:id="0">
    <w:p w:rsidR="00235821" w:rsidRDefault="0023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E0" w:rsidRDefault="005736E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B35CDF">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B35CDF">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5736E0">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5736E0">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821" w:rsidRDefault="00235821">
      <w:r>
        <w:separator/>
      </w:r>
    </w:p>
  </w:footnote>
  <w:footnote w:type="continuationSeparator" w:id="0">
    <w:p w:rsidR="00235821" w:rsidRDefault="00235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E0" w:rsidRDefault="005736E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E0" w:rsidRDefault="005736E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35CDF" w:rsidP="00400888">
    <w:pPr>
      <w:pStyle w:val="Zhlav"/>
      <w:jc w:val="left"/>
    </w:pPr>
    <w:r>
      <w:rPr>
        <w:noProof/>
      </w:rPr>
      <w:drawing>
        <wp:inline distT="0" distB="0" distL="0" distR="0">
          <wp:extent cx="3581400" cy="54102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B35CDF" w:rsidP="00705F06">
    <w:pPr>
      <w:pStyle w:val="Zhlav"/>
      <w:jc w:val="center"/>
    </w:pPr>
    <w:r>
      <w:rPr>
        <w:noProof/>
      </w:rPr>
      <w:drawing>
        <wp:inline distT="0" distB="0" distL="0" distR="0">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DF"/>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4BE3"/>
    <w:rsid w:val="00136C66"/>
    <w:rsid w:val="001408A4"/>
    <w:rsid w:val="0014757A"/>
    <w:rsid w:val="001513E0"/>
    <w:rsid w:val="0015569E"/>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0B34"/>
    <w:rsid w:val="00211B18"/>
    <w:rsid w:val="00227F3A"/>
    <w:rsid w:val="00233706"/>
    <w:rsid w:val="00235821"/>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36E0"/>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6F80"/>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65B0"/>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5CDF"/>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2BF2"/>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a.palinkova\Desktop\&#381;&#193;D-DOH\Do%20registru\PVA-JZ-11-2017\Dohoda%20-%20LINAPLAST%20s.r.o..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C93F-391A-4B54-9F6B-ADA2F9F1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 LINAPLAST s.r.o..dot</Template>
  <TotalTime>3</TotalTime>
  <Pages>5</Pages>
  <Words>2211</Words>
  <Characters>13049</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Uživatel systému Windows</dc:creator>
  <dc:description>Předloha byla vytvořena v informačním systému OKpráce.</dc:description>
  <cp:lastModifiedBy>Uživatel systému Windows</cp:lastModifiedBy>
  <cp:revision>1</cp:revision>
  <cp:lastPrinted>1601-01-01T00:00:00Z</cp:lastPrinted>
  <dcterms:created xsi:type="dcterms:W3CDTF">2017-07-26T09:28:00Z</dcterms:created>
  <dcterms:modified xsi:type="dcterms:W3CDTF">2017-07-26T09:32:00Z</dcterms:modified>
</cp:coreProperties>
</file>