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2024-SMB-599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-671957</wp:posOffset>
            </wp:positionV>
            <wp:extent cx="47243" cy="4160011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3711953</wp:posOffset>
            </wp:positionH>
            <wp:positionV relativeFrom="line">
              <wp:posOffset>-850361</wp:posOffset>
            </wp:positionV>
            <wp:extent cx="43688" cy="3937505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3733798</wp:posOffset>
            </wp:positionH>
            <wp:positionV relativeFrom="line">
              <wp:posOffset>-304263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3742942</wp:posOffset>
            </wp:positionH>
            <wp:positionV relativeFrom="line">
              <wp:posOffset>-66518</wp:posOffset>
            </wp:positionV>
            <wp:extent cx="3476242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2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7197339</wp:posOffset>
            </wp:positionH>
            <wp:positionV relativeFrom="paragraph">
              <wp:posOffset>-699896</wp:posOffset>
            </wp:positionV>
            <wp:extent cx="43688" cy="3937505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63219107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35561</wp:posOffset>
            </wp:positionV>
            <wp:extent cx="465023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1"/>
                      <a:ext cx="350723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4495797</wp:posOffset>
            </wp:positionH>
            <wp:positionV relativeFrom="line">
              <wp:posOffset>104411</wp:posOffset>
            </wp:positionV>
            <wp:extent cx="1257401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7" y="104411"/>
                      <a:ext cx="1143101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PROM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sz w:val="20"/>
                            <w:szCs w:val="20"/>
                          </w:rPr>
                          <w:t>A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REH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sz w:val="20"/>
                            <w:szCs w:val="20"/>
                          </w:rPr>
                          <w:t>A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CZ63219107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1504110</wp:posOffset>
            </wp:positionH>
            <wp:positionV relativeFrom="line">
              <wp:posOffset>-11760</wp:posOffset>
            </wp:positionV>
            <wp:extent cx="996758" cy="13916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6758" cy="139166"/>
                    </a:xfrm>
                    <a:custGeom>
                      <a:rect l="l" t="t" r="r" b="b"/>
                      <a:pathLst>
                        <a:path w="996760" h="139167">
                          <a:moveTo>
                            <a:pt x="0" y="139167"/>
                          </a:moveTo>
                          <a:lnTo>
                            <a:pt x="996760" y="139167"/>
                          </a:lnTo>
                          <a:lnTo>
                            <a:pt x="99676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916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37240</wp:posOffset>
            </wp:positionV>
            <wp:extent cx="3467098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8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90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9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42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4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68863</wp:posOffset>
            </wp:positionV>
            <wp:extent cx="3467098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8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2084830</wp:posOffset>
            </wp:positionH>
            <wp:positionV relativeFrom="line">
              <wp:posOffset>153308</wp:posOffset>
            </wp:positionV>
            <wp:extent cx="675351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0" y="153308"/>
                      <a:ext cx="561051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Nerudova 292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1054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4495797</wp:posOffset>
            </wp:positionH>
            <wp:positionV relativeFrom="line">
              <wp:posOffset>13335</wp:posOffset>
            </wp:positionV>
            <wp:extent cx="465023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7" y="13335"/>
                      <a:ext cx="350723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55203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Skalice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3733798</wp:posOffset>
            </wp:positionH>
            <wp:positionV relativeFrom="line">
              <wp:posOffset>10933</wp:posOffset>
            </wp:positionV>
            <wp:extent cx="3485386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6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24.10.2024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24.10.2024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3723130</wp:posOffset>
            </wp:positionH>
            <wp:positionV relativeFrom="line">
              <wp:posOffset>23525</wp:posOffset>
            </wp:positionV>
            <wp:extent cx="3486910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0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4593</wp:posOffset>
            </wp:positionV>
            <wp:extent cx="6987028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28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33549</wp:posOffset>
            </wp:positionV>
            <wp:extent cx="43687" cy="235711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1776474</wp:posOffset>
            </wp:positionH>
            <wp:positionV relativeFrom="line">
              <wp:posOffset>33549</wp:posOffset>
            </wp:positionV>
            <wp:extent cx="43688" cy="235711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4338317</wp:posOffset>
            </wp:positionH>
            <wp:positionV relativeFrom="line">
              <wp:posOffset>33549</wp:posOffset>
            </wp:positionV>
            <wp:extent cx="43688" cy="235711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5653528</wp:posOffset>
            </wp:positionH>
            <wp:positionV relativeFrom="line">
              <wp:posOffset>33549</wp:posOffset>
            </wp:positionV>
            <wp:extent cx="43688" cy="235711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7195815</wp:posOffset>
            </wp:positionH>
            <wp:positionV relativeFrom="line">
              <wp:posOffset>33549</wp:posOffset>
            </wp:positionV>
            <wp:extent cx="43688" cy="235711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30636</wp:posOffset>
            </wp:positionV>
            <wp:extent cx="6934195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5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25555</wp:posOffset>
            </wp:positionV>
            <wp:extent cx="43687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48924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1798318</wp:posOffset>
            </wp:positionH>
            <wp:positionV relativeFrom="line">
              <wp:posOffset>48925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4360160</wp:posOffset>
            </wp:positionH>
            <wp:positionV relativeFrom="line">
              <wp:posOffset>48925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4858481</wp:posOffset>
            </wp:positionH>
            <wp:positionV relativeFrom="line">
              <wp:posOffset>44779</wp:posOffset>
            </wp:positionV>
            <wp:extent cx="498614" cy="125868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8614" cy="125868"/>
                    </a:xfrm>
                    <a:custGeom>
                      <a:rect l="l" t="t" r="r" b="b"/>
                      <a:pathLst>
                        <a:path w="498615" h="125869">
                          <a:moveTo>
                            <a:pt x="0" y="125869"/>
                          </a:moveTo>
                          <a:lnTo>
                            <a:pt x="498615" y="125869"/>
                          </a:lnTo>
                          <a:lnTo>
                            <a:pt x="49861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586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5675371</wp:posOffset>
            </wp:positionH>
            <wp:positionV relativeFrom="line">
              <wp:posOffset>48925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7195817</wp:posOffset>
            </wp:positionH>
            <wp:positionV relativeFrom="line">
              <wp:posOffset>25555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1836418</wp:posOffset>
            </wp:positionH>
            <wp:positionV relativeFrom="line">
              <wp:posOffset>76200</wp:posOffset>
            </wp:positionV>
            <wp:extent cx="5255482" cy="2087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8" y="76200"/>
                      <a:ext cx="51411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463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Sprchovací lehátko Laguna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6519665</wp:posOffset>
            </wp:positionH>
            <wp:positionV relativeFrom="line">
              <wp:posOffset>76198</wp:posOffset>
            </wp:positionV>
            <wp:extent cx="56731" cy="9444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731" cy="94449"/>
                    </a:xfrm>
                    <a:custGeom>
                      <a:rect l="l" t="t" r="r" b="b"/>
                      <a:pathLst>
                        <a:path w="56732" h="94450">
                          <a:moveTo>
                            <a:pt x="0" y="94450"/>
                          </a:moveTo>
                          <a:lnTo>
                            <a:pt x="56732" y="94450"/>
                          </a:lnTo>
                          <a:lnTo>
                            <a:pt x="5673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35208</wp:posOffset>
            </wp:positionV>
            <wp:extent cx="6943339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39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31652</wp:posOffset>
            </wp:positionV>
            <wp:extent cx="43687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7195815</wp:posOffset>
            </wp:positionH>
            <wp:positionV relativeFrom="line">
              <wp:posOffset>31652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247903</wp:posOffset>
            </wp:positionH>
            <wp:positionV relativeFrom="line">
              <wp:posOffset>-2129</wp:posOffset>
            </wp:positionV>
            <wp:extent cx="6977882" cy="31495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2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2950</wp:posOffset>
            </wp:positionV>
            <wp:extent cx="6943339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39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-2129</wp:posOffset>
            </wp:positionV>
            <wp:extent cx="43687" cy="186943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7195814</wp:posOffset>
            </wp:positionH>
            <wp:positionV relativeFrom="line">
              <wp:posOffset>-2129</wp:posOffset>
            </wp:positionV>
            <wp:extent cx="43688" cy="186943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108 662,4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-29434</wp:posOffset>
            </wp:positionV>
            <wp:extent cx="43687" cy="787399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-6067</wp:posOffset>
            </wp:positionV>
            <wp:extent cx="6954005" cy="18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05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7197336</wp:posOffset>
            </wp:positionH>
            <wp:positionV relativeFrom="line">
              <wp:posOffset>-29434</wp:posOffset>
            </wp:positionV>
            <wp:extent cx="43688" cy="787399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446" behindDoc="0" locked="0" layoutInCell="1" allowOverlap="1">
                  <wp:simplePos x="0" y="0"/>
                  <wp:positionH relativeFrom="page">
                    <wp:posOffset>1349298</wp:posOffset>
                  </wp:positionH>
                  <wp:positionV relativeFrom="line">
                    <wp:posOffset>68576</wp:posOffset>
                  </wp:positionV>
                  <wp:extent cx="1578278" cy="435635"/>
                  <wp:effectExtent l="0" t="0" r="0" b="0"/>
                  <wp:wrapNone/>
                  <wp:docPr id="149" name="Freeform 1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78278" cy="435635"/>
                          </a:xfrm>
                          <a:custGeom>
                            <a:rect l="l" t="t" r="r" b="b"/>
                            <a:pathLst>
                              <a:path w="1578280" h="435636">
                                <a:moveTo>
                                  <a:pt x="0" y="435636"/>
                                </a:moveTo>
                                <a:lnTo>
                                  <a:pt x="1578280" y="435636"/>
                                </a:lnTo>
                                <a:lnTo>
                                  <a:pt x="157828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3563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699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0" cy="31495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0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0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6" Type="http://schemas.openxmlformats.org/officeDocument/2006/relationships/image" Target="media/image136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8" Type="http://schemas.openxmlformats.org/officeDocument/2006/relationships/image" Target="media/image148.png"/><Relationship Id="rId150" Type="http://schemas.openxmlformats.org/officeDocument/2006/relationships/hyperlink" TargetMode="External" Target="http://www.saul-is.cz"/><Relationship Id="rId151" Type="http://schemas.openxmlformats.org/officeDocument/2006/relationships/image" Target="media/image1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2024-11-13T08:47:19Z</dcterms:created>
  <dcterms:modified xsi:type="dcterms:W3CDTF">2024-11-13T08:47:19Z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