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7615F9C4" w14:textId="77777777" w:rsidTr="00C33685">
        <w:tc>
          <w:tcPr>
            <w:tcW w:w="1418" w:type="dxa"/>
            <w:vAlign w:val="center"/>
          </w:tcPr>
          <w:p w14:paraId="40ADC930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660C0483" w14:textId="77777777" w:rsidR="00580D22" w:rsidRPr="00C74700" w:rsidRDefault="00580D22" w:rsidP="006D01AA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0E7614BC" w14:textId="77777777" w:rsidTr="00C33685">
        <w:tc>
          <w:tcPr>
            <w:tcW w:w="1418" w:type="dxa"/>
            <w:vAlign w:val="center"/>
          </w:tcPr>
          <w:p w14:paraId="441BCEC9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18"/>
              <w:szCs w:val="18"/>
            </w:rPr>
            <w:id w:val="-584152672"/>
            <w:placeholder>
              <w:docPart w:val="18766B39A175462AA1ECCE3E74E93FC2"/>
            </w:placeholder>
            <w:date w:fullDate="2024-09-03T00:00:00Z"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518" w:type="dxa"/>
                <w:vAlign w:val="center"/>
              </w:tcPr>
              <w:p w14:paraId="79D8D526" w14:textId="554E6FC0" w:rsidR="00EF588A" w:rsidRPr="00EF588A" w:rsidRDefault="00E14962" w:rsidP="00EF588A">
                <w:pPr>
                  <w:ind w:left="3"/>
                  <w:jc w:val="left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03.09.2024</w:t>
                </w:r>
              </w:p>
            </w:tc>
          </w:sdtContent>
        </w:sdt>
      </w:tr>
      <w:tr w:rsidR="00580D22" w:rsidRPr="00580D22" w14:paraId="48633315" w14:textId="77777777" w:rsidTr="00C33685">
        <w:tc>
          <w:tcPr>
            <w:tcW w:w="1418" w:type="dxa"/>
            <w:vAlign w:val="center"/>
          </w:tcPr>
          <w:p w14:paraId="63062292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18"/>
              <w:szCs w:val="18"/>
            </w:rPr>
            <w:id w:val="1125129681"/>
            <w:placeholder>
              <w:docPart w:val="42A326DF91BB4A1AA708A7CA4AB530FD"/>
            </w:placeholder>
          </w:sdtPr>
          <w:sdtContent>
            <w:tc>
              <w:tcPr>
                <w:tcW w:w="2518" w:type="dxa"/>
                <w:vAlign w:val="center"/>
              </w:tcPr>
              <w:p w14:paraId="7D6936AB" w14:textId="749C8B17" w:rsidR="00580D22" w:rsidRPr="00EF588A" w:rsidRDefault="00087BB4" w:rsidP="00405838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EF588A">
                  <w:rPr>
                    <w:rFonts w:cs="Arial"/>
                    <w:sz w:val="18"/>
                    <w:szCs w:val="18"/>
                  </w:rPr>
                  <w:t xml:space="preserve">ŘPS-CN </w:t>
                </w:r>
                <w:r w:rsidR="00E14962">
                  <w:rPr>
                    <w:rFonts w:cs="Arial"/>
                    <w:sz w:val="18"/>
                    <w:szCs w:val="18"/>
                  </w:rPr>
                  <w:t>825</w:t>
                </w:r>
                <w:r w:rsidR="006D01AA" w:rsidRPr="00EF588A">
                  <w:rPr>
                    <w:rFonts w:cs="Arial"/>
                    <w:sz w:val="18"/>
                    <w:szCs w:val="18"/>
                  </w:rPr>
                  <w:t>/</w:t>
                </w:r>
                <w:r w:rsidR="00363D15">
                  <w:rPr>
                    <w:rFonts w:cs="Arial"/>
                    <w:sz w:val="18"/>
                    <w:szCs w:val="18"/>
                  </w:rPr>
                  <w:t>2</w:t>
                </w:r>
                <w:r w:rsidR="00E14962">
                  <w:rPr>
                    <w:rFonts w:cs="Arial"/>
                    <w:sz w:val="18"/>
                    <w:szCs w:val="18"/>
                  </w:rPr>
                  <w:t>.9.2024</w:t>
                </w:r>
              </w:p>
            </w:tc>
          </w:sdtContent>
        </w:sdt>
      </w:tr>
      <w:tr w:rsidR="00580D22" w:rsidRPr="00580D22" w14:paraId="0AC6B6B3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20AB9B4D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7271974F" w14:textId="77777777" w:rsidR="00580D22" w:rsidRPr="00EF588A" w:rsidRDefault="00580D22" w:rsidP="00C33685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0D22" w:rsidRPr="00580D22" w14:paraId="7DCAA3FA" w14:textId="77777777" w:rsidTr="00C33685">
        <w:tc>
          <w:tcPr>
            <w:tcW w:w="1418" w:type="dxa"/>
            <w:vAlign w:val="center"/>
          </w:tcPr>
          <w:p w14:paraId="045BB464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18"/>
              <w:szCs w:val="18"/>
            </w:rPr>
            <w:id w:val="-966508296"/>
            <w:placeholder>
              <w:docPart w:val="8DA195B45CC54BB99C9373EA7C653FF2"/>
            </w:placeholder>
          </w:sdtPr>
          <w:sdtContent>
            <w:tc>
              <w:tcPr>
                <w:tcW w:w="2518" w:type="dxa"/>
                <w:vAlign w:val="center"/>
              </w:tcPr>
              <w:p w14:paraId="4D241F1E" w14:textId="5B169D24" w:rsidR="00580D22" w:rsidRPr="00EF588A" w:rsidRDefault="00856F95" w:rsidP="00043D75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856F95">
                  <w:rPr>
                    <w:rFonts w:cs="Arial"/>
                    <w:sz w:val="18"/>
                    <w:szCs w:val="18"/>
                    <w:highlight w:val="black"/>
                  </w:rPr>
                  <w:t>xxxxxxxx</w:t>
                </w:r>
              </w:p>
            </w:tc>
          </w:sdtContent>
        </w:sdt>
      </w:tr>
      <w:tr w:rsidR="00580D22" w:rsidRPr="00580D22" w14:paraId="385F6499" w14:textId="77777777" w:rsidTr="00C33685">
        <w:tc>
          <w:tcPr>
            <w:tcW w:w="1418" w:type="dxa"/>
            <w:vAlign w:val="center"/>
          </w:tcPr>
          <w:p w14:paraId="6201A51B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18"/>
              <w:szCs w:val="18"/>
            </w:rPr>
            <w:id w:val="-1948850905"/>
            <w:placeholder>
              <w:docPart w:val="D8F340ED34F744B2AF1F2A31246CCD75"/>
            </w:placeholder>
          </w:sdtPr>
          <w:sdtContent>
            <w:tc>
              <w:tcPr>
                <w:tcW w:w="2518" w:type="dxa"/>
                <w:vAlign w:val="center"/>
              </w:tcPr>
              <w:p w14:paraId="7427DD3D" w14:textId="3D996416" w:rsidR="00580D22" w:rsidRPr="00EF588A" w:rsidRDefault="00856F95" w:rsidP="00C74700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856F95">
                  <w:rPr>
                    <w:rFonts w:cs="Arial"/>
                    <w:sz w:val="18"/>
                    <w:szCs w:val="18"/>
                    <w:highlight w:val="black"/>
                  </w:rPr>
                  <w:t>xxxxxxxx</w:t>
                </w:r>
              </w:p>
            </w:tc>
          </w:sdtContent>
        </w:sdt>
      </w:tr>
      <w:tr w:rsidR="00580D22" w:rsidRPr="00580D22" w14:paraId="57CE3279" w14:textId="77777777" w:rsidTr="00C33685">
        <w:tc>
          <w:tcPr>
            <w:tcW w:w="1418" w:type="dxa"/>
            <w:vAlign w:val="center"/>
          </w:tcPr>
          <w:p w14:paraId="3EA309B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18"/>
              <w:szCs w:val="18"/>
            </w:rPr>
            <w:id w:val="262262607"/>
            <w:placeholder>
              <w:docPart w:val="BD4662105BB249B6BFE60138B0DB0C0F"/>
            </w:placeholder>
          </w:sdtPr>
          <w:sdtContent>
            <w:tc>
              <w:tcPr>
                <w:tcW w:w="2518" w:type="dxa"/>
                <w:vAlign w:val="center"/>
              </w:tcPr>
              <w:p w14:paraId="0FB96E6E" w14:textId="3BF66BFB" w:rsidR="00580D22" w:rsidRPr="00EF588A" w:rsidRDefault="00856F95" w:rsidP="00C74700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856F95">
                  <w:rPr>
                    <w:rFonts w:cs="Arial"/>
                    <w:sz w:val="18"/>
                    <w:szCs w:val="18"/>
                    <w:highlight w:val="black"/>
                  </w:rPr>
                  <w:t>xxxxxxxx</w:t>
                </w:r>
              </w:p>
            </w:tc>
          </w:sdtContent>
        </w:sdt>
      </w:tr>
      <w:tr w:rsidR="00580D22" w:rsidRPr="00580D22" w14:paraId="73A1FA11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1C7334DC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0ABF9ACA" w14:textId="77777777" w:rsidR="00580D22" w:rsidRPr="00EF588A" w:rsidRDefault="00580D22" w:rsidP="00C33685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0D22" w:rsidRPr="00580D22" w14:paraId="18AD2AEF" w14:textId="77777777" w:rsidTr="00C33685">
        <w:tc>
          <w:tcPr>
            <w:tcW w:w="1418" w:type="dxa"/>
            <w:vAlign w:val="center"/>
          </w:tcPr>
          <w:p w14:paraId="28035158" w14:textId="7F9ABD60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  <w:r w:rsidR="00EF588A" w:rsidRPr="00EF588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518" w:type="dxa"/>
            <w:vAlign w:val="center"/>
          </w:tcPr>
          <w:p w14:paraId="2254577D" w14:textId="639A5D23" w:rsidR="00580D22" w:rsidRPr="00EF588A" w:rsidRDefault="00363D15" w:rsidP="00087BB4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12.11.2024</w:t>
            </w:r>
          </w:p>
        </w:tc>
      </w:tr>
    </w:tbl>
    <w:p w14:paraId="4654C21B" w14:textId="0F7A723A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>Objednávka</w:t>
      </w:r>
    </w:p>
    <w:p w14:paraId="3CA750E3" w14:textId="77777777" w:rsidR="00EE5E1D" w:rsidRDefault="00EE5E1D" w:rsidP="0082141C">
      <w:pPr>
        <w:ind w:right="-1"/>
        <w:rPr>
          <w:noProof/>
        </w:rPr>
      </w:pPr>
    </w:p>
    <w:p w14:paraId="79D6EE73" w14:textId="2A0BBAD5" w:rsidR="0082141C" w:rsidRDefault="00000000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Content>
          <w:r w:rsidR="00C74700" w:rsidRPr="00045879">
            <w:rPr>
              <w:rFonts w:cs="Arial"/>
            </w:rPr>
            <w:t>Vážen</w:t>
          </w:r>
          <w:r w:rsidR="00EF588A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EF588A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204D5143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55.1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p w14:paraId="201F2E2D" w14:textId="77777777" w:rsidR="006D01AA" w:rsidRPr="002F4121" w:rsidRDefault="006D01AA" w:rsidP="006D01AA">
                  <w:pPr>
                    <w:ind w:right="-1"/>
                    <w:rPr>
                      <w:rFonts w:cs="Arial"/>
                      <w:b/>
                    </w:rPr>
                  </w:pPr>
                  <w:r w:rsidRPr="002F4121">
                    <w:rPr>
                      <w:rFonts w:cs="Arial"/>
                      <w:b/>
                    </w:rPr>
                    <w:t>Firma</w:t>
                  </w:r>
                </w:p>
                <w:p w14:paraId="39DF4C1C" w14:textId="1CF3A65E" w:rsidR="006C4C93" w:rsidRDefault="006C4C93" w:rsidP="006309E8">
                  <w:pPr>
                    <w:rPr>
                      <w:rFonts w:cs="Arial"/>
                      <w:b/>
                      <w:szCs w:val="24"/>
                    </w:rPr>
                  </w:pPr>
                  <w:r w:rsidRPr="006C4C93">
                    <w:rPr>
                      <w:rFonts w:cs="Arial"/>
                      <w:b/>
                      <w:szCs w:val="24"/>
                    </w:rPr>
                    <w:t>JR Management - Hotel s.r.o.</w:t>
                  </w:r>
                </w:p>
                <w:p w14:paraId="12852FAC" w14:textId="79E0A322" w:rsidR="00362A68" w:rsidRDefault="00A6184A" w:rsidP="006309E8">
                  <w:pPr>
                    <w:rPr>
                      <w:rFonts w:cs="Arial"/>
                      <w:b/>
                      <w:szCs w:val="24"/>
                    </w:rPr>
                  </w:pPr>
                  <w:r w:rsidRPr="00A6184A">
                    <w:rPr>
                      <w:rFonts w:cs="Arial"/>
                      <w:b/>
                      <w:szCs w:val="24"/>
                    </w:rPr>
                    <w:t>Ibis Styles Relax Rožnov pod Radhoštěm</w:t>
                  </w:r>
                  <w:r w:rsidR="00362A68" w:rsidRPr="00362A68">
                    <w:rPr>
                      <w:rFonts w:cs="Arial"/>
                      <w:b/>
                      <w:szCs w:val="24"/>
                    </w:rPr>
                    <w:t xml:space="preserve"> </w:t>
                  </w:r>
                </w:p>
                <w:p w14:paraId="4754A9CD" w14:textId="77777777" w:rsidR="00E34768" w:rsidRDefault="00E34768" w:rsidP="006D01AA">
                  <w:pPr>
                    <w:rPr>
                      <w:rFonts w:cs="Arial"/>
                      <w:b/>
                      <w:szCs w:val="24"/>
                    </w:rPr>
                  </w:pPr>
                  <w:r w:rsidRPr="00E34768">
                    <w:rPr>
                      <w:rFonts w:cs="Arial"/>
                      <w:b/>
                      <w:szCs w:val="24"/>
                    </w:rPr>
                    <w:t>Lesní 1689</w:t>
                  </w:r>
                </w:p>
                <w:p w14:paraId="68B5C4D7" w14:textId="54C2917F" w:rsidR="006D49D1" w:rsidRPr="006D01AA" w:rsidRDefault="00E34768" w:rsidP="006D01AA">
                  <w:pPr>
                    <w:rPr>
                      <w:szCs w:val="24"/>
                    </w:rPr>
                  </w:pPr>
                  <w:r w:rsidRPr="00E34768">
                    <w:rPr>
                      <w:rFonts w:cs="Arial"/>
                      <w:b/>
                      <w:szCs w:val="24"/>
                    </w:rPr>
                    <w:t>756 61 Rožnov pod Radhoštěm</w:t>
                  </w:r>
                </w:p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343A975F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66ADCFFC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642AD433" w14:textId="77777777" w:rsidR="00264EE3" w:rsidRDefault="00264EE3" w:rsidP="0082141C">
      <w:pPr>
        <w:ind w:right="-1"/>
        <w:rPr>
          <w:noProof/>
        </w:rPr>
      </w:pPr>
    </w:p>
    <w:p w14:paraId="3CB3A302" w14:textId="57F55095" w:rsidR="003D4584" w:rsidRDefault="00086280" w:rsidP="0082141C">
      <w:pPr>
        <w:ind w:right="-1"/>
        <w:rPr>
          <w:noProof/>
        </w:rPr>
      </w:pPr>
      <w:r>
        <w:rPr>
          <w:noProof/>
        </w:rPr>
        <w:t>na</w:t>
      </w:r>
      <w:r w:rsidRPr="00086280">
        <w:rPr>
          <w:noProof/>
        </w:rPr>
        <w:t xml:space="preserve"> základě </w:t>
      </w:r>
      <w:r w:rsidR="00581F86">
        <w:rPr>
          <w:noProof/>
        </w:rPr>
        <w:t>cenového srovnání u Vás</w:t>
      </w:r>
      <w:r w:rsidRPr="00086280">
        <w:rPr>
          <w:noProof/>
        </w:rPr>
        <w:t xml:space="preserve"> objednáváme ubytování včetně stravování, pronájem konferenční</w:t>
      </w:r>
      <w:r w:rsidR="000335D9">
        <w:rPr>
          <w:noProof/>
        </w:rPr>
        <w:t>ho sálu</w:t>
      </w:r>
      <w:r w:rsidR="000B0241">
        <w:rPr>
          <w:noProof/>
        </w:rPr>
        <w:t xml:space="preserve"> s technickým zázemím za účelem </w:t>
      </w:r>
      <w:r w:rsidRPr="00086280">
        <w:rPr>
          <w:noProof/>
        </w:rPr>
        <w:t>konání výjezdního zasedání Správní</w:t>
      </w:r>
      <w:r w:rsidR="000B0241">
        <w:rPr>
          <w:noProof/>
        </w:rPr>
        <w:t xml:space="preserve"> a</w:t>
      </w:r>
      <w:r w:rsidRPr="00086280">
        <w:rPr>
          <w:noProof/>
        </w:rPr>
        <w:t xml:space="preserve"> </w:t>
      </w:r>
      <w:r w:rsidR="000B0241">
        <w:rPr>
          <w:noProof/>
        </w:rPr>
        <w:t>d</w:t>
      </w:r>
      <w:r w:rsidRPr="00086280">
        <w:rPr>
          <w:noProof/>
        </w:rPr>
        <w:t>ozorčí rady RBP</w:t>
      </w:r>
      <w:r w:rsidR="00EC6313">
        <w:rPr>
          <w:noProof/>
        </w:rPr>
        <w:t>, zdravotní pojišťovny</w:t>
      </w:r>
      <w:r w:rsidRPr="00086280">
        <w:rPr>
          <w:noProof/>
        </w:rPr>
        <w:t xml:space="preserve">. </w:t>
      </w:r>
    </w:p>
    <w:p w14:paraId="4796395B" w14:textId="77777777" w:rsidR="003D4584" w:rsidRDefault="003D4584" w:rsidP="0082141C">
      <w:pPr>
        <w:ind w:right="-1"/>
        <w:rPr>
          <w:noProof/>
        </w:rPr>
      </w:pPr>
    </w:p>
    <w:p w14:paraId="6F957D17" w14:textId="4C2AC703" w:rsidR="00EE5E1D" w:rsidRDefault="00086280" w:rsidP="0082141C">
      <w:pPr>
        <w:ind w:right="-1"/>
        <w:rPr>
          <w:noProof/>
        </w:rPr>
      </w:pPr>
      <w:r w:rsidRPr="00086280">
        <w:rPr>
          <w:noProof/>
        </w:rPr>
        <w:t>Termín plnění objednávky:         1</w:t>
      </w:r>
      <w:r w:rsidR="00363D15">
        <w:rPr>
          <w:noProof/>
        </w:rPr>
        <w:t>4</w:t>
      </w:r>
      <w:r w:rsidRPr="00086280">
        <w:rPr>
          <w:noProof/>
        </w:rPr>
        <w:t>. – 1</w:t>
      </w:r>
      <w:r w:rsidR="00363D15">
        <w:rPr>
          <w:noProof/>
        </w:rPr>
        <w:t>5</w:t>
      </w:r>
      <w:r w:rsidRPr="00086280">
        <w:rPr>
          <w:noProof/>
        </w:rPr>
        <w:t>.1</w:t>
      </w:r>
      <w:r w:rsidR="003D4584">
        <w:rPr>
          <w:noProof/>
        </w:rPr>
        <w:t>1</w:t>
      </w:r>
      <w:r w:rsidRPr="00086280">
        <w:rPr>
          <w:noProof/>
        </w:rPr>
        <w:t>.2</w:t>
      </w:r>
      <w:r w:rsidR="003D4584">
        <w:rPr>
          <w:noProof/>
        </w:rPr>
        <w:t>02</w:t>
      </w:r>
      <w:r w:rsidR="00363D15">
        <w:rPr>
          <w:noProof/>
        </w:rPr>
        <w:t>4</w:t>
      </w:r>
    </w:p>
    <w:p w14:paraId="116531DB" w14:textId="73D3C28A" w:rsidR="005B542C" w:rsidRPr="005B542C" w:rsidRDefault="005B542C" w:rsidP="005B542C">
      <w:pPr>
        <w:rPr>
          <w:rFonts w:cs="Arial"/>
          <w:bCs/>
        </w:rPr>
      </w:pPr>
    </w:p>
    <w:p w14:paraId="03969F7F" w14:textId="36794D2C" w:rsid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>Celková cena objednávky</w:t>
      </w:r>
      <w:r w:rsidR="003D4584">
        <w:rPr>
          <w:b/>
          <w:noProof/>
        </w:rPr>
        <w:t xml:space="preserve"> nepřesáhne</w:t>
      </w:r>
      <w:r w:rsidRPr="009500E4">
        <w:rPr>
          <w:b/>
          <w:noProof/>
        </w:rPr>
        <w:t xml:space="preserve">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Content>
          <w:r w:rsidR="00ED0BB6">
            <w:rPr>
              <w:b/>
              <w:noProof/>
            </w:rPr>
            <w:t>1</w:t>
          </w:r>
          <w:r w:rsidR="003C51B0">
            <w:rPr>
              <w:b/>
              <w:noProof/>
            </w:rPr>
            <w:t>1</w:t>
          </w:r>
          <w:r w:rsidR="00ED0BB6">
            <w:rPr>
              <w:b/>
              <w:noProof/>
            </w:rPr>
            <w:t>0 000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14:paraId="6F3F1C58" w14:textId="77777777" w:rsidR="00B14578" w:rsidRPr="007D4F9E" w:rsidRDefault="00B14578" w:rsidP="0079518D">
      <w:pPr>
        <w:ind w:right="-1"/>
        <w:rPr>
          <w:noProof/>
        </w:rPr>
      </w:pPr>
    </w:p>
    <w:p w14:paraId="537A4308" w14:textId="6E6983E1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087BB4">
        <w:rPr>
          <w:noProof/>
          <w:u w:val="single"/>
        </w:rPr>
        <w:t xml:space="preserve"> e-mail: </w:t>
      </w:r>
      <w:hyperlink r:id="rId8" w:history="1">
        <w:r w:rsidR="00B14578" w:rsidRPr="00FB1C0A">
          <w:rPr>
            <w:rStyle w:val="Hypertextovodkaz"/>
            <w:noProof/>
          </w:rPr>
          <w:t>faktury@rbp213.cz</w:t>
        </w:r>
      </w:hyperlink>
      <w:r w:rsidR="00087BB4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146A63C0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5081680F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0F81E0D8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049B6656" w14:textId="77777777" w:rsidR="00264EE3" w:rsidRDefault="00264EE3" w:rsidP="0082141C">
      <w:pPr>
        <w:ind w:right="-1"/>
        <w:rPr>
          <w:noProof/>
        </w:rPr>
      </w:pPr>
    </w:p>
    <w:p w14:paraId="2FEC90D5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Content>
        <w:p w14:paraId="217CF5E6" w14:textId="77777777"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51F24D13" w14:textId="77777777" w:rsidR="008074D3" w:rsidRDefault="008074D3" w:rsidP="0082141C">
      <w:pPr>
        <w:ind w:right="-1"/>
        <w:rPr>
          <w:noProof/>
        </w:rPr>
      </w:pPr>
    </w:p>
    <w:p w14:paraId="4080BA19" w14:textId="152FD035" w:rsidR="00BF3511" w:rsidRDefault="00BF3511" w:rsidP="0082141C">
      <w:pPr>
        <w:ind w:right="-1"/>
        <w:rPr>
          <w:noProof/>
        </w:rPr>
      </w:pPr>
    </w:p>
    <w:p w14:paraId="66533F38" w14:textId="22AD2980" w:rsidR="001E3D2A" w:rsidRDefault="001E3D2A" w:rsidP="0082141C">
      <w:pPr>
        <w:ind w:right="-1"/>
        <w:rPr>
          <w:noProof/>
        </w:rPr>
      </w:pPr>
    </w:p>
    <w:p w14:paraId="681DEB64" w14:textId="77777777" w:rsidR="001E3D2A" w:rsidRDefault="001E3D2A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Content>
        <w:p w14:paraId="257022E8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Content>
        <w:p w14:paraId="59F7DF3E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1E3D2A">
      <w:headerReference w:type="default" r:id="rId9"/>
      <w:footerReference w:type="default" r:id="rId10"/>
      <w:pgSz w:w="11906" w:h="16838" w:code="9"/>
      <w:pgMar w:top="5103" w:right="1134" w:bottom="2127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73680" w14:textId="77777777" w:rsidR="00C95EAB" w:rsidRDefault="00C95EAB" w:rsidP="007A3541">
      <w:pPr>
        <w:spacing w:line="240" w:lineRule="auto"/>
      </w:pPr>
      <w:r>
        <w:separator/>
      </w:r>
    </w:p>
  </w:endnote>
  <w:endnote w:type="continuationSeparator" w:id="0">
    <w:p w14:paraId="68AE9972" w14:textId="77777777" w:rsidR="00C95EAB" w:rsidRDefault="00C95EAB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04E48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39131235" w14:textId="77777777" w:rsidTr="009D2FDB">
      <w:tc>
        <w:tcPr>
          <w:tcW w:w="3272" w:type="dxa"/>
          <w:vAlign w:val="center"/>
        </w:tcPr>
        <w:p w14:paraId="6567CF5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5A8AE6E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1DC8BD4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42460714" w14:textId="77777777" w:rsidTr="009D2FDB">
      <w:tc>
        <w:tcPr>
          <w:tcW w:w="3272" w:type="dxa"/>
          <w:vAlign w:val="center"/>
        </w:tcPr>
        <w:p w14:paraId="2BAE4FED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593CF450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12758A44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B273EE" w14:paraId="6445F4AE" w14:textId="77777777" w:rsidTr="009D2FDB">
      <w:tc>
        <w:tcPr>
          <w:tcW w:w="3272" w:type="dxa"/>
          <w:vAlign w:val="center"/>
        </w:tcPr>
        <w:p w14:paraId="138A62D5" w14:textId="77777777" w:rsidR="00B273EE" w:rsidRPr="009D2FDB" w:rsidRDefault="00B273E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3EFE53AE" w14:textId="77777777" w:rsidR="00B273EE" w:rsidRPr="009D2FDB" w:rsidRDefault="00B273E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3DDD0CEF" w14:textId="020A006F" w:rsidR="00B273EE" w:rsidRPr="009D2FDB" w:rsidRDefault="00B273E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B273EE" w14:paraId="0DA71CCD" w14:textId="77777777" w:rsidTr="009D2FDB">
      <w:tc>
        <w:tcPr>
          <w:tcW w:w="3272" w:type="dxa"/>
          <w:vAlign w:val="center"/>
        </w:tcPr>
        <w:p w14:paraId="6AC89877" w14:textId="77777777" w:rsidR="00B273EE" w:rsidRPr="009D2FDB" w:rsidRDefault="00B273E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2C8E0498" w14:textId="77777777" w:rsidR="00B273EE" w:rsidRPr="009D2FDB" w:rsidRDefault="00B273E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5F52FC54" w14:textId="7BA7E862" w:rsidR="00B273EE" w:rsidRPr="009D2FDB" w:rsidRDefault="00B273E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B273EE" w14:paraId="6C1D38C3" w14:textId="77777777" w:rsidTr="009D2FDB">
      <w:tc>
        <w:tcPr>
          <w:tcW w:w="3272" w:type="dxa"/>
          <w:vAlign w:val="center"/>
        </w:tcPr>
        <w:p w14:paraId="5F08A8BB" w14:textId="77777777" w:rsidR="00B273EE" w:rsidRPr="009D2FDB" w:rsidRDefault="00B273E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6A3DF9FA" w14:textId="77777777" w:rsidR="00B273EE" w:rsidRPr="009D2FDB" w:rsidRDefault="00B273E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66ABE92C" w14:textId="64487B35" w:rsidR="00B273EE" w:rsidRPr="009D2FDB" w:rsidRDefault="00B273EE" w:rsidP="009D2FDB">
          <w:pPr>
            <w:rPr>
              <w:color w:val="00A3E2"/>
              <w:sz w:val="16"/>
              <w:szCs w:val="16"/>
            </w:rPr>
          </w:pPr>
        </w:p>
      </w:tc>
    </w:tr>
  </w:tbl>
  <w:p w14:paraId="381793BE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6D569" w14:textId="77777777" w:rsidR="00C95EAB" w:rsidRDefault="00C95EAB" w:rsidP="007A3541">
      <w:pPr>
        <w:spacing w:line="240" w:lineRule="auto"/>
      </w:pPr>
      <w:r>
        <w:separator/>
      </w:r>
    </w:p>
  </w:footnote>
  <w:footnote w:type="continuationSeparator" w:id="0">
    <w:p w14:paraId="0B2E5591" w14:textId="77777777" w:rsidR="00C95EAB" w:rsidRDefault="00C95EAB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4EC84" w14:textId="77777777" w:rsidR="007A3541" w:rsidRDefault="007A3541" w:rsidP="007C6778">
    <w:pPr>
      <w:pStyle w:val="Zhlav"/>
      <w:ind w:left="-426"/>
    </w:pPr>
  </w:p>
  <w:p w14:paraId="007248E4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4B3ECBF" wp14:editId="358E5C30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6" name="Obrázek 6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630A80" w14:textId="77777777" w:rsidR="00D64985" w:rsidRDefault="00D64985">
    <w:pPr>
      <w:pStyle w:val="Zhlav"/>
    </w:pPr>
  </w:p>
  <w:p w14:paraId="6196A8C4" w14:textId="77777777" w:rsidR="00D64985" w:rsidRDefault="00D64985">
    <w:pPr>
      <w:pStyle w:val="Zhlav"/>
    </w:pPr>
  </w:p>
  <w:p w14:paraId="6BD54B74" w14:textId="77777777" w:rsidR="00D64985" w:rsidRDefault="00D64985">
    <w:pPr>
      <w:pStyle w:val="Zhlav"/>
    </w:pPr>
  </w:p>
  <w:p w14:paraId="70BCA2B0" w14:textId="77777777" w:rsidR="00D64985" w:rsidRDefault="00D64985">
    <w:pPr>
      <w:pStyle w:val="Zhlav"/>
    </w:pPr>
  </w:p>
  <w:p w14:paraId="0FBA3C64" w14:textId="77777777" w:rsidR="00D64985" w:rsidRDefault="00D64985">
    <w:pPr>
      <w:pStyle w:val="Zhlav"/>
    </w:pPr>
  </w:p>
  <w:p w14:paraId="76AB84F1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887FCD"/>
    <w:multiLevelType w:val="hybridMultilevel"/>
    <w:tmpl w:val="3B48BF5A"/>
    <w:lvl w:ilvl="0" w:tplc="1FA681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0037331">
    <w:abstractNumId w:val="0"/>
  </w:num>
  <w:num w:numId="2" w16cid:durableId="31619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22E98"/>
    <w:rsid w:val="000335D9"/>
    <w:rsid w:val="00043D75"/>
    <w:rsid w:val="00057D5C"/>
    <w:rsid w:val="00084358"/>
    <w:rsid w:val="00086280"/>
    <w:rsid w:val="00087BB4"/>
    <w:rsid w:val="00096C1B"/>
    <w:rsid w:val="000B0241"/>
    <w:rsid w:val="000D11E5"/>
    <w:rsid w:val="001158C0"/>
    <w:rsid w:val="001D0C48"/>
    <w:rsid w:val="001E3D2A"/>
    <w:rsid w:val="001F3343"/>
    <w:rsid w:val="001F4A70"/>
    <w:rsid w:val="0020797D"/>
    <w:rsid w:val="0021158A"/>
    <w:rsid w:val="00250BE9"/>
    <w:rsid w:val="00251669"/>
    <w:rsid w:val="00264EE3"/>
    <w:rsid w:val="0027657F"/>
    <w:rsid w:val="00276D4C"/>
    <w:rsid w:val="002807FE"/>
    <w:rsid w:val="002A05F5"/>
    <w:rsid w:val="002C1540"/>
    <w:rsid w:val="002E5F50"/>
    <w:rsid w:val="002F11FE"/>
    <w:rsid w:val="00310860"/>
    <w:rsid w:val="0031100F"/>
    <w:rsid w:val="00353EBF"/>
    <w:rsid w:val="00362A68"/>
    <w:rsid w:val="00363D15"/>
    <w:rsid w:val="00385C1B"/>
    <w:rsid w:val="003C16E6"/>
    <w:rsid w:val="003C51B0"/>
    <w:rsid w:val="003D3101"/>
    <w:rsid w:val="003D4584"/>
    <w:rsid w:val="00405838"/>
    <w:rsid w:val="004223D9"/>
    <w:rsid w:val="00423B61"/>
    <w:rsid w:val="0044694C"/>
    <w:rsid w:val="00451C30"/>
    <w:rsid w:val="00466A9E"/>
    <w:rsid w:val="004731B6"/>
    <w:rsid w:val="00493478"/>
    <w:rsid w:val="005027DA"/>
    <w:rsid w:val="00537D46"/>
    <w:rsid w:val="005665B5"/>
    <w:rsid w:val="00574B99"/>
    <w:rsid w:val="00580D22"/>
    <w:rsid w:val="00581F86"/>
    <w:rsid w:val="005939EC"/>
    <w:rsid w:val="005B542C"/>
    <w:rsid w:val="005E07BB"/>
    <w:rsid w:val="00607725"/>
    <w:rsid w:val="00607F92"/>
    <w:rsid w:val="006309E8"/>
    <w:rsid w:val="006C4631"/>
    <w:rsid w:val="006C4C93"/>
    <w:rsid w:val="006D01AA"/>
    <w:rsid w:val="006D49D1"/>
    <w:rsid w:val="006E6761"/>
    <w:rsid w:val="006F261C"/>
    <w:rsid w:val="007126FD"/>
    <w:rsid w:val="0079518D"/>
    <w:rsid w:val="007A3365"/>
    <w:rsid w:val="007A3541"/>
    <w:rsid w:val="007C6778"/>
    <w:rsid w:val="007D4F9E"/>
    <w:rsid w:val="007F5316"/>
    <w:rsid w:val="00800EA9"/>
    <w:rsid w:val="008074D3"/>
    <w:rsid w:val="0082141C"/>
    <w:rsid w:val="00823E1F"/>
    <w:rsid w:val="00831B6B"/>
    <w:rsid w:val="00856F95"/>
    <w:rsid w:val="0086378A"/>
    <w:rsid w:val="008856AB"/>
    <w:rsid w:val="008976B7"/>
    <w:rsid w:val="008A7349"/>
    <w:rsid w:val="008D2E28"/>
    <w:rsid w:val="008E0D22"/>
    <w:rsid w:val="008F5012"/>
    <w:rsid w:val="008F5E81"/>
    <w:rsid w:val="00924369"/>
    <w:rsid w:val="00933B3D"/>
    <w:rsid w:val="00937F1B"/>
    <w:rsid w:val="0094671B"/>
    <w:rsid w:val="009500E4"/>
    <w:rsid w:val="00987C1F"/>
    <w:rsid w:val="009918AC"/>
    <w:rsid w:val="009933DA"/>
    <w:rsid w:val="009953DC"/>
    <w:rsid w:val="009D2FDB"/>
    <w:rsid w:val="009E0AAA"/>
    <w:rsid w:val="009F2C48"/>
    <w:rsid w:val="00A374D4"/>
    <w:rsid w:val="00A6184A"/>
    <w:rsid w:val="00A8513E"/>
    <w:rsid w:val="00AC1B8A"/>
    <w:rsid w:val="00B14578"/>
    <w:rsid w:val="00B20393"/>
    <w:rsid w:val="00B273EE"/>
    <w:rsid w:val="00B55130"/>
    <w:rsid w:val="00B94C75"/>
    <w:rsid w:val="00B95A68"/>
    <w:rsid w:val="00BC43DB"/>
    <w:rsid w:val="00BF3511"/>
    <w:rsid w:val="00C07F03"/>
    <w:rsid w:val="00C210C4"/>
    <w:rsid w:val="00C33685"/>
    <w:rsid w:val="00C343C1"/>
    <w:rsid w:val="00C411ED"/>
    <w:rsid w:val="00C51D98"/>
    <w:rsid w:val="00C52767"/>
    <w:rsid w:val="00C6111A"/>
    <w:rsid w:val="00C74700"/>
    <w:rsid w:val="00C95EAB"/>
    <w:rsid w:val="00CA4BA9"/>
    <w:rsid w:val="00CB735B"/>
    <w:rsid w:val="00D21CCF"/>
    <w:rsid w:val="00D26E52"/>
    <w:rsid w:val="00D378B8"/>
    <w:rsid w:val="00D4206B"/>
    <w:rsid w:val="00D64985"/>
    <w:rsid w:val="00DC3E94"/>
    <w:rsid w:val="00E036ED"/>
    <w:rsid w:val="00E14962"/>
    <w:rsid w:val="00E3266D"/>
    <w:rsid w:val="00E33DFA"/>
    <w:rsid w:val="00E34768"/>
    <w:rsid w:val="00E778BE"/>
    <w:rsid w:val="00E8318C"/>
    <w:rsid w:val="00E94CB2"/>
    <w:rsid w:val="00EC6313"/>
    <w:rsid w:val="00ED0BB6"/>
    <w:rsid w:val="00EE5E1D"/>
    <w:rsid w:val="00EF588A"/>
    <w:rsid w:val="00F009E6"/>
    <w:rsid w:val="00F24AD8"/>
    <w:rsid w:val="00F4049C"/>
    <w:rsid w:val="00F663A2"/>
    <w:rsid w:val="00F87A59"/>
    <w:rsid w:val="00FA4122"/>
    <w:rsid w:val="00FD0691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78DD41FE"/>
  <w15:docId w15:val="{DDABD952-42B3-423B-B421-DD278986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087B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2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3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4B3EC5" w:rsidRDefault="00000000">
          <w:pPr>
            <w:pStyle w:val="8DA195B45CC54BB99C9373EA7C653FF2"/>
          </w:pPr>
          <w:fldSimple w:instr=" USERNAME   \* MERGEFORMAT ">
            <w:r w:rsidR="00AF6831"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4B3EC5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4B3EC5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000000">
          <w:pPr>
            <w:pStyle w:val="5A1DA631D25649499464C610F508C1BD"/>
          </w:pPr>
          <w:fldSimple w:instr=" USERNAME   \* MERGEFORMAT ">
            <w:r w:rsidR="00AF6831"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A326DF91BB4A1AA708A7CA4AB53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E271E-E80A-40DB-8FD8-2D89B10FDCDA}"/>
      </w:docPartPr>
      <w:docPartBody>
        <w:p w:rsidR="00CE4D04" w:rsidRDefault="00DB1E08" w:rsidP="00DB1E08">
          <w:pPr>
            <w:pStyle w:val="42A326DF91BB4A1AA708A7CA4AB530FD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D8F340ED34F744B2AF1F2A31246CCD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C4D294-DBE0-47E6-BD59-F9A813E8EAC4}"/>
      </w:docPartPr>
      <w:docPartBody>
        <w:p w:rsidR="00000000" w:rsidRDefault="009E1EE9" w:rsidP="009E1EE9">
          <w:pPr>
            <w:pStyle w:val="D8F340ED34F744B2AF1F2A31246CCD75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E46B29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BD4662105BB249B6BFE60138B0DB0C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004E70-8209-49B3-9D9A-98728C9D2EBB}"/>
      </w:docPartPr>
      <w:docPartBody>
        <w:p w:rsidR="00000000" w:rsidRDefault="009E1EE9" w:rsidP="009E1EE9">
          <w:pPr>
            <w:pStyle w:val="BD4662105BB249B6BFE60138B0DB0C0F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9C18F9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152640"/>
    <w:rsid w:val="00163663"/>
    <w:rsid w:val="00385C1B"/>
    <w:rsid w:val="004B3EC5"/>
    <w:rsid w:val="00594EDA"/>
    <w:rsid w:val="00654816"/>
    <w:rsid w:val="007C5B3A"/>
    <w:rsid w:val="008B1E5E"/>
    <w:rsid w:val="008D2E28"/>
    <w:rsid w:val="008F1F0A"/>
    <w:rsid w:val="009E1EE9"/>
    <w:rsid w:val="00AF6831"/>
    <w:rsid w:val="00C6400F"/>
    <w:rsid w:val="00CE4D04"/>
    <w:rsid w:val="00D7640B"/>
    <w:rsid w:val="00DB1E08"/>
    <w:rsid w:val="00DC27CA"/>
    <w:rsid w:val="00E27A8D"/>
    <w:rsid w:val="00E6522C"/>
    <w:rsid w:val="00F53C2B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27A8D"/>
    <w:rPr>
      <w:color w:val="808080"/>
    </w:rPr>
  </w:style>
  <w:style w:type="paragraph" w:customStyle="1" w:styleId="18766B39A175462AA1ECCE3E74E93FC2">
    <w:name w:val="18766B39A175462AA1ECCE3E74E93FC2"/>
    <w:rsid w:val="004B3EC5"/>
  </w:style>
  <w:style w:type="paragraph" w:customStyle="1" w:styleId="8DA195B45CC54BB99C9373EA7C653FF2">
    <w:name w:val="8DA195B45CC54BB99C9373EA7C653FF2"/>
    <w:rsid w:val="004B3EC5"/>
  </w:style>
  <w:style w:type="paragraph" w:customStyle="1" w:styleId="CFB5D176129F442094B1A17223E30712">
    <w:name w:val="CFB5D176129F442094B1A17223E30712"/>
    <w:rsid w:val="004B3EC5"/>
  </w:style>
  <w:style w:type="paragraph" w:customStyle="1" w:styleId="0F02FE41371C4207BC762C9686337F1F">
    <w:name w:val="0F02FE41371C4207BC762C9686337F1F"/>
    <w:rsid w:val="004B3EC5"/>
  </w:style>
  <w:style w:type="paragraph" w:customStyle="1" w:styleId="E66C1AB53CD046C193CA69DC30CF5E8E">
    <w:name w:val="E66C1AB53CD046C193CA69DC30CF5E8E"/>
    <w:rsid w:val="004B3EC5"/>
  </w:style>
  <w:style w:type="paragraph" w:customStyle="1" w:styleId="0FBB6043A0064980BB3EBAC5247DE5E5">
    <w:name w:val="0FBB6043A0064980BB3EBAC5247DE5E5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42A326DF91BB4A1AA708A7CA4AB530FD">
    <w:name w:val="42A326DF91BB4A1AA708A7CA4AB530FD"/>
    <w:rsid w:val="00DB1E08"/>
  </w:style>
  <w:style w:type="paragraph" w:customStyle="1" w:styleId="D8F340ED34F744B2AF1F2A31246CCD75">
    <w:name w:val="D8F340ED34F744B2AF1F2A31246CCD75"/>
    <w:rsid w:val="009E1EE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4662105BB249B6BFE60138B0DB0C0F">
    <w:name w:val="BD4662105BB249B6BFE60138B0DB0C0F"/>
    <w:rsid w:val="009E1EE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4C8BD-DE5E-425E-82DA-FBFED35D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146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64</cp:revision>
  <cp:lastPrinted>2019-06-19T15:07:00Z</cp:lastPrinted>
  <dcterms:created xsi:type="dcterms:W3CDTF">2019-08-12T13:50:00Z</dcterms:created>
  <dcterms:modified xsi:type="dcterms:W3CDTF">2024-11-14T11:28:00Z</dcterms:modified>
</cp:coreProperties>
</file>