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12463" w14:textId="01D93727" w:rsidR="003965AD" w:rsidRDefault="001A20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DE75B44" wp14:editId="62C17AAF">
                <wp:simplePos x="0" y="0"/>
                <wp:positionH relativeFrom="column">
                  <wp:posOffset>2999740</wp:posOffset>
                </wp:positionH>
                <wp:positionV relativeFrom="paragraph">
                  <wp:posOffset>-1270</wp:posOffset>
                </wp:positionV>
                <wp:extent cx="2673985" cy="1318260"/>
                <wp:effectExtent l="13970" t="8890" r="7620" b="63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4E22" w14:textId="77208352" w:rsidR="004E1E64" w:rsidRDefault="00A07425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Pavla Staňková</w:t>
                            </w:r>
                          </w:p>
                          <w:p w14:paraId="78CCD528" w14:textId="06F367B6" w:rsidR="002F04E8" w:rsidRDefault="004C5F36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xxxxxxx</w:t>
                            </w:r>
                          </w:p>
                          <w:p w14:paraId="1C5C0134" w14:textId="511E43AE" w:rsidR="000770C3" w:rsidRDefault="004C5F36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  <w:p w14:paraId="56EE6A21" w14:textId="33E6A888" w:rsidR="000770C3" w:rsidRDefault="000770C3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IČO:10774351</w:t>
                            </w:r>
                          </w:p>
                          <w:p w14:paraId="44DEF2A6" w14:textId="508D9974" w:rsidR="000770C3" w:rsidRDefault="000770C3" w:rsidP="00F0302B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4C5F36">
                              <w:rPr>
                                <w:rFonts w:asciiTheme="minorHAnsi" w:hAnsiTheme="minorHAnsi" w:cstheme="minorBidi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B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2pt;margin-top:-.1pt;width:210.55pt;height:103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" strokecolor="white">
                <v:textbox>
                  <w:txbxContent>
                    <w:p w14:paraId="55BC4E22" w14:textId="77208352" w:rsidR="004E1E64" w:rsidRDefault="00A07425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Pavla Staňková</w:t>
                      </w:r>
                    </w:p>
                    <w:p w14:paraId="78CCD528" w14:textId="06F367B6" w:rsidR="002F04E8" w:rsidRDefault="004C5F36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xxxxxxx</w:t>
                      </w:r>
                    </w:p>
                    <w:p w14:paraId="1C5C0134" w14:textId="511E43AE" w:rsidR="000770C3" w:rsidRDefault="004C5F36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xxxxxxxxxx</w:t>
                      </w:r>
                    </w:p>
                    <w:p w14:paraId="56EE6A21" w14:textId="33E6A888" w:rsidR="000770C3" w:rsidRDefault="000770C3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IČO:10774351</w:t>
                      </w:r>
                    </w:p>
                    <w:p w14:paraId="44DEF2A6" w14:textId="508D9974" w:rsidR="000770C3" w:rsidRDefault="000770C3" w:rsidP="00F0302B">
                      <w:pPr>
                        <w:tabs>
                          <w:tab w:val="center" w:pos="4535"/>
                          <w:tab w:val="left" w:pos="5070"/>
                        </w:tabs>
                        <w:spacing w:line="276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e-mail: </w:t>
                      </w:r>
                      <w:r w:rsidR="004C5F36">
                        <w:rPr>
                          <w:rFonts w:asciiTheme="minorHAnsi" w:hAnsiTheme="minorHAnsi" w:cstheme="minorBidi"/>
                        </w:rPr>
                        <w:t>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FA51700" wp14:editId="2E2DAE5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11760" cy="958215"/>
                <wp:effectExtent l="5080" t="5715" r="698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A48BBE3" id="Group 2" o:spid="_x0000_s1026" style="position:absolute;margin-left:235.5pt;margin-top:2.65pt;width:8.8pt;height:75.45pt;z-index:251656704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0E3C5D3" id="Group 7" o:spid="_x0000_s1026" style="position:absolute;margin-left:433.2pt;margin-top:6.3pt;width:9.1pt;height:75.5pt;z-index:251657728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rPr>
          <w:b/>
          <w:sz w:val="22"/>
          <w:u w:val="none"/>
        </w:rPr>
        <w:t xml:space="preserve">  </w:t>
      </w:r>
    </w:p>
    <w:p w14:paraId="4C8DDF4D" w14:textId="77777777" w:rsidR="003965AD" w:rsidRDefault="007825F7">
      <w:r>
        <w:t xml:space="preserve"> </w:t>
      </w:r>
    </w:p>
    <w:p w14:paraId="79BC780B" w14:textId="77777777" w:rsidR="003965AD" w:rsidRDefault="003965AD">
      <w:pPr>
        <w:pStyle w:val="Nadpis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25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</w:p>
    <w:p w14:paraId="4E562D7D" w14:textId="77777777" w:rsidR="003965AD" w:rsidRDefault="007825F7">
      <w:r>
        <w:t xml:space="preserve"> </w:t>
      </w:r>
    </w:p>
    <w:p w14:paraId="07036D62" w14:textId="5FA61750" w:rsidR="003965AD" w:rsidRDefault="007825F7" w:rsidP="009472FE">
      <w:pPr>
        <w:pStyle w:val="Zhlav"/>
        <w:jc w:val="right"/>
      </w:pPr>
      <w:r>
        <w:t xml:space="preserve"> </w:t>
      </w:r>
    </w:p>
    <w:p w14:paraId="2988000D" w14:textId="77777777" w:rsidR="003965AD" w:rsidRDefault="003965AD">
      <w:pPr>
        <w:pStyle w:val="Zhlav"/>
      </w:pP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3965AD" w14:paraId="1422DD91" w14:textId="77777777" w:rsidTr="00054418">
        <w:trPr>
          <w:trHeight w:val="262"/>
        </w:trPr>
        <w:tc>
          <w:tcPr>
            <w:tcW w:w="2861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3965AD" w14:paraId="0F3223D5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189AAE63" w14:textId="7AAE1579" w:rsidR="003965AD" w:rsidRDefault="000A30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Nabídka ze </w:t>
            </w:r>
            <w:r w:rsidR="00517DE5">
              <w:rPr>
                <w:sz w:val="20"/>
              </w:rPr>
              <w:t>dne</w:t>
            </w:r>
            <w:r w:rsidR="00A55B72">
              <w:rPr>
                <w:sz w:val="20"/>
              </w:rPr>
              <w:t xml:space="preserve"> </w:t>
            </w:r>
            <w:r w:rsidR="00A72E47">
              <w:rPr>
                <w:sz w:val="20"/>
              </w:rPr>
              <w:t>04</w:t>
            </w:r>
            <w:r w:rsidR="0031266A">
              <w:rPr>
                <w:sz w:val="20"/>
              </w:rPr>
              <w:t>.11</w:t>
            </w:r>
            <w:r w:rsidR="00A55B72">
              <w:rPr>
                <w:sz w:val="20"/>
              </w:rPr>
              <w:t>.</w:t>
            </w:r>
            <w:r w:rsidR="0031266A">
              <w:rPr>
                <w:sz w:val="20"/>
              </w:rPr>
              <w:t>2024</w:t>
            </w:r>
          </w:p>
        </w:tc>
        <w:tc>
          <w:tcPr>
            <w:tcW w:w="2038" w:type="dxa"/>
            <w:shd w:val="clear" w:color="auto" w:fill="auto"/>
          </w:tcPr>
          <w:p w14:paraId="0120D3FA" w14:textId="4E6E6AA3" w:rsidR="003965AD" w:rsidRPr="00641F74" w:rsidRDefault="00054418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Obj.</w:t>
            </w:r>
            <w:r w:rsidR="00D57D05">
              <w:rPr>
                <w:sz w:val="20"/>
                <w:szCs w:val="20"/>
              </w:rPr>
              <w:t xml:space="preserve"> č</w:t>
            </w:r>
            <w:r w:rsidR="0031266A">
              <w:rPr>
                <w:sz w:val="20"/>
                <w:szCs w:val="20"/>
              </w:rPr>
              <w:t xml:space="preserve"> 8</w:t>
            </w:r>
            <w:r w:rsidR="002F5C13">
              <w:rPr>
                <w:sz w:val="20"/>
                <w:szCs w:val="20"/>
              </w:rPr>
              <w:t>6</w:t>
            </w:r>
            <w:r w:rsidR="0031266A">
              <w:rPr>
                <w:sz w:val="20"/>
                <w:szCs w:val="20"/>
              </w:rPr>
              <w:t>/2024</w:t>
            </w:r>
          </w:p>
        </w:tc>
        <w:tc>
          <w:tcPr>
            <w:tcW w:w="2938" w:type="dxa"/>
            <w:shd w:val="clear" w:color="auto" w:fill="auto"/>
          </w:tcPr>
          <w:p w14:paraId="6370C049" w14:textId="5C4FD051" w:rsidR="003965AD" w:rsidRPr="00641F74" w:rsidRDefault="000A3061" w:rsidP="00EF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Grünerová/</w:t>
            </w:r>
            <w:r w:rsidR="004C5F36">
              <w:rPr>
                <w:sz w:val="20"/>
                <w:szCs w:val="20"/>
              </w:rPr>
              <w:t>xxxxxxxxx</w:t>
            </w:r>
          </w:p>
        </w:tc>
        <w:tc>
          <w:tcPr>
            <w:tcW w:w="1646" w:type="dxa"/>
            <w:shd w:val="clear" w:color="auto" w:fill="auto"/>
          </w:tcPr>
          <w:p w14:paraId="778D9FA3" w14:textId="5D2A3ADC" w:rsidR="003965AD" w:rsidRPr="00641F74" w:rsidRDefault="00F94B23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64038">
              <w:rPr>
                <w:sz w:val="20"/>
                <w:szCs w:val="20"/>
              </w:rPr>
              <w:t>.11.2024</w:t>
            </w:r>
          </w:p>
        </w:tc>
      </w:tr>
    </w:tbl>
    <w:p w14:paraId="2D57A7FA" w14:textId="77777777" w:rsidR="00550BC7" w:rsidRDefault="00550BC7" w:rsidP="00853938">
      <w:pPr>
        <w:spacing w:line="276" w:lineRule="auto"/>
        <w:jc w:val="both"/>
        <w:rPr>
          <w:b/>
          <w:bCs/>
        </w:rPr>
      </w:pPr>
    </w:p>
    <w:p w14:paraId="276D4EBA" w14:textId="07D2181D" w:rsidR="00853938" w:rsidRPr="00E11D09" w:rsidRDefault="00853938" w:rsidP="00853938">
      <w:pPr>
        <w:spacing w:line="276" w:lineRule="auto"/>
        <w:jc w:val="both"/>
        <w:rPr>
          <w:b/>
          <w:bCs/>
        </w:rPr>
      </w:pPr>
      <w:r w:rsidRPr="00E11D09">
        <w:rPr>
          <w:b/>
          <w:bCs/>
        </w:rPr>
        <w:t>Objednávka</w:t>
      </w:r>
      <w:r w:rsidR="001405BB">
        <w:rPr>
          <w:b/>
          <w:bCs/>
        </w:rPr>
        <w:t> </w:t>
      </w:r>
      <w:r w:rsidRPr="00E11D09">
        <w:rPr>
          <w:b/>
          <w:bCs/>
        </w:rPr>
        <w:t>č.</w:t>
      </w:r>
      <w:r w:rsidR="001405BB">
        <w:rPr>
          <w:b/>
          <w:bCs/>
        </w:rPr>
        <w:t> </w:t>
      </w:r>
      <w:r w:rsidR="0031266A">
        <w:rPr>
          <w:b/>
          <w:bCs/>
        </w:rPr>
        <w:t xml:space="preserve"> 8</w:t>
      </w:r>
      <w:r w:rsidR="002F5C13">
        <w:rPr>
          <w:b/>
          <w:bCs/>
        </w:rPr>
        <w:t>6</w:t>
      </w:r>
      <w:r w:rsidR="0031266A">
        <w:rPr>
          <w:b/>
          <w:bCs/>
        </w:rPr>
        <w:t>/2024</w:t>
      </w:r>
      <w:r w:rsidR="00EA3D60">
        <w:rPr>
          <w:b/>
          <w:bCs/>
        </w:rPr>
        <w:t xml:space="preserve"> – </w:t>
      </w:r>
      <w:r w:rsidR="002F5C13">
        <w:rPr>
          <w:b/>
          <w:bCs/>
        </w:rPr>
        <w:t>webové práce</w:t>
      </w:r>
    </w:p>
    <w:p w14:paraId="2771F03E" w14:textId="77777777" w:rsidR="00853938" w:rsidRPr="004020ED" w:rsidRDefault="00853938" w:rsidP="00853938">
      <w:pPr>
        <w:spacing w:line="276" w:lineRule="auto"/>
        <w:jc w:val="both"/>
      </w:pPr>
    </w:p>
    <w:p w14:paraId="78971AAC" w14:textId="71E55759" w:rsidR="00D90BF5" w:rsidRPr="004020ED" w:rsidRDefault="00853938" w:rsidP="00D90BF5">
      <w:pPr>
        <w:spacing w:line="276" w:lineRule="auto"/>
        <w:jc w:val="both"/>
      </w:pPr>
      <w:r w:rsidRPr="004020ED">
        <w:t xml:space="preserve">Objednáváme </w:t>
      </w:r>
      <w:r w:rsidRPr="004020ED">
        <w:rPr>
          <w:lang w:eastAsia="en-US"/>
        </w:rPr>
        <w:t xml:space="preserve">u Vás </w:t>
      </w:r>
      <w:r w:rsidR="00D90BF5" w:rsidRPr="004020ED">
        <w:rPr>
          <w:lang w:eastAsia="en-US"/>
        </w:rPr>
        <w:t xml:space="preserve">zajištění </w:t>
      </w:r>
      <w:r w:rsidR="00D90BF5" w:rsidRPr="004020ED">
        <w:t>webových prací (tvorby webu malého rozsahu) pro pilotní nástroj Projektové myšlení a designové myšlení</w:t>
      </w:r>
      <w:r w:rsidR="004020ED">
        <w:t xml:space="preserve"> </w:t>
      </w:r>
      <w:r w:rsidR="004020ED" w:rsidRPr="00EE2D50">
        <w:rPr>
          <w:b/>
          <w:bCs/>
        </w:rPr>
        <w:t>v celkové ceně 50 000 Kč</w:t>
      </w:r>
      <w:r w:rsidR="004020ED">
        <w:t xml:space="preserve"> (</w:t>
      </w:r>
      <w:r w:rsidR="00E14588">
        <w:t>zhotovitel není plátce DPH)</w:t>
      </w:r>
      <w:r w:rsidR="005D1F5A">
        <w:t xml:space="preserve"> v termínu do 30.06.2025</w:t>
      </w:r>
      <w:r w:rsidR="00E14588">
        <w:t xml:space="preserve">. </w:t>
      </w:r>
    </w:p>
    <w:p w14:paraId="7DA10180" w14:textId="57E72E58" w:rsidR="002F5C13" w:rsidRPr="004020ED" w:rsidRDefault="002F5C13" w:rsidP="00853938">
      <w:pPr>
        <w:spacing w:line="276" w:lineRule="auto"/>
        <w:jc w:val="both"/>
        <w:rPr>
          <w:lang w:eastAsia="en-US"/>
        </w:rPr>
      </w:pPr>
    </w:p>
    <w:p w14:paraId="745285B5" w14:textId="77777777" w:rsidR="00FD08F2" w:rsidRPr="004020ED" w:rsidRDefault="00FD08F2" w:rsidP="00FD08F2">
      <w:pPr>
        <w:jc w:val="both"/>
        <w:rPr>
          <w:b/>
          <w:bCs/>
          <w:color w:val="222A35"/>
        </w:rPr>
      </w:pPr>
      <w:r w:rsidRPr="004020ED">
        <w:rPr>
          <w:b/>
          <w:bCs/>
          <w:color w:val="222A35"/>
        </w:rPr>
        <w:t>Rozsah požadovaných  webových prací – tvorba webu malého rozsahu:</w:t>
      </w:r>
    </w:p>
    <w:p w14:paraId="1CE06B44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 xml:space="preserve">Stránky dle domluveného rozsahu </w:t>
      </w:r>
    </w:p>
    <w:p w14:paraId="687FC294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Architektura webu a obsahová struktura</w:t>
      </w:r>
    </w:p>
    <w:p w14:paraId="08588E6C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 xml:space="preserve">Návrh wireframu </w:t>
      </w:r>
    </w:p>
    <w:p w14:paraId="485C72DE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Moodboard vzhledu</w:t>
      </w:r>
    </w:p>
    <w:p w14:paraId="1DAF79E1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Grafický návrh typových stran</w:t>
      </w:r>
    </w:p>
    <w:p w14:paraId="6FE36E4C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Vývoj webu</w:t>
      </w:r>
    </w:p>
    <w:p w14:paraId="030B5758" w14:textId="3E8B6DBD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20ED">
        <w:rPr>
          <w:rFonts w:ascii="Times New Roman" w:hAnsi="Times New Roman" w:cs="Times New Roman"/>
          <w:sz w:val="24"/>
          <w:szCs w:val="24"/>
        </w:rPr>
        <w:t>Zaškolení</w:t>
      </w:r>
      <w:r w:rsidR="00CE4741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  <w:r w:rsidR="00CE4741">
        <w:rPr>
          <w:rFonts w:ascii="Times New Roman" w:hAnsi="Times New Roman" w:cs="Times New Roman"/>
          <w:sz w:val="24"/>
          <w:szCs w:val="24"/>
        </w:rPr>
        <w:tab/>
      </w:r>
    </w:p>
    <w:p w14:paraId="652276A6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Ladění a testování</w:t>
      </w:r>
    </w:p>
    <w:p w14:paraId="762EBA89" w14:textId="77777777" w:rsidR="00FD08F2" w:rsidRPr="004020ED" w:rsidRDefault="00FD08F2" w:rsidP="00FD08F2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0ED">
        <w:rPr>
          <w:rFonts w:ascii="Times New Roman" w:hAnsi="Times New Roman" w:cs="Times New Roman"/>
          <w:sz w:val="24"/>
          <w:szCs w:val="24"/>
        </w:rPr>
        <w:t>Předání a spuštění</w:t>
      </w:r>
    </w:p>
    <w:p w14:paraId="79B710C1" w14:textId="77777777" w:rsidR="00FD08F2" w:rsidRPr="004020ED" w:rsidRDefault="00FD08F2" w:rsidP="00FD08F2">
      <w:pPr>
        <w:spacing w:line="276" w:lineRule="auto"/>
        <w:jc w:val="both"/>
        <w:rPr>
          <w:b/>
          <w:bCs/>
        </w:rPr>
      </w:pPr>
    </w:p>
    <w:p w14:paraId="7F0AA708" w14:textId="77777777" w:rsidR="00FD08F2" w:rsidRPr="004020ED" w:rsidRDefault="00FD08F2" w:rsidP="00FD08F2">
      <w:pPr>
        <w:spacing w:line="276" w:lineRule="auto"/>
        <w:jc w:val="both"/>
        <w:rPr>
          <w:b/>
          <w:bCs/>
        </w:rPr>
      </w:pPr>
      <w:r w:rsidRPr="004020ED">
        <w:rPr>
          <w:b/>
          <w:bCs/>
        </w:rPr>
        <w:t>Součástí tvorby webu malého rozsahu požadujeme:</w:t>
      </w:r>
    </w:p>
    <w:p w14:paraId="56B6E5E6" w14:textId="77777777" w:rsidR="00FD08F2" w:rsidRPr="004020ED" w:rsidRDefault="00FD08F2" w:rsidP="00FD08F2">
      <w:pPr>
        <w:spacing w:line="276" w:lineRule="auto"/>
        <w:jc w:val="both"/>
      </w:pPr>
      <w:r w:rsidRPr="004020ED">
        <w:t>Responzivní design (desktop/tablet/mobil) On-Page SEO (meta, title, struktura nadpisů, popisky obr.); GDPR and Cookie ready (lišta a dokument s povinnými údaji); Automatická záloha obsahu; Indexace pro vyhledávače.</w:t>
      </w:r>
    </w:p>
    <w:p w14:paraId="4AA12DDF" w14:textId="77777777" w:rsidR="002F5C13" w:rsidRDefault="002F5C13" w:rsidP="00853938">
      <w:pPr>
        <w:spacing w:line="276" w:lineRule="auto"/>
        <w:jc w:val="both"/>
        <w:rPr>
          <w:lang w:eastAsia="en-US"/>
        </w:rPr>
      </w:pPr>
    </w:p>
    <w:p w14:paraId="3451F63C" w14:textId="2E2830E5" w:rsidR="00853938" w:rsidRPr="009138AD" w:rsidRDefault="00853938" w:rsidP="00853938">
      <w:pPr>
        <w:spacing w:line="276" w:lineRule="auto"/>
        <w:jc w:val="both"/>
        <w:rPr>
          <w:b/>
          <w:bCs/>
          <w:lang w:eastAsia="en-US"/>
        </w:rPr>
      </w:pPr>
      <w:r w:rsidRPr="009138AD">
        <w:rPr>
          <w:b/>
          <w:bCs/>
          <w:lang w:eastAsia="en-US"/>
        </w:rPr>
        <w:t>Kontaktní osob</w:t>
      </w:r>
      <w:r w:rsidR="004B4535" w:rsidRPr="009138AD">
        <w:rPr>
          <w:b/>
          <w:bCs/>
          <w:lang w:eastAsia="en-US"/>
        </w:rPr>
        <w:t>a</w:t>
      </w:r>
      <w:r w:rsidRPr="009138AD">
        <w:rPr>
          <w:b/>
          <w:bCs/>
          <w:lang w:eastAsia="en-US"/>
        </w:rPr>
        <w:t xml:space="preserve"> ve věci domluvy </w:t>
      </w:r>
      <w:r w:rsidR="00AA31D9" w:rsidRPr="009138AD">
        <w:rPr>
          <w:b/>
          <w:bCs/>
          <w:lang w:eastAsia="en-US"/>
        </w:rPr>
        <w:t>prací a požadavků</w:t>
      </w:r>
      <w:r w:rsidR="00745606" w:rsidRPr="009138AD">
        <w:rPr>
          <w:b/>
          <w:bCs/>
          <w:lang w:eastAsia="en-US"/>
        </w:rPr>
        <w:t xml:space="preserve"> na </w:t>
      </w:r>
      <w:r w:rsidR="002F5C13">
        <w:rPr>
          <w:b/>
          <w:bCs/>
          <w:lang w:eastAsia="en-US"/>
        </w:rPr>
        <w:t>webové práce</w:t>
      </w:r>
      <w:r w:rsidR="00EB0868" w:rsidRPr="009138AD">
        <w:rPr>
          <w:b/>
          <w:bCs/>
          <w:lang w:eastAsia="en-US"/>
        </w:rPr>
        <w:t xml:space="preserve">: </w:t>
      </w:r>
    </w:p>
    <w:p w14:paraId="4E951B4E" w14:textId="5855A797" w:rsidR="00853938" w:rsidRPr="00AA31D9" w:rsidRDefault="00853938" w:rsidP="00853938">
      <w:pPr>
        <w:spacing w:line="276" w:lineRule="auto"/>
        <w:jc w:val="both"/>
        <w:rPr>
          <w:lang w:eastAsia="en-US"/>
        </w:rPr>
      </w:pPr>
      <w:r w:rsidRPr="00AA31D9">
        <w:rPr>
          <w:lang w:eastAsia="en-US"/>
        </w:rPr>
        <w:t xml:space="preserve">paní </w:t>
      </w:r>
      <w:r w:rsidR="00064038" w:rsidRPr="00AA31D9">
        <w:rPr>
          <w:lang w:eastAsia="en-US"/>
        </w:rPr>
        <w:t>Tereza Vlašímská, manažer pilotního nástroje Projektové myšlení a designové myšl</w:t>
      </w:r>
      <w:r w:rsidR="003773CB" w:rsidRPr="00AA31D9">
        <w:rPr>
          <w:lang w:eastAsia="en-US"/>
        </w:rPr>
        <w:t xml:space="preserve">ení, mobil: </w:t>
      </w:r>
      <w:r w:rsidR="004C5F36">
        <w:rPr>
          <w:lang w:eastAsia="en-US"/>
        </w:rPr>
        <w:t>xxxxxxxx</w:t>
      </w:r>
      <w:r w:rsidR="00AA31D9" w:rsidRPr="00AA31D9">
        <w:rPr>
          <w:lang w:eastAsia="en-US"/>
        </w:rPr>
        <w:t xml:space="preserve">, email: </w:t>
      </w:r>
      <w:r w:rsidR="004C5F36">
        <w:rPr>
          <w:lang w:eastAsia="en-US"/>
        </w:rPr>
        <w:t>xxxxxxxx</w:t>
      </w:r>
    </w:p>
    <w:p w14:paraId="4A81EF64" w14:textId="77777777" w:rsidR="00054418" w:rsidRPr="00E11D09" w:rsidRDefault="00054418" w:rsidP="00526CDB">
      <w:pPr>
        <w:ind w:left="720"/>
        <w:jc w:val="both"/>
        <w:rPr>
          <w:b/>
          <w:bCs/>
          <w:lang w:eastAsia="en-US"/>
        </w:rPr>
      </w:pPr>
    </w:p>
    <w:p w14:paraId="75C9AF4F" w14:textId="5E5B6B88" w:rsidR="00EC2D4E" w:rsidRPr="00E11D09" w:rsidRDefault="00BB6A08" w:rsidP="00526CDB">
      <w:pPr>
        <w:suppressAutoHyphens w:val="0"/>
        <w:ind w:right="-2"/>
        <w:jc w:val="both"/>
      </w:pPr>
      <w:r w:rsidRPr="00E11D09">
        <w:t>Prosím</w:t>
      </w:r>
      <w:r w:rsidR="004059E6">
        <w:t>e</w:t>
      </w:r>
      <w:r w:rsidRPr="00E11D09">
        <w:t xml:space="preserve"> o vystavení faktury a její zaslání </w:t>
      </w:r>
      <w:r w:rsidR="00D4332A" w:rsidRPr="00E11D09">
        <w:t xml:space="preserve">buď </w:t>
      </w:r>
      <w:r w:rsidRPr="00E11D09">
        <w:t>e-mailem na adresu</w:t>
      </w:r>
      <w:r w:rsidR="000227D7" w:rsidRPr="00E11D09">
        <w:rPr>
          <w:b/>
        </w:rPr>
        <w:t>,</w:t>
      </w:r>
      <w:r w:rsidR="00827910">
        <w:rPr>
          <w:b/>
        </w:rPr>
        <w:t xml:space="preserve"> </w:t>
      </w:r>
      <w:r w:rsidR="004C5F36">
        <w:rPr>
          <w:b/>
        </w:rPr>
        <w:t>xxxxxxxxxxxx</w:t>
      </w:r>
      <w:r w:rsidR="000227D7" w:rsidRPr="00E11D09">
        <w:t xml:space="preserve"> na adresu Karlovarská agentura rozvoje podnikání, p. o., Závodní 278, Karlovy Vary 360 18</w:t>
      </w:r>
      <w:r w:rsidRPr="00E11D09">
        <w:t xml:space="preserve">. </w:t>
      </w:r>
    </w:p>
    <w:p w14:paraId="55575DB0" w14:textId="77777777" w:rsidR="00526CDB" w:rsidRPr="00E11D09" w:rsidRDefault="00526CDB" w:rsidP="00526CDB">
      <w:pPr>
        <w:suppressAutoHyphens w:val="0"/>
        <w:ind w:right="-2"/>
        <w:jc w:val="both"/>
      </w:pPr>
    </w:p>
    <w:p w14:paraId="145EADF1" w14:textId="77777777" w:rsidR="00381FB9" w:rsidRDefault="00381FB9" w:rsidP="00526CDB">
      <w:pPr>
        <w:suppressAutoHyphens w:val="0"/>
        <w:ind w:right="-2"/>
        <w:jc w:val="both"/>
      </w:pPr>
    </w:p>
    <w:p w14:paraId="31014A2D" w14:textId="77777777" w:rsidR="00381FB9" w:rsidRDefault="00381FB9" w:rsidP="00526CDB">
      <w:pPr>
        <w:suppressAutoHyphens w:val="0"/>
        <w:ind w:right="-2"/>
        <w:jc w:val="both"/>
      </w:pPr>
    </w:p>
    <w:p w14:paraId="13B209AC" w14:textId="0F43A443" w:rsidR="00526CDB" w:rsidRPr="00E11D09" w:rsidRDefault="00BB6A08" w:rsidP="00526CDB">
      <w:pPr>
        <w:suppressAutoHyphens w:val="0"/>
        <w:ind w:right="-2"/>
        <w:jc w:val="both"/>
        <w:rPr>
          <w:b/>
        </w:rPr>
      </w:pPr>
      <w:r w:rsidRPr="00E11D09">
        <w:t xml:space="preserve">Na faktuře musí být uveden odkaz na tuto objednávku </w:t>
      </w:r>
      <w:r w:rsidRPr="00E11D09">
        <w:rPr>
          <w:b/>
        </w:rPr>
        <w:t xml:space="preserve">č. </w:t>
      </w:r>
      <w:r w:rsidR="00C87F2A">
        <w:rPr>
          <w:b/>
        </w:rPr>
        <w:t>8</w:t>
      </w:r>
      <w:r w:rsidR="002F5C13">
        <w:rPr>
          <w:b/>
        </w:rPr>
        <w:t>6</w:t>
      </w:r>
      <w:r w:rsidR="00E775B6">
        <w:rPr>
          <w:b/>
        </w:rPr>
        <w:t>/2024</w:t>
      </w:r>
      <w:r w:rsidR="00EC2D4E" w:rsidRPr="00E11D09">
        <w:t xml:space="preserve"> </w:t>
      </w:r>
      <w:r w:rsidR="00EC2D4E" w:rsidRPr="00E11D09">
        <w:rPr>
          <w:b/>
        </w:rPr>
        <w:t xml:space="preserve">a tento text: </w:t>
      </w:r>
    </w:p>
    <w:p w14:paraId="3029D211" w14:textId="72037BBC" w:rsidR="00526CDB" w:rsidRPr="00E11D09" w:rsidRDefault="00EC2D4E" w:rsidP="00526CDB">
      <w:pPr>
        <w:suppressAutoHyphens w:val="0"/>
        <w:ind w:right="-2"/>
        <w:jc w:val="both"/>
        <w:rPr>
          <w:b/>
          <w:bCs/>
        </w:rPr>
      </w:pPr>
      <w:r w:rsidRPr="00E11D09">
        <w:rPr>
          <w:b/>
          <w:bCs/>
        </w:rPr>
        <w:lastRenderedPageBreak/>
        <w:t xml:space="preserve">Fakturujeme </w:t>
      </w:r>
      <w:r w:rsidR="00526CDB" w:rsidRPr="00E11D09">
        <w:rPr>
          <w:b/>
          <w:bCs/>
        </w:rPr>
        <w:t xml:space="preserve">Vám </w:t>
      </w:r>
      <w:r w:rsidRPr="00E11D09">
        <w:rPr>
          <w:b/>
          <w:bCs/>
        </w:rPr>
        <w:t xml:space="preserve">v rámci projektu „Smart Akcelerátor </w:t>
      </w:r>
      <w:r w:rsidR="00054418" w:rsidRPr="00E11D09">
        <w:rPr>
          <w:b/>
          <w:bCs/>
        </w:rPr>
        <w:t>3</w:t>
      </w:r>
      <w:r w:rsidRPr="00E11D09">
        <w:rPr>
          <w:b/>
          <w:bCs/>
        </w:rPr>
        <w:t>“, registrační číslo projektu</w:t>
      </w:r>
      <w:r w:rsidR="00526CDB" w:rsidRPr="00E11D09">
        <w:rPr>
          <w:b/>
          <w:bCs/>
        </w:rPr>
        <w:t xml:space="preserve">: </w:t>
      </w:r>
      <w:r w:rsidR="00054418" w:rsidRPr="00E11D09">
        <w:rPr>
          <w:b/>
          <w:bCs/>
          <w:color w:val="000000"/>
          <w:shd w:val="clear" w:color="auto" w:fill="FFFFFF"/>
        </w:rPr>
        <w:t>CZ.02.01.02/00/22_009/0004182</w:t>
      </w:r>
      <w:r w:rsidR="00526CDB" w:rsidRPr="00E11D09">
        <w:rPr>
          <w:b/>
          <w:bCs/>
        </w:rPr>
        <w:t>.</w:t>
      </w:r>
    </w:p>
    <w:p w14:paraId="4F6CB40F" w14:textId="77777777" w:rsidR="00E7568A" w:rsidRPr="00E11D09" w:rsidRDefault="00E7568A" w:rsidP="00054418">
      <w:pPr>
        <w:rPr>
          <w:b/>
          <w:u w:val="single"/>
        </w:rPr>
      </w:pPr>
    </w:p>
    <w:p w14:paraId="041A5488" w14:textId="77777777" w:rsidR="00833FE8" w:rsidRDefault="00833FE8" w:rsidP="00054418">
      <w:pPr>
        <w:rPr>
          <w:b/>
          <w:u w:val="single"/>
        </w:rPr>
      </w:pPr>
    </w:p>
    <w:p w14:paraId="18449425" w14:textId="1E281E2D" w:rsidR="00054418" w:rsidRPr="00E11D09" w:rsidRDefault="00054418" w:rsidP="00054418">
      <w:pPr>
        <w:rPr>
          <w:b/>
          <w:u w:val="single"/>
        </w:rPr>
      </w:pPr>
      <w:r w:rsidRPr="00E11D09">
        <w:rPr>
          <w:b/>
          <w:u w:val="single"/>
        </w:rPr>
        <w:t>Objednatelem a příjemcem faktury je:</w:t>
      </w:r>
    </w:p>
    <w:p w14:paraId="4234B6A1" w14:textId="77777777" w:rsidR="00054418" w:rsidRPr="00E11D09" w:rsidRDefault="00054418" w:rsidP="00054418">
      <w:pPr>
        <w:rPr>
          <w:b/>
        </w:rPr>
      </w:pPr>
      <w:r w:rsidRPr="00E11D09">
        <w:rPr>
          <w:b/>
        </w:rPr>
        <w:t>Karlovarská agentura rozvoje podnikání, p. o.</w:t>
      </w:r>
    </w:p>
    <w:p w14:paraId="7B4F0BE3" w14:textId="77777777" w:rsidR="00054418" w:rsidRPr="00E11D09" w:rsidRDefault="00054418" w:rsidP="00054418">
      <w:r w:rsidRPr="00E11D09">
        <w:t>se sídlem:</w:t>
      </w:r>
      <w:r w:rsidRPr="00E11D09">
        <w:tab/>
      </w:r>
      <w:r w:rsidRPr="00E11D09">
        <w:tab/>
        <w:t>Závodní 278, 360 18 Karlovy Vary</w:t>
      </w:r>
    </w:p>
    <w:p w14:paraId="2287F5A8" w14:textId="77777777" w:rsidR="00054418" w:rsidRPr="00E11D09" w:rsidRDefault="00054418" w:rsidP="00054418">
      <w:r w:rsidRPr="00E11D09">
        <w:t>IČ:</w:t>
      </w:r>
      <w:r w:rsidRPr="00E11D09">
        <w:tab/>
      </w:r>
      <w:r w:rsidRPr="00E11D09">
        <w:tab/>
      </w:r>
      <w:r w:rsidRPr="00E11D09">
        <w:tab/>
        <w:t>72053666</w:t>
      </w:r>
    </w:p>
    <w:p w14:paraId="637A5394" w14:textId="423B2B7F" w:rsidR="00054418" w:rsidRPr="00E11D09" w:rsidRDefault="00054418" w:rsidP="00054418">
      <w:r w:rsidRPr="00E11D09">
        <w:t>bankovní spojení:</w:t>
      </w:r>
      <w:r w:rsidRPr="00E11D09">
        <w:tab/>
      </w:r>
      <w:r w:rsidR="004C5F36">
        <w:t>xxxxxxxxxxxxxx</w:t>
      </w:r>
    </w:p>
    <w:p w14:paraId="66E55005" w14:textId="03E26CD2" w:rsidR="00054418" w:rsidRPr="00E11D09" w:rsidRDefault="00054418" w:rsidP="00054418">
      <w:r w:rsidRPr="00E11D09">
        <w:t>číslo účtu:</w:t>
      </w:r>
      <w:r w:rsidRPr="00E11D09">
        <w:tab/>
      </w:r>
      <w:r w:rsidRPr="00E11D09">
        <w:tab/>
      </w:r>
      <w:r w:rsidR="004C5F36">
        <w:t>xxxxxxxxxxxxxx</w:t>
      </w:r>
    </w:p>
    <w:p w14:paraId="063BC84E" w14:textId="77777777" w:rsidR="00054418" w:rsidRPr="00E11D09" w:rsidRDefault="00054418" w:rsidP="00EC2D4E">
      <w:pPr>
        <w:suppressAutoHyphens w:val="0"/>
        <w:ind w:right="-2"/>
        <w:jc w:val="both"/>
      </w:pPr>
    </w:p>
    <w:p w14:paraId="3E800ECF" w14:textId="77777777" w:rsidR="00BB6A08" w:rsidRDefault="00BB6A08" w:rsidP="00D4332A">
      <w:pPr>
        <w:jc w:val="both"/>
      </w:pPr>
    </w:p>
    <w:p w14:paraId="6B470217" w14:textId="77777777" w:rsidR="00833FE8" w:rsidRDefault="00833FE8" w:rsidP="000230D9"/>
    <w:p w14:paraId="51C4F70F" w14:textId="09F085BB" w:rsidR="00BB6A08" w:rsidRPr="00E11D09" w:rsidRDefault="00D26184" w:rsidP="000230D9">
      <w:r w:rsidRPr="00E11D09">
        <w:t>Děkuj</w:t>
      </w:r>
      <w:r w:rsidR="004059E6">
        <w:t>eme</w:t>
      </w:r>
      <w:r w:rsidRPr="00E11D09">
        <w:t xml:space="preserve"> za spolupráci</w:t>
      </w:r>
    </w:p>
    <w:p w14:paraId="0C46EED1" w14:textId="77777777" w:rsidR="00D26184" w:rsidRPr="00E11D09" w:rsidRDefault="00D26184" w:rsidP="000230D9"/>
    <w:p w14:paraId="18447EC7" w14:textId="77777777" w:rsidR="00F9286C" w:rsidRPr="00E11D09" w:rsidRDefault="00BB6A08">
      <w:pPr>
        <w:pStyle w:val="Zhlav"/>
      </w:pPr>
      <w:r w:rsidRPr="00E11D09">
        <w:t>S pozdravem</w:t>
      </w:r>
    </w:p>
    <w:p w14:paraId="16C04A46" w14:textId="77777777" w:rsidR="00D26184" w:rsidRPr="00E11D09" w:rsidRDefault="00D26184">
      <w:pPr>
        <w:pStyle w:val="Zhlav"/>
      </w:pPr>
    </w:p>
    <w:p w14:paraId="69EE18D3" w14:textId="77777777" w:rsidR="00BB6A08" w:rsidRPr="00E11D09" w:rsidRDefault="00BB6A08">
      <w:pPr>
        <w:pStyle w:val="Zhlav"/>
      </w:pPr>
    </w:p>
    <w:p w14:paraId="6E3B35BC" w14:textId="77777777" w:rsidR="00C97359" w:rsidRPr="00E11D09" w:rsidRDefault="00C97359">
      <w:pPr>
        <w:pStyle w:val="Zhlav"/>
      </w:pPr>
    </w:p>
    <w:p w14:paraId="605D9A26" w14:textId="77777777" w:rsidR="00BB6A08" w:rsidRPr="00E11D09" w:rsidRDefault="00BB6A08">
      <w:pPr>
        <w:pStyle w:val="Zhlav"/>
      </w:pPr>
      <w:r w:rsidRPr="00E11D09">
        <w:t xml:space="preserve">Ing. </w:t>
      </w:r>
      <w:r w:rsidR="007D3BA4" w:rsidRPr="00E11D09">
        <w:t>Vlastimil Veselý</w:t>
      </w:r>
    </w:p>
    <w:p w14:paraId="01EF8C55" w14:textId="19304861" w:rsidR="00BB6A08" w:rsidRPr="00E11D09" w:rsidRDefault="00D934E3">
      <w:pPr>
        <w:pStyle w:val="Zhlav"/>
      </w:pPr>
      <w:r w:rsidRPr="00E11D09">
        <w:t>Ř</w:t>
      </w:r>
      <w:r w:rsidR="00BB6A08" w:rsidRPr="00E11D09">
        <w:t>editel</w:t>
      </w:r>
    </w:p>
    <w:p w14:paraId="3925F146" w14:textId="77777777" w:rsidR="00D934E3" w:rsidRPr="00E11D09" w:rsidRDefault="00D934E3">
      <w:pPr>
        <w:pStyle w:val="Zhlav"/>
      </w:pPr>
    </w:p>
    <w:p w14:paraId="26CB66B3" w14:textId="77777777" w:rsidR="00D934E3" w:rsidRPr="00E11D09" w:rsidRDefault="00D934E3">
      <w:pPr>
        <w:pStyle w:val="Zhlav"/>
      </w:pPr>
    </w:p>
    <w:p w14:paraId="158B2F0C" w14:textId="77777777" w:rsidR="00D934E3" w:rsidRDefault="00D934E3">
      <w:pPr>
        <w:pStyle w:val="Zhlav"/>
      </w:pPr>
    </w:p>
    <w:p w14:paraId="203E0565" w14:textId="77777777" w:rsidR="00EE51A7" w:rsidRPr="00E11D09" w:rsidRDefault="00EE51A7">
      <w:pPr>
        <w:pStyle w:val="Zhlav"/>
      </w:pPr>
    </w:p>
    <w:p w14:paraId="4426A5D3" w14:textId="764E6571" w:rsidR="00603340" w:rsidRPr="00E11D09" w:rsidRDefault="00603340" w:rsidP="00603340">
      <w:pPr>
        <w:pStyle w:val="Zhlav"/>
        <w:spacing w:line="276" w:lineRule="auto"/>
        <w:jc w:val="both"/>
        <w:rPr>
          <w:b/>
          <w:bCs/>
        </w:rPr>
      </w:pPr>
      <w:r w:rsidRPr="00E11D09">
        <w:rPr>
          <w:b/>
          <w:bCs/>
        </w:rPr>
        <w:t xml:space="preserve">Akceptace objednávky č. </w:t>
      </w:r>
      <w:r w:rsidR="00201926">
        <w:rPr>
          <w:b/>
          <w:bCs/>
        </w:rPr>
        <w:t>8</w:t>
      </w:r>
      <w:r w:rsidR="00A55B72">
        <w:rPr>
          <w:b/>
          <w:bCs/>
        </w:rPr>
        <w:t>6</w:t>
      </w:r>
      <w:r w:rsidR="00201926">
        <w:rPr>
          <w:b/>
          <w:bCs/>
        </w:rPr>
        <w:t>/2024</w:t>
      </w:r>
      <w:r w:rsidRPr="00E11D09">
        <w:rPr>
          <w:b/>
          <w:bCs/>
        </w:rPr>
        <w:t xml:space="preserve"> ze strany</w:t>
      </w:r>
      <w:r w:rsidR="00BE1C07">
        <w:rPr>
          <w:b/>
          <w:bCs/>
        </w:rPr>
        <w:t xml:space="preserve"> </w:t>
      </w:r>
      <w:r w:rsidR="00470D85">
        <w:rPr>
          <w:b/>
          <w:bCs/>
        </w:rPr>
        <w:t>zhotovitele (datum + podpis):</w:t>
      </w:r>
    </w:p>
    <w:p w14:paraId="56E56564" w14:textId="19B45869" w:rsidR="00D934E3" w:rsidRPr="00E11D09" w:rsidRDefault="00D934E3">
      <w:pPr>
        <w:pStyle w:val="Zhlav"/>
      </w:pPr>
    </w:p>
    <w:sectPr w:rsidR="00D934E3" w:rsidRPr="00E11D09">
      <w:footerReference w:type="default" r:id="rId10"/>
      <w:headerReference w:type="first" r:id="rId11"/>
      <w:footerReference w:type="first" r:id="rId12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4FEFF" w14:textId="77777777" w:rsidR="00D81BB4" w:rsidRDefault="00D81BB4">
      <w:r>
        <w:separator/>
      </w:r>
    </w:p>
  </w:endnote>
  <w:endnote w:type="continuationSeparator" w:id="0">
    <w:p w14:paraId="217BC1C0" w14:textId="77777777" w:rsidR="00D81BB4" w:rsidRDefault="00D81BB4">
      <w:r>
        <w:continuationSeparator/>
      </w:r>
    </w:p>
  </w:endnote>
  <w:endnote w:type="continuationNotice" w:id="1">
    <w:p w14:paraId="4AB51EDC" w14:textId="77777777" w:rsidR="00D81BB4" w:rsidRDefault="00D81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C3BA" w14:textId="64F03539" w:rsidR="00086DE0" w:rsidRDefault="00E11D09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 w:rsidR="003662A3">
      <w:rPr>
        <w:sz w:val="18"/>
      </w:rPr>
      <w:t xml:space="preserve">                                                               </w:t>
    </w:r>
    <w:r w:rsidR="00086DE0">
      <w:rPr>
        <w:sz w:val="18"/>
        <w:szCs w:val="18"/>
      </w:rPr>
      <w:t xml:space="preserve">strana </w:t>
    </w:r>
    <w:r w:rsidR="00086DE0">
      <w:rPr>
        <w:rStyle w:val="slostrnky"/>
        <w:sz w:val="18"/>
        <w:szCs w:val="18"/>
      </w:rPr>
      <w:fldChar w:fldCharType="begin"/>
    </w:r>
    <w:r w:rsidR="00086DE0">
      <w:rPr>
        <w:rStyle w:val="slostrnky"/>
        <w:sz w:val="18"/>
        <w:szCs w:val="18"/>
      </w:rPr>
      <w:instrText xml:space="preserve"> PAGE </w:instrText>
    </w:r>
    <w:r w:rsidR="00086DE0"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 w:rsidR="00086DE0">
      <w:rPr>
        <w:rStyle w:val="slostrnky"/>
        <w:sz w:val="18"/>
        <w:szCs w:val="18"/>
      </w:rPr>
      <w:fldChar w:fldCharType="end"/>
    </w:r>
    <w:r w:rsidR="00086DE0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99C6" w14:textId="48A33B1E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</w:t>
    </w:r>
  </w:p>
  <w:p w14:paraId="2B12B04C" w14:textId="0E1C7A35" w:rsidR="00086DE0" w:rsidRPr="00C7614B" w:rsidRDefault="00086DE0" w:rsidP="00C7614B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C7614B">
      <w:rPr>
        <w:b w:val="0"/>
        <w:sz w:val="18"/>
      </w:rPr>
      <w:t>18 Karlovy Vary,</w:t>
    </w:r>
    <w:r w:rsidR="001F7CC4">
      <w:rPr>
        <w:b w:val="0"/>
        <w:sz w:val="18"/>
      </w:rPr>
      <w:t xml:space="preserve"> </w:t>
    </w:r>
    <w:r>
      <w:rPr>
        <w:b w:val="0"/>
        <w:sz w:val="18"/>
      </w:rPr>
      <w:t>IČ: 72053666</w:t>
    </w:r>
    <w:r w:rsidR="007F7500">
      <w:rPr>
        <w:b w:val="0"/>
        <w:sz w:val="18"/>
      </w:rPr>
      <w:t xml:space="preserve">, </w:t>
    </w:r>
    <w:hyperlink r:id="rId1" w:history="1">
      <w:r w:rsidR="003662A3" w:rsidRPr="002F5647">
        <w:rPr>
          <w:rStyle w:val="Hypertextovodkaz"/>
          <w:b w:val="0"/>
          <w:sz w:val="18"/>
        </w:rPr>
        <w:t>http://www.karp-kv.cz</w:t>
      </w:r>
    </w:hyperlink>
    <w:r w:rsidR="003662A3">
      <w:rPr>
        <w:b w:val="0"/>
        <w:sz w:val="18"/>
      </w:rPr>
      <w:t xml:space="preserve">       </w:t>
    </w:r>
    <w:r w:rsidR="001F7CC4">
      <w:rPr>
        <w:b w:val="0"/>
        <w:sz w:val="18"/>
      </w:rPr>
      <w:t>strana 1</w:t>
    </w:r>
    <w:r w:rsidR="001F7CC4"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C4E8" w14:textId="77777777" w:rsidR="00D81BB4" w:rsidRDefault="00D81BB4">
      <w:r>
        <w:separator/>
      </w:r>
    </w:p>
  </w:footnote>
  <w:footnote w:type="continuationSeparator" w:id="0">
    <w:p w14:paraId="4339206B" w14:textId="77777777" w:rsidR="00D81BB4" w:rsidRDefault="00D81BB4">
      <w:r>
        <w:continuationSeparator/>
      </w:r>
    </w:p>
  </w:footnote>
  <w:footnote w:type="continuationNotice" w:id="1">
    <w:p w14:paraId="133EEB32" w14:textId="77777777" w:rsidR="00D81BB4" w:rsidRDefault="00D81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43777BB7" wp14:editId="1C82C756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.5pt;margin-top:-3.95pt;width:72.05pt;height:67.6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D1E6B5" wp14:editId="7A658B32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BF2245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922E8"/>
    <w:multiLevelType w:val="hybridMultilevel"/>
    <w:tmpl w:val="B142DB2A"/>
    <w:lvl w:ilvl="0" w:tplc="040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0E3C4853"/>
    <w:multiLevelType w:val="hybridMultilevel"/>
    <w:tmpl w:val="5232B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594"/>
    <w:multiLevelType w:val="hybridMultilevel"/>
    <w:tmpl w:val="F9DC32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A6372"/>
    <w:multiLevelType w:val="hybridMultilevel"/>
    <w:tmpl w:val="E918FE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47635"/>
    <w:multiLevelType w:val="hybridMultilevel"/>
    <w:tmpl w:val="07D4C876"/>
    <w:lvl w:ilvl="0" w:tplc="04050001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97DEB"/>
    <w:multiLevelType w:val="hybridMultilevel"/>
    <w:tmpl w:val="F13A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86C2C"/>
    <w:multiLevelType w:val="hybridMultilevel"/>
    <w:tmpl w:val="4802F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8"/>
  </w:num>
  <w:num w:numId="3" w16cid:durableId="554438949">
    <w:abstractNumId w:val="7"/>
  </w:num>
  <w:num w:numId="4" w16cid:durableId="733311357">
    <w:abstractNumId w:val="1"/>
  </w:num>
  <w:num w:numId="5" w16cid:durableId="1390109978">
    <w:abstractNumId w:val="5"/>
  </w:num>
  <w:num w:numId="6" w16cid:durableId="1982465832">
    <w:abstractNumId w:val="3"/>
  </w:num>
  <w:num w:numId="7" w16cid:durableId="124084751">
    <w:abstractNumId w:val="4"/>
  </w:num>
  <w:num w:numId="8" w16cid:durableId="1585722672">
    <w:abstractNumId w:val="2"/>
  </w:num>
  <w:num w:numId="9" w16cid:durableId="94465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226EF"/>
    <w:rsid w:val="000227D7"/>
    <w:rsid w:val="000230D9"/>
    <w:rsid w:val="00032FA6"/>
    <w:rsid w:val="000363BF"/>
    <w:rsid w:val="0004386B"/>
    <w:rsid w:val="00054418"/>
    <w:rsid w:val="0005652A"/>
    <w:rsid w:val="00061984"/>
    <w:rsid w:val="00064038"/>
    <w:rsid w:val="00071AEE"/>
    <w:rsid w:val="000722E8"/>
    <w:rsid w:val="000770C3"/>
    <w:rsid w:val="00086DE0"/>
    <w:rsid w:val="000A3061"/>
    <w:rsid w:val="000A3E6C"/>
    <w:rsid w:val="000B162D"/>
    <w:rsid w:val="000B7F23"/>
    <w:rsid w:val="000E31E8"/>
    <w:rsid w:val="000F11F6"/>
    <w:rsid w:val="00125F30"/>
    <w:rsid w:val="00130506"/>
    <w:rsid w:val="001405BB"/>
    <w:rsid w:val="00141F81"/>
    <w:rsid w:val="00157AE2"/>
    <w:rsid w:val="00157C6F"/>
    <w:rsid w:val="0016631F"/>
    <w:rsid w:val="00177C2B"/>
    <w:rsid w:val="001A2026"/>
    <w:rsid w:val="001A52CA"/>
    <w:rsid w:val="001C6AFD"/>
    <w:rsid w:val="001D0A50"/>
    <w:rsid w:val="001D41A5"/>
    <w:rsid w:val="001D4A62"/>
    <w:rsid w:val="001F40F5"/>
    <w:rsid w:val="001F7CC4"/>
    <w:rsid w:val="00200FB2"/>
    <w:rsid w:val="00201926"/>
    <w:rsid w:val="002401F1"/>
    <w:rsid w:val="002451F4"/>
    <w:rsid w:val="002702BF"/>
    <w:rsid w:val="00270D3C"/>
    <w:rsid w:val="00291F42"/>
    <w:rsid w:val="00292D96"/>
    <w:rsid w:val="002961E4"/>
    <w:rsid w:val="002A28AF"/>
    <w:rsid w:val="002B06E8"/>
    <w:rsid w:val="002B124D"/>
    <w:rsid w:val="002F04E8"/>
    <w:rsid w:val="002F5C13"/>
    <w:rsid w:val="002F699B"/>
    <w:rsid w:val="00300E64"/>
    <w:rsid w:val="0031266A"/>
    <w:rsid w:val="00321936"/>
    <w:rsid w:val="00354010"/>
    <w:rsid w:val="003662A3"/>
    <w:rsid w:val="003773CB"/>
    <w:rsid w:val="00381FB9"/>
    <w:rsid w:val="00383A01"/>
    <w:rsid w:val="003965AD"/>
    <w:rsid w:val="003A31D5"/>
    <w:rsid w:val="003F23A2"/>
    <w:rsid w:val="004012FC"/>
    <w:rsid w:val="00401A86"/>
    <w:rsid w:val="004020ED"/>
    <w:rsid w:val="004059E6"/>
    <w:rsid w:val="00405F6B"/>
    <w:rsid w:val="00414986"/>
    <w:rsid w:val="00424AC2"/>
    <w:rsid w:val="00426F6F"/>
    <w:rsid w:val="00430E4B"/>
    <w:rsid w:val="00446A57"/>
    <w:rsid w:val="00456DD9"/>
    <w:rsid w:val="00470D85"/>
    <w:rsid w:val="00474326"/>
    <w:rsid w:val="004932C6"/>
    <w:rsid w:val="004A172C"/>
    <w:rsid w:val="004B14A6"/>
    <w:rsid w:val="004B4535"/>
    <w:rsid w:val="004C5F36"/>
    <w:rsid w:val="004D3ECB"/>
    <w:rsid w:val="004D73AB"/>
    <w:rsid w:val="004E1E64"/>
    <w:rsid w:val="004F76DD"/>
    <w:rsid w:val="00517149"/>
    <w:rsid w:val="0051781E"/>
    <w:rsid w:val="00517DE5"/>
    <w:rsid w:val="00526CDB"/>
    <w:rsid w:val="005471A8"/>
    <w:rsid w:val="00550BC7"/>
    <w:rsid w:val="00585839"/>
    <w:rsid w:val="00586467"/>
    <w:rsid w:val="00586548"/>
    <w:rsid w:val="005A0746"/>
    <w:rsid w:val="005B1AFF"/>
    <w:rsid w:val="005D1F5A"/>
    <w:rsid w:val="00603340"/>
    <w:rsid w:val="006166DF"/>
    <w:rsid w:val="00624E2C"/>
    <w:rsid w:val="0063068A"/>
    <w:rsid w:val="00641F74"/>
    <w:rsid w:val="00646E05"/>
    <w:rsid w:val="00655164"/>
    <w:rsid w:val="0066549B"/>
    <w:rsid w:val="00672656"/>
    <w:rsid w:val="006A12C9"/>
    <w:rsid w:val="006B6947"/>
    <w:rsid w:val="006C5638"/>
    <w:rsid w:val="006F104D"/>
    <w:rsid w:val="00703C44"/>
    <w:rsid w:val="007362DD"/>
    <w:rsid w:val="007444DE"/>
    <w:rsid w:val="00745606"/>
    <w:rsid w:val="00745F64"/>
    <w:rsid w:val="00781024"/>
    <w:rsid w:val="007825F7"/>
    <w:rsid w:val="00796897"/>
    <w:rsid w:val="007C6497"/>
    <w:rsid w:val="007D1932"/>
    <w:rsid w:val="007D245B"/>
    <w:rsid w:val="007D3BA4"/>
    <w:rsid w:val="007E0D0E"/>
    <w:rsid w:val="007F7500"/>
    <w:rsid w:val="00806B1A"/>
    <w:rsid w:val="00814C9B"/>
    <w:rsid w:val="008222A6"/>
    <w:rsid w:val="00827910"/>
    <w:rsid w:val="00833FE8"/>
    <w:rsid w:val="00842961"/>
    <w:rsid w:val="00853938"/>
    <w:rsid w:val="008544C8"/>
    <w:rsid w:val="008665FB"/>
    <w:rsid w:val="00867310"/>
    <w:rsid w:val="00894D35"/>
    <w:rsid w:val="008A161C"/>
    <w:rsid w:val="008D73EF"/>
    <w:rsid w:val="008E063B"/>
    <w:rsid w:val="008E4486"/>
    <w:rsid w:val="008F00C5"/>
    <w:rsid w:val="008F453A"/>
    <w:rsid w:val="008F7395"/>
    <w:rsid w:val="009138AD"/>
    <w:rsid w:val="00932F45"/>
    <w:rsid w:val="00934FCE"/>
    <w:rsid w:val="009472FE"/>
    <w:rsid w:val="00997566"/>
    <w:rsid w:val="009A63F5"/>
    <w:rsid w:val="009C6492"/>
    <w:rsid w:val="009E1E77"/>
    <w:rsid w:val="009F1DCC"/>
    <w:rsid w:val="00A02147"/>
    <w:rsid w:val="00A07425"/>
    <w:rsid w:val="00A25BE3"/>
    <w:rsid w:val="00A53318"/>
    <w:rsid w:val="00A537E1"/>
    <w:rsid w:val="00A55B72"/>
    <w:rsid w:val="00A621C4"/>
    <w:rsid w:val="00A64817"/>
    <w:rsid w:val="00A70E1A"/>
    <w:rsid w:val="00A72C9F"/>
    <w:rsid w:val="00A72E47"/>
    <w:rsid w:val="00A7391C"/>
    <w:rsid w:val="00A75D81"/>
    <w:rsid w:val="00A93E05"/>
    <w:rsid w:val="00AA13FB"/>
    <w:rsid w:val="00AA31D9"/>
    <w:rsid w:val="00AA52CC"/>
    <w:rsid w:val="00AB5599"/>
    <w:rsid w:val="00AB6C47"/>
    <w:rsid w:val="00AC237B"/>
    <w:rsid w:val="00AD48B3"/>
    <w:rsid w:val="00B00BE8"/>
    <w:rsid w:val="00B32279"/>
    <w:rsid w:val="00B33BA4"/>
    <w:rsid w:val="00B349A0"/>
    <w:rsid w:val="00B62F5C"/>
    <w:rsid w:val="00B765C5"/>
    <w:rsid w:val="00B867DC"/>
    <w:rsid w:val="00B86FC8"/>
    <w:rsid w:val="00BA0CD7"/>
    <w:rsid w:val="00BB6A08"/>
    <w:rsid w:val="00BC199A"/>
    <w:rsid w:val="00BD2E65"/>
    <w:rsid w:val="00BE1C07"/>
    <w:rsid w:val="00BE521C"/>
    <w:rsid w:val="00BE6CC3"/>
    <w:rsid w:val="00BF5623"/>
    <w:rsid w:val="00C01B5F"/>
    <w:rsid w:val="00C065FE"/>
    <w:rsid w:val="00C173E9"/>
    <w:rsid w:val="00C321F8"/>
    <w:rsid w:val="00C36097"/>
    <w:rsid w:val="00C41CF2"/>
    <w:rsid w:val="00C43D25"/>
    <w:rsid w:val="00C575B8"/>
    <w:rsid w:val="00C749D7"/>
    <w:rsid w:val="00C7614B"/>
    <w:rsid w:val="00C87ED5"/>
    <w:rsid w:val="00C87F2A"/>
    <w:rsid w:val="00C91D05"/>
    <w:rsid w:val="00C96003"/>
    <w:rsid w:val="00C97359"/>
    <w:rsid w:val="00C97BAF"/>
    <w:rsid w:val="00CA0F31"/>
    <w:rsid w:val="00CA3E47"/>
    <w:rsid w:val="00CA66EB"/>
    <w:rsid w:val="00CB5F27"/>
    <w:rsid w:val="00CE4741"/>
    <w:rsid w:val="00CF3FB3"/>
    <w:rsid w:val="00D15042"/>
    <w:rsid w:val="00D15421"/>
    <w:rsid w:val="00D26184"/>
    <w:rsid w:val="00D26D27"/>
    <w:rsid w:val="00D4332A"/>
    <w:rsid w:val="00D47C18"/>
    <w:rsid w:val="00D57D05"/>
    <w:rsid w:val="00D6052B"/>
    <w:rsid w:val="00D81BB4"/>
    <w:rsid w:val="00D85CCD"/>
    <w:rsid w:val="00D90BF5"/>
    <w:rsid w:val="00D9346A"/>
    <w:rsid w:val="00D934E3"/>
    <w:rsid w:val="00D94F58"/>
    <w:rsid w:val="00DA25E1"/>
    <w:rsid w:val="00DA383D"/>
    <w:rsid w:val="00DB1E8D"/>
    <w:rsid w:val="00DB275C"/>
    <w:rsid w:val="00DB3014"/>
    <w:rsid w:val="00DD4DC3"/>
    <w:rsid w:val="00DE38F8"/>
    <w:rsid w:val="00DE7AAC"/>
    <w:rsid w:val="00E009D0"/>
    <w:rsid w:val="00E11D09"/>
    <w:rsid w:val="00E13FF9"/>
    <w:rsid w:val="00E14588"/>
    <w:rsid w:val="00E21166"/>
    <w:rsid w:val="00E25F88"/>
    <w:rsid w:val="00E416C2"/>
    <w:rsid w:val="00E43083"/>
    <w:rsid w:val="00E514E0"/>
    <w:rsid w:val="00E5314D"/>
    <w:rsid w:val="00E534EA"/>
    <w:rsid w:val="00E62935"/>
    <w:rsid w:val="00E7568A"/>
    <w:rsid w:val="00E775B6"/>
    <w:rsid w:val="00E82779"/>
    <w:rsid w:val="00E93353"/>
    <w:rsid w:val="00EA3D60"/>
    <w:rsid w:val="00EB0868"/>
    <w:rsid w:val="00EC26E5"/>
    <w:rsid w:val="00EC2D4E"/>
    <w:rsid w:val="00EC661C"/>
    <w:rsid w:val="00EE2D50"/>
    <w:rsid w:val="00EE3C2F"/>
    <w:rsid w:val="00EE51A7"/>
    <w:rsid w:val="00EF38FB"/>
    <w:rsid w:val="00F0302B"/>
    <w:rsid w:val="00F06DED"/>
    <w:rsid w:val="00F22ED4"/>
    <w:rsid w:val="00F54976"/>
    <w:rsid w:val="00F57407"/>
    <w:rsid w:val="00F7090D"/>
    <w:rsid w:val="00F904E3"/>
    <w:rsid w:val="00F9286C"/>
    <w:rsid w:val="00F94B23"/>
    <w:rsid w:val="00FB637B"/>
    <w:rsid w:val="00FC5216"/>
    <w:rsid w:val="00FC7F17"/>
    <w:rsid w:val="00FD08F2"/>
    <w:rsid w:val="00FD0900"/>
    <w:rsid w:val="00FE0050"/>
    <w:rsid w:val="00FF30FD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4A746D81-7DA5-4A66-82A4-25EEB96C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853938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853938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5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ln"/>
    <w:rsid w:val="00AA52CC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3.xml><?xml version="1.0" encoding="utf-8"?>
<ds:datastoreItem xmlns:ds="http://schemas.openxmlformats.org/officeDocument/2006/customXml" ds:itemID="{AA0CFE7D-A580-401F-852B-4DCA2BBBB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29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1868</CharactersWithSpaces>
  <SharedDoc>false</SharedDoc>
  <HLinks>
    <vt:vector size="6" baseType="variant"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Iveta Grünerová</cp:lastModifiedBy>
  <cp:revision>20</cp:revision>
  <cp:lastPrinted>2024-11-08T21:22:00Z</cp:lastPrinted>
  <dcterms:created xsi:type="dcterms:W3CDTF">2024-11-08T20:50:00Z</dcterms:created>
  <dcterms:modified xsi:type="dcterms:W3CDTF">2024-11-11T11:30:00Z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