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B36CB0" w:rsidRPr="002D5FA0" w14:paraId="0545BF34" w14:textId="77777777" w:rsidTr="00843BD5">
        <w:trPr>
          <w:trHeight w:val="537"/>
        </w:trPr>
        <w:tc>
          <w:tcPr>
            <w:tcW w:w="2693" w:type="dxa"/>
          </w:tcPr>
          <w:p w14:paraId="06BC0D83" w14:textId="5F6CDC13" w:rsidR="00B36CB0" w:rsidRPr="00BF3E4C" w:rsidRDefault="005C1448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775F09A4" w14:textId="5A9F8080" w:rsidR="00B36CB0" w:rsidRPr="00816B11" w:rsidRDefault="005C1448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1401DB7B" w14:textId="185C0AC7" w:rsidR="00B36CB0" w:rsidRPr="00816B11" w:rsidRDefault="005C1448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481" w:type="dxa"/>
          </w:tcPr>
          <w:p w14:paraId="264DBDC0" w14:textId="7A6ED367" w:rsidR="00B36CB0" w:rsidRPr="004578BC" w:rsidRDefault="005C1448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</w:tcPr>
          <w:p w14:paraId="0F752DD8" w14:textId="2F70089F" w:rsidR="00B36CB0" w:rsidRPr="004578BC" w:rsidRDefault="005C1448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</w:tcPr>
          <w:p w14:paraId="1D6C68B3" w14:textId="41F6969E" w:rsidR="00B36CB0" w:rsidRPr="004578BC" w:rsidRDefault="005C1448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14:paraId="62F95B77" w14:textId="7CB41EF1" w:rsidR="00B36CB0" w:rsidRPr="004578BC" w:rsidRDefault="005C1448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14:paraId="1336C62A" w14:textId="0C08141A" w:rsidR="00B36CB0" w:rsidRPr="004578BC" w:rsidRDefault="005C1448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14:paraId="375CFC3F" w14:textId="5392B034" w:rsidR="00B36CB0" w:rsidRPr="00613DBB" w:rsidRDefault="005C1448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B36CB0" w:rsidRPr="00613DBB" w14:paraId="0E4B2726" w14:textId="77777777" w:rsidTr="00B36CB0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2693" w:type="dxa"/>
          </w:tcPr>
          <w:p w14:paraId="5194B6AF" w14:textId="07830C5E" w:rsidR="00B36CB0" w:rsidRPr="00BF3E4C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13140ED" w14:textId="53C3543A" w:rsidR="00B36CB0" w:rsidRPr="00816B11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69949D69" w14:textId="45972DC2" w:rsidR="00B36CB0" w:rsidRPr="00816B11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7641D913" w14:textId="61D50E6C" w:rsidR="00B36CB0" w:rsidRPr="004578BC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319FDE" w14:textId="7DEC0051" w:rsidR="00B36CB0" w:rsidRPr="004578BC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5CEEC21" w14:textId="1061404A" w:rsidR="00B36CB0" w:rsidRPr="004578BC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4577B9" w14:textId="374FEDC4" w:rsidR="00B36CB0" w:rsidRPr="004578BC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0E9D7F" w14:textId="39BA3354" w:rsidR="00B36CB0" w:rsidRPr="004578BC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BCC7D6" w14:textId="13E7ABE5" w:rsidR="00B36CB0" w:rsidRPr="00613DBB" w:rsidRDefault="00B36CB0" w:rsidP="0072016B">
            <w:pPr>
              <w:spacing w:after="0"/>
              <w:rPr>
                <w:sz w:val="20"/>
                <w:szCs w:val="20"/>
              </w:rPr>
            </w:pPr>
          </w:p>
        </w:tc>
      </w:tr>
      <w:tr w:rsidR="00B36CB0" w:rsidRPr="00613DBB" w14:paraId="7359F09E" w14:textId="77777777" w:rsidTr="00B36CB0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2693" w:type="dxa"/>
          </w:tcPr>
          <w:p w14:paraId="74299E70" w14:textId="1A8E8C06" w:rsidR="00B36CB0" w:rsidRPr="00BF3E4C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BB03362" w14:textId="65B637FB" w:rsidR="00B36CB0" w:rsidRPr="00816B11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31B02AD1" w14:textId="36B55622" w:rsidR="00B36CB0" w:rsidRPr="00816B11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14:paraId="6F585BFA" w14:textId="760847BF" w:rsidR="00B36CB0" w:rsidRPr="004578BC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CD8713" w14:textId="3E6CFBE5" w:rsidR="00B36CB0" w:rsidRPr="004578BC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6C3A41F" w14:textId="45969F60" w:rsidR="00B36CB0" w:rsidRPr="004578BC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7BDFED" w14:textId="254AE742" w:rsidR="00B36CB0" w:rsidRPr="004578BC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4A5673" w14:textId="053A3689" w:rsidR="00B36CB0" w:rsidRPr="004578BC" w:rsidRDefault="00B36CB0" w:rsidP="0072016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E33AF7" w14:textId="497E16B7" w:rsidR="00B36CB0" w:rsidRPr="00613DBB" w:rsidRDefault="00B36CB0" w:rsidP="0072016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D5E963F" w14:textId="77777777" w:rsidR="00B36CB0" w:rsidRPr="00C37FAC" w:rsidRDefault="00B36CB0">
      <w:pPr>
        <w:pStyle w:val="cpNzevsmlouvy"/>
        <w:spacing w:after="0"/>
        <w:jc w:val="both"/>
        <w:rPr>
          <w:rFonts w:ascii="Times New Roman" w:hAnsi="Times New Roman"/>
        </w:rPr>
      </w:pPr>
    </w:p>
    <w:sectPr w:rsidR="00B36CB0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EFB7" w14:textId="77777777" w:rsidR="00453AEB" w:rsidRDefault="00453AEB" w:rsidP="00BB2C84">
      <w:pPr>
        <w:spacing w:after="0" w:line="240" w:lineRule="auto"/>
      </w:pPr>
      <w:r>
        <w:separator/>
      </w:r>
    </w:p>
  </w:endnote>
  <w:endnote w:type="continuationSeparator" w:id="0">
    <w:p w14:paraId="5A111DC8" w14:textId="77777777" w:rsidR="00453AEB" w:rsidRDefault="00453AEB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9DC4" w14:textId="77777777" w:rsidR="00453AEB" w:rsidRDefault="00453AEB" w:rsidP="00BB2C84">
      <w:pPr>
        <w:spacing w:after="0" w:line="240" w:lineRule="auto"/>
      </w:pPr>
      <w:r>
        <w:separator/>
      </w:r>
    </w:p>
  </w:footnote>
  <w:footnote w:type="continuationSeparator" w:id="0">
    <w:p w14:paraId="2753A7A4" w14:textId="77777777" w:rsidR="00453AEB" w:rsidRDefault="00453AEB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1E53BABA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BF3E4C">
      <w:rPr>
        <w:rFonts w:ascii="Arial" w:hAnsi="Arial" w:cs="Arial"/>
        <w:b/>
        <w:bCs/>
      </w:rPr>
      <w:t>Cena a kontaktní údaje pro poskytnutí služby Svoz a rozvoz zásilek</w:t>
    </w:r>
  </w:p>
  <w:p w14:paraId="083D23E0" w14:textId="67872E2E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BF3E4C">
      <w:rPr>
        <w:rFonts w:ascii="Arial" w:hAnsi="Arial" w:cs="Arial"/>
        <w:b/>
      </w:rPr>
      <w:t>982706-002</w:t>
    </w:r>
    <w:r w:rsidR="00B36CB0">
      <w:rPr>
        <w:rFonts w:ascii="Arial" w:hAnsi="Arial" w:cs="Arial"/>
        <w:b/>
      </w:rPr>
      <w:t>5</w:t>
    </w:r>
    <w:r w:rsidR="00BF3E4C">
      <w:rPr>
        <w:rFonts w:ascii="Arial" w:hAnsi="Arial" w:cs="Arial"/>
        <w:b/>
      </w:rPr>
      <w:t>/2009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1166D7"/>
    <w:rsid w:val="00120250"/>
    <w:rsid w:val="00133CF5"/>
    <w:rsid w:val="001423C2"/>
    <w:rsid w:val="00160A6D"/>
    <w:rsid w:val="001679A2"/>
    <w:rsid w:val="00170812"/>
    <w:rsid w:val="00181A9D"/>
    <w:rsid w:val="00193131"/>
    <w:rsid w:val="001A298D"/>
    <w:rsid w:val="001A493A"/>
    <w:rsid w:val="001D2E03"/>
    <w:rsid w:val="001F321A"/>
    <w:rsid w:val="001F36B9"/>
    <w:rsid w:val="001F46E3"/>
    <w:rsid w:val="002235CC"/>
    <w:rsid w:val="00226EC0"/>
    <w:rsid w:val="00232CBE"/>
    <w:rsid w:val="00247D3C"/>
    <w:rsid w:val="00261D6C"/>
    <w:rsid w:val="00262BBD"/>
    <w:rsid w:val="00283EF6"/>
    <w:rsid w:val="002916F0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E0E92"/>
    <w:rsid w:val="003E78DD"/>
    <w:rsid w:val="003F7F14"/>
    <w:rsid w:val="00407DEC"/>
    <w:rsid w:val="00437D97"/>
    <w:rsid w:val="004433EA"/>
    <w:rsid w:val="00453AEB"/>
    <w:rsid w:val="004578BC"/>
    <w:rsid w:val="00460E56"/>
    <w:rsid w:val="004612B9"/>
    <w:rsid w:val="004A0F94"/>
    <w:rsid w:val="004B7BD0"/>
    <w:rsid w:val="004D5596"/>
    <w:rsid w:val="004F7D4D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C1448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16B11"/>
    <w:rsid w:val="0082561C"/>
    <w:rsid w:val="00834B01"/>
    <w:rsid w:val="00834D33"/>
    <w:rsid w:val="00843CA0"/>
    <w:rsid w:val="00846DA4"/>
    <w:rsid w:val="00857729"/>
    <w:rsid w:val="008610AA"/>
    <w:rsid w:val="00876EE0"/>
    <w:rsid w:val="008A07A1"/>
    <w:rsid w:val="008A08ED"/>
    <w:rsid w:val="008A791A"/>
    <w:rsid w:val="008E5818"/>
    <w:rsid w:val="008E742B"/>
    <w:rsid w:val="009027F4"/>
    <w:rsid w:val="00961B68"/>
    <w:rsid w:val="00980651"/>
    <w:rsid w:val="00993718"/>
    <w:rsid w:val="009B70CB"/>
    <w:rsid w:val="009E3EF0"/>
    <w:rsid w:val="009E7D26"/>
    <w:rsid w:val="00A132AD"/>
    <w:rsid w:val="00A3291D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142D2"/>
    <w:rsid w:val="00B14E03"/>
    <w:rsid w:val="00B21782"/>
    <w:rsid w:val="00B313CF"/>
    <w:rsid w:val="00B36CB0"/>
    <w:rsid w:val="00B44451"/>
    <w:rsid w:val="00B65C46"/>
    <w:rsid w:val="00B66D64"/>
    <w:rsid w:val="00B83DC2"/>
    <w:rsid w:val="00BA013E"/>
    <w:rsid w:val="00BB2C84"/>
    <w:rsid w:val="00BF3E4C"/>
    <w:rsid w:val="00C342D1"/>
    <w:rsid w:val="00C37FAC"/>
    <w:rsid w:val="00C60999"/>
    <w:rsid w:val="00C64597"/>
    <w:rsid w:val="00C8659F"/>
    <w:rsid w:val="00CA4DFA"/>
    <w:rsid w:val="00CB1E2D"/>
    <w:rsid w:val="00CC416D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5459E"/>
    <w:rsid w:val="00E6080F"/>
    <w:rsid w:val="00E63EFB"/>
    <w:rsid w:val="00E75510"/>
    <w:rsid w:val="00EB25AF"/>
    <w:rsid w:val="00EB5CFF"/>
    <w:rsid w:val="00EB5E3C"/>
    <w:rsid w:val="00EC4D06"/>
    <w:rsid w:val="00EC531A"/>
    <w:rsid w:val="00EC60F6"/>
    <w:rsid w:val="00ED1270"/>
    <w:rsid w:val="00ED6F84"/>
    <w:rsid w:val="00EE6955"/>
    <w:rsid w:val="00F15FA1"/>
    <w:rsid w:val="00F232E9"/>
    <w:rsid w:val="00F26938"/>
    <w:rsid w:val="00F469B6"/>
    <w:rsid w:val="00F47DFA"/>
    <w:rsid w:val="00F5065B"/>
    <w:rsid w:val="00F5777A"/>
    <w:rsid w:val="00F61D1B"/>
    <w:rsid w:val="00F71747"/>
    <w:rsid w:val="00F72E93"/>
    <w:rsid w:val="00FA10CB"/>
    <w:rsid w:val="00FC283F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2</cp:revision>
  <cp:lastPrinted>2010-10-26T10:58:00Z</cp:lastPrinted>
  <dcterms:created xsi:type="dcterms:W3CDTF">2024-11-13T09:22:00Z</dcterms:created>
  <dcterms:modified xsi:type="dcterms:W3CDTF">2024-11-13T09:22:00Z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