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A7" w:rsidRDefault="00CA090F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266pt;margin-top:15pt;width:0;height:256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551pt;margin-top:14pt;width:0;height:257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E4otfE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pt;margin-top:14pt;width:550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t3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dkr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pt;margin-top:14pt;width:0;height:257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VUlaRh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803CA7" w:rsidRDefault="00CA090F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OB72 - 23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OB7224-023</w:t>
      </w:r>
    </w:p>
    <w:p w:rsidR="00803CA7" w:rsidRDefault="00CA090F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5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FNgWzY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803CA7" w:rsidRDefault="00CA090F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016000" cy="127000"/>
                <wp:effectExtent l="0" t="0" r="3175" b="63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CA7" w:rsidRDefault="00CA090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6pt;margin-top:23pt;width:80pt;height:1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" stroked="f">
                <v:fill opacity="0"/>
                <v:textbox inset="0,0,0,0">
                  <w:txbxContent>
                    <w:p w:rsidR="00803CA7" w:rsidRDefault="00CA090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Monitor CZ, s.r.o.</w:t>
      </w:r>
    </w:p>
    <w:p w:rsidR="00803CA7" w:rsidRDefault="00CA090F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139700"/>
                <wp:effectExtent l="3175" t="0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CA7" w:rsidRDefault="00CA090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170 00  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71pt;margin-top:11pt;width:68pt;height:1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" stroked="f">
                <v:fill opacity="0"/>
                <v:textbox inset="0,0,0,0">
                  <w:txbxContent>
                    <w:p w:rsidR="00803CA7" w:rsidRDefault="00CA090F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170 00  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Tusarova 323/37</w:t>
      </w:r>
    </w:p>
    <w:p w:rsidR="00803CA7" w:rsidRDefault="00CA090F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803CA7" w:rsidRDefault="00803CA7">
      <w:pPr>
        <w:pStyle w:val="Row8"/>
      </w:pPr>
    </w:p>
    <w:p w:rsidR="00803CA7" w:rsidRDefault="00803CA7">
      <w:pPr>
        <w:pStyle w:val="Row8"/>
      </w:pPr>
    </w:p>
    <w:p w:rsidR="00803CA7" w:rsidRDefault="00CA090F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22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Bz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DWRrBz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463pt;margin-top:22pt;width:0;height:30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400pt;margin-top:22pt;width:0;height:30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26142104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CZ26142104</w:t>
      </w:r>
    </w:p>
    <w:p w:rsidR="00803CA7" w:rsidRDefault="00CA090F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67pt;margin-top:16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48pt;margin-top:2pt;width:0;height:29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22.10.2024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1268942024</w:t>
      </w:r>
    </w:p>
    <w:p w:rsidR="00803CA7" w:rsidRDefault="00CA090F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67pt;margin-top:17pt;width:284pt;height:1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f2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BoKyf2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67pt;margin-top:17pt;width:28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sKg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dWE1LC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803CA7" w:rsidRDefault="00CA090F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kSKg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xVf5Ei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:rsidR="00803CA7" w:rsidRDefault="00CA090F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1R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BUMr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48pt;margin-top:3pt;width:0;height:5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fR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PBCV9E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803CA7" w:rsidRDefault="00CA090F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67pt;margin-top:17pt;width:284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wXX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Li7eUQU&#10;7XFHjwcHoTTBOxzQoG2OfqXaGd8iO6ln/QTshyUKypaqRgTvl7PG4NRHxG9CvGI1ltkPX4CjD8UC&#10;YVqn2vQ+Jc6BnMJSzreliJMjDC/ni2SxTHB37GqLaX4N1Ma6zwJ64oUiss5Q2bSuBKVw9WDSUIYe&#10;n6zzsGh+DfBVFWxl1wUGdIoMiH12h4W8yUInubcGxTT7sjPkSD2Jwi80+c7Np66obUc/e7YVuJFf&#10;Bg6KhzqtoHxzkR2V3Sgjrk75StgzIr1II39+3if3m+VmmU2y2WIzyZKqmjxuy2yy2KZ3n6p5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tbsF1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803CA7" w:rsidRDefault="00CA090F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67pt;margin-top:17pt;width:284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np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BY3J6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803CA7" w:rsidRDefault="00CA090F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2700" r="635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18pt;width:0;height:20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2700" r="1270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18pt;width:0;height:19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18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+C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803CA7" w:rsidRDefault="00CA090F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279400</wp:posOffset>
                </wp:positionV>
                <wp:extent cx="0" cy="1244600"/>
                <wp:effectExtent l="12700" t="6350" r="635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22pt;width:0;height:98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279400</wp:posOffset>
                </wp:positionV>
                <wp:extent cx="0" cy="1244600"/>
                <wp:effectExtent l="6350" t="6350" r="1270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551pt;margin-top:22pt;width:0;height:98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OAZI/Knihovna objednává na fakturu předplatné českého periodického tisku na rok 2025</w:t>
      </w:r>
    </w:p>
    <w:p w:rsidR="00803CA7" w:rsidRDefault="00CA090F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pt;margin-top:5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ub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292100</wp:posOffset>
                </wp:positionV>
                <wp:extent cx="3416300" cy="0"/>
                <wp:effectExtent l="9525" t="12700" r="1270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3pt;width:26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325 000.00</w:t>
      </w:r>
      <w:r>
        <w:tab/>
      </w:r>
      <w:r>
        <w:rPr>
          <w:rStyle w:val="Text2"/>
        </w:rPr>
        <w:t>Kč</w:t>
      </w:r>
    </w:p>
    <w:p w:rsidR="00803CA7" w:rsidRDefault="00CA090F" w:rsidP="00CA090F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9525" r="1270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bookmarkStart w:id="0" w:name="_GoBack"/>
      <w:bookmarkEnd w:id="0"/>
    </w:p>
    <w:p w:rsidR="00803CA7" w:rsidRDefault="00803CA7">
      <w:pPr>
        <w:pStyle w:val="Row8"/>
      </w:pPr>
    </w:p>
    <w:p w:rsidR="00803CA7" w:rsidRDefault="00CA090F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2700" t="9525" r="952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19pt;width:458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803CA7" w:rsidRDefault="00CA090F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6350" r="1270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803CA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090F">
      <w:pPr>
        <w:spacing w:after="0" w:line="240" w:lineRule="auto"/>
      </w:pPr>
      <w:r>
        <w:separator/>
      </w:r>
    </w:p>
  </w:endnote>
  <w:endnote w:type="continuationSeparator" w:id="0">
    <w:p w:rsidR="00000000" w:rsidRDefault="00CA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CA7" w:rsidRDefault="00CA090F">
    <w:pPr>
      <w:pStyle w:val="Row22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OB7224-023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803CA7" w:rsidRDefault="00803CA7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A090F">
      <w:pPr>
        <w:spacing w:after="0" w:line="240" w:lineRule="auto"/>
      </w:pPr>
      <w:r>
        <w:separator/>
      </w:r>
    </w:p>
  </w:footnote>
  <w:footnote w:type="continuationSeparator" w:id="0">
    <w:p w:rsidR="00000000" w:rsidRDefault="00CA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CA7" w:rsidRDefault="00803CA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803CA7"/>
    <w:rsid w:val="009107EA"/>
    <w:rsid w:val="00CA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4"/>
        <o:r id="V:Rule2" type="connector" idref="#_x0000_s1053"/>
        <o:r id="V:Rule3" type="connector" idref="#_x0000_s1052"/>
        <o:r id="V:Rule4" type="connector" idref="#_x0000_s1051"/>
        <o:r id="V:Rule5" type="connector" idref="#_x0000_s1050"/>
        <o:r id="V:Rule6" type="connector" idref="#_x0000_s1047"/>
        <o:r id="V:Rule7" type="connector" idref="#_x0000_s1046"/>
        <o:r id="V:Rule8" type="connector" idref="#_x0000_s1045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2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40" w:lineRule="exact"/>
    </w:pPr>
  </w:style>
  <w:style w:type="paragraph" w:customStyle="1" w:styleId="Row22">
    <w:name w:val="Row 22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2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40" w:lineRule="exact"/>
    </w:pPr>
  </w:style>
  <w:style w:type="paragraph" w:customStyle="1" w:styleId="Row22">
    <w:name w:val="Row 22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5E547302.dotm</Template>
  <TotalTime>1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kbradaco</dc:creator>
  <cp:keywords/>
  <dc:description/>
  <cp:lastModifiedBy>Kamila BRADÁČOVÁ</cp:lastModifiedBy>
  <cp:revision>2</cp:revision>
  <dcterms:created xsi:type="dcterms:W3CDTF">2024-11-13T08:40:00Z</dcterms:created>
  <dcterms:modified xsi:type="dcterms:W3CDTF">2024-11-13T08:40:00Z</dcterms:modified>
  <cp:category/>
</cp:coreProperties>
</file>