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F1E3" w14:textId="239D4751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F456D6">
        <w:rPr>
          <w:b/>
          <w:sz w:val="28"/>
          <w:szCs w:val="28"/>
        </w:rPr>
        <w:t xml:space="preserve"> 7</w:t>
      </w:r>
    </w:p>
    <w:p w14:paraId="4C1C7545" w14:textId="284524EB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F456D6">
        <w:rPr>
          <w:b/>
          <w:sz w:val="28"/>
          <w:szCs w:val="28"/>
        </w:rPr>
        <w:t>21/2010</w:t>
      </w:r>
    </w:p>
    <w:p w14:paraId="7ACBAFCE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73246692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67FEF3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0509EF46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692D0A6C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7FF5C1B3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1214E285" w14:textId="77777777" w:rsidR="00813AF4" w:rsidRPr="00113639" w:rsidRDefault="00813AF4" w:rsidP="00113639">
      <w:pPr>
        <w:rPr>
          <w:b/>
        </w:rPr>
      </w:pPr>
    </w:p>
    <w:p w14:paraId="4642D0C6" w14:textId="17858D43" w:rsidR="007A33C3" w:rsidRDefault="00F456D6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Krajské ředitelství policie Moravskoslezského kraje</w:t>
      </w:r>
    </w:p>
    <w:p w14:paraId="0C500836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7557AFA5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3FFA3757" w14:textId="0A14C709" w:rsidR="00A76EFA" w:rsidRDefault="00F456D6" w:rsidP="007A33C3">
      <w:r>
        <w:tab/>
      </w:r>
      <w:r>
        <w:tab/>
        <w:t>30. dubna 1682/24, 702 00 Ostrava – Moravská Ostrava</w:t>
      </w:r>
    </w:p>
    <w:p w14:paraId="7D29DBBE" w14:textId="77777777" w:rsidR="00A76EFA" w:rsidRDefault="00093CAD" w:rsidP="00F456D6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49E011BE" w14:textId="2BBCA7B3" w:rsidR="00A76EFA" w:rsidRDefault="00F456D6" w:rsidP="007A33C3">
      <w:r>
        <w:tab/>
        <w:t>751 51 502</w:t>
      </w:r>
      <w:r>
        <w:tab/>
      </w:r>
      <w:r>
        <w:tab/>
      </w:r>
      <w:r>
        <w:tab/>
      </w:r>
    </w:p>
    <w:p w14:paraId="34157A78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37081C45" w14:textId="1C03DC79" w:rsidR="00A76EFA" w:rsidRDefault="00F456D6" w:rsidP="007A33C3">
      <w:r>
        <w:tab/>
      </w:r>
      <w:r>
        <w:tab/>
        <w:t>21/2010</w:t>
      </w:r>
    </w:p>
    <w:p w14:paraId="4D315244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82DD450" w14:textId="140D2389" w:rsidR="00A76EFA" w:rsidRDefault="00F456D6" w:rsidP="007A33C3">
      <w:r>
        <w:tab/>
      </w:r>
      <w:r>
        <w:tab/>
      </w:r>
      <w:r w:rsidR="003B068B">
        <w:t xml:space="preserve">           </w:t>
      </w:r>
      <w:r>
        <w:t xml:space="preserve">výpověď smlouvy </w:t>
      </w:r>
      <w:r w:rsidR="003B068B">
        <w:t xml:space="preserve">o sběru a svozu odpadu č. </w:t>
      </w:r>
      <w:r>
        <w:t>21/2010 ze dne 18. 2. 2010</w:t>
      </w:r>
    </w:p>
    <w:p w14:paraId="11370A8F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F456D6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079CCF6B" w14:textId="124034BB" w:rsidR="006A25AF" w:rsidRDefault="00F456D6" w:rsidP="00F456D6">
      <w:pPr>
        <w:pStyle w:val="Odstavecseseznamem"/>
        <w:numPr>
          <w:ilvl w:val="0"/>
          <w:numId w:val="2"/>
        </w:numPr>
      </w:pPr>
      <w:r>
        <w:t>11. 2024</w:t>
      </w:r>
    </w:p>
    <w:p w14:paraId="25CDE994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786A4F6" w14:textId="101598B9" w:rsidR="00010A65" w:rsidRDefault="00F456D6" w:rsidP="007A33C3">
      <w:r>
        <w:tab/>
      </w:r>
      <w:r>
        <w:tab/>
        <w:t>Divadelní 19, Sv. Čecha 11, Vančurova 44</w:t>
      </w:r>
    </w:p>
    <w:p w14:paraId="3373552C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A9750B9" w14:textId="678778AF" w:rsidR="00CF18EA" w:rsidRDefault="00F456D6" w:rsidP="007A33C3">
      <w:r>
        <w:tab/>
      </w:r>
      <w:r>
        <w:tab/>
      </w:r>
      <w:r>
        <w:tab/>
        <w:t>Divadelní – 3 x popelnice SKO a 2 x kontejner SO (papír a plast)</w:t>
      </w:r>
    </w:p>
    <w:p w14:paraId="1B7A4325" w14:textId="76E3AE7E" w:rsidR="00F456D6" w:rsidRDefault="00F456D6" w:rsidP="007A33C3">
      <w:r>
        <w:tab/>
      </w:r>
      <w:r>
        <w:tab/>
      </w:r>
      <w:r>
        <w:tab/>
        <w:t>Sv. Čecha – 3 x kontejner SKO a 3 x SO (2 x papír a 1x plast)</w:t>
      </w:r>
    </w:p>
    <w:p w14:paraId="013E8A11" w14:textId="77777777" w:rsidR="00F456D6" w:rsidRDefault="00F456D6" w:rsidP="00F456D6">
      <w:r>
        <w:tab/>
      </w:r>
      <w:r>
        <w:tab/>
      </w:r>
      <w:r>
        <w:tab/>
        <w:t>Vančurova 44 – 1 x kontejner SKO a 2 x kontejner SO (papír a plast)</w:t>
      </w:r>
    </w:p>
    <w:p w14:paraId="4A00BDF2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1983C69B" w14:textId="77777777" w:rsidR="00586BE1" w:rsidRDefault="00586BE1" w:rsidP="007A33C3"/>
    <w:p w14:paraId="6F66EC0B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1F81450B" w14:textId="77777777" w:rsidR="001B30C9" w:rsidRDefault="00E245BA" w:rsidP="007A33C3">
      <w:r>
        <w:t xml:space="preserve"> </w:t>
      </w:r>
    </w:p>
    <w:p w14:paraId="3D426A66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37F895C2" w14:textId="73EA112C" w:rsidR="002F7CE7" w:rsidRDefault="00A5293F" w:rsidP="003C55C6">
      <w:pPr>
        <w:jc w:val="both"/>
      </w:pPr>
      <w:r>
        <w:tab/>
      </w:r>
      <w:r>
        <w:tab/>
      </w:r>
      <w:proofErr w:type="spellStart"/>
      <w:r w:rsidR="006912D4">
        <w:t>xx</w:t>
      </w:r>
      <w:proofErr w:type="spellEnd"/>
    </w:p>
    <w:p w14:paraId="021E19B6" w14:textId="77777777" w:rsidR="00A5293F" w:rsidRDefault="00A5293F" w:rsidP="003C55C6">
      <w:pPr>
        <w:jc w:val="both"/>
      </w:pPr>
    </w:p>
    <w:p w14:paraId="569610FC" w14:textId="73D9B5BD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61687C2" w14:textId="77777777" w:rsidR="00065709" w:rsidRDefault="00065709" w:rsidP="007A33C3"/>
    <w:p w14:paraId="3963131D" w14:textId="77777777" w:rsidR="00A25C2B" w:rsidRDefault="00A25C2B" w:rsidP="007A33C3"/>
    <w:p w14:paraId="28E1201F" w14:textId="77777777" w:rsidR="002F7CE7" w:rsidRDefault="002F7CE7" w:rsidP="007A33C3"/>
    <w:p w14:paraId="707671BC" w14:textId="77777777" w:rsidR="00A5293F" w:rsidRDefault="00A5293F" w:rsidP="007A33C3"/>
    <w:p w14:paraId="5F99FDE8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1AE9369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1159ECBA" w14:textId="2879A644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</w:t>
      </w:r>
      <w:r w:rsidR="00D654F4">
        <w:t xml:space="preserve">plk. Ing. Tomáš </w:t>
      </w:r>
      <w:proofErr w:type="spellStart"/>
      <w:r w:rsidR="00D654F4">
        <w:t>Rychtar</w:t>
      </w:r>
      <w:proofErr w:type="spellEnd"/>
      <w:r w:rsidR="00263811">
        <w:t xml:space="preserve">   </w:t>
      </w:r>
    </w:p>
    <w:p w14:paraId="41DB5D48" w14:textId="77777777" w:rsidR="00065709" w:rsidRDefault="00065709" w:rsidP="007A33C3"/>
    <w:p w14:paraId="140D839C" w14:textId="77777777" w:rsidR="00A25C2B" w:rsidRDefault="00A25C2B" w:rsidP="007A33C3">
      <w:pPr>
        <w:rPr>
          <w:b/>
        </w:rPr>
      </w:pPr>
    </w:p>
    <w:p w14:paraId="657EB257" w14:textId="12FAC6C7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D654F4">
        <w:t xml:space="preserve"> 25. 10. 2024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488C9610" w14:textId="77777777" w:rsidR="00065709" w:rsidRDefault="00065709" w:rsidP="007A33C3"/>
    <w:p w14:paraId="5465B136" w14:textId="77777777" w:rsidR="00065709" w:rsidRDefault="00065709" w:rsidP="007A33C3"/>
    <w:p w14:paraId="5C4C56CE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76D31"/>
    <w:multiLevelType w:val="hybridMultilevel"/>
    <w:tmpl w:val="7994C584"/>
    <w:lvl w:ilvl="0" w:tplc="35CE688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2EEF53D4"/>
    <w:multiLevelType w:val="hybridMultilevel"/>
    <w:tmpl w:val="6E3089BC"/>
    <w:lvl w:ilvl="0" w:tplc="F1AE265E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1160072440">
    <w:abstractNumId w:val="0"/>
  </w:num>
  <w:num w:numId="2" w16cid:durableId="202473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4E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B068B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912D4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0755E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5293F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BB514E"/>
    <w:rsid w:val="00C018B1"/>
    <w:rsid w:val="00C135DF"/>
    <w:rsid w:val="00C473D3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654F4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456D6"/>
    <w:rsid w:val="00F5658A"/>
    <w:rsid w:val="00F609B2"/>
    <w:rsid w:val="00F86CD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6ADEF"/>
  <w15:chartTrackingRefBased/>
  <w15:docId w15:val="{C52689AE-077B-4AE7-814B-F51F1D50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56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4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15</TotalTime>
  <Pages>1</Pages>
  <Words>215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6</cp:revision>
  <cp:lastPrinted>2019-11-22T09:27:00Z</cp:lastPrinted>
  <dcterms:created xsi:type="dcterms:W3CDTF">2024-10-25T08:36:00Z</dcterms:created>
  <dcterms:modified xsi:type="dcterms:W3CDTF">2024-11-06T14:08:00Z</dcterms:modified>
</cp:coreProperties>
</file>