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c.JH292088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Aleš Závorka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náměstí Interbrigády 640/8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***** MÍSTO DODÁNÍ: CENTRÁLNÍ SKLAD *****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41147341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CZ6007131405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257222278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7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almeda@almeda-prague.cz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PV8215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PiCCO Monitorovací kit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PVPK2015L20-A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Katétr kit – femorální artérie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dospělí, 5F, 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59 948,00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2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***** MÍSTO DODÁNÍ: CENTRÁLNÍ SKLAD *****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2024-11-12 12:02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almeda@almeda-prague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2024-11-12T11:11:50Z</dcterms:created>
  <dcterms:modified xsi:type="dcterms:W3CDTF">2024-11-12T11:11:50Z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