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c.JH292117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004-HB-400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Sprchový gel 3v1 na vlasy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tělo - nektarinka 400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37" w:space="256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75x125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-22720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-22720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-22720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-22720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-22720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-22720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-22720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-22720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-22720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-22720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-22720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-22720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-22720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-22720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-22720</wp:posOffset>
            </wp:positionV>
            <wp:extent cx="50349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-22720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-22720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-22720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-22720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-22720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-22720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-22720</wp:posOffset>
            </wp:positionV>
            <wp:extent cx="7552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-22720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-22720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-22720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-22720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-22720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-22720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159" w:space="54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840070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Endotracheální rourka, Magill,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 manžetou, velikost 7 mm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4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00" w:lineRule="exact"/>
              <w:ind w:left="12" w:right="10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OVA-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HYB-24-15-230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3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Jednorázová hybridní (hot and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cold) polypektomická smyčka,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rotační, multifiní drát 0,4mm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SUT-52-42-SET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Jednorázový zásobník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endoskopu včetně soupravy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Simley Liners 1 bal-10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6" w:space="254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780091-STD-A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Kbelík 6.2 ltr s víken pro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víceúčelové utěrky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6" w:space="272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-23355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-23355</wp:posOffset>
            </wp:positionV>
            <wp:extent cx="25174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-23355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-23355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-23355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-23355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-23355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-23355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-23355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25" w:space="48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MEDI-INN CPE- návleky 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obuv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3" w:space="244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842030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Endotracheální rourka, Magill,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bez manžety, velikost 3 mm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4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RTEVLB2010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Prostěradlo lamin. jednoráz.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NT, bílé, 90x200 cm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620100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výplachová, 100ml, 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dílná, sterilně baleno, 25ks v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3" w:space="229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668022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UROSID katetr močový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cestný s balonkem CH 22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Potah na matrace igelitový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704027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Holící strojek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dvoubřítý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N10103-S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N11406-RIE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Gelový obklad Kalt/Warm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53" w:line="176" w:lineRule="exact"/>
              <w:ind w:left="-48" w:right="33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ochlazení/ohřátí, 13x14cm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53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N11924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Ústní lopatka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20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bal. 5-10 ml náhrada za kód: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S81015C16, 1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CH18,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99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od MAPO: 1806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111265</wp:posOffset>
            </wp:positionV>
            <wp:extent cx="18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111265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325" w:space="38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N10191-w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návštěvnický bílý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2" w:space="234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840070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Endotracheální rourka, Magill,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 manžetou, velikost 7 mm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4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840080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Endotracheální rourka, Magill,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manžetou, velikost 8 mm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704027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Holící strojek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dvoubřítý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706200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Zubní kartáček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jednorázový s pastou (zubní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pudr), modrý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1" w:space="251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730365-b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Bryndák jednoráz. PE se savou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stranou a kapsou, modrý, vel.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64x37 cm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59" w:space="54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tbl>
      <w:tblPr>
        <w:tblStyle w:val="TableGrid"/>
        <w:tblLayout w:type="fixed"/>
        <w:tblpPr w:leftFromText="0" w:rightFromText="0" w:vertAnchor="text" w:horzAnchor="page" w:tblpX="566" w:tblpY="7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N10191-hb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návštěvnický modrý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551106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Silikonový kapilární drén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CH06, 50 cm, 10ks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90" w:space="26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DS-L-ECO-XXL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Kolonoskopické šortky,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jednoráz. PP, XXL 130x65mm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0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0" w:space="23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 INN, vel. L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M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1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N11872-S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MEDI INN, vel. S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N11872-XL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XL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49" w:space="252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N12582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26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Absorbční podložka pod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operační stoly 80x121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14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adhezivní, 1 bal 10 ks, odběr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 5 baleních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25" w:space="48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004-CGC-400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ProNURSE®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004-HB-400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Sprchový gel 3v1 na vlasy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tělo - nektarinka 400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7" w:space="256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modrý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N10082-G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Pohárek na léky, zelený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9" w:space="230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N12378-n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Tyčinka pro hygienu dutiny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ústní, neutrální 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75x125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5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3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353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559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2024-11-12 12:16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8/8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20" w:after="0" w:line="176" w:lineRule="exact"/>
        <w:ind w:left="39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219 814,79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9383135</wp:posOffset>
            </wp:positionV>
            <wp:extent cx="25174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9383135</wp:posOffset>
            </wp:positionV>
            <wp:extent cx="25175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9383135</wp:posOffset>
            </wp:positionV>
            <wp:extent cx="25175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9383135</wp:posOffset>
            </wp:positionV>
            <wp:extent cx="50349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9383135</wp:posOffset>
            </wp:positionV>
            <wp:extent cx="75525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9383135</wp:posOffset>
            </wp:positionV>
            <wp:extent cx="50350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9383135</wp:posOffset>
            </wp:positionV>
            <wp:extent cx="25175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9383135</wp:posOffset>
            </wp:positionV>
            <wp:extent cx="25175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9383135</wp:posOffset>
            </wp:positionV>
            <wp:extent cx="50350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9383135</wp:posOffset>
            </wp:positionV>
            <wp:extent cx="7552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9383135</wp:posOffset>
            </wp:positionV>
            <wp:extent cx="25174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9383135</wp:posOffset>
            </wp:positionV>
            <wp:extent cx="75525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9383135</wp:posOffset>
            </wp:positionV>
            <wp:extent cx="25175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9383135</wp:posOffset>
            </wp:positionV>
            <wp:extent cx="50350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9383135</wp:posOffset>
            </wp:positionV>
            <wp:extent cx="50350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9383135</wp:posOffset>
            </wp:positionV>
            <wp:extent cx="75524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9383135</wp:posOffset>
            </wp:positionV>
            <wp:extent cx="25174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9383135</wp:posOffset>
            </wp:positionV>
            <wp:extent cx="25175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9383135</wp:posOffset>
            </wp:positionV>
            <wp:extent cx="75524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9383135</wp:posOffset>
            </wp:positionV>
            <wp:extent cx="50349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9383135</wp:posOffset>
            </wp:positionV>
            <wp:extent cx="25175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9383135</wp:posOffset>
            </wp:positionV>
            <wp:extent cx="75525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9383135</wp:posOffset>
            </wp:positionV>
            <wp:extent cx="50350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9383135</wp:posOffset>
            </wp:positionV>
            <wp:extent cx="75524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9383135</wp:posOffset>
            </wp:positionV>
            <wp:extent cx="50350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9383135</wp:posOffset>
            </wp:positionV>
            <wp:extent cx="75525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9383135</wp:posOffset>
            </wp:positionV>
            <wp:extent cx="50349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9383135</wp:posOffset>
            </wp:positionV>
            <wp:extent cx="75525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9383135</wp:posOffset>
            </wp:positionV>
            <wp:extent cx="25175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9383135</wp:posOffset>
            </wp:positionV>
            <wp:extent cx="50349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9383135</wp:posOffset>
            </wp:positionV>
            <wp:extent cx="75525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9383135</wp:posOffset>
            </wp:positionV>
            <wp:extent cx="25174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9383135</wp:posOffset>
            </wp:positionV>
            <wp:extent cx="50350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9383135</wp:posOffset>
            </wp:positionV>
            <wp:extent cx="180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9383135</wp:posOffset>
            </wp:positionV>
            <wp:extent cx="180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67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e-mail:objednavky@medisun.cz"/><Relationship Id="rId367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2024-11-12T13:00:47Z</dcterms:created>
  <dcterms:modified xsi:type="dcterms:W3CDTF">2024-11-12T13:00:47Z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