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c.JH292112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95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81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Lohmann &amp; Rauscher,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Bučovická 256/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68401 Slavkov u Brna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11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odbyt.slavkov@cz.lrmed.com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199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, 100 ks v 1bal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9" w:space="238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L , 100 ks v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106402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 Velvet,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6N, S , 200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106402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 Velvet,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6N, S , 200 ks =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30435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Vliwazell 20x25cm - komprese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se svaým jádrem 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nepropustnou folií , 25 ks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3" w:space="233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106401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 Velvet,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6N, XS , 200 ks =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106402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 Velvet,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6N, S , 200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106403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 Velvet,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6N, M , 200 ks =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48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edition XL , 90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92850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92850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92850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92850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92850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92850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92850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92850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92850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92850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92850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92850</wp:posOffset>
            </wp:positionV>
            <wp:extent cx="25174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92850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92850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92850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92850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92850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92850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92850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92850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92850</wp:posOffset>
            </wp:positionV>
            <wp:extent cx="50349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92850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92850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92850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92850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92850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92850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92850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92850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92850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92850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92850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92850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92850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92850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92850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316" w:space="389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30435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Vliwazell 20x25cm - komprese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0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se svaým jádrem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nepropustnou folií , 25 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13699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Gazin ster.kompresy 10 x 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cm , 12 vrstev , 5 steril. ks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 1 bal = 100 ks ( 20 x 5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24252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 síťový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obvaz TG-FIX, vel. C (silnější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končetina, malá hlava, paže)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24254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Elastický síťový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obvaz TG-FIX, vel. E (silnější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trup, kyčel, podpaží)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39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7,5 ,50 párů = bal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19583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Lenkideal 10 cm x 5 m , 10ks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=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42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24254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 síťový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obvaz TG-FIX, vel. E (silnější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1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trup, kyčel, podpaží)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6,5 , 50 párů = 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3" w:space="2314"/>
            <w:col w:w="244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11485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fixační, Raucolast,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10x4cm , 20 ks =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11499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fixační, Raucolast,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8x4cm, 20 ks =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0" w:space="250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23094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Komprese Metalline Tracheo ,l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50 ks =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30431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Vliwazell 10x20cm - komprese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se savýmjádrem 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nepropustnou folií , bal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3" w:space="231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106401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 Velvet,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6N, XS , 200 ks =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 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, 50 párů = 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7" w:space="2311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6" w:right="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edition S , 100 ks v 1 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, 100 ks v 1bal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9" w:space="238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2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09" w:line="200" w:lineRule="exact"/>
              <w:ind w:left="14" w:right="2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L , 100 ks v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09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13699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Gazin ster.kompresy 10 x 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cm , 12 vrstev , 5 steril. ks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 1 bal = 100 ks ( 20 x 5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4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144932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Curaplast Kids- náplast pro děti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 veselými motivy, 6x10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150026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V AES AD antitrombotické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kompresivní punčochy ke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kolenům S (dlouhé) , baleno po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páru 1 bal = 1 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0" w:space="2298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150037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 AES AG antitrombotické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12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kompresivní punčochy po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stehna S (dlouhé) , baleno po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páru 1 bal = 1 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19362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Operační plášť zavinovací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SMMS 150 cm , 44 ks v bal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44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42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23315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LOMATUELL 10x10cm ,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235544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Set Halux JH sterilní , bal = ks,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1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 obj= 6bal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7" w:space="2326"/>
            <w:col w:w="21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235545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Set Laparoskopický JH sterilní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, bal = ks, min obj= 7bal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9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4"/>
                <w:sz w:val="16"/>
                <w:szCs w:val="16"/>
              </w:rPr>
              <w:t>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243825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TEP Kyčle , bal = ks, min obj=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2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Set univerzální s nástřihem , 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8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ks v 1bal 1 bal = 12 setů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33389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Set Vertikální , 10 ks = bal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5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bal = 10 setů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5" w:space="249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33801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Set univerzální , 13 ks = bal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 = 13 setů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106403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 Velvet,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6N, M , 200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39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106405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 Velvet,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6N, XL , 200 ks =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12064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Vliwasoft 10x10cm - komprese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z netkané textilie, 4 vrstvy ,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5" w:space="229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153320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1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Bellawa vatové tyčinky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plastovém obalu ,1 bal = 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ks, min karton - 24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200 ks, min karton - 24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31282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pudrované Sempermed®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classic 7 , bal 70 párů v 1bal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 70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8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-28435</wp:posOffset>
            </wp:positionV>
            <wp:extent cx="50349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-28435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-28435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-28435</wp:posOffset>
            </wp:positionV>
            <wp:extent cx="7552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-28435</wp:posOffset>
            </wp:positionV>
            <wp:extent cx="50350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-28435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-28435</wp:posOffset>
            </wp:positionV>
            <wp:extent cx="7552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-28435</wp:posOffset>
            </wp:positionV>
            <wp:extent cx="25174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-28435</wp:posOffset>
            </wp:positionV>
            <wp:extent cx="7552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-28435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-28435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-28435</wp:posOffset>
            </wp:positionV>
            <wp:extent cx="7552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-28435</wp:posOffset>
            </wp:positionV>
            <wp:extent cx="2517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-28435</wp:posOffset>
            </wp:positionV>
            <wp:extent cx="7552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-28435</wp:posOffset>
            </wp:positionV>
            <wp:extent cx="50349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-28435</wp:posOffset>
            </wp:positionV>
            <wp:extent cx="7552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-28435</wp:posOffset>
            </wp:positionV>
            <wp:extent cx="50350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-28435</wp:posOffset>
            </wp:positionV>
            <wp:extent cx="50349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-28435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-28435</wp:posOffset>
            </wp:positionV>
            <wp:extent cx="50349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-28435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-28435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-28435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-28435</wp:posOffset>
            </wp:positionV>
            <wp:extent cx="2517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-28435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-28435</wp:posOffset>
            </wp:positionV>
            <wp:extent cx="18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-28435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114" w:space="592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31283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pudrované Sempermed®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classic 7,5 , 70 párů v 1bal min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16652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pudru Sempermed® supreme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6,5 , 50 párů v 1bal min 50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76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6" w:right="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edition S , 100 ks v 1 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, 100 ks v 1bal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9" w:space="238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L , 100 ks v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80 823,01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2024-11-12 12:14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19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odbyt.slavkov@cz.lrmed.com"/><Relationship Id="rId219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2024-11-12T13:01:50Z</dcterms:created>
  <dcterms:modified xsi:type="dcterms:W3CDTF">2024-11-12T13:01:50Z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