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c.JH292115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Klapkova 1874/83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18200 Kobylisy, Praha 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9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jiri.chabicovsky@mediservis.cz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,ja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na.doubkova@mediservis.cz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CH36PD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Koncovky Curved Shears 36cm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PD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2024-11-12 12:15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57 792,00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5749006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5749006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na.doubkova@mediservis.cz"/><Relationship Id="rId109" Type="http://schemas.openxmlformats.org/officeDocument/2006/relationships/hyperlink" TargetMode="External" Target="mailto:jiri.chabicovsky@mediserv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2024-11-12T13:00:12Z</dcterms:created>
  <dcterms:modified xsi:type="dcterms:W3CDTF">2024-11-12T13:00:12Z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