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c.JH292130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41437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Set dialýza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42002810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Porodnický balíček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44002029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Strumektomie JH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Miniset pro chirurgii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40025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Velká chirurgie - Steriset 025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40039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Chirurgie, set malý - Steriset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CÍSAŘSKÝ ŘEZ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846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2024-11-12 12:25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162310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158 387,61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3042636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3042636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3042636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3042636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3042636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3042636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3042636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3042636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3042636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3042636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3042636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3042636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3042636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3042636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3042636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3042636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3042636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3042636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3042636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3042636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3042636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3042636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3042636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3042636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3042636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3042636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anep@panep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2024-11-12T12:59:31Z</dcterms:created>
  <dcterms:modified xsi:type="dcterms:W3CDTF">2024-11-12T12:59:31Z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