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CC57" w14:textId="77777777" w:rsidR="00F90C32" w:rsidRDefault="00EF78D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E196A" wp14:editId="4C4196FA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3412D" w14:textId="137BCCCD" w:rsidR="0053205D" w:rsidRPr="00F87318" w:rsidRDefault="0053205D" w:rsidP="005320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E196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cDgA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" stroked="f">
                <v:textbox>
                  <w:txbxContent>
                    <w:p w14:paraId="2FB3412D" w14:textId="137BCCCD" w:rsidR="0053205D" w:rsidRPr="00F87318" w:rsidRDefault="0053205D" w:rsidP="005320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49D9C1" wp14:editId="2B337364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9C03" w14:textId="01ABC028" w:rsidR="00F32605" w:rsidRPr="007708A4" w:rsidRDefault="005320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"dd.MM.yyyy"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A6731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12.11.2024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D9C1" id="Text Box 16" o:spid="_x0000_s1027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0PlgwIAABc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C1&#10;O0P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FE29C03" w14:textId="01ABC028" w:rsidR="00F32605" w:rsidRPr="007708A4" w:rsidRDefault="005320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"dd.MM.yyyy"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A6731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12.11.2024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DE9898" wp14:editId="4990F42E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29F76" w14:textId="0B8F21AF" w:rsidR="00F32605" w:rsidRPr="0053205D" w:rsidRDefault="00592F2E" w:rsidP="00F8731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92F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OGL/</w:t>
                            </w:r>
                            <w:r w:rsidR="00010C2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1491</w:t>
                            </w:r>
                            <w:r w:rsidRPr="00592F2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/202</w:t>
                            </w:r>
                            <w:r w:rsidR="0028713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9898" id="Text Box 13" o:spid="_x0000_s1028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ex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MvJh7G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1EA29F76" w14:textId="0B8F21AF" w:rsidR="00F32605" w:rsidRPr="0053205D" w:rsidRDefault="00592F2E" w:rsidP="00F8731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92F2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OGL/</w:t>
                      </w:r>
                      <w:r w:rsidR="00010C2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1491</w:t>
                      </w:r>
                      <w:r w:rsidRPr="00592F2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/202</w:t>
                      </w:r>
                      <w:r w:rsidR="0028713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F47761" wp14:editId="3594A8F1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C1453" w14:textId="15CAC9B3" w:rsidR="00F32605" w:rsidRPr="0053205D" w:rsidRDefault="00CA4D71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OBJ-</w:t>
                            </w:r>
                            <w:r w:rsidR="002A4EC4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D76CD5"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28713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53205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/</w:t>
                            </w:r>
                            <w:r w:rsidR="00010C2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392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7761" id="Text Box 18" o:spid="_x0000_s1029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" stroked="f" strokecolor="blue">
                <v:textbox>
                  <w:txbxContent>
                    <w:p w14:paraId="359C1453" w14:textId="15CAC9B3" w:rsidR="00F32605" w:rsidRPr="0053205D" w:rsidRDefault="00CA4D71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OBJ-</w:t>
                      </w:r>
                      <w:r w:rsidR="002A4EC4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20</w:t>
                      </w:r>
                      <w:r w:rsidR="00D76CD5"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 w:rsidR="0028713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4</w:t>
                      </w:r>
                      <w:r w:rsidRPr="0053205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/</w:t>
                      </w:r>
                      <w:r w:rsidR="00010C2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392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220430" wp14:editId="6B0768B9">
            <wp:extent cx="6489700" cy="444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95F65" wp14:editId="17DD659C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EA3AE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495F65" id="Text Box 14" o:spid="_x0000_s1030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x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" stroked="f">
                <v:textbox>
                  <w:txbxContent>
                    <w:p w14:paraId="6EFEA3AE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8FC2D4" wp14:editId="5D31F87C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5C1D8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8FC2D4" id="Text Box 12" o:spid="_x0000_s1031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" stroked="f">
                <v:textbox>
                  <w:txbxContent>
                    <w:p w14:paraId="0565C1D8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169319" wp14:editId="3A160F0F">
                <wp:simplePos x="0" y="0"/>
                <wp:positionH relativeFrom="column">
                  <wp:posOffset>2787015</wp:posOffset>
                </wp:positionH>
                <wp:positionV relativeFrom="paragraph">
                  <wp:posOffset>579120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A9940" w14:textId="3FF93CBE" w:rsidR="00E33F12" w:rsidRDefault="00E33F12" w:rsidP="00E33F12">
                            <w:r w:rsidRPr="00770675">
                              <w:rPr>
                                <w:lang w:eastAsia="cs-CZ"/>
                              </w:rPr>
                              <w:t>SIAL architekti a inženýři spol. s r.o. Liberec</w:t>
                            </w:r>
                          </w:p>
                          <w:p w14:paraId="3CA1928A" w14:textId="77777777" w:rsidR="00E33F12" w:rsidRDefault="00E33F12" w:rsidP="00E33F12">
                            <w:r w:rsidRPr="00770675">
                              <w:t>U Besedy 414/8</w:t>
                            </w:r>
                          </w:p>
                          <w:p w14:paraId="6416155F" w14:textId="15AF3380" w:rsidR="00E33F12" w:rsidRDefault="00E33F12" w:rsidP="00E33F12">
                            <w:r w:rsidRPr="00770675">
                              <w:t>460 07 Liberec 3 – Jeřáb</w:t>
                            </w:r>
                          </w:p>
                          <w:p w14:paraId="3E3ED7B8" w14:textId="77777777" w:rsidR="00E33F12" w:rsidRPr="00770675" w:rsidRDefault="00E33F12" w:rsidP="00E33F12">
                            <w:r w:rsidRPr="00770675">
                              <w:t>IČO: 18381481</w:t>
                            </w:r>
                          </w:p>
                          <w:p w14:paraId="05F67169" w14:textId="6D6C77BE" w:rsidR="00F32605" w:rsidRPr="001E346B" w:rsidRDefault="00F32605" w:rsidP="00F32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169319" id="Text Box 11" o:spid="_x0000_s1032" type="#_x0000_t202" style="position:absolute;margin-left:219.45pt;margin-top:45.6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" stroked="f">
                <v:textbox>
                  <w:txbxContent>
                    <w:p w14:paraId="753A9940" w14:textId="3FF93CBE" w:rsidR="00E33F12" w:rsidRDefault="00E33F12" w:rsidP="00E33F12">
                      <w:r w:rsidRPr="00770675">
                        <w:rPr>
                          <w:lang w:eastAsia="cs-CZ"/>
                        </w:rPr>
                        <w:t>SIAL architekti a inženýři spol. s r.o. Liberec</w:t>
                      </w:r>
                    </w:p>
                    <w:p w14:paraId="3CA1928A" w14:textId="77777777" w:rsidR="00E33F12" w:rsidRDefault="00E33F12" w:rsidP="00E33F12">
                      <w:r w:rsidRPr="00770675">
                        <w:t>U Besedy 414/8</w:t>
                      </w:r>
                    </w:p>
                    <w:p w14:paraId="6416155F" w14:textId="15AF3380" w:rsidR="00E33F12" w:rsidRDefault="00E33F12" w:rsidP="00E33F12">
                      <w:r w:rsidRPr="00770675">
                        <w:t>460 07 Liberec 3 – Jeřáb</w:t>
                      </w:r>
                    </w:p>
                    <w:p w14:paraId="3E3ED7B8" w14:textId="77777777" w:rsidR="00E33F12" w:rsidRPr="00770675" w:rsidRDefault="00E33F12" w:rsidP="00E33F12">
                      <w:r w:rsidRPr="00770675">
                        <w:t>IČO: 18381481</w:t>
                      </w:r>
                    </w:p>
                    <w:p w14:paraId="05F67169" w14:textId="6D6C77BE" w:rsidR="00F32605" w:rsidRPr="001E346B" w:rsidRDefault="00F32605" w:rsidP="00F326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512C7" w14:textId="77777777" w:rsidR="00592F2E" w:rsidRDefault="00592F2E" w:rsidP="00592F2E">
      <w:pPr>
        <w:pStyle w:val="Bezmezer"/>
        <w:rPr>
          <w:rFonts w:ascii="Arial" w:hAnsi="Arial" w:cs="Arial"/>
          <w:sz w:val="24"/>
          <w:szCs w:val="24"/>
        </w:rPr>
      </w:pPr>
    </w:p>
    <w:p w14:paraId="603134B3" w14:textId="24F5D802" w:rsidR="00592F2E" w:rsidRPr="00592F2E" w:rsidRDefault="00287139" w:rsidP="00592F2E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Dobrý den</w:t>
      </w:r>
      <w:r w:rsidR="00592F2E" w:rsidRPr="00592F2E">
        <w:rPr>
          <w:rFonts w:asciiTheme="minorHAnsi" w:hAnsiTheme="minorHAnsi" w:cstheme="minorHAnsi"/>
          <w:sz w:val="24"/>
          <w:szCs w:val="24"/>
        </w:rPr>
        <w:t>,</w:t>
      </w:r>
    </w:p>
    <w:p w14:paraId="529EBB02" w14:textId="77777777" w:rsidR="00592F2E" w:rsidRPr="00592F2E" w:rsidRDefault="00592F2E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7B245789" w14:textId="2CAD6D39" w:rsidR="00DF4E95" w:rsidRDefault="00DF4E95" w:rsidP="00DF4E95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roce 2022 jste na naši žádost zpracoval Vyjádření k povodňové situaci 2022. Na základě ústního jednání a projednání s vedoucím oddělení investic Krajského úřadu Libereckého kraje p. Ing. Jakubem Syrovátkem, požadujeme aktualizaci dotčeného vyjádření a zpracování jednostupňové prováděcí dokumentace.</w:t>
      </w:r>
    </w:p>
    <w:p w14:paraId="1443E8B8" w14:textId="2697E53A" w:rsidR="0025732F" w:rsidRDefault="0025732F" w:rsidP="00DF4E95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Zpracovaný materiál bude podkladem pro realizaci oprav. </w:t>
      </w:r>
    </w:p>
    <w:p w14:paraId="5C83E3C2" w14:textId="08D8E1EB" w:rsidR="00DF4E95" w:rsidRDefault="00DF4E95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035F9EC9" w14:textId="3B7F44A6" w:rsidR="00DF4E95" w:rsidRDefault="00DF4E95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Uvedené objednáváme na základě doručené cenové nabídky. </w:t>
      </w:r>
    </w:p>
    <w:p w14:paraId="73797E7B" w14:textId="77777777" w:rsidR="00DF4E95" w:rsidRDefault="00DF4E95" w:rsidP="00772D18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5B83A3A" w14:textId="3F9660A2" w:rsidR="00AE4039" w:rsidRPr="0053205D" w:rsidRDefault="00E359E7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 xml:space="preserve">Termín dodání: </w:t>
      </w:r>
      <w:r w:rsidR="00287139">
        <w:rPr>
          <w:rFonts w:asciiTheme="minorHAnsi" w:hAnsiTheme="minorHAnsi" w:cstheme="minorHAnsi"/>
          <w:sz w:val="24"/>
          <w:szCs w:val="24"/>
        </w:rPr>
        <w:t>30.11.</w:t>
      </w:r>
      <w:r w:rsidR="00592F2E">
        <w:rPr>
          <w:rFonts w:asciiTheme="minorHAnsi" w:hAnsiTheme="minorHAnsi" w:cstheme="minorHAnsi"/>
          <w:sz w:val="24"/>
          <w:szCs w:val="24"/>
        </w:rPr>
        <w:t>202</w:t>
      </w:r>
      <w:r w:rsidR="00287139">
        <w:rPr>
          <w:rFonts w:asciiTheme="minorHAnsi" w:hAnsiTheme="minorHAnsi" w:cstheme="minorHAnsi"/>
          <w:sz w:val="24"/>
          <w:szCs w:val="24"/>
        </w:rPr>
        <w:t>4</w:t>
      </w:r>
    </w:p>
    <w:p w14:paraId="679EB7F5" w14:textId="77777777" w:rsidR="00AE4039" w:rsidRPr="0053205D" w:rsidRDefault="00AE4039" w:rsidP="00AE4039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F0419A1" w14:textId="78D68330" w:rsidR="00AE4039" w:rsidRPr="0053205D" w:rsidRDefault="00AE4039" w:rsidP="00F3260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Celkov</w:t>
      </w:r>
      <w:r w:rsidR="00E359E7" w:rsidRPr="0053205D">
        <w:rPr>
          <w:rFonts w:asciiTheme="minorHAnsi" w:hAnsiTheme="minorHAnsi" w:cstheme="minorHAnsi"/>
          <w:sz w:val="24"/>
          <w:szCs w:val="24"/>
        </w:rPr>
        <w:t xml:space="preserve">á cena nepřesáhne </w:t>
      </w:r>
      <w:r w:rsidR="005B738E">
        <w:rPr>
          <w:rFonts w:asciiTheme="minorHAnsi" w:hAnsiTheme="minorHAnsi" w:cstheme="minorHAnsi"/>
          <w:sz w:val="24"/>
          <w:szCs w:val="24"/>
        </w:rPr>
        <w:t>66</w:t>
      </w:r>
      <w:r w:rsidR="00287139">
        <w:rPr>
          <w:rFonts w:asciiTheme="minorHAnsi" w:hAnsiTheme="minorHAnsi" w:cstheme="minorHAnsi"/>
          <w:sz w:val="24"/>
          <w:szCs w:val="24"/>
        </w:rPr>
        <w:t>.</w:t>
      </w:r>
      <w:r w:rsidR="005B738E">
        <w:rPr>
          <w:rFonts w:asciiTheme="minorHAnsi" w:hAnsiTheme="minorHAnsi" w:cstheme="minorHAnsi"/>
          <w:sz w:val="24"/>
          <w:szCs w:val="24"/>
        </w:rPr>
        <w:t>5</w:t>
      </w:r>
      <w:r w:rsidR="00592F2E">
        <w:rPr>
          <w:rFonts w:asciiTheme="minorHAnsi" w:hAnsiTheme="minorHAnsi" w:cstheme="minorHAnsi"/>
          <w:sz w:val="24"/>
          <w:szCs w:val="24"/>
        </w:rPr>
        <w:t>00</w:t>
      </w:r>
      <w:r w:rsidR="00287139">
        <w:rPr>
          <w:rFonts w:asciiTheme="minorHAnsi" w:hAnsiTheme="minorHAnsi" w:cstheme="minorHAnsi"/>
          <w:sz w:val="24"/>
          <w:szCs w:val="24"/>
        </w:rPr>
        <w:t>,-</w:t>
      </w:r>
      <w:r w:rsidR="00D76CD5" w:rsidRPr="0053205D">
        <w:rPr>
          <w:rFonts w:asciiTheme="minorHAnsi" w:hAnsiTheme="minorHAnsi" w:cstheme="minorHAnsi"/>
          <w:sz w:val="24"/>
          <w:szCs w:val="24"/>
        </w:rPr>
        <w:t xml:space="preserve"> </w:t>
      </w:r>
      <w:r w:rsidR="00F32605" w:rsidRPr="0053205D">
        <w:rPr>
          <w:rFonts w:asciiTheme="minorHAnsi" w:hAnsiTheme="minorHAnsi" w:cstheme="minorHAnsi"/>
          <w:sz w:val="24"/>
          <w:szCs w:val="24"/>
        </w:rPr>
        <w:t xml:space="preserve">Kč bez DPH / </w:t>
      </w:r>
      <w:r w:rsidR="005B738E">
        <w:rPr>
          <w:rFonts w:asciiTheme="minorHAnsi" w:hAnsiTheme="minorHAnsi" w:cstheme="minorHAnsi"/>
          <w:sz w:val="24"/>
          <w:szCs w:val="24"/>
        </w:rPr>
        <w:t>80</w:t>
      </w:r>
      <w:r w:rsidR="00287139">
        <w:rPr>
          <w:rFonts w:asciiTheme="minorHAnsi" w:hAnsiTheme="minorHAnsi" w:cstheme="minorHAnsi"/>
          <w:sz w:val="24"/>
          <w:szCs w:val="24"/>
        </w:rPr>
        <w:t>.</w:t>
      </w:r>
      <w:r w:rsidR="005B738E">
        <w:rPr>
          <w:rFonts w:asciiTheme="minorHAnsi" w:hAnsiTheme="minorHAnsi" w:cstheme="minorHAnsi"/>
          <w:sz w:val="24"/>
          <w:szCs w:val="24"/>
        </w:rPr>
        <w:t>465</w:t>
      </w:r>
      <w:r w:rsidR="00287139">
        <w:rPr>
          <w:rFonts w:asciiTheme="minorHAnsi" w:hAnsiTheme="minorHAnsi" w:cstheme="minorHAnsi"/>
          <w:sz w:val="24"/>
          <w:szCs w:val="24"/>
        </w:rPr>
        <w:t>,-</w:t>
      </w:r>
      <w:r w:rsidRPr="0053205D">
        <w:rPr>
          <w:rFonts w:asciiTheme="minorHAnsi" w:hAnsiTheme="minorHAnsi" w:cstheme="minorHAnsi"/>
          <w:sz w:val="24"/>
          <w:szCs w:val="24"/>
        </w:rPr>
        <w:t xml:space="preserve"> Kč včetně </w:t>
      </w:r>
      <w:r w:rsidR="00592F2E">
        <w:rPr>
          <w:rFonts w:asciiTheme="minorHAnsi" w:hAnsiTheme="minorHAnsi" w:cstheme="minorHAnsi"/>
          <w:sz w:val="24"/>
          <w:szCs w:val="24"/>
        </w:rPr>
        <w:t>21</w:t>
      </w:r>
      <w:r w:rsidR="0053205D">
        <w:rPr>
          <w:rFonts w:asciiTheme="minorHAnsi" w:hAnsiTheme="minorHAnsi" w:cstheme="minorHAnsi"/>
          <w:sz w:val="24"/>
          <w:szCs w:val="24"/>
        </w:rPr>
        <w:t xml:space="preserve"> % </w:t>
      </w:r>
      <w:r w:rsidRPr="0053205D">
        <w:rPr>
          <w:rFonts w:asciiTheme="minorHAnsi" w:hAnsiTheme="minorHAnsi" w:cstheme="minorHAnsi"/>
          <w:sz w:val="24"/>
          <w:szCs w:val="24"/>
        </w:rPr>
        <w:t>DPH.</w:t>
      </w:r>
    </w:p>
    <w:p w14:paraId="1D67B970" w14:textId="77777777" w:rsidR="00592F2E" w:rsidRDefault="00592F2E" w:rsidP="00A27EDF">
      <w:pPr>
        <w:tabs>
          <w:tab w:val="left" w:pos="4560"/>
        </w:tabs>
        <w:rPr>
          <w:rFonts w:asciiTheme="minorHAnsi" w:hAnsiTheme="minorHAnsi" w:cstheme="minorHAnsi"/>
        </w:rPr>
      </w:pPr>
    </w:p>
    <w:p w14:paraId="2D846D5A" w14:textId="2C41B7A4" w:rsidR="008405D1" w:rsidRPr="0053205D" w:rsidRDefault="00A27EDF" w:rsidP="0025732F">
      <w:pPr>
        <w:tabs>
          <w:tab w:val="left" w:pos="4560"/>
        </w:tabs>
        <w:rPr>
          <w:rFonts w:asciiTheme="minorHAnsi" w:hAnsiTheme="minorHAnsi" w:cstheme="minorHAnsi"/>
        </w:rPr>
      </w:pPr>
      <w:r w:rsidRPr="0053205D">
        <w:rPr>
          <w:rFonts w:asciiTheme="minorHAnsi" w:hAnsiTheme="minorHAnsi" w:cstheme="minorHAnsi"/>
        </w:rPr>
        <w:tab/>
      </w:r>
    </w:p>
    <w:p w14:paraId="2FB17B47" w14:textId="155A5892" w:rsidR="00287139" w:rsidRDefault="00287139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PhDr. Filip Suchomel, Ph.D.</w:t>
      </w:r>
    </w:p>
    <w:p w14:paraId="2E038DCF" w14:textId="2B93C3FE" w:rsidR="000136E5" w:rsidRDefault="000136E5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ředitel</w:t>
      </w:r>
      <w:r w:rsidR="00EB0D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461CF6" w14:textId="6A5888F5" w:rsidR="000136E5" w:rsidRPr="0053205D" w:rsidRDefault="00AC00F2" w:rsidP="000136E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3205D">
        <w:rPr>
          <w:rFonts w:asciiTheme="minorHAnsi" w:hAnsiTheme="minorHAnsi" w:cstheme="minorHAnsi"/>
          <w:sz w:val="24"/>
          <w:szCs w:val="24"/>
        </w:rPr>
        <w:t>Oblastní galerie Liberec</w:t>
      </w:r>
      <w:r w:rsidR="00287139">
        <w:rPr>
          <w:rFonts w:asciiTheme="minorHAnsi" w:hAnsiTheme="minorHAnsi" w:cstheme="minorHAnsi"/>
          <w:sz w:val="24"/>
          <w:szCs w:val="24"/>
        </w:rPr>
        <w:t>,</w:t>
      </w:r>
    </w:p>
    <w:p w14:paraId="12D1EF59" w14:textId="5ED2AD54" w:rsidR="0053205D" w:rsidRDefault="00287139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příspěvkové organizace</w:t>
      </w:r>
    </w:p>
    <w:p w14:paraId="1E4DB9F3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6E3676F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D03E416" w14:textId="77777777" w:rsid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19522D3C" w14:textId="6AF494D7" w:rsidR="0053205D" w:rsidRPr="0053205D" w:rsidRDefault="0053205D" w:rsidP="00F32605">
      <w:pPr>
        <w:tabs>
          <w:tab w:val="left" w:pos="1505"/>
        </w:tabs>
        <w:spacing w:after="0" w:line="240" w:lineRule="exact"/>
        <w:rPr>
          <w:rFonts w:asciiTheme="minorHAnsi" w:hAnsiTheme="minorHAnsi" w:cstheme="minorHAnsi"/>
          <w:sz w:val="24"/>
          <w:szCs w:val="24"/>
        </w:rPr>
      </w:pPr>
      <w:r w:rsidRPr="00592F2E">
        <w:rPr>
          <w:rFonts w:asciiTheme="minorHAnsi" w:hAnsiTheme="minorHAnsi" w:cstheme="minorHAnsi"/>
          <w:sz w:val="24"/>
          <w:szCs w:val="24"/>
        </w:rPr>
        <w:t xml:space="preserve">CPV / NIPEZ kód: </w:t>
      </w:r>
      <w:r w:rsidR="00592F2E" w:rsidRPr="00592F2E">
        <w:rPr>
          <w:rFonts w:asciiTheme="minorHAnsi" w:hAnsiTheme="minorHAnsi" w:cstheme="minorHAnsi"/>
          <w:sz w:val="24"/>
          <w:szCs w:val="24"/>
        </w:rPr>
        <w:t xml:space="preserve"> 71251000-2 Architektonické služby a služby znalců v oblasti stavebnictví</w:t>
      </w:r>
    </w:p>
    <w:sectPr w:rsidR="0053205D" w:rsidRPr="0053205D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A129" w14:textId="77777777" w:rsidR="00E5219A" w:rsidRDefault="00E5219A" w:rsidP="00F90C32">
      <w:pPr>
        <w:spacing w:after="0"/>
      </w:pPr>
      <w:r>
        <w:separator/>
      </w:r>
    </w:p>
  </w:endnote>
  <w:endnote w:type="continuationSeparator" w:id="0">
    <w:p w14:paraId="475EA2AE" w14:textId="77777777" w:rsidR="00E5219A" w:rsidRDefault="00E5219A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0D99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5B8B" w14:textId="77777777" w:rsidR="00F32605" w:rsidRDefault="00EF78DD">
    <w:pPr>
      <w:pStyle w:val="Zpat"/>
    </w:pPr>
    <w:r>
      <w:rPr>
        <w:noProof/>
      </w:rPr>
      <w:drawing>
        <wp:inline distT="0" distB="0" distL="0" distR="0" wp14:anchorId="05CF5FA2" wp14:editId="7F9488CA">
          <wp:extent cx="6489700" cy="558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BE831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5032E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6FC7" w14:textId="77777777" w:rsidR="00E5219A" w:rsidRDefault="00E5219A" w:rsidP="00F90C32">
      <w:pPr>
        <w:spacing w:after="0"/>
      </w:pPr>
      <w:r>
        <w:separator/>
      </w:r>
    </w:p>
  </w:footnote>
  <w:footnote w:type="continuationSeparator" w:id="0">
    <w:p w14:paraId="05B73B20" w14:textId="77777777" w:rsidR="00E5219A" w:rsidRDefault="00E5219A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A2ECB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934E4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2CBA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12"/>
    <w:rsid w:val="00000213"/>
    <w:rsid w:val="00000604"/>
    <w:rsid w:val="00010C28"/>
    <w:rsid w:val="000136E5"/>
    <w:rsid w:val="0002727D"/>
    <w:rsid w:val="00066341"/>
    <w:rsid w:val="00071FC5"/>
    <w:rsid w:val="000942CA"/>
    <w:rsid w:val="0009552A"/>
    <w:rsid w:val="001041E8"/>
    <w:rsid w:val="00113DE8"/>
    <w:rsid w:val="00121C91"/>
    <w:rsid w:val="001538AB"/>
    <w:rsid w:val="00174833"/>
    <w:rsid w:val="001C136D"/>
    <w:rsid w:val="001E346B"/>
    <w:rsid w:val="00206C51"/>
    <w:rsid w:val="00235418"/>
    <w:rsid w:val="00241BF4"/>
    <w:rsid w:val="0025732F"/>
    <w:rsid w:val="00287139"/>
    <w:rsid w:val="002A4AE2"/>
    <w:rsid w:val="002A4EC4"/>
    <w:rsid w:val="002C0249"/>
    <w:rsid w:val="002F1BCD"/>
    <w:rsid w:val="00324F0E"/>
    <w:rsid w:val="003407A9"/>
    <w:rsid w:val="00343050"/>
    <w:rsid w:val="003571F4"/>
    <w:rsid w:val="00391FD2"/>
    <w:rsid w:val="003A5957"/>
    <w:rsid w:val="003E6250"/>
    <w:rsid w:val="0040556A"/>
    <w:rsid w:val="00441A39"/>
    <w:rsid w:val="004543D0"/>
    <w:rsid w:val="004B49D1"/>
    <w:rsid w:val="0053205D"/>
    <w:rsid w:val="00564441"/>
    <w:rsid w:val="00592685"/>
    <w:rsid w:val="00592F2E"/>
    <w:rsid w:val="005A26E1"/>
    <w:rsid w:val="005B738E"/>
    <w:rsid w:val="005C27AC"/>
    <w:rsid w:val="005D16A9"/>
    <w:rsid w:val="00610816"/>
    <w:rsid w:val="006177CA"/>
    <w:rsid w:val="0063131A"/>
    <w:rsid w:val="00632D14"/>
    <w:rsid w:val="006360B8"/>
    <w:rsid w:val="00637FFB"/>
    <w:rsid w:val="00653D53"/>
    <w:rsid w:val="00665B3F"/>
    <w:rsid w:val="006703B4"/>
    <w:rsid w:val="00682B99"/>
    <w:rsid w:val="0069089C"/>
    <w:rsid w:val="006A1BF8"/>
    <w:rsid w:val="006D5890"/>
    <w:rsid w:val="00703D8B"/>
    <w:rsid w:val="007559DE"/>
    <w:rsid w:val="007708A4"/>
    <w:rsid w:val="00772D18"/>
    <w:rsid w:val="007A025A"/>
    <w:rsid w:val="007A667C"/>
    <w:rsid w:val="007A7AC7"/>
    <w:rsid w:val="007B0C67"/>
    <w:rsid w:val="007B5066"/>
    <w:rsid w:val="007B6B45"/>
    <w:rsid w:val="007C4B7A"/>
    <w:rsid w:val="0081784F"/>
    <w:rsid w:val="0082008E"/>
    <w:rsid w:val="00825D31"/>
    <w:rsid w:val="00835995"/>
    <w:rsid w:val="008405D1"/>
    <w:rsid w:val="0088089C"/>
    <w:rsid w:val="008B34D7"/>
    <w:rsid w:val="008E45B5"/>
    <w:rsid w:val="00937745"/>
    <w:rsid w:val="009572AD"/>
    <w:rsid w:val="00961FEA"/>
    <w:rsid w:val="00996312"/>
    <w:rsid w:val="009E60AE"/>
    <w:rsid w:val="009F363E"/>
    <w:rsid w:val="00A27EDF"/>
    <w:rsid w:val="00A67313"/>
    <w:rsid w:val="00A833F6"/>
    <w:rsid w:val="00A8610B"/>
    <w:rsid w:val="00A91430"/>
    <w:rsid w:val="00AC00F2"/>
    <w:rsid w:val="00AE4039"/>
    <w:rsid w:val="00B405A4"/>
    <w:rsid w:val="00B412D0"/>
    <w:rsid w:val="00B444AF"/>
    <w:rsid w:val="00BB0927"/>
    <w:rsid w:val="00BD131F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6100B"/>
    <w:rsid w:val="00D76CD5"/>
    <w:rsid w:val="00DB1613"/>
    <w:rsid w:val="00DB549B"/>
    <w:rsid w:val="00DD31CC"/>
    <w:rsid w:val="00DF4E95"/>
    <w:rsid w:val="00DF664A"/>
    <w:rsid w:val="00DF78BD"/>
    <w:rsid w:val="00E33F12"/>
    <w:rsid w:val="00E359E7"/>
    <w:rsid w:val="00E5219A"/>
    <w:rsid w:val="00E5372C"/>
    <w:rsid w:val="00E7375C"/>
    <w:rsid w:val="00EA0283"/>
    <w:rsid w:val="00EA7C14"/>
    <w:rsid w:val="00EB0D7F"/>
    <w:rsid w:val="00EF3BCE"/>
    <w:rsid w:val="00EF78DD"/>
    <w:rsid w:val="00EF7E38"/>
    <w:rsid w:val="00F32605"/>
    <w:rsid w:val="00F43580"/>
    <w:rsid w:val="00F60BF9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6042"/>
  <w15:chartTrackingRefBased/>
  <w15:docId w15:val="{CC8062DA-7166-4508-8CFE-D7791B9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Objedn&#225;vka_vzor_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CE3F-873D-4E61-A920-73BD0651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Objednávka_vzor_2022</Template>
  <TotalTime>58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Vladislav Mareš</cp:lastModifiedBy>
  <cp:revision>7</cp:revision>
  <cp:lastPrinted>2024-11-07T16:21:00Z</cp:lastPrinted>
  <dcterms:created xsi:type="dcterms:W3CDTF">2022-10-13T12:15:00Z</dcterms:created>
  <dcterms:modified xsi:type="dcterms:W3CDTF">2024-11-12T13:10:00Z</dcterms:modified>
</cp:coreProperties>
</file>