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CDB00" w14:textId="77777777" w:rsidR="00B86141" w:rsidRPr="00173EC0" w:rsidRDefault="00B86141">
      <w:pPr>
        <w:pStyle w:val="Nadpis1"/>
      </w:pPr>
      <w:r w:rsidRPr="00173EC0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86141" w:rsidRPr="00173EC0" w14:paraId="78B50401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7A6B63" w14:textId="77777777" w:rsidR="00B86141" w:rsidRPr="00173EC0" w:rsidRDefault="00B86141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173EC0">
              <w:rPr>
                <w:rFonts w:ascii="Arial" w:hAnsi="Arial" w:cs="Arial"/>
                <w:b/>
                <w:bCs/>
              </w:rPr>
              <w:t>ODBĚRATEL:</w:t>
            </w:r>
          </w:p>
          <w:p w14:paraId="62768D61" w14:textId="77777777" w:rsidR="00B86141" w:rsidRPr="00173EC0" w:rsidRDefault="00B86141">
            <w:pPr>
              <w:rPr>
                <w:rFonts w:ascii="Arial" w:hAnsi="Arial" w:cs="Arial"/>
                <w:b/>
                <w:bCs/>
              </w:rPr>
            </w:pPr>
          </w:p>
          <w:p w14:paraId="791AA8F6" w14:textId="07EBD1DE" w:rsidR="00B86141" w:rsidRPr="00173EC0" w:rsidRDefault="00EE01E6">
            <w:pPr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</w:rPr>
              <w:t>ČR-</w:t>
            </w:r>
            <w:r w:rsidR="00B86141" w:rsidRPr="00173EC0">
              <w:rPr>
                <w:rFonts w:ascii="Arial" w:hAnsi="Arial" w:cs="Arial"/>
              </w:rPr>
              <w:t>Krajské státní zastupitelství v Plzni</w:t>
            </w:r>
          </w:p>
          <w:p w14:paraId="0ED0E6B2" w14:textId="77777777" w:rsidR="00B86141" w:rsidRPr="00173EC0" w:rsidRDefault="00B86141">
            <w:pPr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</w:rPr>
              <w:t>Veleslavínova 27/38</w:t>
            </w:r>
          </w:p>
          <w:p w14:paraId="7F2F01EB" w14:textId="77777777" w:rsidR="00B86141" w:rsidRPr="00173EC0" w:rsidRDefault="00B86141">
            <w:pPr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</w:rPr>
              <w:t>301 00 Plzeň</w:t>
            </w:r>
          </w:p>
          <w:p w14:paraId="49698A9C" w14:textId="77777777" w:rsidR="00B86141" w:rsidRPr="00173EC0" w:rsidRDefault="00B86141">
            <w:pPr>
              <w:rPr>
                <w:rFonts w:ascii="Arial" w:hAnsi="Arial" w:cs="Arial"/>
              </w:rPr>
            </w:pPr>
          </w:p>
          <w:p w14:paraId="70F74E6C" w14:textId="5D2C6BEC" w:rsidR="00B86141" w:rsidRPr="00173EC0" w:rsidRDefault="00B86141">
            <w:pPr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</w:rPr>
              <w:t xml:space="preserve">Účet: </w:t>
            </w:r>
            <w:r w:rsidR="00173EC0" w:rsidRPr="00173EC0">
              <w:rPr>
                <w:rFonts w:ascii="Arial" w:hAnsi="Arial" w:cs="Arial"/>
                <w:highlight w:val="black"/>
              </w:rPr>
              <w:t>XXXXXXXXX</w:t>
            </w:r>
          </w:p>
          <w:p w14:paraId="5A887793" w14:textId="77777777" w:rsidR="00B86141" w:rsidRPr="00173EC0" w:rsidRDefault="00B86141">
            <w:pPr>
              <w:rPr>
                <w:rFonts w:ascii="Arial" w:hAnsi="Arial" w:cs="Arial"/>
              </w:rPr>
            </w:pPr>
          </w:p>
          <w:p w14:paraId="4060236F" w14:textId="77777777" w:rsidR="00B86141" w:rsidRPr="00173EC0" w:rsidRDefault="00B86141">
            <w:pPr>
              <w:rPr>
                <w:rFonts w:ascii="Arial" w:hAnsi="Arial" w:cs="Arial"/>
                <w:b/>
                <w:bCs/>
              </w:rPr>
            </w:pPr>
            <w:r w:rsidRPr="00173EC0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3C3BC8" w14:textId="29753B89" w:rsidR="00B86141" w:rsidRPr="00173EC0" w:rsidRDefault="00B86141">
            <w:pPr>
              <w:spacing w:before="60"/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  <w:b/>
                <w:bCs/>
              </w:rPr>
              <w:t>IČ</w:t>
            </w:r>
            <w:r w:rsidR="00EE01E6" w:rsidRPr="00173EC0">
              <w:rPr>
                <w:rFonts w:ascii="Arial" w:hAnsi="Arial" w:cs="Arial"/>
                <w:b/>
                <w:bCs/>
              </w:rPr>
              <w:t>O</w:t>
            </w:r>
            <w:r w:rsidRPr="00173EC0">
              <w:rPr>
                <w:rFonts w:ascii="Arial" w:hAnsi="Arial" w:cs="Arial"/>
                <w:b/>
                <w:bCs/>
              </w:rPr>
              <w:t xml:space="preserve">: </w:t>
            </w:r>
            <w:r w:rsidRPr="00173EC0">
              <w:rPr>
                <w:rFonts w:ascii="Arial" w:hAnsi="Arial" w:cs="Arial"/>
              </w:rPr>
              <w:t>00026034</w:t>
            </w:r>
          </w:p>
          <w:p w14:paraId="78CE350E" w14:textId="77777777" w:rsidR="00B86141" w:rsidRPr="00173EC0" w:rsidRDefault="00B86141">
            <w:pPr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D64C48" w14:textId="77777777" w:rsidR="00B86141" w:rsidRPr="00173EC0" w:rsidRDefault="00B86141">
            <w:pPr>
              <w:spacing w:before="60"/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</w:rPr>
              <w:t xml:space="preserve">Číslo objednávky: </w:t>
            </w:r>
          </w:p>
          <w:p w14:paraId="4D3912BD" w14:textId="7AF55F81" w:rsidR="00B86141" w:rsidRPr="00173EC0" w:rsidRDefault="00B86141" w:rsidP="00E57DEA">
            <w:pPr>
              <w:spacing w:before="60"/>
              <w:jc w:val="both"/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</w:rPr>
              <w:t>2024/OB/287</w:t>
            </w:r>
          </w:p>
          <w:p w14:paraId="2190B96C" w14:textId="77777777" w:rsidR="00B86141" w:rsidRPr="00173EC0" w:rsidRDefault="00B86141">
            <w:pPr>
              <w:rPr>
                <w:rFonts w:ascii="Arial" w:hAnsi="Arial" w:cs="Arial"/>
              </w:rPr>
            </w:pPr>
          </w:p>
          <w:p w14:paraId="48263921" w14:textId="77777777" w:rsidR="00B86141" w:rsidRPr="00173EC0" w:rsidRDefault="00B86141">
            <w:pPr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</w:rPr>
              <w:t>Spisová značka:</w:t>
            </w:r>
          </w:p>
          <w:p w14:paraId="7D6A791B" w14:textId="77777777" w:rsidR="00B86141" w:rsidRPr="00173EC0" w:rsidRDefault="00B86141">
            <w:pPr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</w:rPr>
              <w:t xml:space="preserve"> 3 SPR 125/2021</w:t>
            </w:r>
          </w:p>
        </w:tc>
      </w:tr>
      <w:tr w:rsidR="00B86141" w:rsidRPr="00173EC0" w14:paraId="7B26B1FD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679CAA" w14:textId="77777777" w:rsidR="00B86141" w:rsidRPr="00173EC0" w:rsidRDefault="00B86141">
            <w:pPr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</w:rPr>
              <w:t xml:space="preserve"> </w:t>
            </w:r>
          </w:p>
          <w:p w14:paraId="48F1FACD" w14:textId="77777777" w:rsidR="00B86141" w:rsidRPr="00173EC0" w:rsidRDefault="00B86141">
            <w:pPr>
              <w:spacing w:after="120"/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62F6A89" w14:textId="77777777" w:rsidR="00B86141" w:rsidRPr="00173EC0" w:rsidRDefault="00B86141">
            <w:pPr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416B800" w14:textId="77777777" w:rsidR="00B86141" w:rsidRPr="00173EC0" w:rsidRDefault="00B86141">
            <w:pPr>
              <w:rPr>
                <w:rFonts w:ascii="Arial" w:hAnsi="Arial" w:cs="Arial"/>
                <w:sz w:val="28"/>
                <w:szCs w:val="28"/>
              </w:rPr>
            </w:pPr>
            <w:r w:rsidRPr="00173EC0">
              <w:rPr>
                <w:rFonts w:ascii="Arial" w:hAnsi="Arial" w:cs="Arial"/>
              </w:rPr>
              <w:t>IČ</w:t>
            </w:r>
            <w:r w:rsidR="00EE01E6" w:rsidRPr="00173EC0">
              <w:rPr>
                <w:rFonts w:ascii="Arial" w:hAnsi="Arial" w:cs="Arial"/>
              </w:rPr>
              <w:t>O</w:t>
            </w:r>
            <w:r w:rsidRPr="00173EC0">
              <w:rPr>
                <w:rFonts w:ascii="Arial" w:hAnsi="Arial" w:cs="Arial"/>
              </w:rPr>
              <w:t>: 27675645</w:t>
            </w:r>
          </w:p>
          <w:p w14:paraId="569DB49C" w14:textId="77777777" w:rsidR="00B86141" w:rsidRPr="00173EC0" w:rsidRDefault="00B8614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</w:rPr>
              <w:t>DIČ: CZ27675645</w:t>
            </w:r>
          </w:p>
        </w:tc>
      </w:tr>
      <w:tr w:rsidR="00B86141" w:rsidRPr="00173EC0" w14:paraId="5FC6C9EF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8737A4" w14:textId="77777777" w:rsidR="00B86141" w:rsidRPr="00173EC0" w:rsidRDefault="00B86141">
            <w:pPr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C6E4473" w14:textId="77777777" w:rsidR="00B86141" w:rsidRPr="00173EC0" w:rsidRDefault="00B86141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44E09F" w14:textId="77777777" w:rsidR="00B86141" w:rsidRPr="00173EC0" w:rsidRDefault="00B86141">
            <w:pPr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</w:rPr>
              <w:t>Thein Systems a.s.</w:t>
            </w:r>
          </w:p>
          <w:p w14:paraId="2669FC5E" w14:textId="77777777" w:rsidR="00B86141" w:rsidRPr="00173EC0" w:rsidRDefault="00B86141">
            <w:pPr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</w:rPr>
              <w:t>Technická 3029/17</w:t>
            </w:r>
          </w:p>
          <w:p w14:paraId="4B037C5D" w14:textId="77777777" w:rsidR="00B86141" w:rsidRPr="00173EC0" w:rsidRDefault="00B86141">
            <w:pPr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</w:rPr>
              <w:t xml:space="preserve">616 </w:t>
            </w:r>
            <w:proofErr w:type="gramStart"/>
            <w:r w:rsidRPr="00173EC0">
              <w:rPr>
                <w:rFonts w:ascii="Arial" w:hAnsi="Arial" w:cs="Arial"/>
              </w:rPr>
              <w:t>00  Brno</w:t>
            </w:r>
            <w:proofErr w:type="gramEnd"/>
            <w:r w:rsidRPr="00173EC0">
              <w:rPr>
                <w:rFonts w:ascii="Arial" w:hAnsi="Arial" w:cs="Arial"/>
              </w:rPr>
              <w:t xml:space="preserve"> - Královo Pole</w:t>
            </w:r>
          </w:p>
        </w:tc>
      </w:tr>
      <w:tr w:rsidR="00B86141" w:rsidRPr="00173EC0" w14:paraId="3A5A1597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3DC0F8" w14:textId="77777777" w:rsidR="00B86141" w:rsidRPr="00173EC0" w:rsidRDefault="00B86141">
            <w:pPr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</w:rPr>
              <w:t>Datum objednání:</w:t>
            </w:r>
          </w:p>
          <w:p w14:paraId="2420E08F" w14:textId="77777777" w:rsidR="00B86141" w:rsidRPr="00173EC0" w:rsidRDefault="00B86141">
            <w:pPr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</w:rPr>
              <w:t>Datum dodání:</w:t>
            </w:r>
          </w:p>
          <w:p w14:paraId="1C538819" w14:textId="77777777" w:rsidR="00B86141" w:rsidRPr="00173EC0" w:rsidRDefault="00B86141">
            <w:pPr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B98D8C2" w14:textId="77777777" w:rsidR="00B86141" w:rsidRPr="00173EC0" w:rsidRDefault="00B86141">
            <w:pPr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</w:rPr>
              <w:t>06.11.2024</w:t>
            </w:r>
          </w:p>
          <w:p w14:paraId="41C074BA" w14:textId="77777777" w:rsidR="00B86141" w:rsidRPr="00173EC0" w:rsidRDefault="00B86141">
            <w:pPr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</w:rPr>
              <w:t>31.12.2024</w:t>
            </w:r>
          </w:p>
          <w:p w14:paraId="0F4ACCC7" w14:textId="77777777" w:rsidR="00B86141" w:rsidRPr="00173EC0" w:rsidRDefault="00B86141">
            <w:pPr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9EB387" w14:textId="77777777" w:rsidR="00B86141" w:rsidRPr="00173EC0" w:rsidRDefault="00B86141">
            <w:pPr>
              <w:rPr>
                <w:rFonts w:ascii="Arial" w:hAnsi="Arial" w:cs="Arial"/>
              </w:rPr>
            </w:pPr>
          </w:p>
        </w:tc>
      </w:tr>
      <w:tr w:rsidR="00B86141" w:rsidRPr="00173EC0" w14:paraId="37A7869F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09A3" w14:textId="0C5294B9" w:rsidR="00B86141" w:rsidRPr="00173EC0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35AD8C81" w14:textId="325DBEAB" w:rsidR="00B86141" w:rsidRPr="00173EC0" w:rsidRDefault="00B86141" w:rsidP="00E57DEA">
            <w:pPr>
              <w:pBdr>
                <w:right w:val="single" w:sz="4" w:space="4" w:color="auto"/>
              </w:pBdr>
              <w:spacing w:after="120"/>
              <w:jc w:val="both"/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</w:rPr>
              <w:t>Na základě uzavřené Rámcové dohody "Dodávky Notebooků" číslo smlouvy 26/2021-MSP-CES (č.j. 6/2021-OI-SML), objednáváme 15 ks notebooků s příslušenstvím dle přiloženého objednávkového formuláře.</w:t>
            </w:r>
          </w:p>
          <w:p w14:paraId="07B9699B" w14:textId="77777777" w:rsidR="002B2B57" w:rsidRPr="00173EC0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</w:rPr>
              <w:t xml:space="preserve">Cena včetně dopravy na místa dodání činí </w:t>
            </w:r>
          </w:p>
          <w:p w14:paraId="477DC405" w14:textId="77777777" w:rsidR="002B2B57" w:rsidRPr="00173EC0" w:rsidRDefault="002B2B5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5FD2084" w14:textId="2AC44AFE" w:rsidR="002B2B57" w:rsidRPr="00173EC0" w:rsidRDefault="002B2B5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</w:rPr>
              <w:t>297 833,69 Kč cena bez DPH</w:t>
            </w:r>
          </w:p>
          <w:p w14:paraId="4B876846" w14:textId="360CDF76" w:rsidR="002B2B57" w:rsidRPr="00173EC0" w:rsidRDefault="002B2B5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</w:rPr>
              <w:t xml:space="preserve"> </w:t>
            </w:r>
            <w:r w:rsidR="001047AC" w:rsidRPr="00173EC0">
              <w:rPr>
                <w:rFonts w:ascii="Arial" w:hAnsi="Arial" w:cs="Arial"/>
              </w:rPr>
              <w:t xml:space="preserve"> </w:t>
            </w:r>
            <w:r w:rsidRPr="00173EC0">
              <w:rPr>
                <w:rFonts w:ascii="Arial" w:hAnsi="Arial" w:cs="Arial"/>
              </w:rPr>
              <w:t>62 545,07 Kč DPH 21</w:t>
            </w:r>
            <w:r w:rsidR="00E57DEA" w:rsidRPr="00173EC0">
              <w:rPr>
                <w:rFonts w:ascii="Arial" w:hAnsi="Arial" w:cs="Arial"/>
              </w:rPr>
              <w:t xml:space="preserve"> </w:t>
            </w:r>
            <w:r w:rsidRPr="00173EC0">
              <w:rPr>
                <w:rFonts w:ascii="Arial" w:hAnsi="Arial" w:cs="Arial"/>
              </w:rPr>
              <w:t>%</w:t>
            </w:r>
          </w:p>
          <w:p w14:paraId="5DF405FB" w14:textId="786AA7DC" w:rsidR="00B86141" w:rsidRPr="00173EC0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</w:rPr>
              <w:t>360 378,76 Kč včetně DPH</w:t>
            </w:r>
          </w:p>
          <w:p w14:paraId="75965535" w14:textId="77777777" w:rsidR="00B86141" w:rsidRPr="00173EC0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34FC918" w14:textId="77777777" w:rsidR="00B86141" w:rsidRPr="00173EC0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6E2547E" w14:textId="04DD2AC1" w:rsidR="00B86141" w:rsidRPr="00173EC0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</w:rPr>
              <w:t>Fakturu vystavte na adresu</w:t>
            </w:r>
            <w:r w:rsidR="00E57DEA" w:rsidRPr="00173EC0">
              <w:rPr>
                <w:rFonts w:ascii="Arial" w:hAnsi="Arial" w:cs="Arial"/>
              </w:rPr>
              <w:t>:</w:t>
            </w:r>
            <w:r w:rsidRPr="00173EC0">
              <w:rPr>
                <w:rFonts w:ascii="Arial" w:hAnsi="Arial" w:cs="Arial"/>
              </w:rPr>
              <w:t xml:space="preserve"> ČR-Krajské státní zastupitelství v Plzni</w:t>
            </w:r>
          </w:p>
          <w:p w14:paraId="73D03725" w14:textId="77777777" w:rsidR="00B86141" w:rsidRPr="00173EC0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</w:rPr>
              <w:t xml:space="preserve">                                              Veleslavínova 27/38</w:t>
            </w:r>
          </w:p>
          <w:p w14:paraId="15E06A53" w14:textId="77777777" w:rsidR="00B86141" w:rsidRPr="00173EC0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</w:rPr>
              <w:t xml:space="preserve">                                              301 00 Plzeň, IČ 00026034</w:t>
            </w:r>
          </w:p>
          <w:p w14:paraId="5D5BAA92" w14:textId="77777777" w:rsidR="00B86141" w:rsidRPr="00173EC0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0AB9AA0" w14:textId="68FDD240" w:rsidR="00B86141" w:rsidRPr="00173EC0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</w:rPr>
              <w:t xml:space="preserve">Fakturu zašlete na </w:t>
            </w:r>
            <w:proofErr w:type="gramStart"/>
            <w:r w:rsidRPr="00173EC0">
              <w:rPr>
                <w:rFonts w:ascii="Arial" w:hAnsi="Arial" w:cs="Arial"/>
              </w:rPr>
              <w:t xml:space="preserve">adresu:   </w:t>
            </w:r>
            <w:proofErr w:type="gramEnd"/>
            <w:r w:rsidRPr="00173EC0">
              <w:rPr>
                <w:rFonts w:ascii="Arial" w:hAnsi="Arial" w:cs="Arial"/>
              </w:rPr>
              <w:t>KSZ Plzeň</w:t>
            </w:r>
          </w:p>
          <w:p w14:paraId="7257C211" w14:textId="77777777" w:rsidR="00B86141" w:rsidRPr="00173EC0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</w:rPr>
              <w:t xml:space="preserve">                                              Veleslavínova 27/38</w:t>
            </w:r>
          </w:p>
          <w:p w14:paraId="2BBCED21" w14:textId="77777777" w:rsidR="00B86141" w:rsidRPr="00173EC0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</w:rPr>
              <w:t xml:space="preserve">                                              301 00 Plzeň</w:t>
            </w:r>
          </w:p>
          <w:p w14:paraId="09E1D4A5" w14:textId="77777777" w:rsidR="00B86141" w:rsidRPr="00173EC0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B86141" w:rsidRPr="00173EC0" w14:paraId="25707F97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E462F2" w14:textId="77777777" w:rsidR="00B86141" w:rsidRPr="00173EC0" w:rsidRDefault="00B8614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173EC0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173EC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4A7F1" w14:textId="77777777" w:rsidR="00B86141" w:rsidRPr="00173EC0" w:rsidRDefault="00B86141">
            <w:pPr>
              <w:rPr>
                <w:rFonts w:ascii="Arial" w:hAnsi="Arial" w:cs="Arial"/>
                <w:b/>
                <w:bCs/>
              </w:rPr>
            </w:pPr>
            <w:r w:rsidRPr="00173EC0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BB412" w14:textId="77777777" w:rsidR="00B86141" w:rsidRPr="00173EC0" w:rsidRDefault="00B86141">
            <w:pPr>
              <w:rPr>
                <w:rFonts w:ascii="Arial" w:hAnsi="Arial" w:cs="Arial"/>
                <w:b/>
                <w:bCs/>
              </w:rPr>
            </w:pPr>
            <w:r w:rsidRPr="00173EC0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8097B" w14:textId="77777777" w:rsidR="00B86141" w:rsidRPr="00173EC0" w:rsidRDefault="00B86141">
            <w:pPr>
              <w:rPr>
                <w:rFonts w:ascii="Arial" w:hAnsi="Arial" w:cs="Arial"/>
                <w:b/>
                <w:bCs/>
              </w:rPr>
            </w:pPr>
            <w:r w:rsidRPr="00173EC0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67DB7767" w14:textId="77777777" w:rsidR="00B86141" w:rsidRPr="00173EC0" w:rsidRDefault="00B8614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C9324A" w:rsidRPr="00173EC0" w14:paraId="28581D9B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980A96B" w14:textId="77777777" w:rsidR="00C9324A" w:rsidRPr="00173EC0" w:rsidRDefault="00B97FCF">
            <w:pPr>
              <w:rPr>
                <w:rFonts w:ascii="Arial" w:hAnsi="Arial"/>
              </w:rPr>
            </w:pPr>
            <w:r w:rsidRPr="00173EC0">
              <w:rPr>
                <w:rFonts w:ascii="Arial" w:hAnsi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7F06982" w14:textId="77777777" w:rsidR="00C9324A" w:rsidRPr="00173EC0" w:rsidRDefault="00B97FCF">
            <w:pPr>
              <w:rPr>
                <w:rFonts w:ascii="Arial" w:hAnsi="Arial"/>
              </w:rPr>
            </w:pPr>
            <w:r w:rsidRPr="00173EC0">
              <w:rPr>
                <w:rFonts w:ascii="Arial" w:hAnsi="Arial"/>
              </w:rPr>
              <w:t>15 ks notebooků (KZZ)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D0C4877" w14:textId="77777777" w:rsidR="00C9324A" w:rsidRPr="00173EC0" w:rsidRDefault="00C9324A">
            <w:pPr>
              <w:rPr>
                <w:rFonts w:ascii="Arial" w:hAnsi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B44C576" w14:textId="77777777" w:rsidR="00C9324A" w:rsidRPr="00173EC0" w:rsidRDefault="00C9324A">
            <w:pPr>
              <w:jc w:val="right"/>
              <w:rPr>
                <w:rFonts w:ascii="Arial" w:hAnsi="Arial"/>
              </w:rPr>
            </w:pPr>
          </w:p>
        </w:tc>
      </w:tr>
      <w:tr w:rsidR="00C9324A" w:rsidRPr="00173EC0" w14:paraId="0C9844B6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7747FB3" w14:textId="4724CAB0" w:rsidR="00C9324A" w:rsidRPr="00173EC0" w:rsidRDefault="00C9324A">
            <w:pPr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B53DF4E" w14:textId="5D84B51C" w:rsidR="00C9324A" w:rsidRPr="00173EC0" w:rsidRDefault="00C9324A">
            <w:pPr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BAA6EAE" w14:textId="77777777" w:rsidR="00C9324A" w:rsidRPr="00173EC0" w:rsidRDefault="00C9324A">
            <w:pPr>
              <w:rPr>
                <w:rFonts w:ascii="Arial" w:hAnsi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464DDA7" w14:textId="77777777" w:rsidR="00C9324A" w:rsidRPr="00173EC0" w:rsidRDefault="00C9324A">
            <w:pPr>
              <w:jc w:val="right"/>
              <w:rPr>
                <w:rFonts w:ascii="Arial" w:hAnsi="Arial"/>
              </w:rPr>
            </w:pPr>
          </w:p>
        </w:tc>
      </w:tr>
    </w:tbl>
    <w:p w14:paraId="4890A2F4" w14:textId="77777777" w:rsidR="00C9324A" w:rsidRPr="00173EC0" w:rsidRDefault="00C9324A"/>
    <w:p w14:paraId="6FC84441" w14:textId="77777777" w:rsidR="00B86141" w:rsidRPr="00173EC0" w:rsidRDefault="00B8614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B86141" w:rsidRPr="00173EC0" w14:paraId="48AC78A7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54BE" w14:textId="77777777" w:rsidR="00B86141" w:rsidRPr="00173EC0" w:rsidRDefault="00B86141">
            <w:pPr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</w:rPr>
              <w:t>Počet příloh: 0</w:t>
            </w:r>
          </w:p>
          <w:p w14:paraId="2892E2DA" w14:textId="77777777" w:rsidR="00B86141" w:rsidRPr="00173EC0" w:rsidRDefault="00B861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159957" w14:textId="77777777" w:rsidR="00B86141" w:rsidRPr="00173EC0" w:rsidRDefault="00B86141">
            <w:pPr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</w:rPr>
              <w:t>Vyřizuje:</w:t>
            </w:r>
          </w:p>
          <w:p w14:paraId="25A877C6" w14:textId="77777777" w:rsidR="00B86141" w:rsidRPr="00173EC0" w:rsidRDefault="00B86141">
            <w:pPr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</w:rPr>
              <w:t>Telefon:</w:t>
            </w:r>
          </w:p>
          <w:p w14:paraId="4B07A040" w14:textId="77777777" w:rsidR="00B86141" w:rsidRPr="00173EC0" w:rsidRDefault="00B86141">
            <w:pPr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B8F5D" w14:textId="77777777" w:rsidR="00B86141" w:rsidRPr="00173EC0" w:rsidRDefault="00B86141">
            <w:pPr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</w:rPr>
              <w:t>Bc. Blahovcová Ivana</w:t>
            </w:r>
          </w:p>
          <w:p w14:paraId="30D7D401" w14:textId="77777777" w:rsidR="00B86141" w:rsidRPr="00173EC0" w:rsidRDefault="00B86141">
            <w:pPr>
              <w:rPr>
                <w:rFonts w:ascii="Arial" w:hAnsi="Arial" w:cs="Arial"/>
              </w:rPr>
            </w:pPr>
          </w:p>
          <w:p w14:paraId="62ECEF85" w14:textId="77777777" w:rsidR="00B86141" w:rsidRPr="00173EC0" w:rsidRDefault="00B86141">
            <w:pPr>
              <w:rPr>
                <w:rFonts w:ascii="Arial" w:hAnsi="Arial" w:cs="Arial"/>
              </w:rPr>
            </w:pPr>
          </w:p>
          <w:p w14:paraId="36ADB442" w14:textId="77777777" w:rsidR="00B86141" w:rsidRPr="00173EC0" w:rsidRDefault="00B8614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13E1" w14:textId="77777777" w:rsidR="00B86141" w:rsidRPr="00173EC0" w:rsidRDefault="00B86141">
            <w:pPr>
              <w:rPr>
                <w:rFonts w:ascii="Arial" w:hAnsi="Arial" w:cs="Arial"/>
              </w:rPr>
            </w:pPr>
            <w:r w:rsidRPr="00173EC0">
              <w:rPr>
                <w:rFonts w:ascii="Arial" w:hAnsi="Arial" w:cs="Arial"/>
              </w:rPr>
              <w:t>Razítko a podpis:</w:t>
            </w:r>
          </w:p>
        </w:tc>
      </w:tr>
    </w:tbl>
    <w:p w14:paraId="1B9D7750" w14:textId="77777777" w:rsidR="00B86141" w:rsidRPr="00173EC0" w:rsidRDefault="00B86141">
      <w:pPr>
        <w:rPr>
          <w:rFonts w:ascii="Arial" w:hAnsi="Arial" w:cs="Arial"/>
        </w:rPr>
      </w:pPr>
    </w:p>
    <w:p w14:paraId="02F6E6F9" w14:textId="77777777" w:rsidR="00B86141" w:rsidRPr="00173EC0" w:rsidRDefault="00B86141">
      <w:pPr>
        <w:rPr>
          <w:rFonts w:ascii="Arial" w:hAnsi="Arial" w:cs="Arial"/>
        </w:rPr>
      </w:pPr>
    </w:p>
    <w:sectPr w:rsidR="00B86141" w:rsidRPr="00173EC0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C0659" w14:textId="77777777" w:rsidR="00D34BC3" w:rsidRDefault="00D34BC3">
      <w:r>
        <w:separator/>
      </w:r>
    </w:p>
  </w:endnote>
  <w:endnote w:type="continuationSeparator" w:id="0">
    <w:p w14:paraId="3893A278" w14:textId="77777777" w:rsidR="00D34BC3" w:rsidRDefault="00D3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2D15A" w14:textId="77777777" w:rsidR="00B86141" w:rsidRDefault="00B86141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KSZ</w:t>
    </w:r>
    <w:proofErr w:type="gramEnd"/>
    <w:r>
      <w:rPr>
        <w:rFonts w:ascii="Arial" w:hAnsi="Arial" w:cs="Arial"/>
      </w:rPr>
      <w:t xml:space="preserve"> v Plzni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316A7" w14:textId="77777777" w:rsidR="00D34BC3" w:rsidRDefault="00D34BC3">
      <w:r>
        <w:separator/>
      </w:r>
    </w:p>
  </w:footnote>
  <w:footnote w:type="continuationSeparator" w:id="0">
    <w:p w14:paraId="06F0046F" w14:textId="77777777" w:rsidR="00D34BC3" w:rsidRDefault="00D34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674389"/>
  </w:docVars>
  <w:rsids>
    <w:rsidRoot w:val="00EE01E6"/>
    <w:rsid w:val="001047AC"/>
    <w:rsid w:val="00173EC0"/>
    <w:rsid w:val="002B2B57"/>
    <w:rsid w:val="0033131C"/>
    <w:rsid w:val="005A0199"/>
    <w:rsid w:val="006B007E"/>
    <w:rsid w:val="007677D2"/>
    <w:rsid w:val="008A3F33"/>
    <w:rsid w:val="009F136A"/>
    <w:rsid w:val="00B86141"/>
    <w:rsid w:val="00B97FCF"/>
    <w:rsid w:val="00C9324A"/>
    <w:rsid w:val="00C9420C"/>
    <w:rsid w:val="00D34BC3"/>
    <w:rsid w:val="00E57DEA"/>
    <w:rsid w:val="00EE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0FD06E"/>
  <w14:defaultImageDpi w14:val="0"/>
  <w15:docId w15:val="{CABC30F8-8EEC-4B7A-9B4B-9209013C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9EDAE-1547-4897-978E-493D80C28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149</Words>
  <Characters>1128</Characters>
  <Application>Microsoft Office Word</Application>
  <DocSecurity>0</DocSecurity>
  <Lines>9</Lines>
  <Paragraphs>2</Paragraphs>
  <ScaleCrop>false</ScaleCrop>
  <Company>CCA Systems a.s.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Rybníček Otto Ing.</cp:lastModifiedBy>
  <cp:revision>5</cp:revision>
  <cp:lastPrinted>2024-11-06T08:50:00Z</cp:lastPrinted>
  <dcterms:created xsi:type="dcterms:W3CDTF">2024-11-12T12:50:00Z</dcterms:created>
  <dcterms:modified xsi:type="dcterms:W3CDTF">2024-11-12T12:51:00Z</dcterms:modified>
</cp:coreProperties>
</file>