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AFAE" w14:textId="3360FEAF" w:rsidR="006B55B3" w:rsidRPr="008D691E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Domov bez bariér</w:t>
      </w:r>
      <w:r w:rsidR="006B55B3" w:rsidRPr="008D69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04F004C" w14:textId="34E85638" w:rsidR="006C6B9A" w:rsidRDefault="004F6063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Strozziho 1333, 508 01 Hořice</w:t>
      </w:r>
    </w:p>
    <w:p w14:paraId="554B0018" w14:textId="67F9AFE3" w:rsidR="00C31711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IČO:13583212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147ACF6E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USPTP01/2018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="00256A4E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.2018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72880B4B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4F6063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12324B">
        <w:rPr>
          <w:rFonts w:asciiTheme="minorHAnsi" w:hAnsiTheme="minorHAnsi" w:cstheme="minorHAnsi"/>
          <w:sz w:val="18"/>
          <w:szCs w:val="18"/>
        </w:rPr>
        <w:t>4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43262188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12324B">
        <w:rPr>
          <w:rFonts w:asciiTheme="minorHAnsi" w:hAnsiTheme="minorHAnsi" w:cstheme="minorHAnsi"/>
          <w:sz w:val="18"/>
          <w:szCs w:val="18"/>
        </w:rPr>
        <w:t>5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12324B">
        <w:rPr>
          <w:rFonts w:asciiTheme="minorHAnsi" w:hAnsiTheme="minorHAnsi" w:cstheme="minorHAnsi"/>
          <w:sz w:val="18"/>
          <w:szCs w:val="18"/>
        </w:rPr>
        <w:t>4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r w:rsidR="0012324B">
        <w:rPr>
          <w:rFonts w:asciiTheme="minorHAnsi" w:hAnsiTheme="minorHAnsi" w:cstheme="minorHAnsi"/>
          <w:sz w:val="18"/>
          <w:szCs w:val="18"/>
        </w:rPr>
        <w:t>3,5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5B1245D5" w14:textId="77777777" w:rsidR="00E9182B" w:rsidRDefault="00E9182B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42CBE7EC"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12324B">
        <w:rPr>
          <w:rFonts w:asciiTheme="minorHAnsi" w:hAnsiTheme="minorHAnsi" w:cstheme="minorHAnsi"/>
          <w:b/>
          <w:i/>
          <w:iCs/>
          <w:sz w:val="18"/>
          <w:szCs w:val="18"/>
        </w:rPr>
        <w:t>22 241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12324B">
        <w:rPr>
          <w:rFonts w:asciiTheme="minorHAnsi" w:hAnsiTheme="minorHAnsi" w:cstheme="minorHAnsi"/>
          <w:bCs/>
          <w:i/>
          <w:iCs/>
          <w:sz w:val="18"/>
          <w:szCs w:val="18"/>
        </w:rPr>
        <w:t>dvacetdvatisícdvěstěčtyřicetjenda korun českých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DF8343F" w14:textId="47771D17" w:rsidR="00E251A6" w:rsidRPr="008D691E" w:rsidRDefault="0012324B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22 241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25F91BFF" w14:textId="7AE2E064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4868D07C" w14:textId="77777777"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2AAE294" w14:textId="70C30401"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47D9C12" w14:textId="61D912C3"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F4CC8EC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14:paraId="7FC4D7B4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9409A7" w14:textId="759E15B3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opravu :</w:t>
      </w:r>
    </w:p>
    <w:p w14:paraId="73432FD8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38F6C0C" w14:textId="5E9CE0A5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7</w:t>
      </w:r>
      <w:r w:rsidR="0012324B">
        <w:rPr>
          <w:rFonts w:asciiTheme="minorHAnsi" w:hAnsiTheme="minorHAnsi" w:cstheme="minorHAnsi"/>
          <w:bCs/>
          <w:i/>
          <w:iCs/>
          <w:sz w:val="18"/>
          <w:szCs w:val="18"/>
        </w:rPr>
        <w:t>80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Altura, Eleganza 1, Movita</w:t>
      </w:r>
    </w:p>
    <w:p w14:paraId="2C9439CD" w14:textId="4754C69E" w:rsidR="004F6063" w:rsidRDefault="004F6063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4</w:t>
      </w:r>
      <w:r w:rsidR="0012324B">
        <w:rPr>
          <w:rFonts w:asciiTheme="minorHAnsi" w:hAnsiTheme="minorHAnsi" w:cstheme="minorHAnsi"/>
          <w:bCs/>
          <w:i/>
          <w:iCs/>
          <w:sz w:val="18"/>
          <w:szCs w:val="18"/>
        </w:rPr>
        <w:t>76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Beta</w:t>
      </w:r>
    </w:p>
    <w:p w14:paraId="387CC123" w14:textId="250A2020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07F3F40" w14:textId="7CAA22A2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458E3E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>Cestovní výdaje zhotovitele :</w:t>
      </w:r>
    </w:p>
    <w:p w14:paraId="396ED1F7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79CAB8" w14:textId="10BBE9BD"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případě mimozáručních a pozáručních oprav je objednatel povinen zaplatit zhotoviteli kromě ceny za servisní služby i dohodnutou cenu za servisní výjezd 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 </w:t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1</w:t>
      </w:r>
      <w:r w:rsidR="0012324B">
        <w:rPr>
          <w:rFonts w:asciiTheme="minorHAnsi" w:hAnsiTheme="minorHAnsi" w:cstheme="minorHAnsi"/>
          <w:bCs/>
          <w:i/>
          <w:iCs/>
          <w:sz w:val="18"/>
          <w:szCs w:val="18"/>
        </w:rPr>
        <w:t>90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14:paraId="14DA0DB1" w14:textId="0C4BEB23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162A4B" w14:textId="023B3FAF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3606BD9E" w14:textId="3BA5343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BD0D5FB" w14:textId="25ADDA4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99B6BF9" w14:textId="7A8A004D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B3A89CE" w14:textId="2FC552D1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006F17F" w14:textId="656B593F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24BA3FF" w14:textId="0ADF4CE0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94DBAF" w14:textId="70BC85CA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B657F96" w14:textId="4FDC51DE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23D8A37" w14:textId="1DEC2E48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8B852E1" w14:textId="5E8095E9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03FD3D" w14:textId="6216CEB8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0056693" w14:textId="77777777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D242D79" w14:textId="6FF17251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CBB74E7" w14:textId="77777777" w:rsidR="00E832D6" w:rsidRPr="008D691E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lastRenderedPageBreak/>
        <w:t xml:space="preserve"> </w:t>
      </w:r>
    </w:p>
    <w:p w14:paraId="7DE7DA5B" w14:textId="77777777" w:rsidR="00AE4B17" w:rsidRDefault="00AE4B17" w:rsidP="00FD38FF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5631B634" w14:textId="18F80516" w:rsidR="009C2726" w:rsidRDefault="009512F4" w:rsidP="00FD38FF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607FF9DB" w14:textId="77777777" w:rsidR="0012324B" w:rsidRPr="008D691E" w:rsidRDefault="0012324B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1295CCC" w14:textId="484DBBC3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12324B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52C12B5E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AE4B17">
        <w:rPr>
          <w:rFonts w:asciiTheme="minorHAnsi" w:hAnsiTheme="minorHAnsi" w:cstheme="minorHAnsi"/>
          <w:sz w:val="18"/>
          <w:szCs w:val="18"/>
        </w:rPr>
        <w:t xml:space="preserve"> Želevčicích</w:t>
      </w:r>
      <w:r>
        <w:rPr>
          <w:rFonts w:asciiTheme="minorHAnsi" w:hAnsiTheme="minorHAnsi" w:cstheme="minorHAnsi"/>
          <w:sz w:val="18"/>
          <w:szCs w:val="18"/>
        </w:rPr>
        <w:t xml:space="preserve"> dne ………………………………………………………</w:t>
      </w:r>
    </w:p>
    <w:p w14:paraId="57BF3189" w14:textId="77777777" w:rsidR="00FE71A5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1E1EBA40" w14:textId="77777777" w:rsidR="00AE4B17" w:rsidRDefault="00AE4B17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5DC0B0F4" w14:textId="77777777" w:rsidR="00AE4B17" w:rsidRPr="008D691E" w:rsidRDefault="00AE4B17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64520BF8" w14:textId="224227B2" w:rsidR="0012324B" w:rsidRDefault="001232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Bc. Jiří Provazník, MBA</w:t>
      </w:r>
    </w:p>
    <w:p w14:paraId="2710CD9B" w14:textId="457DA68F" w:rsidR="0012324B" w:rsidRDefault="001232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Ředitel obchodu pro ČR a SR</w:t>
      </w:r>
    </w:p>
    <w:p w14:paraId="39614370" w14:textId="5CB6369E" w:rsidR="0012324B" w:rsidRDefault="001232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 základě plné moci</w:t>
      </w: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683A2415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9873065" w14:textId="72584258" w:rsidR="00325F68" w:rsidRDefault="00325F68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EF617E4" w14:textId="77777777" w:rsidR="00325F68" w:rsidRDefault="00325F68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9C71C69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14:paraId="04899E80" w14:textId="77777777" w:rsidR="00AE4B17" w:rsidRDefault="00AE4B17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C5EB950" w14:textId="77777777" w:rsidR="00AE4B17" w:rsidRDefault="00AE4B17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AB95" w14:textId="77777777" w:rsidR="00F3142A" w:rsidRDefault="00F3142A" w:rsidP="006A6944">
      <w:r>
        <w:separator/>
      </w:r>
    </w:p>
  </w:endnote>
  <w:endnote w:type="continuationSeparator" w:id="0">
    <w:p w14:paraId="64971731" w14:textId="77777777" w:rsidR="00F3142A" w:rsidRDefault="00F3142A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6E90F" w14:textId="77777777" w:rsidR="00F3142A" w:rsidRDefault="00F3142A" w:rsidP="006A6944">
      <w:r>
        <w:separator/>
      </w:r>
    </w:p>
  </w:footnote>
  <w:footnote w:type="continuationSeparator" w:id="0">
    <w:p w14:paraId="5E27BEE8" w14:textId="77777777" w:rsidR="00F3142A" w:rsidRDefault="00F3142A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B3"/>
    <w:rsid w:val="000444B0"/>
    <w:rsid w:val="00044DE1"/>
    <w:rsid w:val="000641AB"/>
    <w:rsid w:val="0007204B"/>
    <w:rsid w:val="0008504F"/>
    <w:rsid w:val="000C16BF"/>
    <w:rsid w:val="000C62C6"/>
    <w:rsid w:val="001078D6"/>
    <w:rsid w:val="00115CB0"/>
    <w:rsid w:val="0012324B"/>
    <w:rsid w:val="00135E13"/>
    <w:rsid w:val="001704E2"/>
    <w:rsid w:val="00175B75"/>
    <w:rsid w:val="00176073"/>
    <w:rsid w:val="001A0F11"/>
    <w:rsid w:val="0025657E"/>
    <w:rsid w:val="00256A4E"/>
    <w:rsid w:val="00292F25"/>
    <w:rsid w:val="002941B8"/>
    <w:rsid w:val="00317D3D"/>
    <w:rsid w:val="00325F68"/>
    <w:rsid w:val="00355695"/>
    <w:rsid w:val="00361093"/>
    <w:rsid w:val="003859A7"/>
    <w:rsid w:val="00397BEF"/>
    <w:rsid w:val="003D3843"/>
    <w:rsid w:val="00436410"/>
    <w:rsid w:val="00460F56"/>
    <w:rsid w:val="00473D4B"/>
    <w:rsid w:val="004B2EA4"/>
    <w:rsid w:val="004E0B0E"/>
    <w:rsid w:val="004E71ED"/>
    <w:rsid w:val="004F03F2"/>
    <w:rsid w:val="004F6063"/>
    <w:rsid w:val="005A094A"/>
    <w:rsid w:val="005D39F6"/>
    <w:rsid w:val="005E41E9"/>
    <w:rsid w:val="006238C0"/>
    <w:rsid w:val="00673EA9"/>
    <w:rsid w:val="006A6944"/>
    <w:rsid w:val="006B55B3"/>
    <w:rsid w:val="006C6B9A"/>
    <w:rsid w:val="006E1AE3"/>
    <w:rsid w:val="006F23B7"/>
    <w:rsid w:val="0071384F"/>
    <w:rsid w:val="007E020E"/>
    <w:rsid w:val="007F781F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AE4B17"/>
    <w:rsid w:val="00B0652C"/>
    <w:rsid w:val="00B730E7"/>
    <w:rsid w:val="00BC0ECF"/>
    <w:rsid w:val="00C31711"/>
    <w:rsid w:val="00C329FC"/>
    <w:rsid w:val="00C44556"/>
    <w:rsid w:val="00C77EC8"/>
    <w:rsid w:val="00CB15C2"/>
    <w:rsid w:val="00CB7F2A"/>
    <w:rsid w:val="00D13E75"/>
    <w:rsid w:val="00D21643"/>
    <w:rsid w:val="00D33514"/>
    <w:rsid w:val="00D44059"/>
    <w:rsid w:val="00DA0B91"/>
    <w:rsid w:val="00DE39FE"/>
    <w:rsid w:val="00DF4742"/>
    <w:rsid w:val="00E251A6"/>
    <w:rsid w:val="00E3251D"/>
    <w:rsid w:val="00E832D6"/>
    <w:rsid w:val="00E85264"/>
    <w:rsid w:val="00E9182B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3C6277"/>
  <w15:chartTrackingRefBased/>
  <w15:docId w15:val="{2FC2C117-181A-414D-B70E-D3DA801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28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Jan [LINET.CZ]</dc:creator>
  <cp:keywords/>
  <dc:description/>
  <cp:lastModifiedBy>Havrdova Katerina [LINET.CZ]</cp:lastModifiedBy>
  <cp:revision>74</cp:revision>
  <cp:lastPrinted>2021-06-03T09:29:00Z</cp:lastPrinted>
  <dcterms:created xsi:type="dcterms:W3CDTF">2021-09-24T11:57:00Z</dcterms:created>
  <dcterms:modified xsi:type="dcterms:W3CDTF">2024-10-31T07:04:00Z</dcterms:modified>
</cp:coreProperties>
</file>