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1EBBA296" w14:textId="77777777">
        <w:trPr>
          <w:trHeight w:val="568"/>
        </w:trPr>
        <w:tc>
          <w:tcPr>
            <w:tcW w:w="1678" w:type="dxa"/>
            <w:vAlign w:val="center"/>
          </w:tcPr>
          <w:p w14:paraId="628256B5" w14:textId="4863A5AB" w:rsidR="00C61485" w:rsidRPr="00E30C8D" w:rsidRDefault="00F76069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7440C030" wp14:editId="023F96A9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3D4537F8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2380F33F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25007CAC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1F590EA4" w14:textId="5B0C4F00" w:rsidR="00C61485" w:rsidRPr="00E30C8D" w:rsidRDefault="00F76069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B6FEAD" wp14:editId="02FA6549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578684967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6AA4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6FEAD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59816AA4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32267AE8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14:paraId="36935B42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4E20B6DC" w14:textId="070AE8FF" w:rsidR="00C61485" w:rsidRPr="00E30C8D" w:rsidRDefault="00F76069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ARS VIRIDIS s.r.o.</w:t>
            </w:r>
          </w:p>
          <w:p w14:paraId="5814057D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13237803" w14:textId="389D0EC7" w:rsidR="00C61485" w:rsidRPr="00E30C8D" w:rsidRDefault="00F76069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Perk 70</w:t>
            </w:r>
          </w:p>
          <w:p w14:paraId="52BFB845" w14:textId="617F5FAA" w:rsidR="00C61485" w:rsidRPr="00E30C8D" w:rsidRDefault="00F76069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675 22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Stařeč</w:t>
            </w:r>
          </w:p>
          <w:p w14:paraId="200D1D37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0945EB67" w14:textId="77777777" w:rsidR="00C61485" w:rsidRPr="00E30C8D" w:rsidRDefault="00C61485">
      <w:pPr>
        <w:rPr>
          <w:rFonts w:ascii="Verdana" w:hAnsi="Verdana" w:cs="Tahoma"/>
        </w:rPr>
      </w:pPr>
    </w:p>
    <w:p w14:paraId="5A648F14" w14:textId="77777777" w:rsidR="00C61485" w:rsidRPr="00E30C8D" w:rsidRDefault="00C61485">
      <w:pPr>
        <w:rPr>
          <w:rFonts w:ascii="Verdana" w:hAnsi="Verdana" w:cs="Tahoma"/>
        </w:rPr>
      </w:pPr>
    </w:p>
    <w:p w14:paraId="5ED1E91A" w14:textId="286BFB35" w:rsidR="00C61485" w:rsidRPr="00E30C8D" w:rsidRDefault="00F76069">
      <w:pPr>
        <w:rPr>
          <w:rFonts w:ascii="Verdana" w:hAnsi="Verdana" w:cs="Tahoma"/>
        </w:rPr>
      </w:pPr>
      <w:r w:rsidRPr="009C573E">
        <w:rPr>
          <w:noProof/>
        </w:rPr>
        <w:drawing>
          <wp:inline distT="0" distB="0" distL="0" distR="0" wp14:anchorId="5198B09F" wp14:editId="41F67ED1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8676F" w14:textId="77777777" w:rsidR="00C61485" w:rsidRPr="00E30C8D" w:rsidRDefault="00C61485">
      <w:pPr>
        <w:rPr>
          <w:rFonts w:ascii="Verdana" w:hAnsi="Verdana" w:cs="Tahoma"/>
        </w:rPr>
      </w:pPr>
    </w:p>
    <w:p w14:paraId="2FD4D0C3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12598E9A" w14:textId="7BBDBA84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F76069">
        <w:rPr>
          <w:rFonts w:ascii="Verdana" w:hAnsi="Verdana" w:cs="Tahoma"/>
          <w:noProof/>
          <w:sz w:val="22"/>
          <w:szCs w:val="22"/>
        </w:rPr>
        <w:t>28357094</w:t>
      </w:r>
      <w:r w:rsidRPr="00E30C8D">
        <w:rPr>
          <w:rFonts w:ascii="Verdana" w:hAnsi="Verdana" w:cs="Tahoma"/>
          <w:sz w:val="22"/>
          <w:szCs w:val="22"/>
        </w:rPr>
        <w:t xml:space="preserve"> </w:t>
      </w:r>
    </w:p>
    <w:p w14:paraId="10C0618C" w14:textId="77777777" w:rsidR="00C61485" w:rsidRPr="00E30C8D" w:rsidRDefault="00C61485">
      <w:pPr>
        <w:rPr>
          <w:rFonts w:ascii="Verdana" w:hAnsi="Verdana" w:cs="Tahoma"/>
        </w:rPr>
      </w:pPr>
    </w:p>
    <w:p w14:paraId="3F6AE2CB" w14:textId="3FBC378F" w:rsidR="00C61485" w:rsidRPr="00E30C8D" w:rsidRDefault="00F76069">
      <w:pPr>
        <w:rPr>
          <w:rFonts w:ascii="Verdana" w:hAnsi="Verdana" w:cs="Tahoma"/>
        </w:rPr>
      </w:pPr>
      <w:r>
        <w:rPr>
          <w:rFonts w:ascii="Verdana" w:hAnsi="Verdana" w:cs="Tahoma"/>
        </w:rPr>
        <w:t>Č.j. MSNS/19738/2024/OMIRR</w:t>
      </w:r>
    </w:p>
    <w:p w14:paraId="028B62A9" w14:textId="07A8FA44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F76069">
        <w:rPr>
          <w:rFonts w:ascii="Verdana" w:hAnsi="Verdana" w:cs="Tahoma"/>
          <w:b/>
          <w:noProof/>
        </w:rPr>
        <w:t>162/24/02</w:t>
      </w:r>
    </w:p>
    <w:p w14:paraId="3854A9DD" w14:textId="77777777" w:rsidR="00C61485" w:rsidRPr="00E30C8D" w:rsidRDefault="00C61485">
      <w:pPr>
        <w:rPr>
          <w:rFonts w:ascii="Verdana" w:hAnsi="Verdana" w:cs="Tahoma"/>
        </w:rPr>
      </w:pPr>
    </w:p>
    <w:p w14:paraId="23054D2B" w14:textId="474DD795" w:rsidR="00C61485" w:rsidRPr="00E30C8D" w:rsidRDefault="00C61485">
      <w:pPr>
        <w:rPr>
          <w:rFonts w:ascii="Verdana" w:hAnsi="Verdana" w:cs="Tahoma"/>
          <w:b/>
        </w:rPr>
      </w:pPr>
      <w:r w:rsidRPr="00F76069">
        <w:rPr>
          <w:rFonts w:ascii="Verdana" w:hAnsi="Verdana" w:cs="Tahoma"/>
          <w:b/>
          <w:bCs/>
        </w:rPr>
        <w:t xml:space="preserve"> Popis objednávky: </w:t>
      </w:r>
      <w:r w:rsidR="00F76069">
        <w:rPr>
          <w:rFonts w:ascii="Verdana" w:hAnsi="Verdana" w:cs="Tahoma"/>
        </w:rPr>
        <w:t>Objednáváme ošetření stromů a instalace bezpečnostních vazeb na akci "Revitalizace ulice Čapkova - I. etapa" podle cenové nabídky ze dne 11.11.2024.</w:t>
      </w:r>
    </w:p>
    <w:p w14:paraId="1D6E38D9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3F045B9F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2887A896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775B4E7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04DE327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5B4346EA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58EA1D4F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253BA9B9" w14:textId="52BB3073" w:rsidR="00C61485" w:rsidRPr="00E30C8D" w:rsidRDefault="00F7606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Objednáváme ošetření stromů dle cenové nabídky z 11.11.2024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7CEAD234" w14:textId="0FABF4A2" w:rsidR="00C61485" w:rsidRPr="00E30C8D" w:rsidRDefault="00F76069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578F1757" w14:textId="52D49975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277F4796" w14:textId="1C73FDF0" w:rsidR="00C61485" w:rsidRPr="00E30C8D" w:rsidRDefault="00F76069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84 143,40</w:t>
            </w:r>
          </w:p>
        </w:tc>
      </w:tr>
      <w:tr w:rsidR="00C61485" w:rsidRPr="00E30C8D" w14:paraId="5B1A5439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2873350B" w14:textId="42701A95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F76069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66C6BC90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13CCAC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443C5F21" w14:textId="7146AE4A" w:rsidR="00C61485" w:rsidRPr="00E30C8D" w:rsidRDefault="00F76069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84 143,40</w:t>
            </w:r>
          </w:p>
        </w:tc>
      </w:tr>
      <w:tr w:rsidR="00C61485" w:rsidRPr="00E30C8D" w14:paraId="4B757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C1DE36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41A8BD7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178F45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1842885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4EAC0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B119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EF7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7C758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78092" w14:textId="7895BF78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5E38A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8666B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DFBF3" w14:textId="570508BA" w:rsidR="00C61485" w:rsidRPr="00E30C8D" w:rsidRDefault="00F7606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11. 11. 2024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77465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06D8F560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4C4A1D9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D3EA2" w14:textId="7499F47B" w:rsidR="00C61485" w:rsidRPr="00E30C8D" w:rsidRDefault="00F7606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Gabriela Poulová</w:t>
            </w:r>
          </w:p>
        </w:tc>
      </w:tr>
    </w:tbl>
    <w:p w14:paraId="3ECA0130" w14:textId="77777777" w:rsidR="00C61485" w:rsidRPr="00E30C8D" w:rsidRDefault="00C61485">
      <w:pPr>
        <w:rPr>
          <w:rFonts w:ascii="Verdana" w:hAnsi="Verdana" w:cs="Tahoma"/>
        </w:rPr>
      </w:pPr>
    </w:p>
    <w:p w14:paraId="669C68CD" w14:textId="77777777" w:rsidR="00C61485" w:rsidRPr="00E30C8D" w:rsidRDefault="00C61485">
      <w:pPr>
        <w:rPr>
          <w:rFonts w:ascii="Verdana" w:hAnsi="Verdana" w:cs="Tahoma"/>
        </w:rPr>
      </w:pPr>
    </w:p>
    <w:p w14:paraId="196D5C90" w14:textId="51450E2A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</w:p>
    <w:p w14:paraId="1384BCDC" w14:textId="6ED87A4C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F76069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F76069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664DEE67" w14:textId="07322223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F76069">
        <w:rPr>
          <w:rFonts w:ascii="Verdana" w:hAnsi="Verdana" w:cs="Tahoma"/>
          <w:noProof/>
        </w:rPr>
        <w:t>Město Světlá nad Sázavou</w:t>
      </w:r>
    </w:p>
    <w:p w14:paraId="56BFE53F" w14:textId="02E63EF5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F76069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F76069">
        <w:rPr>
          <w:rFonts w:ascii="Verdana" w:hAnsi="Verdana" w:cs="Tahoma"/>
          <w:noProof/>
        </w:rPr>
        <w:t>582 91</w:t>
      </w:r>
    </w:p>
    <w:p w14:paraId="1ACA7715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64472842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18E05EB2" w14:textId="77777777" w:rsidR="00C61485" w:rsidRDefault="00C61485">
      <w:pPr>
        <w:rPr>
          <w:rFonts w:ascii="Verdana" w:hAnsi="Verdana" w:cs="Tahoma"/>
        </w:rPr>
      </w:pPr>
    </w:p>
    <w:p w14:paraId="729D89A9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B60CE" w14:textId="77777777" w:rsidR="006848ED" w:rsidRDefault="006848ED">
      <w:pPr>
        <w:spacing w:after="0"/>
      </w:pPr>
      <w:r>
        <w:separator/>
      </w:r>
    </w:p>
  </w:endnote>
  <w:endnote w:type="continuationSeparator" w:id="0">
    <w:p w14:paraId="6924210D" w14:textId="77777777" w:rsidR="006848ED" w:rsidRDefault="006848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746AB" w14:textId="77777777" w:rsidR="006848ED" w:rsidRDefault="006848ED">
      <w:pPr>
        <w:spacing w:after="0"/>
      </w:pPr>
      <w:r>
        <w:separator/>
      </w:r>
    </w:p>
  </w:footnote>
  <w:footnote w:type="continuationSeparator" w:id="0">
    <w:p w14:paraId="3B06674A" w14:textId="77777777" w:rsidR="006848ED" w:rsidRDefault="006848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69"/>
    <w:rsid w:val="000039FB"/>
    <w:rsid w:val="00034B7C"/>
    <w:rsid w:val="001413BE"/>
    <w:rsid w:val="002B23E9"/>
    <w:rsid w:val="003B7CE8"/>
    <w:rsid w:val="004A754C"/>
    <w:rsid w:val="004B514E"/>
    <w:rsid w:val="0055075A"/>
    <w:rsid w:val="005B7B70"/>
    <w:rsid w:val="00623906"/>
    <w:rsid w:val="006848ED"/>
    <w:rsid w:val="006A55D5"/>
    <w:rsid w:val="00735AAA"/>
    <w:rsid w:val="007C0F21"/>
    <w:rsid w:val="007D791F"/>
    <w:rsid w:val="00951B6F"/>
    <w:rsid w:val="009E0BB9"/>
    <w:rsid w:val="00A56D3C"/>
    <w:rsid w:val="00B336D0"/>
    <w:rsid w:val="00BC5896"/>
    <w:rsid w:val="00C61485"/>
    <w:rsid w:val="00E30C8D"/>
    <w:rsid w:val="00F032A9"/>
    <w:rsid w:val="00F5553F"/>
    <w:rsid w:val="00F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84D02"/>
  <w15:chartTrackingRefBased/>
  <w15:docId w15:val="{5FC5CD84-A97A-4584-A350-0E7CFACA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3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Gabriela Poulová</dc:creator>
  <cp:keywords/>
  <dc:description/>
  <cp:lastModifiedBy>Gabriela Poulová</cp:lastModifiedBy>
  <cp:revision>1</cp:revision>
  <cp:lastPrinted>2003-10-23T10:21:00Z</cp:lastPrinted>
  <dcterms:created xsi:type="dcterms:W3CDTF">2024-11-11T15:18:00Z</dcterms:created>
  <dcterms:modified xsi:type="dcterms:W3CDTF">2024-11-11T15:21:00Z</dcterms:modified>
</cp:coreProperties>
</file>