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259F" w:rsidRPr="00924B12" w:rsidRDefault="0018259F" w:rsidP="0018259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4B12">
                              <w:rPr>
                                <w:rFonts w:asciiTheme="minorHAnsi" w:hAnsiTheme="minorHAnsi" w:cstheme="minorHAnsi"/>
                              </w:rPr>
                              <w:t xml:space="preserve">TEMPO </w:t>
                            </w:r>
                            <w:proofErr w:type="gramStart"/>
                            <w:r w:rsidRPr="00924B12">
                              <w:rPr>
                                <w:rFonts w:asciiTheme="minorHAnsi" w:hAnsiTheme="minorHAnsi" w:cstheme="minorHAnsi"/>
                              </w:rPr>
                              <w:t>O.O.</w:t>
                            </w:r>
                            <w:proofErr w:type="gramEnd"/>
                            <w:r w:rsidRPr="00924B12">
                              <w:rPr>
                                <w:rFonts w:asciiTheme="minorHAnsi" w:hAnsiTheme="minorHAnsi" w:cstheme="minorHAnsi"/>
                              </w:rPr>
                              <w:t>P.P., s r.o.</w:t>
                            </w:r>
                          </w:p>
                          <w:p w:rsidR="0018259F" w:rsidRPr="00924B12" w:rsidRDefault="0018259F" w:rsidP="0018259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4B12">
                              <w:rPr>
                                <w:rFonts w:asciiTheme="minorHAnsi" w:hAnsiTheme="minorHAnsi" w:cstheme="minorHAnsi"/>
                              </w:rPr>
                              <w:t>Pardubická 620</w:t>
                            </w:r>
                          </w:p>
                          <w:p w:rsidR="00915DC8" w:rsidRPr="00924B12" w:rsidRDefault="0018259F" w:rsidP="0018259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4B12">
                              <w:rPr>
                                <w:rFonts w:asciiTheme="minorHAnsi" w:hAnsiTheme="minorHAnsi" w:cstheme="minorHAnsi"/>
                              </w:rPr>
                              <w:t>537 01  Chrudim</w:t>
                            </w:r>
                          </w:p>
                          <w:p w:rsidR="0018259F" w:rsidRPr="00924B12" w:rsidRDefault="0018259F" w:rsidP="0018259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24B12">
                              <w:rPr>
                                <w:rFonts w:asciiTheme="minorHAnsi" w:hAnsiTheme="minorHAnsi" w:cstheme="minorHAnsi"/>
                              </w:rPr>
                              <w:t>IČ: 25936573</w:t>
                            </w:r>
                          </w:p>
                          <w:p w:rsidR="00904EA1" w:rsidRPr="00723832" w:rsidRDefault="00904EA1" w:rsidP="00434C3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18259F" w:rsidRPr="00924B12" w:rsidRDefault="0018259F" w:rsidP="0018259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</w:rPr>
                      </w:pPr>
                      <w:r w:rsidRPr="00924B12">
                        <w:rPr>
                          <w:rFonts w:asciiTheme="minorHAnsi" w:hAnsiTheme="minorHAnsi" w:cstheme="minorHAnsi"/>
                        </w:rPr>
                        <w:t xml:space="preserve">TEMPO </w:t>
                      </w:r>
                      <w:proofErr w:type="gramStart"/>
                      <w:r w:rsidRPr="00924B12">
                        <w:rPr>
                          <w:rFonts w:asciiTheme="minorHAnsi" w:hAnsiTheme="minorHAnsi" w:cstheme="minorHAnsi"/>
                        </w:rPr>
                        <w:t>O.O.</w:t>
                      </w:r>
                      <w:proofErr w:type="gramEnd"/>
                      <w:r w:rsidRPr="00924B12">
                        <w:rPr>
                          <w:rFonts w:asciiTheme="minorHAnsi" w:hAnsiTheme="minorHAnsi" w:cstheme="minorHAnsi"/>
                        </w:rPr>
                        <w:t>P.P., s r.o.</w:t>
                      </w:r>
                    </w:p>
                    <w:p w:rsidR="0018259F" w:rsidRPr="00924B12" w:rsidRDefault="0018259F" w:rsidP="0018259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</w:rPr>
                      </w:pPr>
                      <w:r w:rsidRPr="00924B12">
                        <w:rPr>
                          <w:rFonts w:asciiTheme="minorHAnsi" w:hAnsiTheme="minorHAnsi" w:cstheme="minorHAnsi"/>
                        </w:rPr>
                        <w:t>Pardubická 620</w:t>
                      </w:r>
                    </w:p>
                    <w:p w:rsidR="00915DC8" w:rsidRPr="00924B12" w:rsidRDefault="0018259F" w:rsidP="0018259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</w:rPr>
                      </w:pPr>
                      <w:r w:rsidRPr="00924B12">
                        <w:rPr>
                          <w:rFonts w:asciiTheme="minorHAnsi" w:hAnsiTheme="minorHAnsi" w:cstheme="minorHAnsi"/>
                        </w:rPr>
                        <w:t>537 01  Chrudim</w:t>
                      </w:r>
                    </w:p>
                    <w:p w:rsidR="0018259F" w:rsidRPr="00924B12" w:rsidRDefault="0018259F" w:rsidP="0018259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24B12">
                        <w:rPr>
                          <w:rFonts w:asciiTheme="minorHAnsi" w:hAnsiTheme="minorHAnsi" w:cstheme="minorHAnsi"/>
                        </w:rPr>
                        <w:t>IČ: 25936573</w:t>
                      </w:r>
                    </w:p>
                    <w:p w:rsidR="00904EA1" w:rsidRPr="00723832" w:rsidRDefault="00904EA1" w:rsidP="00434C3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6F3084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297B4C">
        <w:rPr>
          <w:rFonts w:ascii="Calibri" w:hAnsi="Calibri" w:cs="Calibri"/>
          <w:sz w:val="22"/>
          <w:szCs w:val="22"/>
        </w:rPr>
        <w:t>14</w:t>
      </w:r>
      <w:r w:rsidR="00924B12">
        <w:rPr>
          <w:rFonts w:ascii="Calibri" w:hAnsi="Calibri" w:cs="Calibri"/>
          <w:sz w:val="22"/>
          <w:szCs w:val="22"/>
        </w:rPr>
        <w:t>. října 2024</w:t>
      </w:r>
    </w:p>
    <w:p w:rsidR="008E04A5" w:rsidRPr="00723832" w:rsidRDefault="008E04A5" w:rsidP="008E04A5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F42E69" w:rsidRPr="006F3084" w:rsidRDefault="00F42E69" w:rsidP="0018259F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297B4C">
        <w:rPr>
          <w:rFonts w:ascii="Arial" w:hAnsi="Arial" w:cs="Arial"/>
          <w:b/>
        </w:rPr>
        <w:t>268</w:t>
      </w:r>
      <w:r w:rsidR="00924B12">
        <w:rPr>
          <w:rFonts w:ascii="Arial" w:hAnsi="Arial" w:cs="Arial"/>
          <w:b/>
        </w:rPr>
        <w:t>/2024</w:t>
      </w:r>
    </w:p>
    <w:p w:rsidR="00F42E69" w:rsidRPr="00924B12" w:rsidRDefault="002C32D4" w:rsidP="0018259F">
      <w:pPr>
        <w:pStyle w:val="StylStylVerdana10bZa6bZarovnatdobloku"/>
        <w:spacing w:after="0"/>
        <w:rPr>
          <w:rFonts w:asciiTheme="minorHAnsi" w:hAnsiTheme="minorHAnsi" w:cstheme="minorHAnsi"/>
          <w:sz w:val="22"/>
          <w:szCs w:val="22"/>
        </w:rPr>
      </w:pPr>
      <w:r w:rsidRPr="00924B12">
        <w:rPr>
          <w:rFonts w:asciiTheme="minorHAnsi" w:hAnsiTheme="minorHAnsi" w:cstheme="minorHAnsi"/>
          <w:sz w:val="22"/>
          <w:szCs w:val="22"/>
        </w:rPr>
        <w:t>Vážení obchodní partneři</w:t>
      </w:r>
      <w:r w:rsidR="00F42E69" w:rsidRPr="00924B12">
        <w:rPr>
          <w:rFonts w:asciiTheme="minorHAnsi" w:hAnsiTheme="minorHAnsi" w:cstheme="minorHAnsi"/>
          <w:sz w:val="22"/>
          <w:szCs w:val="22"/>
        </w:rPr>
        <w:t>,</w:t>
      </w:r>
    </w:p>
    <w:p w:rsidR="00F42E69" w:rsidRPr="00924B12" w:rsidRDefault="00F42E69" w:rsidP="00D11277">
      <w:pPr>
        <w:pStyle w:val="StylStylVerdana10bZa6bZarovnatdobloku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24B12">
        <w:rPr>
          <w:rFonts w:asciiTheme="minorHAnsi" w:hAnsiTheme="minorHAnsi" w:cstheme="minorHAnsi"/>
          <w:sz w:val="22"/>
          <w:szCs w:val="22"/>
        </w:rPr>
        <w:t xml:space="preserve">objednáváme u </w:t>
      </w:r>
      <w:r w:rsidR="002C32D4" w:rsidRPr="00924B12">
        <w:rPr>
          <w:rFonts w:asciiTheme="minorHAnsi" w:hAnsiTheme="minorHAnsi" w:cstheme="minorHAnsi"/>
          <w:sz w:val="22"/>
          <w:szCs w:val="22"/>
        </w:rPr>
        <w:t xml:space="preserve">Vás </w:t>
      </w:r>
      <w:r w:rsidR="0018259F" w:rsidRPr="00924B12">
        <w:rPr>
          <w:rFonts w:asciiTheme="minorHAnsi" w:hAnsiTheme="minorHAnsi" w:cstheme="minorHAnsi"/>
          <w:sz w:val="22"/>
          <w:szCs w:val="22"/>
        </w:rPr>
        <w:t xml:space="preserve">oblečení pro žáky 1. ročníků učebních oborů, třídy KP1 a CU1. </w:t>
      </w:r>
    </w:p>
    <w:tbl>
      <w:tblPr>
        <w:tblW w:w="8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960"/>
        <w:gridCol w:w="960"/>
        <w:gridCol w:w="1520"/>
      </w:tblGrid>
      <w:tr w:rsidR="00D11277" w:rsidRPr="00D11277" w:rsidTr="00D11277">
        <w:trPr>
          <w:trHeight w:val="57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zboží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cena bez DPH/ks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cena celkem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Obuv pracovní BENNON ESD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16176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Rondon dvouřadý bílý, černé knoflíky kuželky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7488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Kalhoty bílé dámské -  silnější - vyšší gramáž bavlny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4510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Kalhoty bílé pánské -  silnější - vyšší gramáž bavlny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Šátek </w:t>
            </w:r>
            <w:proofErr w:type="spellStart"/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Mesh</w:t>
            </w:r>
            <w:proofErr w:type="spellEnd"/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Air Pro S904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2112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Zástěra do pasu - vínová barva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4368</w:t>
            </w:r>
          </w:p>
        </w:tc>
      </w:tr>
      <w:tr w:rsidR="00D11277" w:rsidRPr="00D11277" w:rsidTr="00D11277">
        <w:trPr>
          <w:trHeight w:val="402"/>
          <w:jc w:val="center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cena třída CU1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35084</w:t>
            </w:r>
          </w:p>
        </w:tc>
      </w:tr>
      <w:tr w:rsidR="00D11277" w:rsidRPr="00D11277" w:rsidTr="00D11277">
        <w:trPr>
          <w:trHeight w:val="135"/>
          <w:jc w:val="center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160"/>
              <w:jc w:val="right"/>
              <w:textAlignment w:val="auto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Obuv pracovní BENNON ESD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18198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Rondon dvouřadý bílý, černé knoflíky kuželky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6864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Kalhoty bílé pánské-  silnější - vyšší gramáž bavlny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3690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Kalhoty bílé dámské - silnější - vyšší gramáž bavlny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1935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Šátek </w:t>
            </w:r>
            <w:proofErr w:type="spellStart"/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Mesh</w:t>
            </w:r>
            <w:proofErr w:type="spellEnd"/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Air Pro S904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2376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Zástěra pas  - vínová barva do pasu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4004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Zástěra pas  - vínová barva s laclem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1315</w:t>
            </w:r>
          </w:p>
        </w:tc>
      </w:tr>
      <w:tr w:rsidR="00D11277" w:rsidRPr="00D11277" w:rsidTr="00D11277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Polokošile COTTON 212  -  bavlna, bílá barva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</w:tr>
      <w:tr w:rsidR="00D11277" w:rsidRPr="00D11277" w:rsidTr="00D11277">
        <w:trPr>
          <w:trHeight w:val="402"/>
          <w:jc w:val="center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cena třída KP1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39282</w:t>
            </w:r>
          </w:p>
        </w:tc>
      </w:tr>
      <w:tr w:rsidR="00D11277" w:rsidRPr="00D11277" w:rsidTr="00D11277">
        <w:trPr>
          <w:trHeight w:val="60"/>
          <w:jc w:val="center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160"/>
              <w:jc w:val="right"/>
              <w:textAlignment w:val="auto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D11277" w:rsidRPr="00D11277" w:rsidTr="00D11277">
        <w:trPr>
          <w:trHeight w:val="465"/>
          <w:jc w:val="center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Předpokládaná cena objednávky v Kč bez DPH s náhradním plněním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D11277" w:rsidRPr="00D11277" w:rsidRDefault="00D11277" w:rsidP="00D11277">
            <w:pPr>
              <w:overflowPunct/>
              <w:autoSpaceDE/>
              <w:autoSpaceDN/>
              <w:adjustRightInd/>
              <w:ind w:firstLineChars="200" w:firstLine="44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277">
              <w:rPr>
                <w:rFonts w:ascii="Calibri" w:hAnsi="Calibri" w:cs="Calibri"/>
                <w:color w:val="000000"/>
                <w:sz w:val="22"/>
                <w:szCs w:val="22"/>
              </w:rPr>
              <w:t>74366</w:t>
            </w:r>
          </w:p>
        </w:tc>
      </w:tr>
    </w:tbl>
    <w:p w:rsidR="0018259F" w:rsidRDefault="0018259F" w:rsidP="00D11277">
      <w:pPr>
        <w:pStyle w:val="StylStylVerdana10bZa6bZarovnatdobloku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924B12">
        <w:rPr>
          <w:rFonts w:asciiTheme="minorHAnsi" w:hAnsiTheme="minorHAnsi" w:cstheme="minorHAnsi"/>
          <w:sz w:val="22"/>
          <w:szCs w:val="22"/>
        </w:rPr>
        <w:t>S pozdravem</w:t>
      </w:r>
    </w:p>
    <w:p w:rsidR="00F42E69" w:rsidRPr="00924B12" w:rsidRDefault="0018259F" w:rsidP="0018259F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24B12">
        <w:rPr>
          <w:rFonts w:asciiTheme="minorHAnsi" w:hAnsiTheme="minorHAnsi" w:cstheme="minorHAnsi"/>
          <w:sz w:val="22"/>
          <w:szCs w:val="22"/>
        </w:rPr>
        <w:t>ředitel</w:t>
      </w:r>
      <w:r w:rsidR="00924B12">
        <w:rPr>
          <w:rFonts w:asciiTheme="minorHAnsi" w:hAnsiTheme="minorHAnsi" w:cstheme="minorHAnsi"/>
          <w:sz w:val="22"/>
          <w:szCs w:val="22"/>
        </w:rPr>
        <w:t>ka</w:t>
      </w:r>
      <w:r w:rsidRPr="00924B12">
        <w:rPr>
          <w:rFonts w:asciiTheme="minorHAnsi" w:hAnsiTheme="minorHAnsi" w:cstheme="minorHAnsi"/>
          <w:sz w:val="22"/>
          <w:szCs w:val="22"/>
        </w:rPr>
        <w:t xml:space="preserve"> školy</w:t>
      </w:r>
    </w:p>
    <w:p w:rsidR="008E04A5" w:rsidRPr="00924B12" w:rsidRDefault="008E04A5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2"/>
          <w:szCs w:val="22"/>
        </w:rPr>
      </w:pPr>
    </w:p>
    <w:sectPr w:rsidR="008E04A5" w:rsidRPr="00924B12" w:rsidSect="001106F7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CE" w:rsidRDefault="00AF39CE" w:rsidP="00AC12D7">
      <w:r>
        <w:separator/>
      </w:r>
    </w:p>
  </w:endnote>
  <w:endnote w:type="continuationSeparator" w:id="0">
    <w:p w:rsidR="00AF39CE" w:rsidRDefault="00AF39CE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CE" w:rsidRDefault="00AF39CE" w:rsidP="00AC12D7">
      <w:r>
        <w:separator/>
      </w:r>
    </w:p>
  </w:footnote>
  <w:footnote w:type="continuationSeparator" w:id="0">
    <w:p w:rsidR="00AF39CE" w:rsidRDefault="00AF39CE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5D16E1" w:rsidRDefault="005D16E1" w:rsidP="005D16E1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3660"/>
    <w:rsid w:val="00043FA3"/>
    <w:rsid w:val="00047CD7"/>
    <w:rsid w:val="00050F8B"/>
    <w:rsid w:val="00053315"/>
    <w:rsid w:val="000603CA"/>
    <w:rsid w:val="00067B1F"/>
    <w:rsid w:val="00074353"/>
    <w:rsid w:val="000B5A75"/>
    <w:rsid w:val="000D2484"/>
    <w:rsid w:val="000D740F"/>
    <w:rsid w:val="000E408E"/>
    <w:rsid w:val="001106F7"/>
    <w:rsid w:val="00127C7A"/>
    <w:rsid w:val="00141F58"/>
    <w:rsid w:val="0015713D"/>
    <w:rsid w:val="00180045"/>
    <w:rsid w:val="0018259F"/>
    <w:rsid w:val="00183C2C"/>
    <w:rsid w:val="001B6F92"/>
    <w:rsid w:val="001C66E9"/>
    <w:rsid w:val="001C6F6A"/>
    <w:rsid w:val="001D75AB"/>
    <w:rsid w:val="00251F17"/>
    <w:rsid w:val="00255E91"/>
    <w:rsid w:val="00263B51"/>
    <w:rsid w:val="00297B4C"/>
    <w:rsid w:val="002A2814"/>
    <w:rsid w:val="002A5C3C"/>
    <w:rsid w:val="002B0DDC"/>
    <w:rsid w:val="002C32D4"/>
    <w:rsid w:val="002F6537"/>
    <w:rsid w:val="00316D5D"/>
    <w:rsid w:val="00324CA8"/>
    <w:rsid w:val="00327225"/>
    <w:rsid w:val="00331F78"/>
    <w:rsid w:val="00334DA5"/>
    <w:rsid w:val="003A5D6D"/>
    <w:rsid w:val="004112C1"/>
    <w:rsid w:val="00426D65"/>
    <w:rsid w:val="00434C36"/>
    <w:rsid w:val="0044051B"/>
    <w:rsid w:val="00455779"/>
    <w:rsid w:val="00484404"/>
    <w:rsid w:val="00485248"/>
    <w:rsid w:val="00492616"/>
    <w:rsid w:val="004D3AA1"/>
    <w:rsid w:val="00503BC2"/>
    <w:rsid w:val="005520F8"/>
    <w:rsid w:val="00564383"/>
    <w:rsid w:val="005744EE"/>
    <w:rsid w:val="005809D2"/>
    <w:rsid w:val="005A69EE"/>
    <w:rsid w:val="005A6DC4"/>
    <w:rsid w:val="005A7963"/>
    <w:rsid w:val="005B2B3B"/>
    <w:rsid w:val="005D16E1"/>
    <w:rsid w:val="00606F48"/>
    <w:rsid w:val="00621131"/>
    <w:rsid w:val="00641721"/>
    <w:rsid w:val="006839CE"/>
    <w:rsid w:val="00690D30"/>
    <w:rsid w:val="006D544C"/>
    <w:rsid w:val="006E3E02"/>
    <w:rsid w:val="006F3084"/>
    <w:rsid w:val="006F74FF"/>
    <w:rsid w:val="0070468B"/>
    <w:rsid w:val="00711D30"/>
    <w:rsid w:val="00723832"/>
    <w:rsid w:val="007401C1"/>
    <w:rsid w:val="00746ACD"/>
    <w:rsid w:val="007710D4"/>
    <w:rsid w:val="007B7152"/>
    <w:rsid w:val="007D7432"/>
    <w:rsid w:val="007E0F39"/>
    <w:rsid w:val="007E7578"/>
    <w:rsid w:val="007F3A5F"/>
    <w:rsid w:val="00833752"/>
    <w:rsid w:val="008363E8"/>
    <w:rsid w:val="0084333C"/>
    <w:rsid w:val="00873146"/>
    <w:rsid w:val="008920BB"/>
    <w:rsid w:val="0089456D"/>
    <w:rsid w:val="008B1FAD"/>
    <w:rsid w:val="008B58AD"/>
    <w:rsid w:val="008C3470"/>
    <w:rsid w:val="008C76F7"/>
    <w:rsid w:val="008D3B5B"/>
    <w:rsid w:val="008E04A5"/>
    <w:rsid w:val="008E329A"/>
    <w:rsid w:val="00903985"/>
    <w:rsid w:val="00904EA1"/>
    <w:rsid w:val="009075E1"/>
    <w:rsid w:val="0091199E"/>
    <w:rsid w:val="00915DC8"/>
    <w:rsid w:val="00924993"/>
    <w:rsid w:val="00924B12"/>
    <w:rsid w:val="00961D71"/>
    <w:rsid w:val="00983B2C"/>
    <w:rsid w:val="00985A61"/>
    <w:rsid w:val="00993B54"/>
    <w:rsid w:val="0099504B"/>
    <w:rsid w:val="009A3A2F"/>
    <w:rsid w:val="009F0C31"/>
    <w:rsid w:val="00A16C38"/>
    <w:rsid w:val="00A249F7"/>
    <w:rsid w:val="00A51F30"/>
    <w:rsid w:val="00A7208F"/>
    <w:rsid w:val="00A772CA"/>
    <w:rsid w:val="00AA4D7E"/>
    <w:rsid w:val="00AC12D7"/>
    <w:rsid w:val="00AE7084"/>
    <w:rsid w:val="00AF39CE"/>
    <w:rsid w:val="00B22831"/>
    <w:rsid w:val="00B23636"/>
    <w:rsid w:val="00B56139"/>
    <w:rsid w:val="00B75212"/>
    <w:rsid w:val="00B81C8A"/>
    <w:rsid w:val="00B83F43"/>
    <w:rsid w:val="00B9366C"/>
    <w:rsid w:val="00BA1742"/>
    <w:rsid w:val="00BB3BC7"/>
    <w:rsid w:val="00BD2803"/>
    <w:rsid w:val="00BD37DF"/>
    <w:rsid w:val="00BE040B"/>
    <w:rsid w:val="00C03D82"/>
    <w:rsid w:val="00C17C64"/>
    <w:rsid w:val="00C27679"/>
    <w:rsid w:val="00C308A8"/>
    <w:rsid w:val="00C3725F"/>
    <w:rsid w:val="00C61EB0"/>
    <w:rsid w:val="00C634CE"/>
    <w:rsid w:val="00C64CD3"/>
    <w:rsid w:val="00C736DD"/>
    <w:rsid w:val="00CB61C5"/>
    <w:rsid w:val="00CD1BAB"/>
    <w:rsid w:val="00CE2F6D"/>
    <w:rsid w:val="00CE6417"/>
    <w:rsid w:val="00CF5A80"/>
    <w:rsid w:val="00D06AA8"/>
    <w:rsid w:val="00D11277"/>
    <w:rsid w:val="00D11F82"/>
    <w:rsid w:val="00D25911"/>
    <w:rsid w:val="00D274B0"/>
    <w:rsid w:val="00D33452"/>
    <w:rsid w:val="00D93266"/>
    <w:rsid w:val="00DA5D49"/>
    <w:rsid w:val="00DE35FE"/>
    <w:rsid w:val="00E03D58"/>
    <w:rsid w:val="00E055F8"/>
    <w:rsid w:val="00E27769"/>
    <w:rsid w:val="00E41196"/>
    <w:rsid w:val="00E53C91"/>
    <w:rsid w:val="00E57E4C"/>
    <w:rsid w:val="00E6652D"/>
    <w:rsid w:val="00E81BB0"/>
    <w:rsid w:val="00E81D5F"/>
    <w:rsid w:val="00E92F49"/>
    <w:rsid w:val="00E93CBD"/>
    <w:rsid w:val="00E94DA2"/>
    <w:rsid w:val="00E97149"/>
    <w:rsid w:val="00EE2539"/>
    <w:rsid w:val="00EF21D6"/>
    <w:rsid w:val="00F23870"/>
    <w:rsid w:val="00F42E69"/>
    <w:rsid w:val="00F45D51"/>
    <w:rsid w:val="00F5327A"/>
    <w:rsid w:val="00F61E58"/>
    <w:rsid w:val="00F755DE"/>
    <w:rsid w:val="00F76E6C"/>
    <w:rsid w:val="00F81B58"/>
    <w:rsid w:val="00F96D5A"/>
    <w:rsid w:val="00F979F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C9796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43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1170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5</cp:revision>
  <cp:lastPrinted>2024-10-11T08:49:00Z</cp:lastPrinted>
  <dcterms:created xsi:type="dcterms:W3CDTF">2024-10-11T08:10:00Z</dcterms:created>
  <dcterms:modified xsi:type="dcterms:W3CDTF">2024-11-11T14:26:00Z</dcterms:modified>
</cp:coreProperties>
</file>