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4CBB0DD4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2CFD070D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AA59B5">
        <w:rPr>
          <w:rFonts w:ascii="Verdana" w:hAnsi="Verdana"/>
          <w:szCs w:val="24"/>
        </w:rPr>
        <w:t>131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45B9B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ABB00A" w14:textId="72C256E6" w:rsidR="00AA59B5" w:rsidRDefault="00AA59B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Bioxsys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s.r.o.</w:t>
                            </w:r>
                          </w:p>
                          <w:p w14:paraId="41010BF3" w14:textId="2E0034D3" w:rsidR="00AA59B5" w:rsidRDefault="00AA59B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Na Kopečku 3439/15</w:t>
                            </w:r>
                          </w:p>
                          <w:p w14:paraId="20F549DE" w14:textId="256B9DAC" w:rsidR="00AA59B5" w:rsidRDefault="00AA59B5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400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11  Ústí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nad Labem</w:t>
                            </w:r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1A640598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AA59B5">
                              <w:rPr>
                                <w:rFonts w:ascii="Arial" w:hAnsi="Arial" w:cs="Arial"/>
                                <w:bCs/>
                              </w:rPr>
                              <w:t>08280231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ABB00A" w14:textId="72C256E6" w:rsidR="00AA59B5" w:rsidRDefault="00AA59B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Bioxsys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s.r.o.</w:t>
                      </w:r>
                    </w:p>
                    <w:p w14:paraId="41010BF3" w14:textId="2E0034D3" w:rsidR="00AA59B5" w:rsidRDefault="00AA59B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Na Kopečku 3439/15</w:t>
                      </w:r>
                    </w:p>
                    <w:p w14:paraId="20F549DE" w14:textId="256B9DAC" w:rsidR="00AA59B5" w:rsidRDefault="00AA59B5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400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11  Ústí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nad Labem</w:t>
                      </w:r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1A640598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AA59B5">
                        <w:rPr>
                          <w:rFonts w:ascii="Arial" w:hAnsi="Arial" w:cs="Arial"/>
                          <w:bCs/>
                        </w:rPr>
                        <w:t>08280231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71DF0775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AA59B5">
        <w:rPr>
          <w:rFonts w:ascii="Verdana" w:hAnsi="Verdana"/>
          <w:b w:val="0"/>
          <w:sz w:val="20"/>
        </w:rPr>
        <w:t>4.11.2024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5E0DBB2A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4FD22AA6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4DC02767" w14:textId="2D90F053" w:rsidR="00456F1E" w:rsidRDefault="00AA59B5" w:rsidP="00312FC1">
      <w:pPr>
        <w:rPr>
          <w:rFonts w:ascii="Verdana" w:hAnsi="Verdana"/>
        </w:rPr>
      </w:pPr>
      <w:r>
        <w:rPr>
          <w:rFonts w:ascii="Verdana" w:hAnsi="Verdana"/>
        </w:rPr>
        <w:t>Objednáváme u Vás:</w:t>
      </w:r>
    </w:p>
    <w:p w14:paraId="0BEA1A50" w14:textId="4EB33E76" w:rsidR="00AA59B5" w:rsidRDefault="00AA59B5" w:rsidP="00312FC1">
      <w:pPr>
        <w:rPr>
          <w:rFonts w:ascii="Verdana" w:hAnsi="Verdana"/>
        </w:rPr>
      </w:pPr>
      <w:r>
        <w:rPr>
          <w:rFonts w:ascii="Verdana" w:hAnsi="Verdana"/>
        </w:rPr>
        <w:t xml:space="preserve">GENOVESA – </w:t>
      </w:r>
      <w:proofErr w:type="spellStart"/>
      <w:r>
        <w:rPr>
          <w:rFonts w:ascii="Verdana" w:hAnsi="Verdana"/>
        </w:rPr>
        <w:t>Bioinformatická</w:t>
      </w:r>
      <w:proofErr w:type="spellEnd"/>
      <w:r>
        <w:rPr>
          <w:rFonts w:ascii="Verdana" w:hAnsi="Verdana"/>
        </w:rPr>
        <w:t xml:space="preserve"> analýza Epilepsie</w:t>
      </w:r>
      <w:r>
        <w:rPr>
          <w:rFonts w:ascii="Verdana" w:hAnsi="Verdana"/>
        </w:rPr>
        <w:tab/>
        <w:t>100 ks</w:t>
      </w:r>
    </w:p>
    <w:p w14:paraId="617AAA32" w14:textId="6962B5DB" w:rsidR="00AA59B5" w:rsidRDefault="00AA59B5" w:rsidP="00312FC1">
      <w:pPr>
        <w:rPr>
          <w:rFonts w:ascii="Verdana" w:hAnsi="Verdana"/>
        </w:rPr>
      </w:pPr>
      <w:r>
        <w:rPr>
          <w:rFonts w:ascii="Verdana" w:hAnsi="Verdana"/>
        </w:rPr>
        <w:t xml:space="preserve">GENOVESA – </w:t>
      </w:r>
      <w:proofErr w:type="spellStart"/>
      <w:r>
        <w:rPr>
          <w:rFonts w:ascii="Verdana" w:hAnsi="Verdana"/>
        </w:rPr>
        <w:t>Bioinformatická</w:t>
      </w:r>
      <w:proofErr w:type="spellEnd"/>
      <w:r>
        <w:rPr>
          <w:rFonts w:ascii="Verdana" w:hAnsi="Verdana"/>
        </w:rPr>
        <w:t xml:space="preserve"> analýza </w:t>
      </w:r>
      <w:proofErr w:type="spellStart"/>
      <w:r>
        <w:rPr>
          <w:rFonts w:ascii="Verdana" w:hAnsi="Verdana"/>
        </w:rPr>
        <w:t>Onko</w:t>
      </w:r>
      <w:proofErr w:type="spellEnd"/>
      <w:r>
        <w:rPr>
          <w:rFonts w:ascii="Verdana" w:hAnsi="Verdana"/>
        </w:rPr>
        <w:tab/>
        <w:t>200 ks</w:t>
      </w:r>
    </w:p>
    <w:p w14:paraId="6C614946" w14:textId="26A4D2CF" w:rsidR="00AA59B5" w:rsidRDefault="00AA59B5" w:rsidP="00312FC1">
      <w:pPr>
        <w:rPr>
          <w:rFonts w:ascii="Verdana" w:hAnsi="Verdana"/>
        </w:rPr>
      </w:pPr>
      <w:r>
        <w:rPr>
          <w:rFonts w:ascii="Verdana" w:hAnsi="Verdana"/>
        </w:rPr>
        <w:t xml:space="preserve">GENOVESA – </w:t>
      </w:r>
      <w:proofErr w:type="spellStart"/>
      <w:r>
        <w:rPr>
          <w:rFonts w:ascii="Verdana" w:hAnsi="Verdana"/>
        </w:rPr>
        <w:t>Bioinformatická</w:t>
      </w:r>
      <w:proofErr w:type="spellEnd"/>
      <w:r>
        <w:rPr>
          <w:rFonts w:ascii="Verdana" w:hAnsi="Verdana"/>
        </w:rPr>
        <w:t xml:space="preserve"> analýza FAM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25 ks</w:t>
      </w:r>
    </w:p>
    <w:p w14:paraId="2C7AD0A2" w14:textId="1974E53A" w:rsidR="00AA59B5" w:rsidRDefault="00AA59B5" w:rsidP="00312FC1">
      <w:pPr>
        <w:rPr>
          <w:rFonts w:ascii="Verdana" w:hAnsi="Verdana"/>
        </w:rPr>
      </w:pPr>
      <w:r>
        <w:rPr>
          <w:rFonts w:ascii="Verdana" w:hAnsi="Verdana"/>
        </w:rPr>
        <w:t xml:space="preserve">GENOVESA – </w:t>
      </w:r>
      <w:proofErr w:type="spellStart"/>
      <w:r>
        <w:rPr>
          <w:rFonts w:ascii="Verdana" w:hAnsi="Verdana"/>
        </w:rPr>
        <w:t>Bioinformatická</w:t>
      </w:r>
      <w:proofErr w:type="spellEnd"/>
      <w:r>
        <w:rPr>
          <w:rFonts w:ascii="Verdana" w:hAnsi="Verdana"/>
        </w:rPr>
        <w:t xml:space="preserve"> analýza WES</w:t>
      </w:r>
      <w:r>
        <w:rPr>
          <w:rFonts w:ascii="Verdana" w:hAnsi="Verdana"/>
        </w:rPr>
        <w:tab/>
        <w:t>50 ks</w:t>
      </w:r>
    </w:p>
    <w:p w14:paraId="45135C76" w14:textId="77777777" w:rsidR="00AA59B5" w:rsidRPr="00F45A3E" w:rsidRDefault="00AA59B5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40B94675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AA59B5">
        <w:rPr>
          <w:rFonts w:ascii="Verdana" w:hAnsi="Verdana"/>
        </w:rPr>
        <w:t xml:space="preserve"> </w:t>
      </w:r>
      <w:proofErr w:type="gramStart"/>
      <w:r w:rsidR="00AA59B5">
        <w:rPr>
          <w:rFonts w:ascii="Verdana" w:hAnsi="Verdana"/>
        </w:rPr>
        <w:t>227.500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5C074B86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AA59B5">
        <w:rPr>
          <w:rFonts w:ascii="Verdana" w:hAnsi="Verdana"/>
        </w:rPr>
        <w:t>37061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3BABAB2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dní+60 dní</w:t>
      </w:r>
      <w:r w:rsidR="00745B9B">
        <w:rPr>
          <w:rFonts w:ascii="Verdana" w:hAnsi="Verdana"/>
        </w:rPr>
        <w:t xml:space="preserve"> bez penalizace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74C95" w14:textId="77777777" w:rsidR="00C3604A" w:rsidRDefault="00C3604A">
      <w:r>
        <w:separator/>
      </w:r>
    </w:p>
  </w:endnote>
  <w:endnote w:type="continuationSeparator" w:id="0">
    <w:p w14:paraId="1E303299" w14:textId="77777777" w:rsidR="00C3604A" w:rsidRDefault="00C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9D35" w14:textId="77777777" w:rsidR="00C3604A" w:rsidRDefault="00C3604A">
      <w:r>
        <w:separator/>
      </w:r>
    </w:p>
  </w:footnote>
  <w:footnote w:type="continuationSeparator" w:id="0">
    <w:p w14:paraId="3BE46506" w14:textId="77777777" w:rsidR="00C3604A" w:rsidRDefault="00C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0FA4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07E1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5B9B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A59B5"/>
    <w:rsid w:val="00AA664D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3C9D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Props1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109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2024-11-04T11:06:00Z</cp:lastPrinted>
  <dcterms:created xsi:type="dcterms:W3CDTF">2024-11-11T13:11:00Z</dcterms:created>
  <dcterms:modified xsi:type="dcterms:W3CDTF">2024-11-11T13:11:00Z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