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FE65" w14:textId="7691C9ED" w:rsidR="009864F6" w:rsidRPr="00696620" w:rsidRDefault="009864F6" w:rsidP="009864F6">
      <w:pPr>
        <w:tabs>
          <w:tab w:val="left" w:pos="6946"/>
        </w:tabs>
        <w:rPr>
          <w:rFonts w:asciiTheme="majorHAnsi" w:eastAsia="Times New Roman" w:hAnsiTheme="majorHAnsi" w:cs="Arial"/>
          <w:color w:val="auto"/>
          <w:kern w:val="0"/>
        </w:rPr>
      </w:pPr>
      <w:r w:rsidRPr="00696620">
        <w:rPr>
          <w:rFonts w:asciiTheme="majorHAnsi" w:hAnsiTheme="majorHAnsi" w:cs="Arial"/>
          <w:color w:val="auto"/>
        </w:rPr>
        <w:t xml:space="preserve">                                                                                                         </w:t>
      </w:r>
      <w:r w:rsidR="000F1661">
        <w:rPr>
          <w:rFonts w:asciiTheme="majorHAnsi" w:hAnsiTheme="majorHAnsi" w:cs="Arial"/>
          <w:color w:val="auto"/>
        </w:rPr>
        <w:t xml:space="preserve">     </w:t>
      </w:r>
      <w:r w:rsidR="000F1661">
        <w:rPr>
          <w:rFonts w:asciiTheme="majorHAnsi" w:hAnsiTheme="majorHAnsi" w:cs="Arial"/>
          <w:b/>
          <w:color w:val="auto"/>
        </w:rPr>
        <w:t>SMLOUVA</w:t>
      </w:r>
      <w:r w:rsidR="000F1661">
        <w:rPr>
          <w:rFonts w:asciiTheme="majorHAnsi" w:hAnsiTheme="majorHAnsi" w:cs="Arial"/>
          <w:b/>
          <w:color w:val="auto"/>
        </w:rPr>
        <w:t> </w:t>
      </w:r>
      <w:r w:rsidRPr="00696620">
        <w:rPr>
          <w:rFonts w:asciiTheme="majorHAnsi" w:hAnsiTheme="majorHAnsi" w:cs="Arial"/>
          <w:b/>
          <w:color w:val="auto"/>
        </w:rPr>
        <w:t>č.:</w:t>
      </w:r>
      <w:r w:rsidRPr="00696620">
        <w:rPr>
          <w:rFonts w:asciiTheme="majorHAnsi" w:hAnsiTheme="majorHAnsi" w:cs="Arial"/>
          <w:color w:val="auto"/>
        </w:rPr>
        <w:t xml:space="preserve"> </w:t>
      </w:r>
      <w:r w:rsidR="00E11696">
        <w:rPr>
          <w:rFonts w:asciiTheme="majorHAnsi" w:hAnsiTheme="majorHAnsi" w:cs="Arial"/>
          <w:b/>
          <w:color w:val="auto"/>
        </w:rPr>
        <w:t>2</w:t>
      </w:r>
      <w:r w:rsidR="000B7F90">
        <w:rPr>
          <w:rFonts w:asciiTheme="majorHAnsi" w:hAnsiTheme="majorHAnsi" w:cs="Arial"/>
          <w:b/>
          <w:color w:val="auto"/>
        </w:rPr>
        <w:t>4</w:t>
      </w:r>
      <w:r w:rsidR="00E11696">
        <w:rPr>
          <w:rFonts w:asciiTheme="majorHAnsi" w:hAnsiTheme="majorHAnsi" w:cs="Arial"/>
          <w:b/>
          <w:color w:val="auto"/>
        </w:rPr>
        <w:t>/SML</w:t>
      </w:r>
      <w:r w:rsidR="00321AF8">
        <w:rPr>
          <w:rFonts w:asciiTheme="majorHAnsi" w:hAnsiTheme="majorHAnsi" w:cs="Arial"/>
          <w:b/>
          <w:color w:val="auto"/>
        </w:rPr>
        <w:t>3614</w:t>
      </w:r>
      <w:r w:rsidR="000F1661">
        <w:rPr>
          <w:rFonts w:asciiTheme="majorHAnsi" w:hAnsiTheme="majorHAnsi" w:cs="Arial"/>
          <w:b/>
          <w:color w:val="auto"/>
        </w:rPr>
        <w:t>/SoD/MAJ</w:t>
      </w:r>
    </w:p>
    <w:p w14:paraId="6E3B18DE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b/>
          <w:color w:val="auto"/>
        </w:rPr>
      </w:pPr>
      <w:r w:rsidRPr="00696620">
        <w:rPr>
          <w:rFonts w:asciiTheme="majorHAnsi" w:hAnsiTheme="majorHAnsi" w:cs="Arial"/>
          <w:b/>
          <w:color w:val="auto"/>
        </w:rPr>
        <w:t>Smluvní strany:</w:t>
      </w:r>
    </w:p>
    <w:p w14:paraId="6C35F4FB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color w:val="auto"/>
        </w:rPr>
      </w:pPr>
    </w:p>
    <w:p w14:paraId="6D043698" w14:textId="77777777" w:rsidR="009864F6" w:rsidRPr="00696620" w:rsidRDefault="009864F6" w:rsidP="009864F6">
      <w:pPr>
        <w:framePr w:wrap="none" w:vAnchor="page" w:hAnchor="page" w:x="346" w:y="676"/>
        <w:rPr>
          <w:rFonts w:asciiTheme="majorHAnsi" w:hAnsiTheme="majorHAnsi" w:cs="Times New Roman"/>
          <w:color w:val="auto"/>
        </w:rPr>
      </w:pPr>
    </w:p>
    <w:tbl>
      <w:tblPr>
        <w:tblStyle w:val="Mkatabulky"/>
        <w:tblW w:w="10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26"/>
        <w:gridCol w:w="2852"/>
        <w:gridCol w:w="283"/>
        <w:gridCol w:w="1543"/>
        <w:gridCol w:w="4536"/>
        <w:gridCol w:w="300"/>
      </w:tblGrid>
      <w:tr w:rsidR="009864F6" w:rsidRPr="00696620" w14:paraId="34161A7B" w14:textId="77777777" w:rsidTr="0031218E">
        <w:tc>
          <w:tcPr>
            <w:tcW w:w="1276" w:type="dxa"/>
            <w:gridSpan w:val="2"/>
            <w:hideMark/>
          </w:tcPr>
          <w:p w14:paraId="55AF5755" w14:textId="77777777" w:rsidR="009864F6" w:rsidRPr="00696620" w:rsidRDefault="000F1661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Odběra</w:t>
            </w:r>
            <w:r w:rsidR="009864F6" w:rsidRPr="00696620"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852" w:type="dxa"/>
          </w:tcPr>
          <w:p w14:paraId="42B64A4B" w14:textId="77777777" w:rsidR="009864F6" w:rsidRPr="00696620" w:rsidRDefault="000F1661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</w:t>
            </w:r>
          </w:p>
        </w:tc>
        <w:tc>
          <w:tcPr>
            <w:tcW w:w="6662" w:type="dxa"/>
            <w:gridSpan w:val="4"/>
            <w:hideMark/>
          </w:tcPr>
          <w:p w14:paraId="664D0718" w14:textId="77777777" w:rsidR="009864F6" w:rsidRPr="00696620" w:rsidRDefault="009864F6" w:rsidP="000F1661">
            <w:pPr>
              <w:pStyle w:val="Style5"/>
              <w:shd w:val="clear" w:color="auto" w:fill="auto"/>
              <w:spacing w:after="0"/>
              <w:ind w:left="300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96620">
              <w:rPr>
                <w:rStyle w:val="CharStyle6"/>
                <w:rFonts w:asciiTheme="majorHAnsi" w:hAnsiTheme="majorHAnsi"/>
                <w:b/>
                <w:color w:val="000000"/>
                <w:sz w:val="20"/>
                <w:szCs w:val="20"/>
              </w:rPr>
              <w:t>Dodavatel</w:t>
            </w:r>
          </w:p>
        </w:tc>
      </w:tr>
      <w:tr w:rsidR="009864F6" w:rsidRPr="000F1661" w14:paraId="5F3195E0" w14:textId="77777777" w:rsidTr="0031218E">
        <w:tc>
          <w:tcPr>
            <w:tcW w:w="250" w:type="dxa"/>
          </w:tcPr>
          <w:p w14:paraId="4F02B6B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3627DEF3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Název: Ústecký Kraj</w:t>
            </w:r>
          </w:p>
        </w:tc>
        <w:tc>
          <w:tcPr>
            <w:tcW w:w="6379" w:type="dxa"/>
            <w:gridSpan w:val="3"/>
            <w:hideMark/>
          </w:tcPr>
          <w:p w14:paraId="32A0D5A9" w14:textId="4BEEF886" w:rsidR="009864F6" w:rsidRPr="00F05E04" w:rsidRDefault="009864F6" w:rsidP="006333C6">
            <w:pPr>
              <w:pStyle w:val="Style5"/>
              <w:shd w:val="clear" w:color="auto" w:fill="auto"/>
              <w:spacing w:after="0" w:line="235" w:lineRule="exact"/>
              <w:ind w:left="-108" w:firstLine="0"/>
              <w:rPr>
                <w:rFonts w:asciiTheme="minorHAnsi" w:hAnsiTheme="minorHAnsi"/>
                <w:sz w:val="20"/>
                <w:szCs w:val="20"/>
              </w:rPr>
            </w:pPr>
            <w:r w:rsidRPr="00F05E04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 xml:space="preserve">Název: </w:t>
            </w:r>
            <w:r w:rsidR="009A5B6C" w:rsidRPr="00F05E04">
              <w:rPr>
                <w:rFonts w:asciiTheme="minorHAnsi" w:hAnsiTheme="minorHAnsi" w:cs="Segoe UI"/>
                <w:b w:val="0"/>
                <w:bCs w:val="0"/>
                <w:sz w:val="20"/>
                <w:szCs w:val="20"/>
              </w:rPr>
              <w:t>HiT FLORA s.r.o.</w:t>
            </w:r>
          </w:p>
        </w:tc>
      </w:tr>
      <w:tr w:rsidR="009864F6" w:rsidRPr="000F1661" w14:paraId="71996151" w14:textId="77777777" w:rsidTr="0031218E">
        <w:tc>
          <w:tcPr>
            <w:tcW w:w="250" w:type="dxa"/>
          </w:tcPr>
          <w:p w14:paraId="0C4F9848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491B6D4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0"/>
                <w:rFonts w:asciiTheme="majorHAnsi" w:hAnsiTheme="majorHAnsi"/>
                <w:sz w:val="20"/>
                <w:szCs w:val="20"/>
              </w:rPr>
              <w:t>Sídlo: Velká Hradební 3118/48</w:t>
            </w:r>
          </w:p>
        </w:tc>
        <w:tc>
          <w:tcPr>
            <w:tcW w:w="6379" w:type="dxa"/>
            <w:gridSpan w:val="3"/>
            <w:hideMark/>
          </w:tcPr>
          <w:p w14:paraId="451FD774" w14:textId="10AD4807" w:rsidR="009864F6" w:rsidRPr="004A4CCF" w:rsidRDefault="009864F6" w:rsidP="00271CF2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>Sídlo</w:t>
            </w:r>
            <w:r w:rsidR="000F1661"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>:</w:t>
            </w: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763E91" w:rsidRPr="004A4CCF">
              <w:rPr>
                <w:rFonts w:ascii="Century Gothic" w:hAnsi="Century Gothic" w:cs="Segoe UI"/>
                <w:sz w:val="20"/>
                <w:szCs w:val="20"/>
              </w:rPr>
              <w:t>Vítězství 216, Děčín XXXI-Křešice</w:t>
            </w:r>
            <w:r w:rsidR="00664DB3" w:rsidRPr="004A4CCF">
              <w:rPr>
                <w:rFonts w:ascii="Century Gothic" w:hAnsi="Century Gothic" w:cs="Segoe UI"/>
                <w:sz w:val="20"/>
                <w:szCs w:val="20"/>
              </w:rPr>
              <w:t>, 40502 Děčín</w:t>
            </w:r>
          </w:p>
        </w:tc>
      </w:tr>
      <w:tr w:rsidR="009864F6" w:rsidRPr="000F1661" w14:paraId="081767B1" w14:textId="77777777" w:rsidTr="0031218E">
        <w:tc>
          <w:tcPr>
            <w:tcW w:w="250" w:type="dxa"/>
          </w:tcPr>
          <w:p w14:paraId="24375B0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7AAB3BDB" w14:textId="77777777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400 02 Ústí nad Labem, </w:t>
            </w:r>
          </w:p>
        </w:tc>
        <w:tc>
          <w:tcPr>
            <w:tcW w:w="6379" w:type="dxa"/>
            <w:gridSpan w:val="3"/>
            <w:hideMark/>
          </w:tcPr>
          <w:p w14:paraId="1624427D" w14:textId="64596BA0" w:rsidR="009864F6" w:rsidRPr="00F8618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F8618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DIČ/IČ: </w:t>
            </w:r>
            <w:r w:rsidR="00374B63" w:rsidRPr="00AA60A8">
              <w:rPr>
                <w:rFonts w:ascii="Century Gothic" w:hAnsi="Century Gothic"/>
                <w:color w:val="000000"/>
                <w:sz w:val="20"/>
                <w:szCs w:val="20"/>
              </w:rPr>
              <w:t>CZ25499611</w:t>
            </w:r>
            <w:r w:rsidR="00271CF2" w:rsidRPr="00F8618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/ </w:t>
            </w:r>
            <w:r w:rsidR="00F05E04" w:rsidRPr="00F8618F">
              <w:rPr>
                <w:rFonts w:ascii="Century Gothic" w:hAnsi="Century Gothic" w:cs="Segoe UI"/>
                <w:sz w:val="20"/>
                <w:szCs w:val="20"/>
              </w:rPr>
              <w:t>25499611</w:t>
            </w:r>
          </w:p>
        </w:tc>
      </w:tr>
      <w:tr w:rsidR="009864F6" w:rsidRPr="000F1661" w14:paraId="1276CF1F" w14:textId="77777777" w:rsidTr="0031218E">
        <w:tc>
          <w:tcPr>
            <w:tcW w:w="250" w:type="dxa"/>
          </w:tcPr>
          <w:p w14:paraId="04F1A036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449BDFDB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hideMark/>
          </w:tcPr>
          <w:p w14:paraId="2AE79CCB" w14:textId="4E53EE8E" w:rsidR="009864F6" w:rsidRPr="00173433" w:rsidRDefault="000F1661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433">
              <w:rPr>
                <w:rStyle w:val="CharStyle10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Bankovní spojení: </w:t>
            </w:r>
            <w:r w:rsidR="00971BA7" w:rsidRPr="0017343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78-5300010297/0100</w:t>
            </w:r>
          </w:p>
        </w:tc>
      </w:tr>
      <w:tr w:rsidR="009864F6" w:rsidRPr="000F1661" w14:paraId="3362C64B" w14:textId="77777777" w:rsidTr="0031218E">
        <w:tc>
          <w:tcPr>
            <w:tcW w:w="250" w:type="dxa"/>
          </w:tcPr>
          <w:p w14:paraId="72F494A7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2BF7B3F2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DIČ/IČ: CZ70892156 / 70892156</w:t>
            </w:r>
          </w:p>
        </w:tc>
        <w:tc>
          <w:tcPr>
            <w:tcW w:w="6379" w:type="dxa"/>
            <w:gridSpan w:val="3"/>
            <w:hideMark/>
          </w:tcPr>
          <w:p w14:paraId="58BF0655" w14:textId="77777777" w:rsidR="009864F6" w:rsidRPr="004A4CCF" w:rsidRDefault="000F1661" w:rsidP="000F1661">
            <w:pPr>
              <w:pStyle w:val="Style9"/>
              <w:shd w:val="clear" w:color="auto" w:fill="auto"/>
              <w:spacing w:after="0" w:line="235" w:lineRule="exact"/>
              <w:ind w:left="-124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Je </w:t>
            </w:r>
            <w:r w:rsidR="009864F6"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plátce DPH </w:t>
            </w:r>
          </w:p>
        </w:tc>
      </w:tr>
      <w:tr w:rsidR="009864F6" w:rsidRPr="000F1661" w14:paraId="0F545B6A" w14:textId="77777777" w:rsidTr="0031218E">
        <w:tc>
          <w:tcPr>
            <w:tcW w:w="250" w:type="dxa"/>
          </w:tcPr>
          <w:p w14:paraId="6F5DF5CC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02AB890D" w14:textId="77777777" w:rsidR="009864F6" w:rsidRPr="000F1661" w:rsidRDefault="009864F6" w:rsidP="00696620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 xml:space="preserve">Bankovní spojení: </w:t>
            </w:r>
            <w:r w:rsidR="00696620"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882733379/0800</w:t>
            </w:r>
          </w:p>
        </w:tc>
        <w:tc>
          <w:tcPr>
            <w:tcW w:w="6379" w:type="dxa"/>
            <w:gridSpan w:val="3"/>
            <w:hideMark/>
          </w:tcPr>
          <w:p w14:paraId="09B5679B" w14:textId="1CC35269" w:rsidR="009864F6" w:rsidRPr="004A4CC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</w:pPr>
            <w:r w:rsidRPr="004A4CCF">
              <w:rPr>
                <w:rFonts w:ascii="Century Gothic" w:hAnsi="Century Gothic"/>
                <w:sz w:val="20"/>
                <w:szCs w:val="20"/>
              </w:rPr>
              <w:t xml:space="preserve">Zastoupený: </w:t>
            </w:r>
            <w:r w:rsidR="00A27092" w:rsidRPr="004A4CCF">
              <w:rPr>
                <w:rFonts w:ascii="Century Gothic" w:hAnsi="Century Gothic"/>
                <w:sz w:val="20"/>
                <w:szCs w:val="20"/>
              </w:rPr>
              <w:t>Břetislavem Honsem</w:t>
            </w:r>
          </w:p>
        </w:tc>
      </w:tr>
      <w:tr w:rsidR="009864F6" w:rsidRPr="000F1661" w14:paraId="036A8D36" w14:textId="77777777" w:rsidTr="0031218E">
        <w:tc>
          <w:tcPr>
            <w:tcW w:w="250" w:type="dxa"/>
          </w:tcPr>
          <w:p w14:paraId="32439B29" w14:textId="77777777" w:rsidR="009864F6" w:rsidRPr="000F1661" w:rsidRDefault="009864F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6A43E2F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Plátce DPH</w:t>
            </w:r>
          </w:p>
        </w:tc>
        <w:tc>
          <w:tcPr>
            <w:tcW w:w="6379" w:type="dxa"/>
            <w:gridSpan w:val="3"/>
            <w:hideMark/>
          </w:tcPr>
          <w:p w14:paraId="45F281CE" w14:textId="6F74DEBA" w:rsidR="009864F6" w:rsidRPr="004A4CC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Fonts w:ascii="Century Gothic" w:hAnsi="Century Gothic"/>
                <w:sz w:val="20"/>
                <w:szCs w:val="20"/>
              </w:rPr>
              <w:t xml:space="preserve">Tel.: </w:t>
            </w:r>
            <w:r w:rsidR="00271CF2" w:rsidRPr="004A4CCF">
              <w:rPr>
                <w:rFonts w:ascii="Century Gothic" w:hAnsi="Century Gothic"/>
                <w:noProof/>
                <w:sz w:val="20"/>
                <w:szCs w:val="20"/>
              </w:rPr>
              <w:t xml:space="preserve">+420 </w:t>
            </w:r>
            <w:r w:rsidR="00335335" w:rsidRPr="004A4CCF">
              <w:rPr>
                <w:rFonts w:ascii="Century Gothic" w:hAnsi="Century Gothic"/>
                <w:sz w:val="20"/>
                <w:szCs w:val="20"/>
              </w:rPr>
              <w:t>775 102 189</w:t>
            </w:r>
          </w:p>
        </w:tc>
      </w:tr>
      <w:tr w:rsidR="009864F6" w:rsidRPr="000F1661" w14:paraId="23B20B3E" w14:textId="77777777" w:rsidTr="0031218E">
        <w:tc>
          <w:tcPr>
            <w:tcW w:w="250" w:type="dxa"/>
          </w:tcPr>
          <w:p w14:paraId="29B80E2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15030D10" w14:textId="77777777" w:rsidR="009864F6" w:rsidRPr="000F1661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2"/>
                <w:rFonts w:asciiTheme="majorHAnsi" w:hAnsiTheme="majorHAnsi"/>
                <w:sz w:val="20"/>
                <w:szCs w:val="20"/>
              </w:rPr>
              <w:t xml:space="preserve">Zastoupený: </w:t>
            </w:r>
            <w:r w:rsidR="00696620" w:rsidRPr="000F1661">
              <w:rPr>
                <w:rFonts w:asciiTheme="majorHAnsi" w:hAnsiTheme="majorHAnsi"/>
              </w:rPr>
              <w:t>Mgr. Ing. Jindřich Šimák</w:t>
            </w:r>
          </w:p>
        </w:tc>
        <w:tc>
          <w:tcPr>
            <w:tcW w:w="6379" w:type="dxa"/>
            <w:gridSpan w:val="3"/>
            <w:hideMark/>
          </w:tcPr>
          <w:p w14:paraId="3118E911" w14:textId="4EAEA5A1" w:rsidR="009864F6" w:rsidRPr="00271CF2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271CF2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  <w:hyperlink r:id="rId12" w:history="1">
              <w:r w:rsidR="00530336" w:rsidRPr="00530336">
                <w:rPr>
                  <w:rStyle w:val="Hypertextovodkaz"/>
                  <w:u w:val="none"/>
                </w:rPr>
                <w:t>hitflora@hitflora.cz</w:t>
              </w:r>
            </w:hyperlink>
          </w:p>
        </w:tc>
      </w:tr>
      <w:tr w:rsidR="009864F6" w:rsidRPr="000F1661" w14:paraId="0559C7C0" w14:textId="77777777" w:rsidTr="0031218E">
        <w:tc>
          <w:tcPr>
            <w:tcW w:w="250" w:type="dxa"/>
          </w:tcPr>
          <w:p w14:paraId="006609BE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</w:tcPr>
          <w:p w14:paraId="659064AF" w14:textId="77777777" w:rsidR="009864F6" w:rsidRPr="000F1661" w:rsidRDefault="009864F6">
            <w:pPr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hideMark/>
          </w:tcPr>
          <w:p w14:paraId="52B590A8" w14:textId="77777777" w:rsidR="003E1034" w:rsidRDefault="009864F6" w:rsidP="00AA60A8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271CF2">
              <w:rPr>
                <w:rFonts w:asciiTheme="majorHAnsi" w:hAnsiTheme="majorHAnsi"/>
                <w:sz w:val="20"/>
                <w:szCs w:val="20"/>
              </w:rPr>
              <w:t xml:space="preserve">Zapsán ve veřejném rejstříku: </w:t>
            </w:r>
            <w:r w:rsidR="00633C5C" w:rsidRPr="00633C5C">
              <w:rPr>
                <w:rFonts w:asciiTheme="majorHAnsi" w:hAnsiTheme="majorHAnsi"/>
                <w:sz w:val="20"/>
                <w:szCs w:val="20"/>
              </w:rPr>
              <w:t xml:space="preserve">C 21227 vedená u Krajského </w:t>
            </w:r>
          </w:p>
          <w:p w14:paraId="6F738349" w14:textId="3E801515" w:rsidR="00AA60A8" w:rsidRPr="00271CF2" w:rsidRDefault="00633C5C" w:rsidP="00AA60A8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633C5C">
              <w:rPr>
                <w:rFonts w:asciiTheme="majorHAnsi" w:hAnsiTheme="majorHAnsi"/>
                <w:sz w:val="20"/>
                <w:szCs w:val="20"/>
              </w:rPr>
              <w:t>soudu v Ústí nad Labem</w:t>
            </w:r>
          </w:p>
          <w:p w14:paraId="3D807D75" w14:textId="0BDCC381" w:rsidR="009864F6" w:rsidRPr="00271CF2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64F6" w:rsidRPr="000F1661" w14:paraId="3303EA96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5E95238" w14:textId="1F834D62" w:rsidR="009864F6" w:rsidRPr="000F1661" w:rsidRDefault="009864F6" w:rsidP="00271CF2">
            <w:pPr>
              <w:pStyle w:val="Style9"/>
              <w:shd w:val="clear" w:color="auto" w:fill="auto"/>
              <w:spacing w:after="0"/>
              <w:ind w:right="154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Termín dodání: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do </w:t>
            </w:r>
            <w:r w:rsidR="00673B56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0.1</w:t>
            </w:r>
            <w:r w:rsidR="00673B56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.2024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64F6" w:rsidRPr="00696620" w14:paraId="3D7549F7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384B57D5" w14:textId="77777777" w:rsidR="009864F6" w:rsidRPr="00696620" w:rsidRDefault="009864F6" w:rsidP="000F1661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10"/>
                <w:rFonts w:asciiTheme="majorHAnsi" w:hAnsiTheme="majorHAnsi"/>
                <w:sz w:val="20"/>
                <w:szCs w:val="20"/>
              </w:rPr>
              <w:t xml:space="preserve">Způsob platby: </w:t>
            </w:r>
            <w:r w:rsidR="000F1661">
              <w:rPr>
                <w:rStyle w:val="CharStyle10"/>
                <w:rFonts w:asciiTheme="majorHAnsi" w:hAnsiTheme="majorHAnsi"/>
                <w:sz w:val="20"/>
                <w:szCs w:val="20"/>
              </w:rPr>
              <w:t>převodem</w:t>
            </w:r>
          </w:p>
        </w:tc>
      </w:tr>
      <w:tr w:rsidR="009864F6" w:rsidRPr="00696620" w14:paraId="311D9751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57A35C6D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Lhůta splatnosti: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21 dnů od doručení faktury</w:t>
            </w:r>
          </w:p>
        </w:tc>
      </w:tr>
      <w:tr w:rsidR="009864F6" w:rsidRPr="00696620" w14:paraId="394487D3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5742D079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Místo plnění: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KÚÚK</w:t>
            </w:r>
          </w:p>
        </w:tc>
      </w:tr>
      <w:tr w:rsidR="009864F6" w:rsidRPr="00696620" w14:paraId="5C7BFFD7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51B89A3" w14:textId="77777777" w:rsidR="009864F6" w:rsidRPr="00696620" w:rsidRDefault="000F1661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Délka záruky za jakost: x</w:t>
            </w:r>
          </w:p>
        </w:tc>
      </w:tr>
      <w:tr w:rsidR="009864F6" w:rsidRPr="00696620" w14:paraId="15BCEDB1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C12BBD7" w14:textId="085DB6D9" w:rsidR="009864F6" w:rsidRPr="00696620" w:rsidRDefault="009864F6" w:rsidP="00271C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Číslo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veř.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zakázky:</w:t>
            </w:r>
            <w:r w:rsidR="00BF4A99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635CF7" w:rsidRPr="00543D9E">
              <w:rPr>
                <w:rFonts w:ascii="Century Gothic" w:hAnsi="Century Gothic"/>
                <w:sz w:val="20"/>
              </w:rPr>
              <w:t>KUUK/149360/2024/INV/VZ-MAJ/0018</w:t>
            </w:r>
          </w:p>
        </w:tc>
      </w:tr>
    </w:tbl>
    <w:p w14:paraId="0BF756D3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2ACAA6FC" w14:textId="77777777" w:rsidR="009864F6" w:rsidRPr="00696620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696620">
        <w:rPr>
          <w:rFonts w:asciiTheme="majorHAnsi" w:hAnsiTheme="majorHAnsi"/>
          <w:sz w:val="20"/>
        </w:rPr>
        <w:t>Předmět smlouvy a jeho cena</w:t>
      </w:r>
    </w:p>
    <w:tbl>
      <w:tblPr>
        <w:tblStyle w:val="Mkatabulky"/>
        <w:tblW w:w="9889" w:type="dxa"/>
        <w:tblCellSpacing w:w="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AF677E" w:rsidRPr="00696620" w14:paraId="21F1D82F" w14:textId="77777777" w:rsidTr="00AF677E">
        <w:trPr>
          <w:trHeight w:val="188"/>
          <w:tblCellSpacing w:w="11" w:type="dxa"/>
        </w:trPr>
        <w:tc>
          <w:tcPr>
            <w:tcW w:w="2672" w:type="dxa"/>
          </w:tcPr>
          <w:p w14:paraId="3B74CC37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</w:p>
          <w:p w14:paraId="0ACB3C71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Předmět</w:t>
            </w:r>
          </w:p>
        </w:tc>
        <w:tc>
          <w:tcPr>
            <w:tcW w:w="7151" w:type="dxa"/>
            <w:vAlign w:val="bottom"/>
          </w:tcPr>
          <w:p w14:paraId="31DA6217" w14:textId="7F0B5B32" w:rsidR="00696620" w:rsidRPr="00271CF2" w:rsidRDefault="0012376D" w:rsidP="003A00F5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b/>
                <w:bCs/>
              </w:rPr>
              <w:t>O</w:t>
            </w:r>
            <w:r w:rsidRPr="00013954">
              <w:rPr>
                <w:b/>
                <w:bCs/>
              </w:rPr>
              <w:t>bnova porostů a opravy podpor porostů podél komunikací kraje</w:t>
            </w:r>
          </w:p>
        </w:tc>
      </w:tr>
      <w:tr w:rsidR="00AF677E" w:rsidRPr="00696620" w14:paraId="263534A9" w14:textId="77777777" w:rsidTr="00AF677E">
        <w:trPr>
          <w:trHeight w:val="238"/>
          <w:tblCellSpacing w:w="11" w:type="dxa"/>
        </w:trPr>
        <w:tc>
          <w:tcPr>
            <w:tcW w:w="2672" w:type="dxa"/>
          </w:tcPr>
          <w:p w14:paraId="55FF5605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Doba realizace</w:t>
            </w:r>
          </w:p>
        </w:tc>
        <w:tc>
          <w:tcPr>
            <w:tcW w:w="7151" w:type="dxa"/>
            <w:vAlign w:val="bottom"/>
          </w:tcPr>
          <w:p w14:paraId="3F93DA94" w14:textId="3220F982" w:rsidR="00AF677E" w:rsidRPr="00271CF2" w:rsidRDefault="00271CF2" w:rsidP="005D7330">
            <w:pPr>
              <w:rPr>
                <w:rFonts w:asciiTheme="majorHAnsi" w:hAnsiTheme="majorHAnsi" w:cs="Arial"/>
                <w:color w:val="auto"/>
              </w:rPr>
            </w:pPr>
            <w:r w:rsidRPr="00271CF2">
              <w:rPr>
                <w:rFonts w:asciiTheme="majorHAnsi" w:hAnsiTheme="majorHAnsi" w:cs="Arial"/>
                <w:color w:val="auto"/>
              </w:rPr>
              <w:t xml:space="preserve">max. do </w:t>
            </w:r>
            <w:r w:rsidR="00A43F38">
              <w:rPr>
                <w:rFonts w:asciiTheme="majorHAnsi" w:hAnsiTheme="majorHAnsi" w:cs="Arial"/>
                <w:color w:val="auto"/>
              </w:rPr>
              <w:t>1</w:t>
            </w:r>
            <w:r w:rsidR="00770F6D">
              <w:rPr>
                <w:rFonts w:asciiTheme="majorHAnsi" w:hAnsiTheme="majorHAnsi" w:cs="Arial"/>
                <w:color w:val="auto"/>
              </w:rPr>
              <w:t>0.1</w:t>
            </w:r>
            <w:r w:rsidR="00A43F38">
              <w:rPr>
                <w:rFonts w:asciiTheme="majorHAnsi" w:hAnsiTheme="majorHAnsi" w:cs="Arial"/>
                <w:color w:val="auto"/>
              </w:rPr>
              <w:t>2</w:t>
            </w:r>
            <w:r w:rsidR="00770F6D">
              <w:rPr>
                <w:rFonts w:asciiTheme="majorHAnsi" w:hAnsiTheme="majorHAnsi" w:cs="Arial"/>
                <w:color w:val="auto"/>
              </w:rPr>
              <w:t>.2024</w:t>
            </w:r>
          </w:p>
        </w:tc>
      </w:tr>
      <w:tr w:rsidR="00AF677E" w:rsidRPr="00696620" w14:paraId="0F4CC64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6232098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Jednotka</w:t>
            </w:r>
          </w:p>
        </w:tc>
        <w:tc>
          <w:tcPr>
            <w:tcW w:w="7151" w:type="dxa"/>
            <w:vAlign w:val="bottom"/>
          </w:tcPr>
          <w:p w14:paraId="34A3E9CA" w14:textId="640664D4" w:rsidR="00AF677E" w:rsidRPr="00271CF2" w:rsidRDefault="00A71A60" w:rsidP="00041514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o</w:t>
            </w:r>
            <w:r w:rsidR="00F61E9A">
              <w:rPr>
                <w:rFonts w:asciiTheme="majorHAnsi" w:hAnsiTheme="majorHAnsi" w:cs="Arial"/>
                <w:color w:val="auto"/>
              </w:rPr>
              <w:t>bnova</w:t>
            </w:r>
            <w:r>
              <w:rPr>
                <w:rFonts w:asciiTheme="majorHAnsi" w:hAnsiTheme="majorHAnsi" w:cs="Arial"/>
                <w:color w:val="auto"/>
              </w:rPr>
              <w:t>, opravy podpor porostů</w:t>
            </w:r>
          </w:p>
        </w:tc>
      </w:tr>
      <w:tr w:rsidR="00AF677E" w:rsidRPr="00696620" w14:paraId="5C010E3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0F5E2CE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Cena za jednotku</w:t>
            </w:r>
          </w:p>
        </w:tc>
        <w:tc>
          <w:tcPr>
            <w:tcW w:w="7151" w:type="dxa"/>
            <w:vAlign w:val="bottom"/>
          </w:tcPr>
          <w:p w14:paraId="2AECDDAD" w14:textId="404A897C" w:rsidR="00AF677E" w:rsidRPr="00271CF2" w:rsidRDefault="000E463E" w:rsidP="00EA53EB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>256 320 Kč</w:t>
            </w:r>
          </w:p>
        </w:tc>
      </w:tr>
    </w:tbl>
    <w:p w14:paraId="2F8A2732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855"/>
      </w:tblGrid>
      <w:tr w:rsidR="009864F6" w:rsidRPr="00696620" w14:paraId="73F11A01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20E883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bez DPH</w:t>
            </w:r>
          </w:p>
        </w:tc>
        <w:tc>
          <w:tcPr>
            <w:tcW w:w="1822" w:type="dxa"/>
            <w:hideMark/>
          </w:tcPr>
          <w:p w14:paraId="628DC5FB" w14:textId="47E03800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</w:t>
            </w:r>
            <w:r w:rsidR="00BB6A93">
              <w:rPr>
                <w:rFonts w:asciiTheme="majorHAnsi" w:hAnsiTheme="majorHAnsi" w:cs="Arial"/>
                <w:color w:val="auto"/>
              </w:rPr>
              <w:t xml:space="preserve"> </w:t>
            </w:r>
            <w:r w:rsidR="00263ED4">
              <w:rPr>
                <w:rFonts w:asciiTheme="majorHAnsi" w:hAnsiTheme="majorHAnsi" w:cs="Arial"/>
                <w:color w:val="auto"/>
              </w:rPr>
              <w:t>2</w:t>
            </w:r>
            <w:r w:rsidR="00263ED4">
              <w:rPr>
                <w:color w:val="auto"/>
              </w:rPr>
              <w:t>56 320</w:t>
            </w:r>
            <w:r w:rsidR="008146B1">
              <w:rPr>
                <w:rFonts w:asciiTheme="majorHAnsi" w:hAnsiTheme="majorHAnsi" w:cs="Arial"/>
                <w:color w:val="auto"/>
              </w:rPr>
              <w:t>,00</w:t>
            </w:r>
            <w:r w:rsidR="000F1661">
              <w:rPr>
                <w:rFonts w:asciiTheme="majorHAnsi" w:hAnsiTheme="majorHAnsi" w:cs="Arial"/>
                <w:color w:val="auto"/>
              </w:rPr>
              <w:t xml:space="preserve"> Kč </w:t>
            </w:r>
          </w:p>
        </w:tc>
      </w:tr>
      <w:tr w:rsidR="009864F6" w:rsidRPr="00696620" w14:paraId="64AA041F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037F80D1" w14:textId="23684EF8" w:rsidR="009864F6" w:rsidRPr="00271CF2" w:rsidRDefault="009864F6" w:rsidP="00DD162F">
            <w:pPr>
              <w:tabs>
                <w:tab w:val="clear" w:pos="1134"/>
                <w:tab w:val="clear" w:pos="2268"/>
              </w:tabs>
              <w:rPr>
                <w:rFonts w:asciiTheme="majorHAnsi" w:hAnsiTheme="majorHAnsi" w:cs="Arial"/>
                <w:b/>
                <w:bCs/>
                <w:shd w:val="clear" w:color="auto" w:fill="FFFFFF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DPH</w:t>
            </w:r>
            <w:r w:rsidR="004373E3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výše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 %/částka)</w:t>
            </w:r>
          </w:p>
        </w:tc>
        <w:tc>
          <w:tcPr>
            <w:tcW w:w="1822" w:type="dxa"/>
            <w:hideMark/>
          </w:tcPr>
          <w:p w14:paraId="4D7D8D7E" w14:textId="42320177" w:rsidR="009864F6" w:rsidRPr="00696620" w:rsidRDefault="00B47280" w:rsidP="001A1480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21%, </w:t>
            </w:r>
            <w:r w:rsidR="00FB665B" w:rsidRPr="00FB665B">
              <w:rPr>
                <w:rFonts w:asciiTheme="majorHAnsi" w:hAnsiTheme="majorHAnsi" w:cs="Arial"/>
                <w:color w:val="auto"/>
              </w:rPr>
              <w:t>53 827,2</w:t>
            </w:r>
            <w:r w:rsidR="00FB665B">
              <w:rPr>
                <w:rFonts w:asciiTheme="majorHAnsi" w:hAnsiTheme="majorHAnsi" w:cs="Arial"/>
                <w:color w:val="auto"/>
              </w:rPr>
              <w:t>0</w:t>
            </w:r>
            <w:r w:rsidR="00FB665B" w:rsidRPr="00FB665B">
              <w:rPr>
                <w:rFonts w:asciiTheme="majorHAnsi" w:hAnsiTheme="majorHAnsi" w:cs="Arial"/>
                <w:color w:val="auto"/>
              </w:rPr>
              <w:t xml:space="preserve"> </w:t>
            </w:r>
            <w:r w:rsidR="006333C6">
              <w:rPr>
                <w:rFonts w:asciiTheme="majorHAnsi" w:hAnsiTheme="majorHAnsi" w:cs="Arial"/>
                <w:color w:val="auto"/>
              </w:rPr>
              <w:t>Kč</w:t>
            </w:r>
          </w:p>
        </w:tc>
      </w:tr>
      <w:tr w:rsidR="009864F6" w:rsidRPr="00696620" w14:paraId="38B584A4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96D01E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včetně DPH</w:t>
            </w:r>
          </w:p>
        </w:tc>
        <w:tc>
          <w:tcPr>
            <w:tcW w:w="1822" w:type="dxa"/>
            <w:hideMark/>
          </w:tcPr>
          <w:p w14:paraId="15F02483" w14:textId="2B38DB27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263ED4">
              <w:rPr>
                <w:rFonts w:asciiTheme="majorHAnsi" w:hAnsiTheme="majorHAnsi" w:cs="Arial"/>
                <w:color w:val="auto"/>
              </w:rPr>
              <w:t>3</w:t>
            </w:r>
            <w:r w:rsidR="00263ED4">
              <w:rPr>
                <w:color w:val="auto"/>
              </w:rPr>
              <w:t>10 147,20</w:t>
            </w:r>
            <w:r w:rsidR="006333C6">
              <w:rPr>
                <w:rFonts w:asciiTheme="majorHAnsi" w:hAnsiTheme="majorHAnsi" w:cs="Arial"/>
                <w:color w:val="auto"/>
              </w:rPr>
              <w:t xml:space="preserve"> Kč</w:t>
            </w:r>
          </w:p>
        </w:tc>
      </w:tr>
      <w:tr w:rsidR="00696620" w:rsidRPr="00696620" w14:paraId="4E83DB8D" w14:textId="77777777" w:rsidTr="006333C6">
        <w:trPr>
          <w:tblCellSpacing w:w="11" w:type="dxa"/>
        </w:trPr>
        <w:tc>
          <w:tcPr>
            <w:tcW w:w="2370" w:type="dxa"/>
          </w:tcPr>
          <w:p w14:paraId="26AE5342" w14:textId="77777777" w:rsidR="00696620" w:rsidRPr="00696620" w:rsidRDefault="00696620">
            <w:pPr>
              <w:rPr>
                <w:rStyle w:val="CharStyle6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8BCCFFD" w14:textId="77777777" w:rsidR="00696620" w:rsidRPr="00696620" w:rsidRDefault="00696620">
            <w:pPr>
              <w:jc w:val="right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338A845E" w14:textId="77777777" w:rsidR="009864F6" w:rsidRPr="00696620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6404E350" w14:textId="77777777" w:rsid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Faktura vystavená dodavatelem musí obsahovat kromě čísla smlouvy a lhůty splatnosti, také </w:t>
      </w:r>
      <w:r w:rsidR="004E4E81">
        <w:rPr>
          <w:rFonts w:asciiTheme="majorHAnsi" w:hAnsiTheme="majorHAnsi"/>
          <w:sz w:val="20"/>
          <w:szCs w:val="20"/>
        </w:rPr>
        <w:t xml:space="preserve">     </w:t>
      </w:r>
      <w:r w:rsidRPr="00C84AE5">
        <w:rPr>
          <w:rFonts w:asciiTheme="majorHAnsi" w:hAnsiTheme="majorHAnsi"/>
          <w:sz w:val="20"/>
          <w:szCs w:val="20"/>
        </w:rPr>
        <w:t xml:space="preserve">náležitosti daňového dokladu stanovené příslušnými právními předpisy, zejména zákonem </w:t>
      </w:r>
      <w:r w:rsidR="00B47280" w:rsidRPr="00C84AE5">
        <w:rPr>
          <w:rFonts w:asciiTheme="majorHAnsi" w:hAnsiTheme="majorHAnsi"/>
          <w:sz w:val="20"/>
          <w:szCs w:val="20"/>
        </w:rPr>
        <w:br/>
      </w:r>
      <w:r w:rsidRPr="00C84AE5">
        <w:rPr>
          <w:rFonts w:asciiTheme="majorHAnsi" w:hAnsiTheme="majorHAnsi"/>
          <w:sz w:val="20"/>
          <w:szCs w:val="20"/>
        </w:rPr>
        <w:t>č. 235/2004 Sb. o dani z přidané hodnoty, ve znění pozdějších předpisů, a údaje dle § 435 ob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čanského zákoníku a bude odběrateli doručena v listinné podobě. Součástí faktury bude pře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 xml:space="preserve">ho veškeré náležitosti. Specifikace rozsahu a předmětu plnění na faktuře se musí shodovat se </w:t>
      </w:r>
      <w:r w:rsidR="004E4E81">
        <w:rPr>
          <w:rFonts w:asciiTheme="majorHAnsi" w:hAnsiTheme="majorHAnsi"/>
          <w:sz w:val="20"/>
          <w:szCs w:val="20"/>
        </w:rPr>
        <w:t xml:space="preserve">    </w:t>
      </w:r>
      <w:r w:rsidRPr="00C84AE5">
        <w:rPr>
          <w:rFonts w:asciiTheme="majorHAnsi" w:hAnsiTheme="majorHAnsi"/>
          <w:sz w:val="20"/>
          <w:szCs w:val="20"/>
        </w:rPr>
        <w:t>specifikací předmětu této smlouvy.</w:t>
      </w:r>
    </w:p>
    <w:p w14:paraId="2A9153BF" w14:textId="77777777" w:rsidR="009864F6" w:rsidRP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>Pokud v této smlouvě není stanoveno jinak, řídí se právní vztahy z ní vyplývající příslušnými usta</w:t>
      </w:r>
      <w:r w:rsidR="00C84AE5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noveními občanského zákoníku. Tuto smlouvu lze měnit či doplňovat pouze po dohodě smluv</w:t>
      </w:r>
      <w:r w:rsidR="004373E3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ních stran formou písemných a číslovaných dodatků.</w:t>
      </w:r>
    </w:p>
    <w:p w14:paraId="24469E81" w14:textId="77777777" w:rsidR="009864F6" w:rsidRPr="004E4E81" w:rsidRDefault="009864F6" w:rsidP="004E4E81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lastRenderedPageBreak/>
        <w:t>Osobní údaje obsažené v této smlouvě budou odběratel</w:t>
      </w:r>
      <w:r w:rsidR="004E4E81">
        <w:rPr>
          <w:rFonts w:asciiTheme="majorHAnsi" w:hAnsiTheme="majorHAnsi"/>
          <w:sz w:val="20"/>
          <w:szCs w:val="20"/>
        </w:rPr>
        <w:t xml:space="preserve">em zpracovávány pouze pro účely         </w:t>
      </w:r>
      <w:r w:rsidRPr="004E4E81">
        <w:rPr>
          <w:rFonts w:asciiTheme="majorHAnsi" w:hAnsiTheme="majorHAnsi"/>
          <w:sz w:val="20"/>
          <w:szCs w:val="20"/>
        </w:rPr>
        <w:t>plnění práv a povinností vyplývajících z této smlouvy; k jiným účelům nebudou tyto osobní údaje odběratelem použity. Odběratel při zpracovávání osobních údajů postupuje v</w:t>
      </w:r>
      <w:r w:rsidR="004E4E81" w:rsidRPr="004E4E81">
        <w:rPr>
          <w:rFonts w:asciiTheme="majorHAnsi" w:hAnsiTheme="majorHAnsi"/>
          <w:sz w:val="20"/>
          <w:szCs w:val="20"/>
        </w:rPr>
        <w:t> </w:t>
      </w:r>
      <w:r w:rsidRPr="004E4E81">
        <w:rPr>
          <w:rFonts w:asciiTheme="majorHAnsi" w:hAnsiTheme="majorHAnsi"/>
          <w:sz w:val="20"/>
          <w:szCs w:val="20"/>
        </w:rPr>
        <w:t>souladu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</w:t>
      </w:r>
      <w:r w:rsidRPr="004E4E81">
        <w:rPr>
          <w:rFonts w:asciiTheme="majorHAnsi" w:hAnsiTheme="majorHAnsi"/>
          <w:sz w:val="20"/>
          <w:szCs w:val="20"/>
        </w:rPr>
        <w:t xml:space="preserve"> s platnými právními předpisy, zejména s Nařízením EU o ochraně osobních údajů (GDPR). 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   </w:t>
      </w:r>
      <w:r w:rsidRPr="004E4E81">
        <w:rPr>
          <w:rFonts w:asciiTheme="majorHAnsi" w:hAnsiTheme="majorHAnsi"/>
          <w:sz w:val="20"/>
          <w:szCs w:val="20"/>
        </w:rPr>
        <w:t xml:space="preserve">Podrobné informace o ochraně osobních údajů jsou dostupné na webových stránkách odběratele </w:t>
      </w:r>
      <w:hyperlink r:id="rId13" w:history="1">
        <w:r w:rsidRPr="004E4E81">
          <w:rPr>
            <w:rStyle w:val="Hypertextovodkaz"/>
            <w:rFonts w:asciiTheme="majorHAnsi" w:hAnsiTheme="majorHAnsi"/>
            <w:szCs w:val="20"/>
          </w:rPr>
          <w:t>www.kr-ustecky.cz</w:t>
        </w:r>
      </w:hyperlink>
      <w:r w:rsidRPr="004E4E81">
        <w:rPr>
          <w:rStyle w:val="Hypertextovodkaz"/>
          <w:rFonts w:asciiTheme="majorHAnsi" w:hAnsiTheme="majorHAnsi"/>
          <w:szCs w:val="20"/>
        </w:rPr>
        <w:t>.</w:t>
      </w:r>
    </w:p>
    <w:p w14:paraId="443B85B7" w14:textId="66C8E2EB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Tato smlouva bude uveřejněna v registru smluv postupem podle zákona č. 340/2015 Sb., o </w:t>
      </w:r>
      <w:r w:rsidR="004E4E81">
        <w:rPr>
          <w:rFonts w:asciiTheme="majorHAnsi" w:hAnsiTheme="majorHAnsi" w:cs="Arial"/>
          <w:color w:val="auto"/>
          <w:sz w:val="20"/>
          <w:szCs w:val="20"/>
        </w:rPr>
        <w:t xml:space="preserve">       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hyperlink r:id="rId14" w:history="1">
        <w:r w:rsidR="00530336" w:rsidRPr="00530336">
          <w:rPr>
            <w:rStyle w:val="Hypertextovodkaz"/>
            <w:rFonts w:eastAsiaTheme="majorEastAsia"/>
            <w:u w:val="none"/>
          </w:rPr>
          <w:t>hitflora@hitflora.cz</w:t>
        </w:r>
      </w:hyperlink>
      <w:r w:rsidRPr="002221B9">
        <w:rPr>
          <w:rFonts w:asciiTheme="majorHAnsi" w:hAnsiTheme="majorHAnsi" w:cs="Arial"/>
          <w:color w:val="auto"/>
          <w:sz w:val="20"/>
          <w:szCs w:val="20"/>
        </w:rPr>
        <w:t>.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A85A8EE" w14:textId="7BA032E0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ajorHAnsi" w:hAnsiTheme="majorHAnsi" w:cs="Arial"/>
          <w:b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Odběratel tímto potvrzuje, že o uzavření této smlouvy bylo rozhodnuto </w:t>
      </w:r>
      <w:r w:rsidR="001C3F1F">
        <w:rPr>
          <w:rFonts w:asciiTheme="majorHAnsi" w:hAnsiTheme="majorHAnsi" w:cs="Arial"/>
          <w:color w:val="auto"/>
          <w:sz w:val="20"/>
          <w:szCs w:val="20"/>
        </w:rPr>
        <w:t>1</w:t>
      </w:r>
      <w:r w:rsidR="00544E50">
        <w:rPr>
          <w:rFonts w:asciiTheme="majorHAnsi" w:hAnsiTheme="majorHAnsi" w:cs="Arial"/>
          <w:color w:val="auto"/>
          <w:sz w:val="20"/>
          <w:szCs w:val="20"/>
        </w:rPr>
        <w:t>6</w:t>
      </w:r>
      <w:r w:rsidR="00560C8A">
        <w:rPr>
          <w:rFonts w:asciiTheme="majorHAnsi" w:hAnsiTheme="majorHAnsi" w:cs="Arial"/>
          <w:color w:val="auto"/>
          <w:sz w:val="20"/>
          <w:szCs w:val="20"/>
        </w:rPr>
        <w:t xml:space="preserve">. </w:t>
      </w:r>
      <w:r w:rsidR="00544E50">
        <w:rPr>
          <w:rFonts w:asciiTheme="majorHAnsi" w:hAnsiTheme="majorHAnsi" w:cs="Arial"/>
          <w:color w:val="auto"/>
          <w:sz w:val="20"/>
          <w:szCs w:val="20"/>
        </w:rPr>
        <w:t>10</w:t>
      </w:r>
      <w:r w:rsidR="00E03859">
        <w:rPr>
          <w:rFonts w:asciiTheme="majorHAnsi" w:hAnsiTheme="majorHAnsi" w:cs="Arial"/>
          <w:color w:val="auto"/>
          <w:sz w:val="20"/>
          <w:szCs w:val="20"/>
        </w:rPr>
        <w:t>. 202</w:t>
      </w:r>
      <w:r w:rsidR="00A629B5">
        <w:rPr>
          <w:rFonts w:asciiTheme="majorHAnsi" w:hAnsiTheme="majorHAnsi" w:cs="Arial"/>
          <w:color w:val="auto"/>
          <w:sz w:val="20"/>
          <w:szCs w:val="20"/>
        </w:rPr>
        <w:t>4</w:t>
      </w:r>
      <w:r w:rsidR="00E03859">
        <w:rPr>
          <w:rFonts w:asciiTheme="majorHAnsi" w:hAnsiTheme="majorHAnsi" w:cs="Arial"/>
          <w:color w:val="auto"/>
          <w:sz w:val="20"/>
          <w:szCs w:val="20"/>
        </w:rPr>
        <w:t>.</w:t>
      </w:r>
    </w:p>
    <w:p w14:paraId="34AE7812" w14:textId="77777777" w:rsidR="009864F6" w:rsidRPr="00696620" w:rsidRDefault="009864F6" w:rsidP="009864F6">
      <w:pPr>
        <w:pStyle w:val="Odstavecseseznamem"/>
        <w:spacing w:after="120"/>
        <w:ind w:left="284"/>
        <w:rPr>
          <w:rFonts w:asciiTheme="majorHAnsi" w:hAnsiTheme="majorHAnsi" w:cs="Arial"/>
          <w:b/>
          <w:color w:val="auto"/>
          <w:sz w:val="20"/>
          <w:szCs w:val="20"/>
        </w:rPr>
      </w:pPr>
    </w:p>
    <w:p w14:paraId="24411A91" w14:textId="77777777" w:rsidR="009864F6" w:rsidRPr="0050248B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50248B">
        <w:rPr>
          <w:rFonts w:asciiTheme="majorHAnsi" w:hAnsiTheme="majorHAnsi"/>
          <w:sz w:val="20"/>
        </w:rPr>
        <w:t>Ostatní ujednání</w:t>
      </w:r>
    </w:p>
    <w:p w14:paraId="70A4DFD9" w14:textId="77777777" w:rsidR="009864F6" w:rsidRPr="0050248B" w:rsidRDefault="009864F6" w:rsidP="009864F6">
      <w:pPr>
        <w:rPr>
          <w:rFonts w:asciiTheme="majorHAnsi" w:hAnsiTheme="majorHAnsi" w:cs="Arial"/>
          <w:color w:val="auto"/>
        </w:rPr>
      </w:pPr>
    </w:p>
    <w:p w14:paraId="7D89F91C" w14:textId="78A3E6BE" w:rsidR="00E51A0E" w:rsidRPr="00CF1084" w:rsidRDefault="00E51A0E" w:rsidP="00CF1084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inorHAnsi" w:hAnsiTheme="minorHAnsi" w:cs="Arial"/>
          <w:b/>
          <w:color w:val="auto"/>
          <w:sz w:val="20"/>
          <w:szCs w:val="20"/>
        </w:rPr>
      </w:pPr>
      <w:r w:rsidRPr="00CF1084">
        <w:rPr>
          <w:rFonts w:asciiTheme="minorHAnsi" w:hAnsiTheme="minorHAnsi" w:cs="Arial"/>
          <w:b/>
          <w:bCs/>
          <w:sz w:val="20"/>
          <w:szCs w:val="20"/>
        </w:rPr>
        <w:t>I/ obnova porostů podél Nové komunikace – obchvat Roudnice nad Labem náhradní výsadbou</w:t>
      </w:r>
      <w:r w:rsidR="00CF1084" w:rsidRPr="00CF108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CF1084">
        <w:rPr>
          <w:rFonts w:asciiTheme="minorHAnsi" w:hAnsiTheme="minorHAnsi" w:cs="Arial"/>
          <w:b/>
          <w:bCs/>
          <w:sz w:val="20"/>
          <w:szCs w:val="20"/>
        </w:rPr>
        <w:t xml:space="preserve">stromů s balem o průměru 20 cm: </w:t>
      </w:r>
    </w:p>
    <w:p w14:paraId="3126A3EE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Bříza bílá             -              42 ks</w:t>
      </w:r>
    </w:p>
    <w:p w14:paraId="326BA592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Dub letní    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 xml:space="preserve"> -              20 ks</w:t>
      </w:r>
    </w:p>
    <w:p w14:paraId="66BBB026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Dub zimní           -    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> </w:t>
      </w:r>
      <w:r>
        <w:rPr>
          <w:rFonts w:cs="Arial"/>
        </w:rPr>
        <w:t xml:space="preserve"> </w:t>
      </w:r>
      <w:r w:rsidRPr="00437F35">
        <w:rPr>
          <w:rFonts w:cs="Arial"/>
        </w:rPr>
        <w:t xml:space="preserve"> 11 ks</w:t>
      </w:r>
    </w:p>
    <w:p w14:paraId="4961810A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Jeřáb ptačí        -    </w:t>
      </w:r>
      <w:r>
        <w:rPr>
          <w:rFonts w:cs="Arial"/>
        </w:rPr>
        <w:t xml:space="preserve">  </w:t>
      </w:r>
      <w:r w:rsidRPr="00437F35">
        <w:rPr>
          <w:rFonts w:cs="Arial"/>
        </w:rPr>
        <w:t>        39 ks</w:t>
      </w:r>
    </w:p>
    <w:p w14:paraId="3CA0314D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Jasan ztepilý      -  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> </w:t>
      </w:r>
      <w:r>
        <w:rPr>
          <w:rFonts w:cs="Arial"/>
        </w:rPr>
        <w:t xml:space="preserve"> </w:t>
      </w:r>
      <w:r w:rsidRPr="00437F35">
        <w:rPr>
          <w:rFonts w:cs="Arial"/>
        </w:rPr>
        <w:t>    6 ks</w:t>
      </w:r>
    </w:p>
    <w:p w14:paraId="68903A8D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Javor horský    </w:t>
      </w:r>
      <w:r>
        <w:rPr>
          <w:rFonts w:cs="Arial"/>
        </w:rPr>
        <w:t xml:space="preserve"> </w:t>
      </w:r>
      <w:r w:rsidRPr="00437F35">
        <w:rPr>
          <w:rFonts w:cs="Arial"/>
        </w:rPr>
        <w:t>  -              30 ks</w:t>
      </w:r>
    </w:p>
    <w:p w14:paraId="00231C6D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Habr obecný     -  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> </w:t>
      </w:r>
      <w:r>
        <w:rPr>
          <w:rFonts w:cs="Arial"/>
        </w:rPr>
        <w:t xml:space="preserve"> </w:t>
      </w:r>
      <w:r w:rsidRPr="00437F35">
        <w:rPr>
          <w:rFonts w:cs="Arial"/>
        </w:rPr>
        <w:t>    3 ks</w:t>
      </w:r>
    </w:p>
    <w:p w14:paraId="5E0635F9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Lípa srdčitá        -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>   </w:t>
      </w:r>
      <w:r>
        <w:rPr>
          <w:rFonts w:cs="Arial"/>
        </w:rPr>
        <w:t xml:space="preserve"> </w:t>
      </w:r>
      <w:r w:rsidRPr="00437F35">
        <w:rPr>
          <w:rFonts w:cs="Arial"/>
        </w:rPr>
        <w:t>  20 ks</w:t>
      </w:r>
    </w:p>
    <w:p w14:paraId="2F516A06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Javor babyka    -       </w:t>
      </w:r>
      <w:r>
        <w:rPr>
          <w:rFonts w:cs="Arial"/>
        </w:rPr>
        <w:t xml:space="preserve"> </w:t>
      </w:r>
      <w:r w:rsidRPr="00437F35">
        <w:rPr>
          <w:rFonts w:cs="Arial"/>
        </w:rPr>
        <w:t>  </w:t>
      </w:r>
      <w:r>
        <w:rPr>
          <w:rFonts w:cs="Arial"/>
        </w:rPr>
        <w:t xml:space="preserve"> </w:t>
      </w:r>
      <w:r w:rsidRPr="00437F35">
        <w:rPr>
          <w:rFonts w:cs="Arial"/>
        </w:rPr>
        <w:t>   30 ks</w:t>
      </w:r>
    </w:p>
    <w:p w14:paraId="615D44DD" w14:textId="77777777" w:rsidR="00E51A0E" w:rsidRPr="00437F35" w:rsidRDefault="00E51A0E" w:rsidP="00E51A0E">
      <w:pPr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Borovice lesní    -            </w:t>
      </w:r>
      <w:r>
        <w:rPr>
          <w:rFonts w:cs="Arial"/>
        </w:rPr>
        <w:t xml:space="preserve">   </w:t>
      </w:r>
      <w:r w:rsidRPr="00437F35">
        <w:rPr>
          <w:rFonts w:cs="Arial"/>
        </w:rPr>
        <w:t xml:space="preserve"> 1 ks</w:t>
      </w:r>
    </w:p>
    <w:p w14:paraId="5227C693" w14:textId="77777777" w:rsidR="00E51A0E" w:rsidRPr="00491E3F" w:rsidRDefault="00E51A0E" w:rsidP="00E51A0E">
      <w:pPr>
        <w:spacing w:before="120" w:after="120"/>
        <w:rPr>
          <w:rFonts w:cs="Arial"/>
          <w:sz w:val="10"/>
          <w:szCs w:val="10"/>
        </w:rPr>
      </w:pPr>
    </w:p>
    <w:p w14:paraId="5AF9CBA5" w14:textId="77777777" w:rsidR="00E51A0E" w:rsidRPr="00437F35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>Za použití kontejnerového rostlinného materiálu, při velikosti kontejneru min. 1-2L, velikost 150/175/200 cm, ukotvení porostů frézovanými kůly s korunkou a špicí průměr 50 mm a délce 2200 mm, dlouhodobě působící hnojivo 10 ks/strom a prvotní zálivku.</w:t>
      </w:r>
    </w:p>
    <w:p w14:paraId="3C065567" w14:textId="77777777" w:rsidR="00E51A0E" w:rsidRPr="00437F35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> </w:t>
      </w:r>
    </w:p>
    <w:p w14:paraId="5A072FCD" w14:textId="715CCE0C" w:rsidR="00E51A0E" w:rsidRPr="00CF1084" w:rsidRDefault="00E51A0E" w:rsidP="00CF1084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inorHAnsi" w:hAnsiTheme="minorHAnsi" w:cs="Arial"/>
          <w:b/>
          <w:color w:val="auto"/>
          <w:sz w:val="20"/>
          <w:szCs w:val="20"/>
        </w:rPr>
      </w:pPr>
      <w:r w:rsidRPr="00CF1084">
        <w:rPr>
          <w:rFonts w:asciiTheme="minorHAnsi" w:hAnsiTheme="minorHAnsi" w:cs="Arial"/>
          <w:b/>
          <w:bCs/>
          <w:sz w:val="20"/>
          <w:szCs w:val="20"/>
        </w:rPr>
        <w:t xml:space="preserve">II/ obnova porostů podél Nové komunikace u města Chomutov náhradní výsadbou stromů s balem o průměru 20 cm: </w:t>
      </w:r>
    </w:p>
    <w:p w14:paraId="0140109B" w14:textId="77777777" w:rsidR="00E51A0E" w:rsidRPr="00437F35" w:rsidRDefault="00E51A0E" w:rsidP="00E51A0E">
      <w:pPr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Lípa srdčitá         -              2 ks</w:t>
      </w:r>
    </w:p>
    <w:p w14:paraId="11C9CDE6" w14:textId="77777777" w:rsidR="00E51A0E" w:rsidRPr="00437F35" w:rsidRDefault="00E51A0E" w:rsidP="00E51A0E">
      <w:pPr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Smrk omorika  </w:t>
      </w:r>
      <w:r>
        <w:rPr>
          <w:rFonts w:cs="Arial"/>
        </w:rPr>
        <w:t xml:space="preserve">   </w:t>
      </w:r>
      <w:r w:rsidRPr="00437F35">
        <w:rPr>
          <w:rFonts w:cs="Arial"/>
        </w:rPr>
        <w:t xml:space="preserve"> -              5 ks</w:t>
      </w:r>
    </w:p>
    <w:p w14:paraId="05EC9DE4" w14:textId="77777777" w:rsidR="00E51A0E" w:rsidRPr="00437F35" w:rsidRDefault="00E51A0E" w:rsidP="00E51A0E">
      <w:pPr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Habr obecný      -              1 ks</w:t>
      </w:r>
    </w:p>
    <w:p w14:paraId="7243A6FA" w14:textId="0FF1B065" w:rsidR="002C5419" w:rsidRPr="002C5419" w:rsidRDefault="00E51A0E" w:rsidP="002C5419">
      <w:pPr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rFonts w:cs="Arial"/>
        </w:rPr>
      </w:pPr>
      <w:r w:rsidRPr="00437F35">
        <w:rPr>
          <w:rFonts w:cs="Arial"/>
        </w:rPr>
        <w:t>Borovice lesní   </w:t>
      </w:r>
      <w:r>
        <w:rPr>
          <w:rFonts w:cs="Arial"/>
        </w:rPr>
        <w:t xml:space="preserve"> </w:t>
      </w:r>
      <w:r w:rsidRPr="00437F35">
        <w:rPr>
          <w:rFonts w:cs="Arial"/>
        </w:rPr>
        <w:t xml:space="preserve"> -              2 ks</w:t>
      </w:r>
    </w:p>
    <w:p w14:paraId="77517D61" w14:textId="3882B7C6" w:rsidR="00E51A0E" w:rsidRPr="00437F35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lastRenderedPageBreak/>
        <w:t>Za použití kontejnerového rostlinného materiálu, při velikosti kontejneru min. 1-2L, velikost 150/175/200 cm, ukotvení porostů frézovanými kůly s korunkou a špicí průměr 50 mm a délce 2200 mm, dlouhodobě působící hnojivo 10 ks/strom a prvotní zálivku.</w:t>
      </w:r>
    </w:p>
    <w:p w14:paraId="0C43FC09" w14:textId="1715E4C8" w:rsidR="00E51A0E" w:rsidRPr="009F30A6" w:rsidRDefault="00E51A0E" w:rsidP="009F30A6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inorHAnsi" w:hAnsiTheme="minorHAnsi" w:cs="Arial"/>
          <w:b/>
          <w:color w:val="auto"/>
          <w:sz w:val="20"/>
          <w:szCs w:val="20"/>
        </w:rPr>
      </w:pPr>
      <w:r w:rsidRPr="009F30A6">
        <w:rPr>
          <w:rFonts w:asciiTheme="minorHAnsi" w:hAnsiTheme="minorHAnsi" w:cs="Arial"/>
          <w:b/>
          <w:bCs/>
          <w:sz w:val="20"/>
          <w:szCs w:val="20"/>
        </w:rPr>
        <w:t xml:space="preserve">III/ a dále u porostů podél Nové komunikace u města Chomutov provést opravu, popř. nahrazení podpor u 16 stromů poškozených vichřicí. </w:t>
      </w:r>
    </w:p>
    <w:p w14:paraId="27289A3F" w14:textId="77777777" w:rsidR="00E51A0E" w:rsidRPr="00437F35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> </w:t>
      </w:r>
    </w:p>
    <w:p w14:paraId="5BB22678" w14:textId="77777777" w:rsidR="00E51A0E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>Před zahájením prací bude místo řádně označeno s</w:t>
      </w:r>
      <w:r>
        <w:rPr>
          <w:rFonts w:cs="Arial"/>
        </w:rPr>
        <w:t> </w:t>
      </w:r>
      <w:r w:rsidRPr="00437F35">
        <w:rPr>
          <w:rFonts w:cs="Arial"/>
        </w:rPr>
        <w:t>ohledem</w:t>
      </w:r>
      <w:r>
        <w:rPr>
          <w:rFonts w:cs="Arial"/>
        </w:rPr>
        <w:t xml:space="preserve"> na</w:t>
      </w:r>
      <w:r w:rsidRPr="00437F35">
        <w:rPr>
          <w:rFonts w:cs="Arial"/>
        </w:rPr>
        <w:t xml:space="preserve"> provoz a pohyb uživatelů komunikace, práce budou prováděny za podmínek dodržení všech bezpečnostních předpisů tak, aby nedošlo k ohrožení života a zdraví obyvatel či poškození majetku třetích osob.</w:t>
      </w:r>
    </w:p>
    <w:p w14:paraId="31AFDBE5" w14:textId="77777777" w:rsidR="009F30A6" w:rsidRPr="00437F35" w:rsidRDefault="009F30A6" w:rsidP="00E51A0E">
      <w:pPr>
        <w:spacing w:before="120" w:after="120"/>
        <w:rPr>
          <w:rFonts w:cs="Arial"/>
        </w:rPr>
      </w:pPr>
    </w:p>
    <w:p w14:paraId="62693D3C" w14:textId="77777777" w:rsidR="00CF1084" w:rsidRDefault="00CF1084" w:rsidP="00CF1084">
      <w:pPr>
        <w:pStyle w:val="-wm-msonormal"/>
        <w:numPr>
          <w:ilvl w:val="0"/>
          <w:numId w:val="2"/>
        </w:numPr>
        <w:spacing w:beforeAutospacing="0" w:after="120" w:afterAutospacing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Celková cena díla je nejvýše přípustná, nepřekročitelná a zahrnuje objem prací dle požadavku objednatele.</w:t>
      </w:r>
    </w:p>
    <w:p w14:paraId="7A5F08CD" w14:textId="77777777" w:rsidR="00CF1084" w:rsidRDefault="00CF1084" w:rsidP="00CF1084">
      <w:pPr>
        <w:pStyle w:val="Odstavecseseznamem"/>
        <w:numPr>
          <w:ilvl w:val="0"/>
          <w:numId w:val="2"/>
        </w:numPr>
        <w:rPr>
          <w:rFonts w:asciiTheme="majorHAnsi" w:hAnsiTheme="majorHAnsi" w:cs="Arial"/>
          <w:color w:val="auto"/>
          <w:sz w:val="20"/>
          <w:szCs w:val="20"/>
        </w:rPr>
      </w:pPr>
      <w:r>
        <w:rPr>
          <w:rFonts w:asciiTheme="majorHAnsi" w:hAnsiTheme="majorHAnsi" w:cs="Arial"/>
          <w:color w:val="auto"/>
          <w:sz w:val="20"/>
          <w:szCs w:val="20"/>
        </w:rPr>
        <w:t>Fakturace bude provedena na základě fyzického předání provedené práce a potvrzené-ho předávacího protokolu zástupcem objednatele.</w:t>
      </w:r>
    </w:p>
    <w:p w14:paraId="2B99C498" w14:textId="77777777" w:rsidR="00EE3604" w:rsidRPr="00EE3604" w:rsidRDefault="00EE3604" w:rsidP="00EE3604">
      <w:pPr>
        <w:rPr>
          <w:b/>
          <w:bCs/>
        </w:rPr>
      </w:pPr>
    </w:p>
    <w:p w14:paraId="6345990F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000DB530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28EC92A9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16C314EC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2754"/>
        <w:gridCol w:w="3675"/>
      </w:tblGrid>
      <w:tr w:rsidR="009864F6" w:rsidRPr="00696620" w14:paraId="62ED4095" w14:textId="77777777" w:rsidTr="000D128C">
        <w:tc>
          <w:tcPr>
            <w:tcW w:w="3539" w:type="dxa"/>
          </w:tcPr>
          <w:p w14:paraId="55065356" w14:textId="3FAEF5AE" w:rsidR="009864F6" w:rsidRPr="002221B9" w:rsidRDefault="009864F6" w:rsidP="00E81026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 xml:space="preserve">V </w:t>
            </w:r>
            <w:r w:rsidR="00A629B5">
              <w:rPr>
                <w:rFonts w:asciiTheme="majorHAnsi" w:hAnsiTheme="majorHAnsi" w:cs="Arial"/>
                <w:color w:val="auto"/>
              </w:rPr>
              <w:t>Děčíně</w:t>
            </w:r>
            <w:r w:rsidRPr="002221B9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  <w:tc>
          <w:tcPr>
            <w:tcW w:w="2982" w:type="dxa"/>
          </w:tcPr>
          <w:p w14:paraId="6EB7ED85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</w:tcPr>
          <w:p w14:paraId="211FFB02" w14:textId="77777777" w:rsidR="009864F6" w:rsidRPr="00696620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 xml:space="preserve">V </w:t>
            </w:r>
            <w:r w:rsidR="00696620">
              <w:rPr>
                <w:rFonts w:asciiTheme="majorHAnsi" w:hAnsiTheme="majorHAnsi" w:cs="Arial"/>
                <w:color w:val="auto"/>
              </w:rPr>
              <w:t>Ústí nad Labem</w:t>
            </w:r>
            <w:r w:rsidRPr="00696620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</w:tr>
      <w:tr w:rsidR="009864F6" w:rsidRPr="00696620" w14:paraId="1D2ACED5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42D3918F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4983F756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66B476A8" w14:textId="77777777" w:rsidR="00AF677E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1636C594" w14:textId="77777777" w:rsidR="007C6792" w:rsidRPr="00696620" w:rsidRDefault="007C6792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3438F1C2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982" w:type="dxa"/>
          </w:tcPr>
          <w:p w14:paraId="079F7A71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0C29082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</w:tr>
      <w:tr w:rsidR="009864F6" w:rsidRPr="00696620" w14:paraId="314CDF5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0E4D953A" w14:textId="77777777" w:rsidR="009864F6" w:rsidRPr="002221B9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Dodavatel</w:t>
            </w:r>
          </w:p>
          <w:p w14:paraId="51628F5C" w14:textId="28A587AE" w:rsidR="006333C6" w:rsidRPr="007C6792" w:rsidRDefault="007C6792" w:rsidP="00E81026">
            <w:pPr>
              <w:rPr>
                <w:rFonts w:asciiTheme="majorHAnsi" w:hAnsiTheme="majorHAnsi" w:cs="Arial"/>
                <w:color w:val="auto"/>
              </w:rPr>
            </w:pPr>
            <w:r w:rsidRPr="007C6792">
              <w:rPr>
                <w:rFonts w:asciiTheme="minorHAnsi" w:hAnsiTheme="minorHAnsi" w:cs="Segoe UI"/>
              </w:rPr>
              <w:t>HiT FLORA s.r.o.</w:t>
            </w:r>
          </w:p>
        </w:tc>
        <w:tc>
          <w:tcPr>
            <w:tcW w:w="2982" w:type="dxa"/>
          </w:tcPr>
          <w:p w14:paraId="4D22AC97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643F37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Odběratel</w:t>
            </w:r>
          </w:p>
          <w:p w14:paraId="37E041E6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Ústecký kraj</w:t>
            </w:r>
          </w:p>
        </w:tc>
      </w:tr>
    </w:tbl>
    <w:p w14:paraId="6D20A45B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184E2727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sectPr w:rsidR="009864F6" w:rsidRPr="00696620" w:rsidSect="0031218E">
      <w:footerReference w:type="default" r:id="rId15"/>
      <w:headerReference w:type="first" r:id="rId16"/>
      <w:footerReference w:type="first" r:id="rId17"/>
      <w:pgSz w:w="11906" w:h="16838" w:code="9"/>
      <w:pgMar w:top="1418" w:right="1134" w:bottom="1985" w:left="1134" w:header="51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AEBD" w14:textId="77777777" w:rsidR="000A11D8" w:rsidRDefault="000A11D8" w:rsidP="00A4755F">
      <w:r>
        <w:separator/>
      </w:r>
    </w:p>
  </w:endnote>
  <w:endnote w:type="continuationSeparator" w:id="0">
    <w:p w14:paraId="248ED62E" w14:textId="77777777" w:rsidR="000A11D8" w:rsidRDefault="000A11D8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-1483922614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BD4CDFF" w14:textId="77777777" w:rsidR="00370D79" w:rsidRPr="00696620" w:rsidRDefault="00D04D40" w:rsidP="006333C6">
            <w:pPr>
              <w:pStyle w:val="Zpa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="006333C6">
              <w:rPr>
                <w:color w:val="000000" w:themeColor="text1"/>
              </w:rPr>
              <w:t xml:space="preserve"> </w:t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PAGE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7E5AB2" w:rsidRPr="00696620">
              <w:rPr>
                <w:color w:val="000000" w:themeColor="text1"/>
              </w:rPr>
              <w:t>z</w:t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NUMPAGES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900578"/>
      <w:docPartObj>
        <w:docPartGallery w:val="Page Numbers (Bottom of Page)"/>
        <w:docPartUnique/>
      </w:docPartObj>
    </w:sdtPr>
    <w:sdtContent>
      <w:p w14:paraId="64281A4B" w14:textId="77777777" w:rsidR="006A2F11" w:rsidRDefault="006A2F11" w:rsidP="006333C6">
        <w:pPr>
          <w:pStyle w:val="Zpat"/>
          <w:jc w:val="center"/>
        </w:pPr>
        <w:r w:rsidRPr="0050248B">
          <w:rPr>
            <w:color w:val="000000" w:themeColor="text1"/>
          </w:rPr>
          <w:fldChar w:fldCharType="begin"/>
        </w:r>
        <w:r w:rsidRPr="0050248B">
          <w:rPr>
            <w:color w:val="000000" w:themeColor="text1"/>
          </w:rPr>
          <w:instrText>PAGE   \* MERGEFORMAT</w:instrText>
        </w:r>
        <w:r w:rsidRPr="0050248B">
          <w:rPr>
            <w:color w:val="000000" w:themeColor="text1"/>
          </w:rPr>
          <w:fldChar w:fldCharType="separate"/>
        </w:r>
        <w:r w:rsidR="00171132">
          <w:rPr>
            <w:noProof/>
            <w:color w:val="000000" w:themeColor="text1"/>
          </w:rPr>
          <w:t>1</w:t>
        </w:r>
        <w:r w:rsidRPr="0050248B">
          <w:rPr>
            <w:color w:val="000000" w:themeColor="text1"/>
          </w:rPr>
          <w:fldChar w:fldCharType="end"/>
        </w:r>
        <w:r w:rsidR="0050248B">
          <w:rPr>
            <w:color w:val="000000" w:themeColor="text1"/>
          </w:rPr>
          <w:t xml:space="preserve"> z 2</w:t>
        </w:r>
      </w:p>
    </w:sdtContent>
  </w:sdt>
  <w:p w14:paraId="7185A2B5" w14:textId="77777777" w:rsidR="001C788A" w:rsidRPr="006333C6" w:rsidRDefault="00D04D40" w:rsidP="00A4755F">
    <w:pPr>
      <w:pStyle w:val="Zpat"/>
      <w:rPr>
        <w:color w:val="000000" w:themeColor="text1"/>
      </w:rPr>
    </w:pPr>
    <w:r>
      <w:rPr>
        <w:color w:val="000000" w:themeColor="text1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BB83" w14:textId="77777777" w:rsidR="000A11D8" w:rsidRDefault="000A11D8" w:rsidP="00A4755F">
      <w:r>
        <w:separator/>
      </w:r>
    </w:p>
  </w:footnote>
  <w:footnote w:type="continuationSeparator" w:id="0">
    <w:p w14:paraId="42D17048" w14:textId="77777777" w:rsidR="000A11D8" w:rsidRDefault="000A11D8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977E" w14:textId="77777777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4DF73E60" wp14:editId="2120CBDC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08D53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061A66BF" w14:textId="77777777" w:rsidR="00171132" w:rsidRDefault="0017113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3DE46CB4" w14:textId="77777777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7F2AFB85" w14:textId="77777777" w:rsidR="00564AD2" w:rsidRDefault="00564AD2" w:rsidP="00564AD2">
    <w:pPr>
      <w:pStyle w:val="Zhlav"/>
      <w:ind w:left="0"/>
    </w:pPr>
  </w:p>
  <w:p w14:paraId="2F001E1F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5D75"/>
    <w:multiLevelType w:val="multilevel"/>
    <w:tmpl w:val="395A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2E57F59"/>
    <w:multiLevelType w:val="multilevel"/>
    <w:tmpl w:val="7AEA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725687">
    <w:abstractNumId w:val="2"/>
  </w:num>
  <w:num w:numId="2" w16cid:durableId="432242355">
    <w:abstractNumId w:val="3"/>
  </w:num>
  <w:num w:numId="3" w16cid:durableId="657616442">
    <w:abstractNumId w:val="1"/>
  </w:num>
  <w:num w:numId="4" w16cid:durableId="80578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730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265EA"/>
    <w:rsid w:val="00030C2F"/>
    <w:rsid w:val="00041514"/>
    <w:rsid w:val="0005346F"/>
    <w:rsid w:val="0006763E"/>
    <w:rsid w:val="00081B8B"/>
    <w:rsid w:val="00083BAA"/>
    <w:rsid w:val="00093959"/>
    <w:rsid w:val="000A11D8"/>
    <w:rsid w:val="000A31A4"/>
    <w:rsid w:val="000A366E"/>
    <w:rsid w:val="000B7F90"/>
    <w:rsid w:val="000E463E"/>
    <w:rsid w:val="000F1661"/>
    <w:rsid w:val="0010680C"/>
    <w:rsid w:val="001116CA"/>
    <w:rsid w:val="001155E8"/>
    <w:rsid w:val="0012376D"/>
    <w:rsid w:val="00137579"/>
    <w:rsid w:val="00152B0B"/>
    <w:rsid w:val="00171132"/>
    <w:rsid w:val="00172E01"/>
    <w:rsid w:val="00173433"/>
    <w:rsid w:val="001766D6"/>
    <w:rsid w:val="0018485C"/>
    <w:rsid w:val="001854FA"/>
    <w:rsid w:val="0018560E"/>
    <w:rsid w:val="00192419"/>
    <w:rsid w:val="00192922"/>
    <w:rsid w:val="001A1480"/>
    <w:rsid w:val="001A2154"/>
    <w:rsid w:val="001B346A"/>
    <w:rsid w:val="001C270D"/>
    <w:rsid w:val="001C3F1F"/>
    <w:rsid w:val="001C788A"/>
    <w:rsid w:val="001E2320"/>
    <w:rsid w:val="001F4AB7"/>
    <w:rsid w:val="00203558"/>
    <w:rsid w:val="00214E28"/>
    <w:rsid w:val="00221842"/>
    <w:rsid w:val="002221B9"/>
    <w:rsid w:val="00250D23"/>
    <w:rsid w:val="0025202E"/>
    <w:rsid w:val="00252CA6"/>
    <w:rsid w:val="00253D59"/>
    <w:rsid w:val="00263ED4"/>
    <w:rsid w:val="00265914"/>
    <w:rsid w:val="00271CF2"/>
    <w:rsid w:val="0028635E"/>
    <w:rsid w:val="002A38D5"/>
    <w:rsid w:val="002A6058"/>
    <w:rsid w:val="002B3723"/>
    <w:rsid w:val="002B7887"/>
    <w:rsid w:val="002C5419"/>
    <w:rsid w:val="002E580C"/>
    <w:rsid w:val="00305B35"/>
    <w:rsid w:val="0031218E"/>
    <w:rsid w:val="00315491"/>
    <w:rsid w:val="00321AF8"/>
    <w:rsid w:val="003337B8"/>
    <w:rsid w:val="00335335"/>
    <w:rsid w:val="00352B81"/>
    <w:rsid w:val="00370D79"/>
    <w:rsid w:val="003745F4"/>
    <w:rsid w:val="00374B63"/>
    <w:rsid w:val="00394757"/>
    <w:rsid w:val="003A00F5"/>
    <w:rsid w:val="003A0150"/>
    <w:rsid w:val="003A1DEC"/>
    <w:rsid w:val="003B08F4"/>
    <w:rsid w:val="003B11AC"/>
    <w:rsid w:val="003B2D54"/>
    <w:rsid w:val="003B3C09"/>
    <w:rsid w:val="003C45DE"/>
    <w:rsid w:val="003E0CD0"/>
    <w:rsid w:val="003E1034"/>
    <w:rsid w:val="003E24DF"/>
    <w:rsid w:val="003E27A3"/>
    <w:rsid w:val="003F1F52"/>
    <w:rsid w:val="003F4E83"/>
    <w:rsid w:val="0041428F"/>
    <w:rsid w:val="00430787"/>
    <w:rsid w:val="0043133E"/>
    <w:rsid w:val="004373E3"/>
    <w:rsid w:val="00437490"/>
    <w:rsid w:val="0044172F"/>
    <w:rsid w:val="0044315E"/>
    <w:rsid w:val="00466C24"/>
    <w:rsid w:val="0047200A"/>
    <w:rsid w:val="00473A77"/>
    <w:rsid w:val="0047476D"/>
    <w:rsid w:val="00491E3F"/>
    <w:rsid w:val="00497326"/>
    <w:rsid w:val="004A2B0D"/>
    <w:rsid w:val="004A4CCF"/>
    <w:rsid w:val="004D3390"/>
    <w:rsid w:val="004E4E81"/>
    <w:rsid w:val="004E6426"/>
    <w:rsid w:val="004F1CDE"/>
    <w:rsid w:val="0050248B"/>
    <w:rsid w:val="00522307"/>
    <w:rsid w:val="00530336"/>
    <w:rsid w:val="00536546"/>
    <w:rsid w:val="00540C82"/>
    <w:rsid w:val="00544E50"/>
    <w:rsid w:val="00556BB5"/>
    <w:rsid w:val="00560C8A"/>
    <w:rsid w:val="00564AD2"/>
    <w:rsid w:val="005C2210"/>
    <w:rsid w:val="005D4B54"/>
    <w:rsid w:val="005D7330"/>
    <w:rsid w:val="00604A11"/>
    <w:rsid w:val="00605A2D"/>
    <w:rsid w:val="00610146"/>
    <w:rsid w:val="00615018"/>
    <w:rsid w:val="0062123A"/>
    <w:rsid w:val="0062216F"/>
    <w:rsid w:val="006333C6"/>
    <w:rsid w:val="00633C5C"/>
    <w:rsid w:val="00635CF7"/>
    <w:rsid w:val="00641398"/>
    <w:rsid w:val="00641FA1"/>
    <w:rsid w:val="00642872"/>
    <w:rsid w:val="006437A0"/>
    <w:rsid w:val="00646E75"/>
    <w:rsid w:val="00647C78"/>
    <w:rsid w:val="00651160"/>
    <w:rsid w:val="0066288F"/>
    <w:rsid w:val="00664DB3"/>
    <w:rsid w:val="00673B56"/>
    <w:rsid w:val="00691A40"/>
    <w:rsid w:val="00691EEC"/>
    <w:rsid w:val="00696620"/>
    <w:rsid w:val="006A0ECB"/>
    <w:rsid w:val="006A2F11"/>
    <w:rsid w:val="006A7513"/>
    <w:rsid w:val="006B275F"/>
    <w:rsid w:val="006C0297"/>
    <w:rsid w:val="006D1B73"/>
    <w:rsid w:val="006D36F6"/>
    <w:rsid w:val="006E068B"/>
    <w:rsid w:val="006E340A"/>
    <w:rsid w:val="006F6F10"/>
    <w:rsid w:val="00746EE5"/>
    <w:rsid w:val="00763E91"/>
    <w:rsid w:val="00767891"/>
    <w:rsid w:val="00770F6D"/>
    <w:rsid w:val="00774A77"/>
    <w:rsid w:val="00775A26"/>
    <w:rsid w:val="00783E79"/>
    <w:rsid w:val="00786852"/>
    <w:rsid w:val="007A5116"/>
    <w:rsid w:val="007A7EA3"/>
    <w:rsid w:val="007B36FE"/>
    <w:rsid w:val="007B5AE8"/>
    <w:rsid w:val="007C6792"/>
    <w:rsid w:val="007E5AB2"/>
    <w:rsid w:val="007F5192"/>
    <w:rsid w:val="00807ADF"/>
    <w:rsid w:val="008146B1"/>
    <w:rsid w:val="008205D9"/>
    <w:rsid w:val="00821770"/>
    <w:rsid w:val="00831721"/>
    <w:rsid w:val="00834A36"/>
    <w:rsid w:val="00851F2C"/>
    <w:rsid w:val="00856E5F"/>
    <w:rsid w:val="00862A06"/>
    <w:rsid w:val="00864624"/>
    <w:rsid w:val="00871C6B"/>
    <w:rsid w:val="00873514"/>
    <w:rsid w:val="008741D6"/>
    <w:rsid w:val="00874930"/>
    <w:rsid w:val="0087493C"/>
    <w:rsid w:val="00883409"/>
    <w:rsid w:val="008D6534"/>
    <w:rsid w:val="008D73D1"/>
    <w:rsid w:val="008D77A5"/>
    <w:rsid w:val="008F1B3D"/>
    <w:rsid w:val="008F4381"/>
    <w:rsid w:val="008F7EA7"/>
    <w:rsid w:val="00923F14"/>
    <w:rsid w:val="00930335"/>
    <w:rsid w:val="00946CAF"/>
    <w:rsid w:val="00950F94"/>
    <w:rsid w:val="0095582D"/>
    <w:rsid w:val="00971BA7"/>
    <w:rsid w:val="009864F6"/>
    <w:rsid w:val="009A5B6C"/>
    <w:rsid w:val="009B1086"/>
    <w:rsid w:val="009B258D"/>
    <w:rsid w:val="009C012F"/>
    <w:rsid w:val="009D6906"/>
    <w:rsid w:val="009F14AF"/>
    <w:rsid w:val="009F30A6"/>
    <w:rsid w:val="00A24A1E"/>
    <w:rsid w:val="00A26FE7"/>
    <w:rsid w:val="00A27092"/>
    <w:rsid w:val="00A4026D"/>
    <w:rsid w:val="00A43F38"/>
    <w:rsid w:val="00A47328"/>
    <w:rsid w:val="00A4755F"/>
    <w:rsid w:val="00A52EDF"/>
    <w:rsid w:val="00A57165"/>
    <w:rsid w:val="00A629B5"/>
    <w:rsid w:val="00A66B18"/>
    <w:rsid w:val="00A6783B"/>
    <w:rsid w:val="00A71A60"/>
    <w:rsid w:val="00A8036E"/>
    <w:rsid w:val="00A8501E"/>
    <w:rsid w:val="00A95A22"/>
    <w:rsid w:val="00A96CF8"/>
    <w:rsid w:val="00AA089B"/>
    <w:rsid w:val="00AA60A8"/>
    <w:rsid w:val="00AA6169"/>
    <w:rsid w:val="00AB25BC"/>
    <w:rsid w:val="00AC077D"/>
    <w:rsid w:val="00AE1388"/>
    <w:rsid w:val="00AE1E04"/>
    <w:rsid w:val="00AF01CC"/>
    <w:rsid w:val="00AF3982"/>
    <w:rsid w:val="00AF677E"/>
    <w:rsid w:val="00B07B19"/>
    <w:rsid w:val="00B14F9E"/>
    <w:rsid w:val="00B209A9"/>
    <w:rsid w:val="00B37AC7"/>
    <w:rsid w:val="00B45A70"/>
    <w:rsid w:val="00B47280"/>
    <w:rsid w:val="00B50294"/>
    <w:rsid w:val="00B57D6E"/>
    <w:rsid w:val="00B646AF"/>
    <w:rsid w:val="00B93137"/>
    <w:rsid w:val="00B93312"/>
    <w:rsid w:val="00BA2803"/>
    <w:rsid w:val="00BB6A93"/>
    <w:rsid w:val="00BC668A"/>
    <w:rsid w:val="00BD39D8"/>
    <w:rsid w:val="00BD4C07"/>
    <w:rsid w:val="00BD550C"/>
    <w:rsid w:val="00BD55FE"/>
    <w:rsid w:val="00BF4A99"/>
    <w:rsid w:val="00C02875"/>
    <w:rsid w:val="00C20CC0"/>
    <w:rsid w:val="00C212E8"/>
    <w:rsid w:val="00C26AE3"/>
    <w:rsid w:val="00C34E9E"/>
    <w:rsid w:val="00C34FA0"/>
    <w:rsid w:val="00C42B9C"/>
    <w:rsid w:val="00C62DE0"/>
    <w:rsid w:val="00C701F7"/>
    <w:rsid w:val="00C70786"/>
    <w:rsid w:val="00C802F2"/>
    <w:rsid w:val="00C84AE5"/>
    <w:rsid w:val="00C91E70"/>
    <w:rsid w:val="00CA387F"/>
    <w:rsid w:val="00CB62E0"/>
    <w:rsid w:val="00CD7F47"/>
    <w:rsid w:val="00CF1084"/>
    <w:rsid w:val="00D03DB6"/>
    <w:rsid w:val="00D04D40"/>
    <w:rsid w:val="00D05629"/>
    <w:rsid w:val="00D10958"/>
    <w:rsid w:val="00D2382E"/>
    <w:rsid w:val="00D40D95"/>
    <w:rsid w:val="00D47C09"/>
    <w:rsid w:val="00D66593"/>
    <w:rsid w:val="00D93A02"/>
    <w:rsid w:val="00DD162F"/>
    <w:rsid w:val="00DE6DA2"/>
    <w:rsid w:val="00DE6F9B"/>
    <w:rsid w:val="00DF2D30"/>
    <w:rsid w:val="00DF459B"/>
    <w:rsid w:val="00E03859"/>
    <w:rsid w:val="00E0776F"/>
    <w:rsid w:val="00E11696"/>
    <w:rsid w:val="00E2340A"/>
    <w:rsid w:val="00E30CAC"/>
    <w:rsid w:val="00E32B77"/>
    <w:rsid w:val="00E4786A"/>
    <w:rsid w:val="00E51A0E"/>
    <w:rsid w:val="00E55D74"/>
    <w:rsid w:val="00E6540C"/>
    <w:rsid w:val="00E81026"/>
    <w:rsid w:val="00E81E2A"/>
    <w:rsid w:val="00E841ED"/>
    <w:rsid w:val="00E9358F"/>
    <w:rsid w:val="00E93B6A"/>
    <w:rsid w:val="00EA3A4C"/>
    <w:rsid w:val="00EA53EB"/>
    <w:rsid w:val="00EA599F"/>
    <w:rsid w:val="00EB5312"/>
    <w:rsid w:val="00EC563A"/>
    <w:rsid w:val="00EE0952"/>
    <w:rsid w:val="00EE3604"/>
    <w:rsid w:val="00EF0B8F"/>
    <w:rsid w:val="00EF64EA"/>
    <w:rsid w:val="00F000AF"/>
    <w:rsid w:val="00F05E04"/>
    <w:rsid w:val="00F11A5A"/>
    <w:rsid w:val="00F25CF9"/>
    <w:rsid w:val="00F27C78"/>
    <w:rsid w:val="00F50BFC"/>
    <w:rsid w:val="00F61E9A"/>
    <w:rsid w:val="00F73739"/>
    <w:rsid w:val="00F8618F"/>
    <w:rsid w:val="00F8747D"/>
    <w:rsid w:val="00FA14BA"/>
    <w:rsid w:val="00FB665B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0037"/>
  <w15:chartTrackingRefBased/>
  <w15:docId w15:val="{612BB472-AE78-4E5F-85FD-1EE9BFB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uiPriority w:val="99"/>
    <w:rsid w:val="007A511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apple-converted-space">
    <w:name w:val="apple-converted-space"/>
    <w:rsid w:val="005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itflora@hitflor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tflora@hitfl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DF30F-1133-4B53-AD69-04704A439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50</TotalTime>
  <Pages>3</Pages>
  <Words>886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Sobotková Michaela</cp:lastModifiedBy>
  <cp:revision>27</cp:revision>
  <cp:lastPrinted>2024-10-16T12:33:00Z</cp:lastPrinted>
  <dcterms:created xsi:type="dcterms:W3CDTF">2023-10-16T10:44:00Z</dcterms:created>
  <dcterms:modified xsi:type="dcterms:W3CDTF">2024-11-11T10:06:00Z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